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A" w:rsidRDefault="00DC706A" w:rsidP="0024611F">
      <w:pPr>
        <w:pStyle w:val="NoSpacing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C706A" w:rsidRPr="00010F07" w:rsidRDefault="00DC706A" w:rsidP="00010F07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РОССИЙСКАЯ ФЕДЕРАЦИЯ</w:t>
      </w:r>
    </w:p>
    <w:p w:rsidR="00DC706A" w:rsidRPr="00010F07" w:rsidRDefault="00DC706A" w:rsidP="00010F0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>АДМИНИСТРАЦИЯ ДЕРЮГИНСКОГО СЕЛЬСОВЕТА</w:t>
      </w:r>
    </w:p>
    <w:p w:rsidR="00DC706A" w:rsidRPr="00010F07" w:rsidRDefault="00DC706A" w:rsidP="00010F0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>ДМИТРИЕВСКОГО РАЙОНА КУРСКОЙ ОБЛАСТИ</w:t>
      </w:r>
    </w:p>
    <w:p w:rsidR="00DC706A" w:rsidRPr="00010F07" w:rsidRDefault="00DC706A" w:rsidP="00010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706A" w:rsidRPr="00010F07" w:rsidRDefault="00DC706A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>П О С Т А Н О В Л Е Н И Е</w:t>
      </w:r>
    </w:p>
    <w:p w:rsidR="00DC706A" w:rsidRPr="00010F07" w:rsidRDefault="00DC706A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02931">
        <w:rPr>
          <w:rFonts w:ascii="Times New Roman" w:hAnsi="Times New Roman"/>
          <w:sz w:val="28"/>
          <w:szCs w:val="28"/>
          <w:lang w:val="ru-RU"/>
        </w:rPr>
        <w:t>18. 12.  2019  № 13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DC706A" w:rsidRPr="00302931" w:rsidRDefault="00DC706A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2931">
        <w:rPr>
          <w:rFonts w:ascii="Times New Roman" w:hAnsi="Times New Roman"/>
          <w:sz w:val="28"/>
          <w:szCs w:val="28"/>
          <w:lang w:val="ru-RU"/>
        </w:rPr>
        <w:t>с.Д е р ю г и н о</w:t>
      </w:r>
    </w:p>
    <w:p w:rsidR="00DC706A" w:rsidRPr="0021405B" w:rsidRDefault="00DC706A" w:rsidP="00010F07">
      <w:pPr>
        <w:pStyle w:val="NoSpacing"/>
        <w:rPr>
          <w:rFonts w:ascii="Times New Roman" w:hAnsi="Times New Roman"/>
          <w:sz w:val="32"/>
          <w:szCs w:val="32"/>
          <w:lang w:val="ru-RU"/>
        </w:rPr>
      </w:pPr>
    </w:p>
    <w:p w:rsidR="00DC706A" w:rsidRPr="0021405B" w:rsidRDefault="00DC706A" w:rsidP="0024611F">
      <w:pPr>
        <w:pStyle w:val="BodyText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 xml:space="preserve">Об утверждении муниципальнойпрограммы </w:t>
      </w:r>
    </w:p>
    <w:p w:rsidR="00DC706A" w:rsidRPr="0021405B" w:rsidRDefault="00DC706A" w:rsidP="0024611F">
      <w:pPr>
        <w:pStyle w:val="BodyText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«Обеспечение доступными комфортным жильем и 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нальнымиуслугами граждан в муниципальном</w:t>
      </w:r>
    </w:p>
    <w:p w:rsidR="00DC706A" w:rsidRPr="0021405B" w:rsidRDefault="00DC706A" w:rsidP="0024611F">
      <w:pPr>
        <w:pStyle w:val="BodyText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образовании «</w:t>
      </w:r>
      <w:r>
        <w:rPr>
          <w:b/>
          <w:sz w:val="32"/>
          <w:szCs w:val="32"/>
        </w:rPr>
        <w:t>Дерюгинский</w:t>
      </w:r>
      <w:r w:rsidRPr="0021405B">
        <w:rPr>
          <w:b/>
          <w:sz w:val="32"/>
          <w:szCs w:val="32"/>
        </w:rPr>
        <w:t xml:space="preserve">  сельсовет»</w:t>
      </w:r>
    </w:p>
    <w:p w:rsidR="00DC706A" w:rsidRPr="0021405B" w:rsidRDefault="00DC706A" w:rsidP="0024611F">
      <w:pPr>
        <w:pStyle w:val="BodyText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Дмитриевского района Курской области</w:t>
      </w:r>
    </w:p>
    <w:p w:rsidR="00DC706A" w:rsidRPr="0021405B" w:rsidRDefault="00DC706A" w:rsidP="0024611F">
      <w:pPr>
        <w:pStyle w:val="BodyText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на 2020-2022 годы»</w:t>
      </w:r>
    </w:p>
    <w:p w:rsidR="00DC706A" w:rsidRPr="0021405B" w:rsidRDefault="00DC706A" w:rsidP="0024611F">
      <w:pPr>
        <w:pStyle w:val="BodyText"/>
        <w:jc w:val="both"/>
        <w:rPr>
          <w:sz w:val="24"/>
        </w:rPr>
      </w:pPr>
    </w:p>
    <w:p w:rsidR="00DC706A" w:rsidRPr="0021405B" w:rsidRDefault="00DC706A" w:rsidP="0024611F">
      <w:pPr>
        <w:pStyle w:val="BodyText"/>
        <w:jc w:val="both"/>
        <w:rPr>
          <w:sz w:val="24"/>
        </w:rPr>
      </w:pPr>
    </w:p>
    <w:p w:rsidR="00DC706A" w:rsidRPr="00010F07" w:rsidRDefault="00DC706A" w:rsidP="0024611F">
      <w:pPr>
        <w:pStyle w:val="BodyText"/>
        <w:jc w:val="both"/>
        <w:rPr>
          <w:szCs w:val="28"/>
        </w:rPr>
      </w:pPr>
      <w:r w:rsidRPr="0021405B">
        <w:rPr>
          <w:sz w:val="24"/>
        </w:rPr>
        <w:tab/>
      </w:r>
      <w:r w:rsidRPr="00010F07">
        <w:rPr>
          <w:szCs w:val="28"/>
        </w:rPr>
        <w:t>В целях комплексного развития и благоустройства территории Дер</w:t>
      </w:r>
      <w:r w:rsidRPr="00010F07">
        <w:rPr>
          <w:szCs w:val="28"/>
        </w:rPr>
        <w:t>ю</w:t>
      </w:r>
      <w:r w:rsidRPr="00010F07">
        <w:rPr>
          <w:szCs w:val="28"/>
        </w:rPr>
        <w:t>гинского сельсовета Дмитриевского района Курской области,  создания максимально благоприятных, комфортных и безопасных условий для пр</w:t>
      </w:r>
      <w:r w:rsidRPr="00010F07">
        <w:rPr>
          <w:szCs w:val="28"/>
        </w:rPr>
        <w:t>о</w:t>
      </w:r>
      <w:r w:rsidRPr="00010F07">
        <w:rPr>
          <w:szCs w:val="28"/>
        </w:rPr>
        <w:t>живания жителей Дерюгинского сельсовета Дмитриевского района, Адм</w:t>
      </w:r>
      <w:r w:rsidRPr="00010F07">
        <w:rPr>
          <w:szCs w:val="28"/>
        </w:rPr>
        <w:t>и</w:t>
      </w:r>
      <w:r w:rsidRPr="00010F07">
        <w:rPr>
          <w:szCs w:val="28"/>
        </w:rPr>
        <w:t>нистрация Дерюгинского сельсовета Дмитриевского района Курской о</w:t>
      </w:r>
      <w:r w:rsidRPr="00010F07">
        <w:rPr>
          <w:szCs w:val="28"/>
        </w:rPr>
        <w:t>б</w:t>
      </w:r>
      <w:r w:rsidRPr="00010F07">
        <w:rPr>
          <w:szCs w:val="28"/>
        </w:rPr>
        <w:t>ласти ПОСТАНОВЛЯЕТ:</w:t>
      </w:r>
    </w:p>
    <w:p w:rsidR="00DC706A" w:rsidRPr="00010F07" w:rsidRDefault="00DC706A" w:rsidP="00B92B89">
      <w:pPr>
        <w:pStyle w:val="BodyText"/>
        <w:jc w:val="both"/>
        <w:outlineLvl w:val="0"/>
        <w:rPr>
          <w:b/>
          <w:szCs w:val="28"/>
        </w:rPr>
      </w:pPr>
    </w:p>
    <w:p w:rsidR="00DC706A" w:rsidRPr="00010F07" w:rsidRDefault="00DC706A" w:rsidP="0024611F">
      <w:pPr>
        <w:pStyle w:val="BodyText"/>
        <w:jc w:val="both"/>
        <w:rPr>
          <w:szCs w:val="28"/>
        </w:rPr>
      </w:pPr>
      <w:r w:rsidRPr="00010F07">
        <w:rPr>
          <w:szCs w:val="28"/>
        </w:rPr>
        <w:tab/>
        <w:t>1. Утвердить прилагаемую муниципальную программу «Обеспечение доступным и комфортным жильем и коммунальными услугами граждан в муниципальном образовании «Дерюгинский сельсовет» Дмитриевского района Курской области на 2020-2022годы».</w:t>
      </w:r>
    </w:p>
    <w:p w:rsidR="00DC706A" w:rsidRPr="00010F07" w:rsidRDefault="00DC706A" w:rsidP="0024611F">
      <w:pPr>
        <w:pStyle w:val="BodyText"/>
        <w:jc w:val="both"/>
        <w:rPr>
          <w:szCs w:val="28"/>
        </w:rPr>
      </w:pPr>
      <w:r w:rsidRPr="00010F07">
        <w:rPr>
          <w:szCs w:val="28"/>
        </w:rPr>
        <w:tab/>
        <w:t>2. Считать утратившим силу постановление Администрации Дер</w:t>
      </w:r>
      <w:r w:rsidRPr="00010F07">
        <w:rPr>
          <w:szCs w:val="28"/>
        </w:rPr>
        <w:t>ю</w:t>
      </w:r>
      <w:r w:rsidRPr="00010F07">
        <w:rPr>
          <w:szCs w:val="28"/>
        </w:rPr>
        <w:t>гинского сельсовета Дмитриевского района от 11.12.2018 года № 136</w:t>
      </w:r>
      <w:r w:rsidRPr="00144B1D">
        <w:rPr>
          <w:szCs w:val="28"/>
        </w:rPr>
        <w:t xml:space="preserve"> </w:t>
      </w:r>
      <w:r w:rsidRPr="00010F07">
        <w:rPr>
          <w:szCs w:val="28"/>
        </w:rPr>
        <w:t>«Об утверждении муниципальной программы «Обеспечение  доступным и ко</w:t>
      </w:r>
      <w:r w:rsidRPr="00010F07">
        <w:rPr>
          <w:szCs w:val="28"/>
        </w:rPr>
        <w:t>м</w:t>
      </w:r>
      <w:r w:rsidRPr="00010F07">
        <w:rPr>
          <w:szCs w:val="28"/>
        </w:rPr>
        <w:t>фортным жильем и коммунальными услугами граждан в муниципальном образовании «Дерюгинский сельсовет» Дмитриевского района Курской о</w:t>
      </w:r>
      <w:r w:rsidRPr="00010F07">
        <w:rPr>
          <w:szCs w:val="28"/>
        </w:rPr>
        <w:t>б</w:t>
      </w:r>
      <w:r w:rsidRPr="00010F07">
        <w:rPr>
          <w:szCs w:val="28"/>
        </w:rPr>
        <w:t>ласти на 2019-2021 годы».</w:t>
      </w:r>
    </w:p>
    <w:p w:rsidR="00DC706A" w:rsidRDefault="00DC706A" w:rsidP="00144B1D">
      <w:pPr>
        <w:pStyle w:val="BodyText"/>
        <w:suppressAutoHyphens/>
        <w:jc w:val="both"/>
        <w:rPr>
          <w:snapToGrid w:val="0"/>
        </w:rPr>
      </w:pPr>
      <w:r w:rsidRPr="00010F07">
        <w:tab/>
        <w:t xml:space="preserve">3. </w:t>
      </w:r>
      <w:r w:rsidRPr="00010F07">
        <w:rPr>
          <w:snapToGrid w:val="0"/>
        </w:rPr>
        <w:t xml:space="preserve">Настоящее постановление вступает в силу 01 января 2020 года. </w:t>
      </w:r>
    </w:p>
    <w:p w:rsidR="00DC706A" w:rsidRPr="00144B1D" w:rsidRDefault="00DC706A" w:rsidP="00144B1D">
      <w:pPr>
        <w:pStyle w:val="BodyText"/>
        <w:suppressAutoHyphens/>
        <w:jc w:val="both"/>
        <w:rPr>
          <w:snapToGrid w:val="0"/>
          <w:szCs w:val="28"/>
        </w:rPr>
      </w:pPr>
    </w:p>
    <w:p w:rsidR="00DC706A" w:rsidRPr="00010F07" w:rsidRDefault="00DC706A" w:rsidP="00B9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>Глава Дерюгинского сельсовета</w:t>
      </w:r>
    </w:p>
    <w:p w:rsidR="00DC706A" w:rsidRPr="00302931" w:rsidRDefault="00DC706A" w:rsidP="00302931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Дмитриевского района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А.А. Сысоев</w:t>
      </w:r>
    </w:p>
    <w:p w:rsidR="00DC706A" w:rsidRPr="00144B1D" w:rsidRDefault="00DC706A" w:rsidP="00144B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44B1D">
        <w:rPr>
          <w:rFonts w:ascii="Times New Roman" w:hAnsi="Times New Roman"/>
          <w:lang w:val="ru-RU"/>
        </w:rPr>
        <w:t>Исполнитель:</w:t>
      </w:r>
    </w:p>
    <w:p w:rsidR="00DC706A" w:rsidRPr="008F5294" w:rsidRDefault="00DC706A" w:rsidP="008F52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Федорченко Д.В</w:t>
      </w:r>
    </w:p>
    <w:p w:rsidR="00DC706A" w:rsidRPr="00010F07" w:rsidRDefault="00DC706A" w:rsidP="008F5294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DC706A" w:rsidRPr="00010F07" w:rsidRDefault="00DC706A" w:rsidP="00B92B89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УТВЕРЖДЕНА</w:t>
      </w:r>
    </w:p>
    <w:p w:rsidR="00DC706A" w:rsidRPr="00010F07" w:rsidRDefault="00DC706A" w:rsidP="00B92B89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</w:t>
      </w:r>
    </w:p>
    <w:p w:rsidR="00DC706A" w:rsidRPr="00010F07" w:rsidRDefault="00DC706A" w:rsidP="00B92B89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>Дерюгинского сельсовета</w:t>
      </w:r>
    </w:p>
    <w:p w:rsidR="00DC706A" w:rsidRPr="00010F07" w:rsidRDefault="00DC706A" w:rsidP="00B92B89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Дмитриевского района</w:t>
      </w:r>
    </w:p>
    <w:p w:rsidR="00DC706A" w:rsidRPr="00010F07" w:rsidRDefault="00DC706A" w:rsidP="00B92B89"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>от 18 декабря 2019г. № 134</w:t>
      </w:r>
      <w:bookmarkStart w:id="0" w:name="_GoBack"/>
      <w:bookmarkEnd w:id="0"/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21405B" w:rsidRDefault="00DC706A" w:rsidP="00B92B8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NoSpacing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t>МУНИЦИПАЛЬНАЯ ПРОГРАММА</w:t>
      </w:r>
    </w:p>
    <w:p w:rsidR="00DC706A" w:rsidRPr="0021405B" w:rsidRDefault="00DC706A" w:rsidP="00B92B89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«Обеспечение  доступным и комфортным жильем и 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 услугами граждан в  муниципальном образов</w:t>
      </w:r>
      <w:r w:rsidRPr="0021405B">
        <w:rPr>
          <w:b/>
          <w:sz w:val="32"/>
          <w:szCs w:val="32"/>
        </w:rPr>
        <w:t>а</w:t>
      </w:r>
      <w:r w:rsidRPr="0021405B">
        <w:rPr>
          <w:b/>
          <w:sz w:val="32"/>
          <w:szCs w:val="32"/>
        </w:rPr>
        <w:t>нии «</w:t>
      </w:r>
      <w:r>
        <w:rPr>
          <w:b/>
          <w:sz w:val="32"/>
          <w:szCs w:val="32"/>
        </w:rPr>
        <w:t>Дерюгинский</w:t>
      </w:r>
      <w:r w:rsidRPr="0021405B">
        <w:rPr>
          <w:b/>
          <w:sz w:val="32"/>
          <w:szCs w:val="32"/>
        </w:rPr>
        <w:t xml:space="preserve"> сельсовет» </w:t>
      </w:r>
    </w:p>
    <w:p w:rsidR="00DC706A" w:rsidRPr="0021405B" w:rsidRDefault="00DC706A" w:rsidP="00B92B89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Дмитриевского района Курской области</w:t>
      </w:r>
    </w:p>
    <w:p w:rsidR="00DC706A" w:rsidRPr="0021405B" w:rsidRDefault="00DC706A" w:rsidP="00B92B89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 xml:space="preserve"> на 2020-2022</w:t>
      </w:r>
      <w:r>
        <w:rPr>
          <w:b/>
          <w:sz w:val="32"/>
          <w:szCs w:val="32"/>
        </w:rPr>
        <w:t xml:space="preserve"> </w:t>
      </w:r>
      <w:r w:rsidRPr="0021405B">
        <w:rPr>
          <w:b/>
          <w:sz w:val="32"/>
          <w:szCs w:val="32"/>
        </w:rPr>
        <w:t>годы»</w:t>
      </w: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Default="00DC706A" w:rsidP="008F5294">
      <w:pPr>
        <w:pStyle w:val="ConsPlusTitle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8F5294">
      <w:pPr>
        <w:pStyle w:val="ConsPlusTitle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NoSpacing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t>ПАСПОРТ</w:t>
      </w:r>
    </w:p>
    <w:p w:rsidR="00DC706A" w:rsidRPr="0021405B" w:rsidRDefault="00DC706A" w:rsidP="00B92B89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муниципальной программы «Обеспечение  доступным и комфортным жильем и коммунальными услугами граждан в муниципальном образовании «</w:t>
      </w:r>
      <w:r>
        <w:rPr>
          <w:b/>
          <w:sz w:val="32"/>
          <w:szCs w:val="32"/>
        </w:rPr>
        <w:t>Дерюгинский</w:t>
      </w:r>
      <w:r w:rsidRPr="0021405B">
        <w:rPr>
          <w:b/>
          <w:sz w:val="32"/>
          <w:szCs w:val="32"/>
        </w:rPr>
        <w:t xml:space="preserve"> сельсовет» Дмитриевского района Курской области</w:t>
      </w:r>
      <w:r>
        <w:rPr>
          <w:b/>
          <w:sz w:val="32"/>
          <w:szCs w:val="32"/>
        </w:rPr>
        <w:t xml:space="preserve"> </w:t>
      </w:r>
      <w:r w:rsidRPr="0021405B">
        <w:rPr>
          <w:b/>
          <w:sz w:val="32"/>
          <w:szCs w:val="32"/>
        </w:rPr>
        <w:t>на 2020-2022годы»</w:t>
      </w:r>
    </w:p>
    <w:p w:rsidR="00DC706A" w:rsidRPr="0021405B" w:rsidRDefault="00DC706A" w:rsidP="00B92B8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488"/>
        <w:gridCol w:w="5726"/>
      </w:tblGrid>
      <w:tr w:rsidR="00DC706A" w:rsidRPr="00C102D2" w:rsidTr="0024611F">
        <w:trPr>
          <w:trHeight w:val="134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6A" w:rsidRPr="0021405B" w:rsidRDefault="00DC706A" w:rsidP="005C6953">
            <w:pPr>
              <w:pStyle w:val="BodyText"/>
              <w:jc w:val="both"/>
              <w:rPr>
                <w:sz w:val="24"/>
              </w:rPr>
            </w:pPr>
            <w:r w:rsidRPr="0021405B">
              <w:rPr>
                <w:sz w:val="24"/>
              </w:rPr>
              <w:t>Муниципальная программа «Обеспечение  досту</w:t>
            </w:r>
            <w:r w:rsidRPr="0021405B">
              <w:rPr>
                <w:sz w:val="24"/>
              </w:rPr>
              <w:t>п</w:t>
            </w:r>
            <w:r w:rsidRPr="0021405B">
              <w:rPr>
                <w:sz w:val="24"/>
              </w:rPr>
              <w:t>ным и комфортным жильем и коммунальными усл</w:t>
            </w:r>
            <w:r w:rsidRPr="0021405B">
              <w:rPr>
                <w:sz w:val="24"/>
              </w:rPr>
              <w:t>у</w:t>
            </w:r>
            <w:r w:rsidRPr="0021405B">
              <w:rPr>
                <w:sz w:val="24"/>
              </w:rPr>
              <w:t>гами граждан в  муниципальном образовании «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рюгинский</w:t>
            </w:r>
            <w:r w:rsidRPr="0021405B">
              <w:rPr>
                <w:sz w:val="24"/>
              </w:rPr>
              <w:t xml:space="preserve"> сельсовет» Дмитриевского района Ку</w:t>
            </w:r>
            <w:r w:rsidRPr="0021405B">
              <w:rPr>
                <w:sz w:val="24"/>
              </w:rPr>
              <w:t>р</w:t>
            </w:r>
            <w:r w:rsidRPr="0021405B">
              <w:rPr>
                <w:sz w:val="24"/>
              </w:rPr>
              <w:t>ской области на 2020-2022годы»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pStyle w:val="Header"/>
              <w:tabs>
                <w:tab w:val="clear" w:pos="4677"/>
                <w:tab w:val="clear" w:pos="9355"/>
              </w:tabs>
              <w:snapToGrid w:val="0"/>
              <w:jc w:val="both"/>
              <w:rPr>
                <w:sz w:val="24"/>
                <w:szCs w:val="24"/>
              </w:rPr>
            </w:pPr>
            <w:r w:rsidRPr="0021405B">
              <w:rPr>
                <w:sz w:val="24"/>
                <w:szCs w:val="24"/>
              </w:rPr>
              <w:t>Основание для разработки Программы</w:t>
            </w:r>
          </w:p>
          <w:p w:rsidR="00DC706A" w:rsidRPr="0021405B" w:rsidRDefault="00DC706A" w:rsidP="0024611F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pStyle w:val="Header"/>
              <w:snapToGrid w:val="0"/>
              <w:jc w:val="both"/>
              <w:rPr>
                <w:sz w:val="24"/>
                <w:szCs w:val="24"/>
              </w:rPr>
            </w:pPr>
            <w:r w:rsidRPr="0021405B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</w:t>
            </w:r>
            <w:r w:rsidRPr="0021405B">
              <w:rPr>
                <w:sz w:val="24"/>
                <w:szCs w:val="24"/>
              </w:rPr>
              <w:t>в</w:t>
            </w:r>
            <w:r w:rsidRPr="0021405B">
              <w:rPr>
                <w:sz w:val="24"/>
                <w:szCs w:val="24"/>
              </w:rPr>
              <w:t xml:space="preserve">ления в Российской Федерации», жилищный кодекс Российской Федерации Федеральный закон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405B">
                <w:rPr>
                  <w:sz w:val="24"/>
                  <w:szCs w:val="24"/>
                </w:rPr>
                <w:t>2007 г</w:t>
              </w:r>
            </w:smartTag>
            <w:r w:rsidRPr="0021405B">
              <w:rPr>
                <w:sz w:val="24"/>
                <w:szCs w:val="24"/>
              </w:rPr>
              <w:t>. №185-ФЗ «О Фонде содействия рефо</w:t>
            </w:r>
            <w:r w:rsidRPr="0021405B">
              <w:rPr>
                <w:sz w:val="24"/>
                <w:szCs w:val="24"/>
              </w:rPr>
              <w:t>р</w:t>
            </w:r>
            <w:r w:rsidRPr="0021405B">
              <w:rPr>
                <w:sz w:val="24"/>
                <w:szCs w:val="24"/>
              </w:rPr>
              <w:t>мированию жилищно-коммунального хозяйства»</w:t>
            </w:r>
          </w:p>
        </w:tc>
      </w:tr>
      <w:tr w:rsidR="00DC706A" w:rsidRPr="00C102D2" w:rsidTr="0024611F">
        <w:trPr>
          <w:trHeight w:val="55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C102D2" w:rsidTr="0024611F">
        <w:trPr>
          <w:trHeight w:val="139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C69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«Обеспечение качественными усл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гами ЖКХ населения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Дерюгинский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сельсовет» Дмитриевского района Курской области на 2020-2022 годы»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Основные цели и задачи 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Целью Программы являются комплексное развитие  и благоустройство территории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совета Дмитриевского района Курской области со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дание максимально благоприятных, комфортных и безопасных условий для проживания  жителей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       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Задачами Программы являются: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- организация экономически эффективной системы благоустройства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сельсовета, отв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чающей современным экологическим, санитарно-гигиеническим требованиям и создающей безопа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комфортные условия для проживания населения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 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содержание и обслуживание водопроводной сист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мы и муниципального жилищного фонда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-содержание технических средств, занятых в осущ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ствлении благоустройства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- комплексное благоустройство внутриквартальных и придомовых территорий; 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-создание безопасных и комфортных условий 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живания граждан и поддержка инициативы насел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ния по обеспечению сохранности жилищного фонда;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-приведение жилищного фонда в соответствии с 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нитарно-гигиеническими, экологическими, архите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турно-градостроительными, противопожарными и эксплуатационными требованиями, увеличение ср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ков эксплуатации конструктивных элементов, вну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ридомовых систем, оборудования и технических устройств, создание комфортных условий прожив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ния.                 </w:t>
            </w:r>
          </w:p>
        </w:tc>
      </w:tr>
      <w:tr w:rsidR="00DC706A" w:rsidRPr="0021405B" w:rsidTr="0024611F">
        <w:trPr>
          <w:trHeight w:val="22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C69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-202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составл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762 208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рублей (средства местного бюджета)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2020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217 612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руб.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2021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272 298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руб.</w:t>
            </w:r>
          </w:p>
          <w:p w:rsidR="00DC706A" w:rsidRPr="0021405B" w:rsidRDefault="00DC706A" w:rsidP="00214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2022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 w:rsidRPr="00E530B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272 298 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руб.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Важнейшие показатели,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позволяющие оценить ход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реализации Программы    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Улучшение санитарного благополучия территорий, приведение объектов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к требуемому эксплуатационному уровню, формир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вание надлежащего эстетического облика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    </w:t>
            </w:r>
          </w:p>
          <w:p w:rsidR="00DC706A" w:rsidRPr="0021405B" w:rsidRDefault="00DC706A" w:rsidP="0024611F">
            <w:pPr>
              <w:pStyle w:val="BodyText"/>
              <w:shd w:val="clear" w:color="auto" w:fill="FFFFFF"/>
              <w:jc w:val="both"/>
              <w:rPr>
                <w:sz w:val="24"/>
              </w:rPr>
            </w:pPr>
            <w:r w:rsidRPr="0021405B">
              <w:rPr>
                <w:sz w:val="24"/>
              </w:rPr>
              <w:t xml:space="preserve">Информированность граждан, индивидуальных предпринимателей и юридических лиц о правилах в сфере благоустройства территории </w:t>
            </w:r>
            <w:r>
              <w:rPr>
                <w:sz w:val="24"/>
              </w:rPr>
              <w:t>Дерюгинского</w:t>
            </w:r>
            <w:r w:rsidRPr="0021405B">
              <w:rPr>
                <w:sz w:val="24"/>
              </w:rPr>
              <w:t xml:space="preserve"> сельсовета.</w:t>
            </w:r>
          </w:p>
          <w:p w:rsidR="00DC706A" w:rsidRPr="0021405B" w:rsidRDefault="00DC706A" w:rsidP="0024611F">
            <w:pPr>
              <w:pStyle w:val="BodyText"/>
              <w:shd w:val="clear" w:color="auto" w:fill="FFFFFF"/>
              <w:jc w:val="both"/>
              <w:rPr>
                <w:sz w:val="24"/>
              </w:rPr>
            </w:pPr>
            <w:r w:rsidRPr="0021405B">
              <w:rPr>
                <w:sz w:val="24"/>
              </w:rPr>
              <w:t xml:space="preserve">Уменьшение количества жалоб на внешний облик и на  проблемы благоустройства территории  </w:t>
            </w:r>
            <w:r>
              <w:rPr>
                <w:sz w:val="24"/>
              </w:rPr>
              <w:t>Дер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гинского</w:t>
            </w:r>
            <w:r w:rsidRPr="0021405B">
              <w:rPr>
                <w:sz w:val="24"/>
              </w:rPr>
              <w:t xml:space="preserve"> сельсовета.</w:t>
            </w:r>
          </w:p>
          <w:p w:rsidR="00DC706A" w:rsidRPr="0021405B" w:rsidRDefault="00DC706A" w:rsidP="0024611F">
            <w:pPr>
              <w:pStyle w:val="BodyText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1405B">
              <w:rPr>
                <w:color w:val="000000"/>
                <w:sz w:val="24"/>
              </w:rPr>
              <w:t xml:space="preserve"> - повышение качества содержания водопроводной системы и муниципального жилищного фонда</w:t>
            </w:r>
            <w:r>
              <w:rPr>
                <w:sz w:val="24"/>
              </w:rPr>
              <w:t>Дер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гинского</w:t>
            </w:r>
            <w:r w:rsidRPr="0021405B">
              <w:rPr>
                <w:sz w:val="24"/>
              </w:rPr>
              <w:t xml:space="preserve"> сельсовета</w:t>
            </w:r>
            <w:r w:rsidRPr="0021405B">
              <w:rPr>
                <w:color w:val="000000"/>
                <w:sz w:val="24"/>
              </w:rPr>
              <w:t>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снижение убытков по содержанию водопроводной системы и муниципального жилищного фонда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706A" w:rsidRPr="0021405B" w:rsidRDefault="00DC706A" w:rsidP="00246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обеспечение надлежащего содержания и использ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вания технических средств, занятых в осуществл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нии благоустройства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</w:tr>
      <w:tr w:rsidR="00DC706A" w:rsidRPr="00C102D2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Органы, осуществляющие ко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троль за ходом реализации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</w:tbl>
    <w:p w:rsidR="00DC706A" w:rsidRPr="0021405B" w:rsidRDefault="00DC706A" w:rsidP="0024611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DC706A" w:rsidRPr="0021405B" w:rsidRDefault="00DC706A" w:rsidP="0024611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21405B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556EFA">
      <w:pPr>
        <w:pStyle w:val="BodyText"/>
        <w:ind w:firstLine="540"/>
        <w:jc w:val="both"/>
        <w:rPr>
          <w:szCs w:val="28"/>
        </w:rPr>
      </w:pPr>
      <w:r w:rsidRPr="00010F07">
        <w:rPr>
          <w:szCs w:val="28"/>
        </w:rPr>
        <w:t>Муниципальная программа «Обеспечение  доступным и комфортным жильем и коммунальными услугами граждан в  муниципальном образов</w:t>
      </w:r>
      <w:r w:rsidRPr="00010F07">
        <w:rPr>
          <w:szCs w:val="28"/>
        </w:rPr>
        <w:t>а</w:t>
      </w:r>
      <w:r w:rsidRPr="00010F07">
        <w:rPr>
          <w:szCs w:val="28"/>
        </w:rPr>
        <w:t xml:space="preserve">нии «Дерюгинский сельсовет» Дмитриевского района Курской области на 2019-2021 годы» (далее - Программа) разработана в соответствии с </w:t>
      </w:r>
      <w:hyperlink r:id="rId7" w:history="1">
        <w:r w:rsidRPr="00010F07">
          <w:rPr>
            <w:rStyle w:val="Hyperlink"/>
            <w:color w:val="auto"/>
            <w:szCs w:val="28"/>
            <w:u w:val="none"/>
          </w:rPr>
          <w:t>Уставом</w:t>
        </w:r>
      </w:hyperlink>
      <w:r w:rsidRPr="00010F07">
        <w:rPr>
          <w:szCs w:val="28"/>
        </w:rPr>
        <w:t xml:space="preserve"> муниципального образования «Дерюгинский сельсовет» Дмитр</w:t>
      </w:r>
      <w:r w:rsidRPr="00010F07">
        <w:rPr>
          <w:szCs w:val="28"/>
        </w:rPr>
        <w:t>и</w:t>
      </w:r>
      <w:r w:rsidRPr="00010F07">
        <w:rPr>
          <w:szCs w:val="28"/>
        </w:rPr>
        <w:t>евского района Курской области.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Основным разработчиком Программы является Администрация Дерюгинскогосельсовета.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Концептуальные положения и основные идеи Программы формировались по следующим основным направлениям совершенствования и развития благоустройства территорий Дерюгинского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1. Обустройство зон отдыха для жителей.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2. Обеспечение требуемого санитарного состояния территорий.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3. Благоустройство территории.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 xml:space="preserve">1. ЦЕЛИ, ЗАДАЧИ И ОЖИДАЕМЫЕ РЕЗУЛЬТАТЫ </w:t>
      </w: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РЕАЛИЗАЦИИМУНИЦИПАЛЬНОЙ ПРОГРАММЫ</w:t>
      </w:r>
    </w:p>
    <w:p w:rsidR="00DC706A" w:rsidRPr="00010F07" w:rsidRDefault="00DC706A" w:rsidP="006718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Целью Программы являются комплексное развитие и благоустройство МО, создание максимально благоприятных, комфортных и безопасных условий для проживания и отдыха жителей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организация экономически эффективной системы благоустройства МО, отвечающей современным экологическим, санитарно-гигиеническим требованиям и создающей безопасные и комфортные условия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благоприятных условий для проживания и отдыха жителей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комплексное благоустройство улиц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архитектурно-планировочного облика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санитарно-гигиенических условий жизни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безопасных и комфортных условий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территории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условий проживания жителей МО;</w:t>
      </w:r>
    </w:p>
    <w:p w:rsidR="00DC706A" w:rsidRPr="00010F07" w:rsidRDefault="00DC706A" w:rsidP="00D25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2" w:history="1">
        <w:r w:rsidRPr="00010F0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010F07">
        <w:rPr>
          <w:rFonts w:ascii="Times New Roman" w:hAnsi="Times New Roman" w:cs="Times New Roman"/>
          <w:sz w:val="28"/>
          <w:szCs w:val="28"/>
        </w:rPr>
        <w:t xml:space="preserve"> программных мероприятий с указанием объемов их финансирования указан в приложении (прилагается).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2" w:history="1">
        <w:r w:rsidRPr="00010F0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010F07">
        <w:rPr>
          <w:rFonts w:ascii="Times New Roman" w:hAnsi="Times New Roman" w:cs="Times New Roman"/>
          <w:sz w:val="28"/>
          <w:szCs w:val="28"/>
        </w:rPr>
        <w:t xml:space="preserve"> мероприятий Программы на 2020-2022годы предусматривает решение конкретных проблем МО и включает следующие группы мероприятий: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улиц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освещение улиц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Мероприятия Программы направлены на поддержание и развитие благоприятного образа Дерюгинского сельсовета путем его благоустройства.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Необходимый объем средств на реализацию Программы составляет 762 208 руб.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Дерюгинского сельсовета Курского района Курской области 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4. МЕХАНИЗМ УПРАВЛЕНИЯ И КОНТРОЛЯ ЗА РЕАЛИЗАЦИЕЙ ПРОГРАММЫ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Администрация Дерюгинского сельсовета как координатор Программы, осуществляет общее руководство реализацией Программы, управляет выделенными на ее реализацию средствами, руководит муниципальными заказчиками, исполнителями Программы и контролирует выполнение ими программных мероприятий.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Администрация Дерюгинского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направляет Собранию депутатов МО ежегодный отчет о выполнении Программы совместно с отчетом об исполнении бюджета Дерюгинского сельсовета на соответствующий финансовый год;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в ходе реализации Программы при необходимости вносит в нее изменения в установленном порядке.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Администрация Дерюгинского сельсовета вносит предложения по изменению Программы в установленном порядке.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Администрация Дерюгинского сельсовета контролирует целевое использование денежных средств.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Реализация Программы осуществляется муниципальными заказчиками, проектными, строительными и иными организациями, имеющими лицензии на выполнение данных видов работ и привлекаемыми на конкурсной основе.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Муниципальные заказчики представляют Администрации Дерюгинского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счета на финансирование работ;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акты выполненных работ по реализации мероприятий Программы;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справки о стоимости выполненных работ и затрат;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договоры (контракты, заключаемые через управление муниципального заказа).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технический надзор, содержание заказчиков-застройщиков, получение технических условий и разрешений на строительство, необходимые для организации выполнения и контроля за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5. ОЖИДАЕМЫЕ РЕЗУЛЬТАТЫ РЕАЛИЗАЦИИ ПРОГРАММЫ.</w:t>
      </w: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ОЦЕНКА ЭФФЕКТИВНОСТИ И СОЦИАЛЬНЫХ ПОСЛЕДСТВИЙОТ ЕЕ РЕАЛИЗАЦИИ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Основными ожидаемыми результатами Программы являются: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архитектурно-планировочного облика Дерюгинского сельсовета;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санитарно-гигиенических условий жизни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безопасных и комфортных условий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территории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условий проживания жителей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1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CD157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706A" w:rsidRPr="00010F07" w:rsidRDefault="00DC706A" w:rsidP="00CD157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 к муниципальной  программе  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«Обеспечение доступным и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>комфортным жильем и коммунальными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 услугами граждан в муниципальном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образовании «Дерюгинский  сельсовет»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Дмитриевского района Курской области 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DC706A" w:rsidRPr="0021405B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706A" w:rsidRPr="0021405B" w:rsidRDefault="00DC706A" w:rsidP="00CD157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Par212"/>
      <w:bookmarkEnd w:id="1"/>
      <w:r w:rsidRPr="0021405B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DC706A" w:rsidRPr="0021405B" w:rsidRDefault="00DC706A" w:rsidP="00CD1575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5B">
        <w:rPr>
          <w:rFonts w:ascii="Times New Roman" w:hAnsi="Times New Roman" w:cs="Times New Roman"/>
          <w:b/>
          <w:sz w:val="32"/>
          <w:szCs w:val="32"/>
        </w:rPr>
        <w:t>мероприятий муниципальной программы</w:t>
      </w:r>
    </w:p>
    <w:p w:rsidR="00DC706A" w:rsidRPr="0021405B" w:rsidRDefault="00DC706A" w:rsidP="00CD1575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«Обеспечение  доступным и комфортным жильем и 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 услугами граждан в  муниципальном образов</w:t>
      </w:r>
      <w:r w:rsidRPr="0021405B">
        <w:rPr>
          <w:b/>
          <w:sz w:val="32"/>
          <w:szCs w:val="32"/>
        </w:rPr>
        <w:t>а</w:t>
      </w:r>
      <w:r w:rsidRPr="0021405B">
        <w:rPr>
          <w:b/>
          <w:sz w:val="32"/>
          <w:szCs w:val="32"/>
        </w:rPr>
        <w:t>нии «</w:t>
      </w:r>
      <w:r>
        <w:rPr>
          <w:b/>
          <w:sz w:val="32"/>
          <w:szCs w:val="32"/>
        </w:rPr>
        <w:t>Дерюгинский</w:t>
      </w:r>
      <w:r w:rsidRPr="0021405B">
        <w:rPr>
          <w:b/>
          <w:sz w:val="32"/>
          <w:szCs w:val="32"/>
        </w:rPr>
        <w:t xml:space="preserve"> сельсовет» Дмитриевского района Ку</w:t>
      </w:r>
      <w:r w:rsidRPr="0021405B">
        <w:rPr>
          <w:b/>
          <w:sz w:val="32"/>
          <w:szCs w:val="32"/>
        </w:rPr>
        <w:t>р</w:t>
      </w:r>
      <w:r w:rsidRPr="0021405B">
        <w:rPr>
          <w:b/>
          <w:sz w:val="32"/>
          <w:szCs w:val="32"/>
        </w:rPr>
        <w:t xml:space="preserve">ской области </w:t>
      </w:r>
    </w:p>
    <w:p w:rsidR="00DC706A" w:rsidRPr="0021405B" w:rsidRDefault="00DC706A" w:rsidP="00CD1575">
      <w:pPr>
        <w:pStyle w:val="BodyText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на 2020-2022 годы»</w:t>
      </w:r>
    </w:p>
    <w:p w:rsidR="00DC706A" w:rsidRPr="0021405B" w:rsidRDefault="00DC706A" w:rsidP="00CD1575">
      <w:pPr>
        <w:pStyle w:val="BodyText"/>
        <w:ind w:left="360"/>
        <w:jc w:val="center"/>
        <w:rPr>
          <w:b/>
          <w:sz w:val="32"/>
          <w:szCs w:val="32"/>
        </w:rPr>
      </w:pPr>
    </w:p>
    <w:p w:rsidR="00DC706A" w:rsidRPr="0021405B" w:rsidRDefault="00DC706A" w:rsidP="00CD157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405B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640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3"/>
        <w:gridCol w:w="2091"/>
        <w:gridCol w:w="1418"/>
        <w:gridCol w:w="1276"/>
        <w:gridCol w:w="1275"/>
        <w:gridCol w:w="1276"/>
        <w:gridCol w:w="1701"/>
      </w:tblGrid>
      <w:tr w:rsidR="00DC706A" w:rsidRPr="0021405B" w:rsidTr="005C6953">
        <w:trPr>
          <w:trHeight w:val="4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Наименованиемероприятий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7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Прогноз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руемые объемы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финансир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вания из местного бюджета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Ожидаемый</w:t>
            </w:r>
            <w:r w:rsidRPr="0021405B">
              <w:rPr>
                <w:rFonts w:ascii="Times New Roman" w:hAnsi="Times New Roman"/>
                <w:sz w:val="24"/>
                <w:szCs w:val="24"/>
              </w:rPr>
              <w:br/>
              <w:t>эффект</w:t>
            </w:r>
          </w:p>
        </w:tc>
      </w:tr>
      <w:tr w:rsidR="00DC706A" w:rsidRPr="00144B1D" w:rsidTr="005C6953">
        <w:trPr>
          <w:trHeight w:val="2118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территорий, в т.ч.: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762 208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217 612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272 298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272 298,0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7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и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реконструкция дополнител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зон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культурного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отдыха и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досуга гра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дан</w:t>
            </w:r>
          </w:p>
        </w:tc>
      </w:tr>
      <w:tr w:rsidR="00DC706A" w:rsidRPr="0021405B" w:rsidTr="005C6953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Ремонт водопр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водной сети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467 208,0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4D5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122 612,0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172 298,0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172 298,0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5C6953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Услуги по ремо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ту водопроводной сети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14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145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BB5A3B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BB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м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териалов для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150 000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E53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6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BB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Ремонта памятн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79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197 612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117 612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06A" w:rsidRPr="0021405B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DC706A" w:rsidRPr="0021405B" w:rsidSect="0024611F">
          <w:headerReference w:type="even" r:id="rId8"/>
          <w:headerReference w:type="default" r:id="rId9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C706A" w:rsidRPr="00010F07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к муниципальной  программе  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 «Обеспечение доступным и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>комфортным жильем и коммунальными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 услугами граждан в муниципальном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образовании «Дерюгинский  сельсовет» </w:t>
      </w:r>
    </w:p>
    <w:p w:rsidR="00DC706A" w:rsidRPr="00010F07" w:rsidRDefault="00DC706A" w:rsidP="00C77C7C">
      <w:pPr>
        <w:pStyle w:val="BodyText"/>
        <w:jc w:val="right"/>
        <w:rPr>
          <w:szCs w:val="28"/>
        </w:rPr>
      </w:pPr>
      <w:r w:rsidRPr="00010F07">
        <w:rPr>
          <w:szCs w:val="28"/>
        </w:rPr>
        <w:t xml:space="preserve">Дмитриевского района Курской области 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DC706A" w:rsidRPr="0021405B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C706A" w:rsidRPr="0021405B" w:rsidRDefault="00DC706A" w:rsidP="00CD1575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t>Система программных мероприятий</w:t>
      </w:r>
    </w:p>
    <w:tbl>
      <w:tblPr>
        <w:tblW w:w="14582" w:type="dxa"/>
        <w:tblInd w:w="-15" w:type="dxa"/>
        <w:tblLayout w:type="fixed"/>
        <w:tblLook w:val="0000"/>
      </w:tblPr>
      <w:tblGrid>
        <w:gridCol w:w="655"/>
        <w:gridCol w:w="1453"/>
        <w:gridCol w:w="4111"/>
        <w:gridCol w:w="1417"/>
        <w:gridCol w:w="1134"/>
        <w:gridCol w:w="1276"/>
        <w:gridCol w:w="1134"/>
        <w:gridCol w:w="1134"/>
        <w:gridCol w:w="1134"/>
        <w:gridCol w:w="1134"/>
      </w:tblGrid>
      <w:tr w:rsidR="00DC706A" w:rsidRPr="0021405B" w:rsidTr="00BB5A3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е мероприят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7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испол-нения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Источникфинанси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по 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дам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C706A" w:rsidRPr="0021405B" w:rsidTr="00BB5A3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8951A3"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. Мероприятияпоблагоустройству</w:t>
            </w:r>
          </w:p>
        </w:tc>
      </w:tr>
      <w:tr w:rsidR="00DC706A" w:rsidRPr="0021405B" w:rsidTr="00BB5A3B">
        <w:trPr>
          <w:trHeight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Благоустр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йство</w:t>
            </w:r>
            <w:r w:rsidRPr="0021405B">
              <w:rPr>
                <w:rFonts w:ascii="Times New Roman" w:hAnsi="Times New Roman"/>
                <w:sz w:val="24"/>
                <w:szCs w:val="24"/>
              </w:rPr>
              <w:br/>
              <w:t>территори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развитие  и благоус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ройство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Дмитриевского района Курской 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ласти создание максимально благ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приятных, комфортных и безопасных  условий  для  проживания  и   отдыха жителей МО.         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Задачами Программы являются: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организация экономически  эффе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тивной  системы благоустройства МО, отвечающей   современным эк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логическим, санитарно -гигиеническим требованиям и со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дающей безопасные комфортные 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ловия для проживания населения МО; </w:t>
            </w:r>
          </w:p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создание благоприятных условий для  проживания и отдыха жителей МО;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комплексное благоустройство вну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риквартальных и придомовых терр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торий;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76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рюгинск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706A" w:rsidRPr="0021405B" w:rsidRDefault="00DC706A" w:rsidP="00BB5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Местный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pStyle w:val="ConsPlusCell"/>
              <w:snapToGri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706A" w:rsidRPr="0021405B" w:rsidRDefault="00DC706A" w:rsidP="00792D18">
      <w:pPr>
        <w:rPr>
          <w:rFonts w:ascii="Times New Roman" w:hAnsi="Times New Roman"/>
          <w:sz w:val="24"/>
          <w:szCs w:val="24"/>
          <w:lang w:val="ru-RU"/>
        </w:rPr>
      </w:pPr>
    </w:p>
    <w:sectPr w:rsidR="00DC706A" w:rsidRPr="0021405B" w:rsidSect="0024611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6A" w:rsidRDefault="00DC706A">
      <w:r>
        <w:separator/>
      </w:r>
    </w:p>
  </w:endnote>
  <w:endnote w:type="continuationSeparator" w:id="0">
    <w:p w:rsidR="00DC706A" w:rsidRDefault="00DC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6A" w:rsidRDefault="00DC706A">
      <w:r>
        <w:separator/>
      </w:r>
    </w:p>
  </w:footnote>
  <w:footnote w:type="continuationSeparator" w:id="0">
    <w:p w:rsidR="00DC706A" w:rsidRDefault="00DC7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6A" w:rsidRDefault="00DC706A" w:rsidP="005F4A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06A" w:rsidRDefault="00DC70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6A" w:rsidRDefault="00DC706A" w:rsidP="005F4A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DC706A" w:rsidRDefault="00DC70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6CA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B89"/>
    <w:rsid w:val="00010F07"/>
    <w:rsid w:val="00011128"/>
    <w:rsid w:val="00023E9A"/>
    <w:rsid w:val="00026369"/>
    <w:rsid w:val="00027686"/>
    <w:rsid w:val="00045BD2"/>
    <w:rsid w:val="0008740F"/>
    <w:rsid w:val="000D2F4A"/>
    <w:rsid w:val="00114BDC"/>
    <w:rsid w:val="00130530"/>
    <w:rsid w:val="0013247F"/>
    <w:rsid w:val="0014430C"/>
    <w:rsid w:val="00144B1D"/>
    <w:rsid w:val="00161189"/>
    <w:rsid w:val="00176E82"/>
    <w:rsid w:val="001A74B4"/>
    <w:rsid w:val="00207359"/>
    <w:rsid w:val="0021405B"/>
    <w:rsid w:val="0022498E"/>
    <w:rsid w:val="0023660D"/>
    <w:rsid w:val="0024611F"/>
    <w:rsid w:val="00285B32"/>
    <w:rsid w:val="002A6225"/>
    <w:rsid w:val="002E7ECD"/>
    <w:rsid w:val="002F173D"/>
    <w:rsid w:val="00302931"/>
    <w:rsid w:val="003344F8"/>
    <w:rsid w:val="00345904"/>
    <w:rsid w:val="00396F66"/>
    <w:rsid w:val="003D6A6E"/>
    <w:rsid w:val="00435E34"/>
    <w:rsid w:val="004A5AD6"/>
    <w:rsid w:val="004B7AE5"/>
    <w:rsid w:val="004D5BD8"/>
    <w:rsid w:val="004E437F"/>
    <w:rsid w:val="004F100A"/>
    <w:rsid w:val="00556EFA"/>
    <w:rsid w:val="005716AD"/>
    <w:rsid w:val="00575235"/>
    <w:rsid w:val="0057663E"/>
    <w:rsid w:val="005B60EE"/>
    <w:rsid w:val="005C6953"/>
    <w:rsid w:val="005D0D11"/>
    <w:rsid w:val="005F22FE"/>
    <w:rsid w:val="005F4AE3"/>
    <w:rsid w:val="00604F39"/>
    <w:rsid w:val="006201E2"/>
    <w:rsid w:val="00640FE0"/>
    <w:rsid w:val="0067189E"/>
    <w:rsid w:val="00687172"/>
    <w:rsid w:val="006E675B"/>
    <w:rsid w:val="006F64E5"/>
    <w:rsid w:val="0078364E"/>
    <w:rsid w:val="00792D18"/>
    <w:rsid w:val="007E4217"/>
    <w:rsid w:val="007F5CE1"/>
    <w:rsid w:val="007F7746"/>
    <w:rsid w:val="00871C19"/>
    <w:rsid w:val="008951A3"/>
    <w:rsid w:val="008F1DD6"/>
    <w:rsid w:val="008F5294"/>
    <w:rsid w:val="00900B7E"/>
    <w:rsid w:val="00925C6F"/>
    <w:rsid w:val="00984FF1"/>
    <w:rsid w:val="00994CA5"/>
    <w:rsid w:val="009A52EC"/>
    <w:rsid w:val="009B3147"/>
    <w:rsid w:val="00A07245"/>
    <w:rsid w:val="00AF6983"/>
    <w:rsid w:val="00B762D1"/>
    <w:rsid w:val="00B92B89"/>
    <w:rsid w:val="00BB5A3B"/>
    <w:rsid w:val="00C102D2"/>
    <w:rsid w:val="00C26BED"/>
    <w:rsid w:val="00C77C7C"/>
    <w:rsid w:val="00CA396D"/>
    <w:rsid w:val="00CA5112"/>
    <w:rsid w:val="00CC732A"/>
    <w:rsid w:val="00CD1575"/>
    <w:rsid w:val="00D02E79"/>
    <w:rsid w:val="00D05F31"/>
    <w:rsid w:val="00D25902"/>
    <w:rsid w:val="00D51249"/>
    <w:rsid w:val="00D72AB6"/>
    <w:rsid w:val="00DC706A"/>
    <w:rsid w:val="00E07A69"/>
    <w:rsid w:val="00E52C8C"/>
    <w:rsid w:val="00E530B0"/>
    <w:rsid w:val="00F80EAA"/>
    <w:rsid w:val="00FC6BF2"/>
    <w:rsid w:val="00FE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89"/>
    <w:pPr>
      <w:spacing w:after="200" w:line="276" w:lineRule="auto"/>
    </w:pPr>
    <w:rPr>
      <w:rFonts w:ascii="Cambria" w:hAnsi="Cambr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2B89"/>
    <w:pPr>
      <w:spacing w:after="0" w:line="240" w:lineRule="auto"/>
    </w:pPr>
    <w:rPr>
      <w:rFonts w:ascii="Times New Roman" w:hAnsi="Times New Roman"/>
      <w:sz w:val="28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mbria" w:hAnsi="Cambria" w:cs="Times New Roman"/>
      <w:lang w:val="en-US" w:eastAsia="en-US"/>
    </w:rPr>
  </w:style>
  <w:style w:type="paragraph" w:customStyle="1" w:styleId="ConsPlusTitle">
    <w:name w:val="ConsPlusTitle"/>
    <w:uiPriority w:val="99"/>
    <w:rsid w:val="00B92B89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NoSpacing">
    <w:name w:val="No Spacing"/>
    <w:basedOn w:val="Normal"/>
    <w:uiPriority w:val="99"/>
    <w:qFormat/>
    <w:rsid w:val="00B92B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B92B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ru-RU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mbria" w:hAnsi="Cambria" w:cs="Times New Roman"/>
      <w:lang w:val="en-US" w:eastAsia="en-US"/>
    </w:rPr>
  </w:style>
  <w:style w:type="paragraph" w:customStyle="1" w:styleId="1">
    <w:name w:val="Текст1"/>
    <w:basedOn w:val="Normal"/>
    <w:uiPriority w:val="99"/>
    <w:rsid w:val="00B92B89"/>
    <w:pPr>
      <w:spacing w:after="0" w:line="240" w:lineRule="auto"/>
    </w:pPr>
    <w:rPr>
      <w:rFonts w:ascii="Courier New" w:hAnsi="Courier New"/>
      <w:sz w:val="20"/>
      <w:szCs w:val="28"/>
      <w:lang w:val="ru-RU" w:eastAsia="ar-SA"/>
    </w:rPr>
  </w:style>
  <w:style w:type="character" w:styleId="Hyperlink">
    <w:name w:val="Hyperlink"/>
    <w:basedOn w:val="DefaultParagraphFont"/>
    <w:uiPriority w:val="99"/>
    <w:rsid w:val="00D25902"/>
    <w:rPr>
      <w:rFonts w:cs="Times New Roman"/>
      <w:color w:val="000080"/>
      <w:u w:val="single"/>
    </w:rPr>
  </w:style>
  <w:style w:type="paragraph" w:customStyle="1" w:styleId="ConsPlusCell">
    <w:name w:val="ConsPlusCell"/>
    <w:uiPriority w:val="99"/>
    <w:rsid w:val="00D25902"/>
    <w:pPr>
      <w:widowControl w:val="0"/>
      <w:suppressAutoHyphens/>
      <w:autoSpaceDE w:val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2590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D259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mbria" w:hAnsi="Cambria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5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30B0"/>
    <w:rPr>
      <w:rFonts w:ascii="Tahoma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rsid w:val="00C102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5C71414A4CE1186E5E410ABD68D61A6B5365C21BEF112EA04123D2C22ED4EyDR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11</Pages>
  <Words>2002</Words>
  <Characters>11416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Loner-XP</cp:lastModifiedBy>
  <cp:revision>12</cp:revision>
  <cp:lastPrinted>2019-12-19T07:37:00Z</cp:lastPrinted>
  <dcterms:created xsi:type="dcterms:W3CDTF">2019-10-31T07:56:00Z</dcterms:created>
  <dcterms:modified xsi:type="dcterms:W3CDTF">2019-12-22T07:27:00Z</dcterms:modified>
</cp:coreProperties>
</file>