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80" w:rsidRDefault="00D97080" w:rsidP="00001A39">
      <w:pPr>
        <w:rPr>
          <w:b/>
          <w:sz w:val="28"/>
          <w:szCs w:val="28"/>
        </w:rPr>
      </w:pPr>
      <w:r w:rsidRPr="00001A39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РОССИЙСКАЯ ФЕДЕРАЦИЯ</w:t>
      </w:r>
    </w:p>
    <w:p w:rsidR="00D97080" w:rsidRDefault="00D97080" w:rsidP="00001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 СЕЛЬСОВЕТА</w:t>
      </w:r>
    </w:p>
    <w:p w:rsidR="00D97080" w:rsidRDefault="00D97080" w:rsidP="00001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D97080" w:rsidRDefault="00D97080" w:rsidP="00001A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7080" w:rsidRDefault="00D97080" w:rsidP="00001A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97080" w:rsidRDefault="00D97080" w:rsidP="00001A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7080" w:rsidRPr="0015436A" w:rsidRDefault="00D97080" w:rsidP="00001A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5436A">
        <w:rPr>
          <w:sz w:val="28"/>
          <w:szCs w:val="28"/>
        </w:rPr>
        <w:t>18</w:t>
      </w:r>
      <w:r>
        <w:rPr>
          <w:sz w:val="28"/>
          <w:szCs w:val="28"/>
        </w:rPr>
        <w:t>. 12.  2019  № 1</w:t>
      </w:r>
      <w:r w:rsidRPr="0015436A">
        <w:rPr>
          <w:sz w:val="28"/>
          <w:szCs w:val="28"/>
        </w:rPr>
        <w:t>3</w:t>
      </w:r>
      <w:r>
        <w:rPr>
          <w:sz w:val="28"/>
          <w:szCs w:val="28"/>
        </w:rPr>
        <w:t>3</w:t>
      </w:r>
    </w:p>
    <w:p w:rsidR="00D97080" w:rsidRDefault="00D97080" w:rsidP="00001A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7080" w:rsidRDefault="00D97080" w:rsidP="00001A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с.Д е р ю г и н о</w:t>
      </w:r>
    </w:p>
    <w:p w:rsidR="00D97080" w:rsidRPr="0015436A" w:rsidRDefault="00D97080" w:rsidP="00001A39">
      <w:pPr>
        <w:rPr>
          <w:b/>
          <w:sz w:val="32"/>
          <w:szCs w:val="32"/>
        </w:rPr>
      </w:pPr>
      <w:bookmarkStart w:id="0" w:name="_GoBack"/>
      <w:bookmarkEnd w:id="0"/>
    </w:p>
    <w:p w:rsidR="00D97080" w:rsidRPr="004C4111" w:rsidRDefault="00D97080" w:rsidP="008E77C3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D97080" w:rsidRPr="004C4111" w:rsidRDefault="00D97080" w:rsidP="008E77C3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4C4111">
        <w:rPr>
          <w:rFonts w:ascii="Times New Roman" w:hAnsi="Times New Roman"/>
          <w:b/>
          <w:sz w:val="32"/>
          <w:szCs w:val="32"/>
        </w:rPr>
        <w:t>Об утверждении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C4111">
        <w:rPr>
          <w:rFonts w:ascii="Times New Roman" w:hAnsi="Times New Roman"/>
          <w:b/>
          <w:sz w:val="32"/>
          <w:szCs w:val="32"/>
        </w:rPr>
        <w:t>муниципальной программы«Развитие м</w:t>
      </w:r>
      <w:r w:rsidRPr="004C4111">
        <w:rPr>
          <w:rFonts w:ascii="Times New Roman" w:hAnsi="Times New Roman"/>
          <w:b/>
          <w:sz w:val="32"/>
          <w:szCs w:val="32"/>
        </w:rPr>
        <w:t>у</w:t>
      </w:r>
      <w:r w:rsidRPr="004C4111">
        <w:rPr>
          <w:rFonts w:ascii="Times New Roman" w:hAnsi="Times New Roman"/>
          <w:b/>
          <w:sz w:val="32"/>
          <w:szCs w:val="32"/>
        </w:rPr>
        <w:t>ниципальной службы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C4111">
        <w:rPr>
          <w:rFonts w:ascii="Times New Roman" w:hAnsi="Times New Roman"/>
          <w:b/>
          <w:sz w:val="32"/>
          <w:szCs w:val="32"/>
        </w:rPr>
        <w:t>в муниципальном образовании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C4111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Дер</w:t>
      </w:r>
      <w:r>
        <w:rPr>
          <w:rFonts w:ascii="Times New Roman" w:hAnsi="Times New Roman"/>
          <w:b/>
          <w:sz w:val="32"/>
          <w:szCs w:val="32"/>
        </w:rPr>
        <w:t>ю</w:t>
      </w:r>
      <w:r>
        <w:rPr>
          <w:rFonts w:ascii="Times New Roman" w:hAnsi="Times New Roman"/>
          <w:b/>
          <w:sz w:val="32"/>
          <w:szCs w:val="32"/>
        </w:rPr>
        <w:t>гинский</w:t>
      </w:r>
      <w:r w:rsidRPr="004C4111">
        <w:rPr>
          <w:rFonts w:ascii="Times New Roman" w:hAnsi="Times New Roman"/>
          <w:b/>
          <w:sz w:val="32"/>
          <w:szCs w:val="32"/>
        </w:rPr>
        <w:t xml:space="preserve"> сельсовет»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C4111">
        <w:rPr>
          <w:rFonts w:ascii="Times New Roman" w:hAnsi="Times New Roman"/>
          <w:b/>
          <w:sz w:val="32"/>
          <w:szCs w:val="32"/>
        </w:rPr>
        <w:t>Дмитриевского района Курской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C4111">
        <w:rPr>
          <w:rFonts w:ascii="Times New Roman" w:hAnsi="Times New Roman"/>
          <w:b/>
          <w:sz w:val="32"/>
          <w:szCs w:val="32"/>
        </w:rPr>
        <w:t>на 2020-2022 годы»</w:t>
      </w:r>
    </w:p>
    <w:p w:rsidR="00D97080" w:rsidRPr="004C4111" w:rsidRDefault="00D97080" w:rsidP="008E77C3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  <w:r w:rsidRPr="004C4111">
        <w:rPr>
          <w:sz w:val="32"/>
          <w:szCs w:val="32"/>
          <w:lang w:eastAsia="ru-RU"/>
        </w:rPr>
        <w:t> </w:t>
      </w:r>
      <w:r w:rsidRPr="004C4111">
        <w:rPr>
          <w:sz w:val="28"/>
          <w:szCs w:val="28"/>
        </w:rPr>
        <w:tab/>
      </w:r>
      <w:r w:rsidRPr="00001A39">
        <w:rPr>
          <w:sz w:val="28"/>
          <w:szCs w:val="28"/>
        </w:rPr>
        <w:t>В соответствии со статьей 179 Бюджетного кодекса Российской Федерации, в связи с принятием участия в реализации муниципальных программных мероприятий, направленных на развитие муниципальной службы муниципального образования «Дерюгинский сельсовет» Дмитриевского района до 2022 года</w:t>
      </w:r>
      <w:r>
        <w:rPr>
          <w:sz w:val="28"/>
          <w:szCs w:val="28"/>
        </w:rPr>
        <w:t xml:space="preserve"> ,</w:t>
      </w:r>
      <w:r w:rsidRPr="00001A39">
        <w:rPr>
          <w:sz w:val="28"/>
          <w:szCs w:val="28"/>
        </w:rPr>
        <w:t xml:space="preserve"> Администрация Дерюгинского сельсовета Дмитриевского района ПОСТАНОВЛЯЕТ:</w:t>
      </w:r>
    </w:p>
    <w:p w:rsidR="00D97080" w:rsidRPr="00001A39" w:rsidRDefault="00D97080" w:rsidP="008E77C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97080" w:rsidRPr="00001A39" w:rsidRDefault="00D97080" w:rsidP="008E77C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01A39">
        <w:rPr>
          <w:rFonts w:ascii="Times New Roman" w:hAnsi="Times New Roman"/>
          <w:sz w:val="28"/>
          <w:szCs w:val="28"/>
        </w:rPr>
        <w:tab/>
        <w:t>1. Утвердить прилагаемую муниципальную программу «Развитие муниципальной службы в муниципальном образовании «Дерюгинский сельсовет» Дмитриевского района Курской области на 2020-2022годы».</w:t>
      </w:r>
    </w:p>
    <w:p w:rsidR="00D97080" w:rsidRPr="00001A39" w:rsidRDefault="00D97080" w:rsidP="008E77C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01A39">
        <w:rPr>
          <w:rFonts w:ascii="Times New Roman" w:hAnsi="Times New Roman"/>
          <w:sz w:val="28"/>
          <w:szCs w:val="28"/>
        </w:rPr>
        <w:tab/>
        <w:t>2. Считать утратившим силу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Дер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гинского сельсовета </w:t>
      </w:r>
      <w:r w:rsidRPr="00001A39">
        <w:rPr>
          <w:rFonts w:ascii="Times New Roman" w:hAnsi="Times New Roman"/>
          <w:sz w:val="28"/>
          <w:szCs w:val="28"/>
        </w:rPr>
        <w:t>от 11.12.2018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A3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A39">
        <w:rPr>
          <w:rFonts w:ascii="Times New Roman" w:hAnsi="Times New Roman"/>
          <w:sz w:val="28"/>
          <w:szCs w:val="28"/>
        </w:rPr>
        <w:t>130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A39">
        <w:rPr>
          <w:rFonts w:ascii="Times New Roman" w:hAnsi="Times New Roman"/>
          <w:sz w:val="28"/>
          <w:szCs w:val="28"/>
        </w:rPr>
        <w:t>«Об утверждении муниц</w:t>
      </w:r>
      <w:r w:rsidRPr="00001A39">
        <w:rPr>
          <w:rFonts w:ascii="Times New Roman" w:hAnsi="Times New Roman"/>
          <w:sz w:val="28"/>
          <w:szCs w:val="28"/>
        </w:rPr>
        <w:t>и</w:t>
      </w:r>
      <w:r w:rsidRPr="00001A39">
        <w:rPr>
          <w:rFonts w:ascii="Times New Roman" w:hAnsi="Times New Roman"/>
          <w:sz w:val="28"/>
          <w:szCs w:val="28"/>
        </w:rPr>
        <w:t>пальной программы «Развитие муниципальной службы в муниципальном образовании «Дерюгинский сельсовет» Дмитриевского района Курской области на 2019-2021годы».</w:t>
      </w:r>
    </w:p>
    <w:p w:rsidR="00D97080" w:rsidRPr="00001A39" w:rsidRDefault="00D97080" w:rsidP="008E77C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01A39">
        <w:rPr>
          <w:rFonts w:ascii="Times New Roman" w:hAnsi="Times New Roman"/>
          <w:sz w:val="28"/>
          <w:szCs w:val="28"/>
        </w:rPr>
        <w:tab/>
        <w:t>3. Настоящее постановление вступает в силу с 1 января2020 года.</w:t>
      </w: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  <w:lang w:eastAsia="ru-RU"/>
        </w:rPr>
      </w:pPr>
    </w:p>
    <w:p w:rsidR="00D97080" w:rsidRPr="00001A39" w:rsidRDefault="00D97080" w:rsidP="008E77C3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A39">
        <w:rPr>
          <w:rFonts w:ascii="Times New Roman" w:hAnsi="Times New Roman"/>
          <w:sz w:val="28"/>
          <w:szCs w:val="28"/>
          <w:lang w:eastAsia="ru-RU"/>
        </w:rPr>
        <w:t>Глава Дерюгинского сельсовета</w:t>
      </w:r>
    </w:p>
    <w:p w:rsidR="00D97080" w:rsidRPr="00001A39" w:rsidRDefault="00D97080" w:rsidP="008E77C3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A39">
        <w:rPr>
          <w:rFonts w:ascii="Times New Roman" w:hAnsi="Times New Roman"/>
          <w:sz w:val="28"/>
          <w:szCs w:val="28"/>
          <w:lang w:eastAsia="ru-RU"/>
        </w:rPr>
        <w:t xml:space="preserve">Дмитриевского района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001A39">
        <w:rPr>
          <w:rFonts w:ascii="Times New Roman" w:hAnsi="Times New Roman"/>
          <w:sz w:val="28"/>
          <w:szCs w:val="28"/>
          <w:lang w:eastAsia="ru-RU"/>
        </w:rPr>
        <w:t xml:space="preserve">     А.А. Сысоев</w:t>
      </w:r>
    </w:p>
    <w:p w:rsidR="00D97080" w:rsidRPr="00001A39" w:rsidRDefault="00D97080" w:rsidP="008E77C3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80" w:rsidRDefault="00D97080" w:rsidP="00AA728E">
      <w:pPr>
        <w:pStyle w:val="NoSpacing"/>
        <w:tabs>
          <w:tab w:val="left" w:pos="945"/>
        </w:tabs>
        <w:rPr>
          <w:rFonts w:ascii="Times New Roman" w:hAnsi="Times New Roman"/>
          <w:sz w:val="28"/>
          <w:szCs w:val="28"/>
        </w:rPr>
      </w:pPr>
    </w:p>
    <w:p w:rsidR="00D97080" w:rsidRDefault="00D97080" w:rsidP="0015436A">
      <w:pPr>
        <w:pStyle w:val="NoSpacing"/>
        <w:rPr>
          <w:rFonts w:ascii="Times New Roman" w:hAnsi="Times New Roman"/>
          <w:sz w:val="28"/>
          <w:szCs w:val="28"/>
        </w:rPr>
      </w:pPr>
    </w:p>
    <w:p w:rsidR="00D97080" w:rsidRDefault="00D97080" w:rsidP="00A50F21">
      <w:pPr>
        <w:autoSpaceDE w:val="0"/>
        <w:autoSpaceDN w:val="0"/>
        <w:adjustRightInd w:val="0"/>
        <w:jc w:val="both"/>
      </w:pPr>
      <w:r>
        <w:t>Исполнитель:</w:t>
      </w:r>
    </w:p>
    <w:p w:rsidR="00D97080" w:rsidRPr="00AA728E" w:rsidRDefault="00D97080" w:rsidP="00AA728E">
      <w:pPr>
        <w:autoSpaceDE w:val="0"/>
        <w:autoSpaceDN w:val="0"/>
        <w:adjustRightInd w:val="0"/>
        <w:jc w:val="both"/>
      </w:pPr>
      <w:r>
        <w:t>Федорченко Д.В.</w:t>
      </w:r>
    </w:p>
    <w:p w:rsidR="00D97080" w:rsidRDefault="00D97080" w:rsidP="008E77C3">
      <w:pPr>
        <w:pStyle w:val="NoSpacing"/>
        <w:tabs>
          <w:tab w:val="left" w:pos="7230"/>
          <w:tab w:val="right" w:pos="935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80" w:rsidRPr="00001A39" w:rsidRDefault="00D97080" w:rsidP="008E77C3">
      <w:pPr>
        <w:pStyle w:val="NoSpacing"/>
        <w:tabs>
          <w:tab w:val="left" w:pos="7230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</w:p>
    <w:p w:rsidR="00D97080" w:rsidRPr="00001A39" w:rsidRDefault="00D97080" w:rsidP="008E77C3">
      <w:pPr>
        <w:pStyle w:val="NoSpacing"/>
        <w:tabs>
          <w:tab w:val="left" w:pos="7230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 w:rsidRPr="00001A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Утверждена</w:t>
      </w:r>
    </w:p>
    <w:p w:rsidR="00D97080" w:rsidRPr="00001A39" w:rsidRDefault="00D97080" w:rsidP="008E77C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01A39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97080" w:rsidRPr="00001A39" w:rsidRDefault="00D97080" w:rsidP="008E77C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01A39">
        <w:rPr>
          <w:rFonts w:ascii="Times New Roman" w:hAnsi="Times New Roman"/>
          <w:sz w:val="28"/>
          <w:szCs w:val="28"/>
        </w:rPr>
        <w:t>Дерюгинского сельсовета</w:t>
      </w:r>
    </w:p>
    <w:p w:rsidR="00D97080" w:rsidRPr="00001A39" w:rsidRDefault="00D97080" w:rsidP="008E77C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01A39">
        <w:rPr>
          <w:rFonts w:ascii="Times New Roman" w:hAnsi="Times New Roman"/>
          <w:sz w:val="28"/>
          <w:szCs w:val="28"/>
        </w:rPr>
        <w:t xml:space="preserve"> Дмитриевского района </w:t>
      </w:r>
    </w:p>
    <w:p w:rsidR="00D97080" w:rsidRPr="00001A39" w:rsidRDefault="00D97080" w:rsidP="00AE0FE5">
      <w:pPr>
        <w:jc w:val="right"/>
        <w:rPr>
          <w:sz w:val="28"/>
          <w:szCs w:val="28"/>
        </w:rPr>
      </w:pPr>
      <w:r w:rsidRPr="00001A39">
        <w:rPr>
          <w:sz w:val="28"/>
          <w:szCs w:val="28"/>
          <w:lang w:eastAsia="en-US"/>
        </w:rPr>
        <w:t>от 18 декабря 2019г. № 133</w:t>
      </w: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</w:p>
    <w:p w:rsidR="00D97080" w:rsidRPr="00001A39" w:rsidRDefault="00D97080" w:rsidP="008E77C3">
      <w:pPr>
        <w:jc w:val="both"/>
        <w:rPr>
          <w:sz w:val="28"/>
          <w:szCs w:val="28"/>
        </w:rPr>
      </w:pPr>
      <w:r w:rsidRPr="00001A39">
        <w:rPr>
          <w:sz w:val="28"/>
          <w:szCs w:val="28"/>
        </w:rPr>
        <w:t> </w:t>
      </w:r>
    </w:p>
    <w:p w:rsidR="00D97080" w:rsidRPr="00001A39" w:rsidRDefault="00D97080" w:rsidP="008E77C3">
      <w:pPr>
        <w:jc w:val="center"/>
        <w:rPr>
          <w:b/>
          <w:sz w:val="28"/>
          <w:szCs w:val="28"/>
          <w:lang w:eastAsia="ru-RU"/>
        </w:rPr>
      </w:pPr>
      <w:r w:rsidRPr="00001A39">
        <w:rPr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D97080" w:rsidRPr="00001A39" w:rsidRDefault="00D97080" w:rsidP="008E77C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01A39">
        <w:rPr>
          <w:rFonts w:ascii="Times New Roman" w:hAnsi="Times New Roman"/>
          <w:b/>
          <w:sz w:val="28"/>
          <w:szCs w:val="28"/>
        </w:rPr>
        <w:t xml:space="preserve">«Развитие муниципальной службы </w:t>
      </w:r>
    </w:p>
    <w:p w:rsidR="00D97080" w:rsidRPr="00001A39" w:rsidRDefault="00D97080" w:rsidP="008E77C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001A39">
        <w:rPr>
          <w:rFonts w:ascii="Times New Roman" w:hAnsi="Times New Roman"/>
          <w:b/>
          <w:sz w:val="28"/>
          <w:szCs w:val="28"/>
        </w:rPr>
        <w:t>муниципальном образовании «Дерюгинский сельсовет» Дмитрие</w:t>
      </w:r>
      <w:r w:rsidRPr="00001A39">
        <w:rPr>
          <w:rFonts w:ascii="Times New Roman" w:hAnsi="Times New Roman"/>
          <w:b/>
          <w:sz w:val="28"/>
          <w:szCs w:val="28"/>
        </w:rPr>
        <w:t>в</w:t>
      </w:r>
      <w:r w:rsidRPr="00001A39">
        <w:rPr>
          <w:rFonts w:ascii="Times New Roman" w:hAnsi="Times New Roman"/>
          <w:b/>
          <w:sz w:val="28"/>
          <w:szCs w:val="28"/>
        </w:rPr>
        <w:t>ского района Курской области</w:t>
      </w:r>
    </w:p>
    <w:p w:rsidR="00D97080" w:rsidRPr="00001A39" w:rsidRDefault="00D97080" w:rsidP="008E77C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01A39">
        <w:rPr>
          <w:rFonts w:ascii="Times New Roman" w:hAnsi="Times New Roman"/>
          <w:b/>
          <w:sz w:val="28"/>
          <w:szCs w:val="28"/>
        </w:rPr>
        <w:t>на 2020-2022 годы»</w:t>
      </w: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  <w:lang w:eastAsia="ru-RU"/>
        </w:rPr>
      </w:pPr>
    </w:p>
    <w:p w:rsidR="00D97080" w:rsidRPr="00001A39" w:rsidRDefault="00D97080" w:rsidP="008E77C3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80" w:rsidRPr="00001A39" w:rsidRDefault="00D97080" w:rsidP="008E77C3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80" w:rsidRPr="00001A39" w:rsidRDefault="00D97080" w:rsidP="008E77C3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80" w:rsidRPr="00001A39" w:rsidRDefault="00D97080" w:rsidP="008E77C3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80" w:rsidRDefault="00D97080" w:rsidP="008E77C3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80" w:rsidRPr="00001A39" w:rsidRDefault="00D97080" w:rsidP="008E77C3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80" w:rsidRPr="00001A39" w:rsidRDefault="00D97080" w:rsidP="008E77C3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080" w:rsidRPr="00001A39" w:rsidRDefault="00D97080" w:rsidP="008E77C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1A39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D97080" w:rsidRPr="00001A39" w:rsidRDefault="00D97080" w:rsidP="008E77C3">
      <w:pPr>
        <w:autoSpaceDE w:val="0"/>
        <w:jc w:val="center"/>
        <w:rPr>
          <w:b/>
          <w:color w:val="000000"/>
          <w:sz w:val="28"/>
          <w:szCs w:val="28"/>
        </w:rPr>
      </w:pPr>
      <w:r w:rsidRPr="00001A39">
        <w:rPr>
          <w:b/>
          <w:color w:val="000000"/>
          <w:sz w:val="28"/>
          <w:szCs w:val="28"/>
        </w:rPr>
        <w:t>муниципальной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001A39">
        <w:rPr>
          <w:b/>
          <w:sz w:val="28"/>
          <w:szCs w:val="28"/>
        </w:rPr>
        <w:t>«Развитие муниципальной службы</w:t>
      </w:r>
      <w:r>
        <w:rPr>
          <w:b/>
          <w:sz w:val="28"/>
          <w:szCs w:val="28"/>
        </w:rPr>
        <w:t xml:space="preserve"> </w:t>
      </w:r>
      <w:r w:rsidRPr="00001A3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01A39">
        <w:rPr>
          <w:b/>
          <w:sz w:val="28"/>
          <w:szCs w:val="28"/>
        </w:rPr>
        <w:t>муниципальном образовании «Дерюгинский сельсовет» Дмитриевского района Курской области</w:t>
      </w:r>
      <w:r>
        <w:rPr>
          <w:b/>
          <w:sz w:val="28"/>
          <w:szCs w:val="28"/>
        </w:rPr>
        <w:t xml:space="preserve"> </w:t>
      </w:r>
      <w:r w:rsidRPr="00001A39">
        <w:rPr>
          <w:b/>
          <w:sz w:val="28"/>
          <w:szCs w:val="28"/>
        </w:rPr>
        <w:t>на 2020-2022 годы»</w:t>
      </w:r>
    </w:p>
    <w:p w:rsidR="00D97080" w:rsidRPr="004C4111" w:rsidRDefault="00D97080" w:rsidP="008E77C3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073" w:type="dxa"/>
        <w:tblInd w:w="-34" w:type="dxa"/>
        <w:tblLayout w:type="fixed"/>
        <w:tblLook w:val="0000"/>
      </w:tblPr>
      <w:tblGrid>
        <w:gridCol w:w="3970"/>
        <w:gridCol w:w="5103"/>
      </w:tblGrid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Наименование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E05F0C">
            <w:pPr>
              <w:jc w:val="both"/>
            </w:pPr>
            <w:r w:rsidRPr="004C4111">
              <w:t>Муниципальная программа «Развитие муниципальной службы в муниципальном образовании «</w:t>
            </w:r>
            <w:r>
              <w:t>Дерюгинский</w:t>
            </w:r>
            <w:r w:rsidRPr="004C4111">
              <w:t xml:space="preserve"> сельсовет» Дмитриевского района Курской области на 2020 - 2022 годы»  (далее - Программа)</w:t>
            </w:r>
          </w:p>
        </w:tc>
      </w:tr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Основание для разработки Программы</w:t>
            </w:r>
            <w:r w:rsidRPr="004C4111">
              <w:tab/>
            </w:r>
          </w:p>
          <w:p w:rsidR="00D97080" w:rsidRPr="004C4111" w:rsidRDefault="00D97080" w:rsidP="008E77C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C4111">
                <w:t>2007 г</w:t>
              </w:r>
            </w:smartTag>
            <w:r w:rsidRPr="004C4111">
              <w:t>. № 25-ФЗ «О муниципальной службе в Российской Федерации»;</w:t>
            </w:r>
          </w:p>
          <w:p w:rsidR="00D97080" w:rsidRPr="004C4111" w:rsidRDefault="00D97080" w:rsidP="008E77C3">
            <w:pPr>
              <w:jc w:val="both"/>
            </w:pPr>
            <w:r w:rsidRPr="004C4111"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4C4111">
                <w:t>1999 г</w:t>
              </w:r>
            </w:smartTag>
            <w:r w:rsidRPr="004C4111"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D97080" w:rsidRPr="004C4111" w:rsidRDefault="00D97080" w:rsidP="008E77C3">
            <w:pPr>
              <w:jc w:val="both"/>
            </w:pPr>
            <w:r w:rsidRPr="004C4111">
              <w:t>Закон Курской области от 13 июня 2007 года № 60-ЗКО «О муниципальной службе в Курской области»</w:t>
            </w:r>
          </w:p>
        </w:tc>
      </w:tr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Заказчик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 xml:space="preserve">Администрация </w:t>
            </w:r>
            <w:r>
              <w:t>Дерюгинского</w:t>
            </w:r>
            <w:r w:rsidRPr="004C4111">
              <w:t xml:space="preserve"> сельсовета Дмитриевского района Курской области</w:t>
            </w:r>
          </w:p>
        </w:tc>
      </w:tr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Разработчик Программы</w:t>
            </w:r>
          </w:p>
          <w:p w:rsidR="00D97080" w:rsidRPr="004C4111" w:rsidRDefault="00D97080" w:rsidP="008E77C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8E77C3">
            <w:pPr>
              <w:jc w:val="both"/>
              <w:rPr>
                <w:b/>
              </w:rPr>
            </w:pPr>
            <w:r w:rsidRPr="004C4111">
              <w:t xml:space="preserve">Администрация </w:t>
            </w:r>
            <w:r>
              <w:t>Дерюгинского</w:t>
            </w:r>
            <w:r w:rsidRPr="004C4111">
              <w:t xml:space="preserve"> сельсовета Дмитриевского района Курской области</w:t>
            </w:r>
          </w:p>
        </w:tc>
      </w:tr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Исполнители мероприятий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8E77C3">
            <w:pPr>
              <w:jc w:val="both"/>
              <w:rPr>
                <w:b/>
              </w:rPr>
            </w:pPr>
            <w:r w:rsidRPr="004C4111">
              <w:t xml:space="preserve">Администрация </w:t>
            </w:r>
            <w:r>
              <w:t>Дерюгинского</w:t>
            </w:r>
            <w:r w:rsidRPr="004C4111">
              <w:t xml:space="preserve"> сельсовета Дмитриевского района Курской области</w:t>
            </w:r>
          </w:p>
        </w:tc>
      </w:tr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Основная цель Программы</w:t>
            </w:r>
            <w:r w:rsidRPr="004C4111">
              <w:tab/>
            </w:r>
          </w:p>
          <w:p w:rsidR="00D97080" w:rsidRPr="004C4111" w:rsidRDefault="00D97080" w:rsidP="008E77C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  <w:r w:rsidRPr="004C4111">
              <w:t>1. Развитие мероприятий, направленных на развитие муниципальной службы в муниципальном образовании «</w:t>
            </w:r>
            <w:r>
              <w:t>Дерюгинский</w:t>
            </w:r>
            <w:r w:rsidRPr="004C4111">
              <w:t xml:space="preserve"> сельсовет» Дмитриевского района Курской области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b/>
              </w:rPr>
            </w:pPr>
            <w:r w:rsidRPr="004C4111">
              <w:t>2.Создание условий для эффективного развития и совершенствования муниципальной службы в муниципальном образовании «</w:t>
            </w:r>
            <w:r>
              <w:t>Дерюгинский</w:t>
            </w:r>
            <w:r w:rsidRPr="004C4111">
              <w:t xml:space="preserve"> сельсовет» Дмитриевского района Курской области </w:t>
            </w:r>
          </w:p>
        </w:tc>
      </w:tr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Важнейшие целевые индикаторы и показатели Программы</w:t>
            </w:r>
            <w:r w:rsidRPr="004C4111">
              <w:tab/>
            </w:r>
          </w:p>
          <w:p w:rsidR="00D97080" w:rsidRPr="004C4111" w:rsidRDefault="00D97080" w:rsidP="008E77C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8E77C3">
            <w:pPr>
              <w:shd w:val="clear" w:color="auto" w:fill="FFFFFF"/>
              <w:tabs>
                <w:tab w:val="left" w:pos="2822"/>
              </w:tabs>
              <w:autoSpaceDE w:val="0"/>
              <w:jc w:val="both"/>
              <w:rPr>
                <w:color w:val="050305"/>
              </w:rPr>
            </w:pPr>
            <w:r>
              <w:rPr>
                <w:color w:val="050305"/>
              </w:rPr>
              <w:t>-</w:t>
            </w:r>
            <w:r w:rsidRPr="004C4111">
              <w:rPr>
                <w:color w:val="050305"/>
              </w:rPr>
              <w:t>количество муниципальных служащих, прошедших  переподготовку и повышение квалификации;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50305"/>
              </w:rPr>
            </w:pPr>
            <w:r w:rsidRPr="004C4111">
              <w:rPr>
                <w:color w:val="050305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50305"/>
              </w:rPr>
              <w:t xml:space="preserve">- количество муниципальных служащих, включенных в кадровый резерв;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  <w:w w:val="132"/>
              </w:rPr>
            </w:pPr>
            <w:r w:rsidRPr="004C4111">
              <w:rPr>
                <w:color w:val="0B090B"/>
              </w:rPr>
              <w:t>- доля граждан, доверяющих муниципальным служащим</w:t>
            </w:r>
            <w:r w:rsidRPr="004C4111">
              <w:rPr>
                <w:color w:val="0B090B"/>
                <w:w w:val="132"/>
              </w:rPr>
              <w:t>,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  <w:w w:val="132"/>
              </w:rPr>
              <w:t xml:space="preserve">- </w:t>
            </w:r>
            <w:r w:rsidRPr="004C4111">
              <w:rPr>
                <w:color w:val="0B090B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уровень компьютеризации рабочих мест муниципальных служащих;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>
              <w:rPr>
                <w:color w:val="0B090B"/>
              </w:rPr>
              <w:t>-</w:t>
            </w:r>
            <w:r w:rsidRPr="004C4111">
              <w:rPr>
                <w:color w:val="0B090B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>
              <w:rPr>
                <w:color w:val="0B090B"/>
              </w:rPr>
              <w:t>Дерюгинского</w:t>
            </w:r>
            <w:r w:rsidRPr="004C4111">
              <w:rPr>
                <w:color w:val="0B090B"/>
              </w:rPr>
              <w:t xml:space="preserve"> сельсовета по отношению к запланированным показателям; </w:t>
            </w:r>
          </w:p>
          <w:p w:rsidR="00D97080" w:rsidRPr="004C4111" w:rsidRDefault="00D97080" w:rsidP="008E77C3">
            <w:pPr>
              <w:autoSpaceDE w:val="0"/>
              <w:jc w:val="both"/>
              <w:rPr>
                <w:b/>
              </w:rPr>
            </w:pPr>
            <w:r w:rsidRPr="004C4111">
              <w:rPr>
                <w:color w:val="0B090B"/>
              </w:rPr>
              <w:t>- количество муниципальных служащих, прошедших диспансеризацию.</w:t>
            </w:r>
          </w:p>
        </w:tc>
      </w:tr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Сроки и этапы реализации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E05F0C">
            <w:pPr>
              <w:jc w:val="both"/>
              <w:rPr>
                <w:b/>
              </w:rPr>
            </w:pPr>
            <w:r w:rsidRPr="004C4111">
              <w:t>2020-2022г.г.</w:t>
            </w:r>
          </w:p>
        </w:tc>
      </w:tr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Объемы и источники финансирования Программы</w:t>
            </w:r>
            <w:r w:rsidRPr="004C4111">
              <w:tab/>
            </w:r>
          </w:p>
          <w:p w:rsidR="00D97080" w:rsidRPr="004C4111" w:rsidRDefault="00D97080" w:rsidP="008E77C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Общий объем финансирования Программы составляет   рублей, в том числе</w:t>
            </w:r>
            <w:r>
              <w:t xml:space="preserve"> </w:t>
            </w:r>
            <w:r w:rsidRPr="004C4111">
              <w:t xml:space="preserve">за счёт средств местного бюджета </w:t>
            </w:r>
            <w:r>
              <w:t>–257 696</w:t>
            </w:r>
            <w:r w:rsidRPr="004C4111">
              <w:t xml:space="preserve">,00 рублей,  в том числе: </w:t>
            </w:r>
          </w:p>
          <w:p w:rsidR="00D97080" w:rsidRPr="004C4111" w:rsidRDefault="00D97080" w:rsidP="008E77C3">
            <w:pPr>
              <w:jc w:val="both"/>
            </w:pPr>
            <w:r w:rsidRPr="004C4111">
              <w:t xml:space="preserve">2020 год –  </w:t>
            </w:r>
            <w:r>
              <w:t>132 896</w:t>
            </w:r>
            <w:r w:rsidRPr="004C4111">
              <w:t>,00</w:t>
            </w:r>
            <w:r>
              <w:t xml:space="preserve"> </w:t>
            </w:r>
            <w:r w:rsidRPr="004C4111">
              <w:t xml:space="preserve">рублей, в том числе из местного бюджета –  </w:t>
            </w:r>
            <w:r>
              <w:t>132 896</w:t>
            </w:r>
            <w:r w:rsidRPr="004C4111">
              <w:t>,00рублей;</w:t>
            </w:r>
          </w:p>
          <w:p w:rsidR="00D97080" w:rsidRPr="004C4111" w:rsidRDefault="00D97080" w:rsidP="008E77C3">
            <w:pPr>
              <w:jc w:val="both"/>
            </w:pPr>
            <w:r w:rsidRPr="004C4111">
              <w:t xml:space="preserve">2021 год  –  </w:t>
            </w:r>
            <w:r>
              <w:t>62 400</w:t>
            </w:r>
            <w:r w:rsidRPr="004C4111">
              <w:t>,00</w:t>
            </w:r>
            <w:r>
              <w:t xml:space="preserve"> </w:t>
            </w:r>
            <w:r w:rsidRPr="004C4111">
              <w:t xml:space="preserve">рублей, в том числе из местного бюджета –  </w:t>
            </w:r>
            <w:r>
              <w:t>62 400</w:t>
            </w:r>
            <w:r w:rsidRPr="004C4111">
              <w:t>,00рублей;</w:t>
            </w:r>
          </w:p>
          <w:p w:rsidR="00D97080" w:rsidRPr="004C4111" w:rsidRDefault="00D97080" w:rsidP="00751222">
            <w:pPr>
              <w:jc w:val="both"/>
            </w:pPr>
            <w:r w:rsidRPr="004C4111">
              <w:t>2022 год  –   62 400,00 рублей, в том числе из местного бюджета –  62 400,00 рублей;</w:t>
            </w:r>
          </w:p>
        </w:tc>
      </w:tr>
      <w:tr w:rsidR="00D97080" w:rsidRPr="004C4111" w:rsidTr="008E77C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Ожидаемые конечные результаты реализации Программы и показатели эффективности реализации Программы</w:t>
            </w:r>
            <w:r w:rsidRPr="004C4111">
              <w:tab/>
            </w:r>
          </w:p>
          <w:p w:rsidR="00D97080" w:rsidRPr="004C4111" w:rsidRDefault="00D97080" w:rsidP="008E77C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 w:rsidRPr="004C4111">
              <w:t>муниципальном образовании «</w:t>
            </w:r>
            <w:r>
              <w:t>Дерюгинский</w:t>
            </w:r>
            <w:r w:rsidRPr="004C4111">
              <w:t xml:space="preserve"> сельсовет» Дмитриевского района Курской области</w:t>
            </w:r>
            <w:r w:rsidRPr="004C4111">
              <w:rPr>
                <w:color w:val="0B090B"/>
              </w:rPr>
              <w:t xml:space="preserve">.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В рамках программы будут обеспечены следующие результаты: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 w:rsidRPr="004C4111">
              <w:rPr>
                <w:color w:val="2C2B2D"/>
              </w:rPr>
              <w:t xml:space="preserve">х </w:t>
            </w:r>
            <w:r w:rsidRPr="004C4111">
              <w:rPr>
                <w:color w:val="0B090B"/>
              </w:rPr>
              <w:t xml:space="preserve">служащих;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 повышение квалификации муниципальных служащих;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>- приобретение компьютеров, ремонт  компьютеров</w:t>
            </w:r>
            <w:r w:rsidRPr="004C4111">
              <w:rPr>
                <w:color w:val="2C2B2D"/>
              </w:rPr>
              <w:t xml:space="preserve">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>
              <w:rPr>
                <w:color w:val="0B090B"/>
              </w:rPr>
              <w:t>-</w:t>
            </w:r>
            <w:r w:rsidRPr="004C4111">
              <w:rPr>
                <w:color w:val="0B090B"/>
              </w:rPr>
              <w:t xml:space="preserve">приобретение лицензированных программных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продуктов;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обустройство  рабочих мест;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 xml:space="preserve">- обеспечение материально-техническими ресурсами  рабочих мест муниципальных служащих;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B"/>
              </w:rPr>
            </w:pPr>
            <w:r w:rsidRPr="004C4111">
              <w:rPr>
                <w:color w:val="0B090B"/>
              </w:rPr>
              <w:t>- обеспечение доступа к сети «Интернет»  рабочих мест муниципальных служащих;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A"/>
              </w:rPr>
            </w:pPr>
            <w:r w:rsidRPr="004C4111">
              <w:rPr>
                <w:color w:val="0B090B"/>
              </w:rPr>
              <w:t>-прохождение диспансеризации  муниципальными служащими;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A"/>
              </w:rPr>
            </w:pPr>
            <w:r w:rsidRPr="004C4111">
              <w:rPr>
                <w:color w:val="0B090A"/>
              </w:rPr>
              <w:t xml:space="preserve">- повышение доверия населения к органам местного самоуправления на 8%;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0B090A"/>
              </w:rPr>
            </w:pPr>
            <w:r w:rsidRPr="004C4111">
              <w:rPr>
                <w:color w:val="0B090A"/>
              </w:rPr>
              <w:t xml:space="preserve">- повышения уровня материально-технического обеспечения муниципальной службы </w:t>
            </w:r>
            <w:r>
              <w:rPr>
                <w:color w:val="0B090A"/>
              </w:rPr>
              <w:t>Дерюгинского</w:t>
            </w:r>
            <w:r w:rsidRPr="004C4111">
              <w:rPr>
                <w:color w:val="0B090A"/>
              </w:rPr>
              <w:t xml:space="preserve"> сельсовета до 75 % по отношению к запланированным показателям; </w:t>
            </w:r>
          </w:p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0B090A"/>
              </w:rPr>
              <w:t>- формирование нетерпимого отношения к коррупции</w:t>
            </w:r>
            <w:r w:rsidRPr="004C4111">
              <w:rPr>
                <w:color w:val="000000"/>
              </w:rPr>
              <w:t xml:space="preserve">. </w:t>
            </w:r>
          </w:p>
        </w:tc>
      </w:tr>
    </w:tbl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001A39" w:rsidRDefault="00D97080" w:rsidP="008E77C3">
      <w:pPr>
        <w:shd w:val="clear" w:color="auto" w:fill="FFFFFF"/>
        <w:autoSpaceDE w:val="0"/>
        <w:jc w:val="center"/>
        <w:rPr>
          <w:b/>
          <w:bCs/>
          <w:color w:val="0E0B0D"/>
          <w:sz w:val="28"/>
          <w:szCs w:val="28"/>
        </w:rPr>
      </w:pPr>
      <w:r w:rsidRPr="00001A39">
        <w:rPr>
          <w:b/>
          <w:bCs/>
          <w:color w:val="0E0B0D"/>
          <w:sz w:val="28"/>
          <w:szCs w:val="28"/>
          <w:lang w:val="en-US"/>
        </w:rPr>
        <w:t>I</w:t>
      </w:r>
      <w:r w:rsidRPr="00001A39">
        <w:rPr>
          <w:b/>
          <w:bCs/>
          <w:color w:val="0E0B0D"/>
          <w:sz w:val="28"/>
          <w:szCs w:val="28"/>
        </w:rPr>
        <w:t>.Характеристика сферы реализации программы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w w:val="106"/>
          <w:sz w:val="28"/>
          <w:szCs w:val="28"/>
        </w:rPr>
      </w:pPr>
    </w:p>
    <w:p w:rsidR="00D97080" w:rsidRPr="00001A39" w:rsidRDefault="00D97080" w:rsidP="005053B8">
      <w:pPr>
        <w:shd w:val="clear" w:color="auto" w:fill="FFFFFF"/>
        <w:autoSpaceDE w:val="0"/>
        <w:ind w:firstLine="708"/>
        <w:jc w:val="both"/>
        <w:rPr>
          <w:color w:val="0E0B0D"/>
          <w:sz w:val="28"/>
          <w:szCs w:val="28"/>
        </w:rPr>
      </w:pPr>
      <w:r w:rsidRPr="00001A39">
        <w:rPr>
          <w:color w:val="0E0B0D"/>
          <w:w w:val="106"/>
          <w:sz w:val="28"/>
          <w:szCs w:val="28"/>
        </w:rPr>
        <w:t xml:space="preserve">В </w:t>
      </w:r>
      <w:r w:rsidRPr="00001A39">
        <w:rPr>
          <w:color w:val="0E0B0D"/>
          <w:sz w:val="28"/>
          <w:szCs w:val="28"/>
        </w:rPr>
        <w:t>значительной степени результаты реализации программы зависят от кадрового потенциала, е</w:t>
      </w:r>
      <w:r w:rsidRPr="00001A39">
        <w:rPr>
          <w:color w:val="2D2A2D"/>
          <w:sz w:val="28"/>
          <w:szCs w:val="28"/>
        </w:rPr>
        <w:t>г</w:t>
      </w:r>
      <w:r w:rsidRPr="00001A39">
        <w:rPr>
          <w:color w:val="0E0B0D"/>
          <w:sz w:val="28"/>
          <w:szCs w:val="28"/>
        </w:rPr>
        <w:t xml:space="preserve">о профессионального уровня и качества подготовки.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 xml:space="preserve">  </w:t>
      </w:r>
      <w:r>
        <w:rPr>
          <w:color w:val="0E0B0D"/>
          <w:sz w:val="28"/>
          <w:szCs w:val="28"/>
        </w:rPr>
        <w:t xml:space="preserve">        </w:t>
      </w:r>
      <w:r w:rsidRPr="00001A39">
        <w:rPr>
          <w:color w:val="0E0B0D"/>
          <w:sz w:val="28"/>
          <w:szCs w:val="28"/>
        </w:rPr>
        <w:t xml:space="preserve">Развитию кадрового потенциала способствуют правовое регулирование и </w:t>
      </w:r>
      <w:r w:rsidRPr="00001A39">
        <w:rPr>
          <w:color w:val="6D6D6D"/>
          <w:sz w:val="28"/>
          <w:szCs w:val="28"/>
        </w:rPr>
        <w:t>о</w:t>
      </w:r>
      <w:r w:rsidRPr="00001A39">
        <w:rPr>
          <w:color w:val="0E0B0D"/>
          <w:sz w:val="28"/>
          <w:szCs w:val="28"/>
        </w:rPr>
        <w:t xml:space="preserve">птимальная организация прохождения муниципальной службы, плановое и системное ее развитие.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 xml:space="preserve">         </w:t>
      </w:r>
      <w:r w:rsidRPr="00001A39">
        <w:rPr>
          <w:color w:val="0E0B0D"/>
          <w:sz w:val="28"/>
          <w:szCs w:val="28"/>
        </w:rPr>
        <w:t xml:space="preserve">На территории Дерюгинского сельсовета Дмитриевского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 xml:space="preserve">         </w:t>
      </w:r>
      <w:r w:rsidRPr="00001A39">
        <w:rPr>
          <w:color w:val="0E0B0D"/>
          <w:sz w:val="28"/>
          <w:szCs w:val="28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001A39">
        <w:rPr>
          <w:color w:val="2D2A2D"/>
          <w:sz w:val="28"/>
          <w:szCs w:val="28"/>
        </w:rPr>
        <w:t>н</w:t>
      </w:r>
      <w:r w:rsidRPr="00001A39">
        <w:rPr>
          <w:color w:val="0E0B0D"/>
          <w:sz w:val="28"/>
          <w:szCs w:val="28"/>
        </w:rPr>
        <w:t xml:space="preserve">ове долгосрочного планирования и гарантированного финансирования из бюджета муниципального образования «Дерюгинский сельсовет» Дмитриевского района Курской области.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 xml:space="preserve">         </w:t>
      </w:r>
      <w:r w:rsidRPr="00001A39">
        <w:rPr>
          <w:color w:val="0E0B0D"/>
          <w:sz w:val="28"/>
          <w:szCs w:val="28"/>
        </w:rPr>
        <w:t>В целях урегулирования указанных проблем существует  необходимость создания и развития на территории Дерюгинского сельсовета Дмитриевского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001A39">
        <w:rPr>
          <w:color w:val="2D2A2D"/>
          <w:sz w:val="28"/>
          <w:szCs w:val="28"/>
        </w:rPr>
        <w:t>т</w:t>
      </w:r>
      <w:r w:rsidRPr="00001A39">
        <w:rPr>
          <w:color w:val="0E0B0D"/>
          <w:sz w:val="28"/>
          <w:szCs w:val="28"/>
        </w:rPr>
        <w:t>венно сократить затраты. На решение указанных проблем муниципальной службы в администрации Дерюгинского сельсовета Дмитриевского района Курской области направлены мероприятия программы</w:t>
      </w:r>
      <w:r w:rsidRPr="00001A39">
        <w:rPr>
          <w:color w:val="000000"/>
          <w:sz w:val="28"/>
          <w:szCs w:val="28"/>
        </w:rPr>
        <w:t xml:space="preserve">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>
        <w:rPr>
          <w:color w:val="0E0B0D"/>
          <w:sz w:val="28"/>
          <w:szCs w:val="28"/>
        </w:rPr>
        <w:t xml:space="preserve">         </w:t>
      </w:r>
      <w:r w:rsidRPr="00001A39">
        <w:rPr>
          <w:color w:val="0E0B0D"/>
          <w:sz w:val="28"/>
          <w:szCs w:val="28"/>
        </w:rPr>
        <w:t>Одним из основны</w:t>
      </w:r>
      <w:r w:rsidRPr="00001A39">
        <w:rPr>
          <w:color w:val="2D2A2D"/>
          <w:sz w:val="28"/>
          <w:szCs w:val="28"/>
        </w:rPr>
        <w:t xml:space="preserve">х </w:t>
      </w:r>
      <w:r w:rsidRPr="00001A39">
        <w:rPr>
          <w:color w:val="0E0B0D"/>
          <w:sz w:val="28"/>
          <w:szCs w:val="28"/>
        </w:rPr>
        <w:t>направлений программы является обеспечение открытости и прозрачности муниципальной службы</w:t>
      </w:r>
      <w:r w:rsidRPr="00001A39">
        <w:rPr>
          <w:color w:val="2D2A2D"/>
          <w:sz w:val="28"/>
          <w:szCs w:val="28"/>
        </w:rPr>
        <w:t xml:space="preserve">, </w:t>
      </w:r>
      <w:r w:rsidRPr="00001A39">
        <w:rPr>
          <w:color w:val="0E0B0D"/>
          <w:sz w:val="28"/>
          <w:szCs w:val="28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муниципального образования «Дерюгинский сельсовет» Дмитриевского района Курской области.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2D2A2D"/>
          <w:sz w:val="28"/>
          <w:szCs w:val="28"/>
        </w:rPr>
      </w:pPr>
      <w:r>
        <w:rPr>
          <w:color w:val="0E0B0D"/>
          <w:sz w:val="28"/>
          <w:szCs w:val="28"/>
        </w:rPr>
        <w:t xml:space="preserve">           </w:t>
      </w:r>
      <w:r w:rsidRPr="00001A39">
        <w:rPr>
          <w:color w:val="0E0B0D"/>
          <w:sz w:val="28"/>
          <w:szCs w:val="28"/>
        </w:rPr>
        <w:t>Повышение результативности профессиональной деятельности муниципальных</w:t>
      </w:r>
      <w:r>
        <w:rPr>
          <w:color w:val="0E0B0D"/>
          <w:sz w:val="28"/>
          <w:szCs w:val="28"/>
        </w:rPr>
        <w:t xml:space="preserve"> </w:t>
      </w:r>
      <w:r w:rsidRPr="00001A39">
        <w:rPr>
          <w:color w:val="0E0B0D"/>
          <w:sz w:val="28"/>
          <w:szCs w:val="28"/>
        </w:rPr>
        <w:t>служащих в  администрации Дерюгинского сельсовета Дмитриевского района Курской области невозможно без создания материально-технических условий для эффективного функционирования муниципальной службы. Основной целью дан</w:t>
      </w:r>
      <w:r w:rsidRPr="00001A39">
        <w:rPr>
          <w:color w:val="2D2A2D"/>
          <w:sz w:val="28"/>
          <w:szCs w:val="28"/>
        </w:rPr>
        <w:t>н</w:t>
      </w:r>
      <w:r w:rsidRPr="00001A39">
        <w:rPr>
          <w:color w:val="0E0B0D"/>
          <w:sz w:val="28"/>
          <w:szCs w:val="28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Pr="00001A39">
        <w:rPr>
          <w:color w:val="2D2A2D"/>
          <w:sz w:val="28"/>
          <w:szCs w:val="28"/>
        </w:rPr>
        <w:t>.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2D2A2D"/>
          <w:sz w:val="28"/>
          <w:szCs w:val="28"/>
        </w:rPr>
      </w:pPr>
    </w:p>
    <w:p w:rsidR="00D97080" w:rsidRPr="00001A39" w:rsidRDefault="00D97080" w:rsidP="008E77C3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</w:p>
    <w:p w:rsidR="00D97080" w:rsidRPr="00001A39" w:rsidRDefault="00D97080" w:rsidP="008E77C3">
      <w:pPr>
        <w:shd w:val="clear" w:color="auto" w:fill="FFFFFF"/>
        <w:autoSpaceDE w:val="0"/>
        <w:jc w:val="center"/>
        <w:rPr>
          <w:sz w:val="28"/>
          <w:szCs w:val="28"/>
        </w:rPr>
      </w:pPr>
      <w:r w:rsidRPr="00001A39">
        <w:rPr>
          <w:b/>
          <w:bCs/>
          <w:sz w:val="28"/>
          <w:szCs w:val="28"/>
          <w:lang w:val="en-US"/>
        </w:rPr>
        <w:t>II</w:t>
      </w:r>
      <w:r w:rsidRPr="00001A39">
        <w:rPr>
          <w:b/>
          <w:bCs/>
          <w:sz w:val="28"/>
          <w:szCs w:val="28"/>
        </w:rPr>
        <w:t>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реализации программы, сроков и контрольных этапов</w:t>
      </w:r>
      <w:r>
        <w:rPr>
          <w:b/>
          <w:bCs/>
          <w:sz w:val="28"/>
          <w:szCs w:val="28"/>
        </w:rPr>
        <w:t xml:space="preserve"> </w:t>
      </w:r>
      <w:r w:rsidRPr="00001A39">
        <w:rPr>
          <w:b/>
          <w:bCs/>
          <w:sz w:val="28"/>
          <w:szCs w:val="28"/>
        </w:rPr>
        <w:t>реализации программы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D97080" w:rsidRPr="00001A39" w:rsidRDefault="00D97080" w:rsidP="008E77C3">
      <w:pPr>
        <w:shd w:val="clear" w:color="auto" w:fill="FFFFFF"/>
        <w:autoSpaceDE w:val="0"/>
        <w:jc w:val="both"/>
        <w:rPr>
          <w:sz w:val="28"/>
          <w:szCs w:val="28"/>
        </w:rPr>
      </w:pPr>
      <w:r w:rsidRPr="00001A39">
        <w:rPr>
          <w:sz w:val="28"/>
          <w:szCs w:val="28"/>
        </w:rPr>
        <w:tab/>
        <w:t>Приоритетные направлен</w:t>
      </w:r>
      <w:r>
        <w:rPr>
          <w:sz w:val="28"/>
          <w:szCs w:val="28"/>
        </w:rPr>
        <w:t>ия деятельности в А</w:t>
      </w:r>
      <w:r w:rsidRPr="00001A39">
        <w:rPr>
          <w:sz w:val="28"/>
          <w:szCs w:val="28"/>
        </w:rPr>
        <w:t>дминистрации Дерюгинского сельсовета Дмитриевского района Курской области в сфере развития муниципальной службы на период до 2020 года сформированы с учетом целей и задач, представленных в следующих документах: в Федеральном законе от</w:t>
      </w:r>
      <w:r>
        <w:rPr>
          <w:sz w:val="28"/>
          <w:szCs w:val="28"/>
        </w:rPr>
        <w:t xml:space="preserve"> </w:t>
      </w:r>
      <w:r w:rsidRPr="00001A39">
        <w:rPr>
          <w:sz w:val="28"/>
          <w:szCs w:val="28"/>
        </w:rPr>
        <w:t>02.03.2007г. № 25</w:t>
      </w:r>
      <w:r w:rsidRPr="00001A39">
        <w:rPr>
          <w:w w:val="80"/>
          <w:sz w:val="28"/>
          <w:szCs w:val="28"/>
        </w:rPr>
        <w:t>-</w:t>
      </w:r>
      <w:r w:rsidRPr="00001A39">
        <w:rPr>
          <w:sz w:val="28"/>
          <w:szCs w:val="28"/>
        </w:rPr>
        <w:t xml:space="preserve">ФЗ «О муниципальной службе в Российской Федерации»; в Федеральном законе от 06.10.2003 №131 - ФЗ «Об общих принципах организации местного самоуправления в Российской Федерации; в Законе Курской области от 13.07.2007 №60ЗКО «О муниципальной службе в Курской области».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Целью программы является создание условий для эффективного развития и совершенствования муниципальной службы в  администрации Дерюгинского сельсовета Дмитриевского района Курской области.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Для достижения указанной цели в рамках программы будут решаться следующие задачи: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1.Создание единой системы непрерывного обучения муниципальных служащих.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2.Формирование эффективной системы управления муниципальной службой.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3.Повышение ответственности муниципальных служащих за результаты своей деятельности.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4.Обеспечение открытости и прозрачности муниципальной службы.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5.Укрепление материально-технической базы, необходимой для эффективного развития муниципальной службы.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В качестве целевых показателей (индикаторов) программы определены: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количество муниципальных служащих, прошедших переподготовку и повышение квалификации;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доля вакантных должностей муниципальной службы, замещаемых на основе  назначения из кадрового резерва, от числа назначений;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количество муниципальных служащих, включенных в кадровый резерв;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доля граждан, доверяющих муниципальным служащим;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количество мероприятий по противодействию коррупции на муниципальной службе и снижению уровня коррупционных проявлений;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уровень компьютеризации рабочих мест муниципальных служащих;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>уровень выполнения бюджетных обязательств по материально-техническому</w:t>
      </w:r>
      <w:r>
        <w:rPr>
          <w:color w:val="0E0B0D"/>
          <w:sz w:val="28"/>
          <w:szCs w:val="28"/>
        </w:rPr>
        <w:t xml:space="preserve"> </w:t>
      </w:r>
      <w:r w:rsidRPr="00001A39">
        <w:rPr>
          <w:color w:val="0E0B0D"/>
          <w:sz w:val="28"/>
          <w:szCs w:val="28"/>
        </w:rPr>
        <w:t xml:space="preserve">обеспечению муниципальной службы администрации Дерюгинского сельсовета Дмитриевского района Курской области  по отношению к запланированным показателям;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количество муниципальных служащих администрации Дерюгинского сельсовета Дмитриевского района Курской области, прошедших диспансеризацию.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Реализация программы  будет способствовать созданию необходимых условий для повышения эффективности и результативности развития муниципальной службы в  администрации Дерюгинского сельсовета Дмитриевского района Курской области. В рамках программы будут обеспечены следующие результаты: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- повышение эффективности и результативности муниципальной службы;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>- внедрение и совершенствование механизмов формирования кадрового резерва;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- проведения аттестации муниципальных служащих;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- переподготовка и повышение квалификации трех муниципальных служащих;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 xml:space="preserve">-  ремонт компьютеров;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E0B0D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>- приобретение  лицензированных программных продуктов;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0E0B0D"/>
          <w:sz w:val="28"/>
          <w:szCs w:val="28"/>
        </w:rPr>
        <w:tab/>
        <w:t>-</w:t>
      </w:r>
      <w:r>
        <w:rPr>
          <w:color w:val="0E0B0D"/>
          <w:sz w:val="28"/>
          <w:szCs w:val="28"/>
        </w:rPr>
        <w:t xml:space="preserve"> </w:t>
      </w:r>
      <w:r w:rsidRPr="00001A39">
        <w:rPr>
          <w:color w:val="0E0B0D"/>
          <w:sz w:val="28"/>
          <w:szCs w:val="28"/>
        </w:rPr>
        <w:t>обустройство рабочих мест;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>-</w:t>
      </w:r>
      <w:r>
        <w:rPr>
          <w:color w:val="100D0F"/>
          <w:sz w:val="28"/>
          <w:szCs w:val="28"/>
        </w:rPr>
        <w:t xml:space="preserve"> </w:t>
      </w:r>
      <w:r w:rsidRPr="00001A39">
        <w:rPr>
          <w:color w:val="100D0F"/>
          <w:sz w:val="28"/>
          <w:szCs w:val="28"/>
        </w:rPr>
        <w:t xml:space="preserve">обеспечение материально-техническими ресурсами муниципальных служащих;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обеспечение доступа к сети «Интернет» 100 </w:t>
      </w:r>
      <w:r w:rsidRPr="00001A39">
        <w:rPr>
          <w:color w:val="100D0F"/>
          <w:w w:val="109"/>
          <w:sz w:val="28"/>
          <w:szCs w:val="28"/>
        </w:rPr>
        <w:t xml:space="preserve">% </w:t>
      </w:r>
      <w:r w:rsidRPr="00001A39">
        <w:rPr>
          <w:color w:val="100D0F"/>
          <w:sz w:val="28"/>
          <w:szCs w:val="28"/>
        </w:rPr>
        <w:t xml:space="preserve">рабочих мест муниципальных служащих;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прохождение диспансеризации  муниципальными служащими;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увеличение  доли вакантных должностей муниципальной службы, замещаемых на основе назначения из кадрового резерва, от числа назначений;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увеличение на 1 человек муниципальных служащих, включенных в кадровый резерв;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повышение доверия населения к органам местного самоуправления на 8%;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повышения уровня материально-технического обеспечения муниципальной службы администрации Дерюгинский сельсовет Дмитриевского района Курской области до 75 </w:t>
      </w:r>
      <w:r w:rsidRPr="00001A39">
        <w:rPr>
          <w:color w:val="100D0F"/>
          <w:w w:val="114"/>
          <w:sz w:val="28"/>
          <w:szCs w:val="28"/>
        </w:rPr>
        <w:t xml:space="preserve">% </w:t>
      </w:r>
      <w:r w:rsidRPr="00001A39">
        <w:rPr>
          <w:color w:val="100D0F"/>
          <w:sz w:val="28"/>
          <w:szCs w:val="28"/>
        </w:rPr>
        <w:t xml:space="preserve">по отношению к запланированным показателям;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формирование нетерпимого отношения к коррупции.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b/>
          <w:bCs/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Подпрограмма реализуется в один этап: 2020-2022 годы.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b/>
          <w:bCs/>
          <w:color w:val="100D0F"/>
          <w:sz w:val="28"/>
          <w:szCs w:val="28"/>
        </w:rPr>
      </w:pPr>
    </w:p>
    <w:p w:rsidR="00D97080" w:rsidRPr="00001A39" w:rsidRDefault="00D97080" w:rsidP="00586DC5">
      <w:pPr>
        <w:shd w:val="clear" w:color="auto" w:fill="FFFFFF"/>
        <w:autoSpaceDE w:val="0"/>
        <w:jc w:val="center"/>
        <w:rPr>
          <w:color w:val="100D0F"/>
          <w:sz w:val="28"/>
          <w:szCs w:val="28"/>
        </w:rPr>
      </w:pPr>
      <w:r w:rsidRPr="00001A39">
        <w:rPr>
          <w:b/>
          <w:bCs/>
          <w:color w:val="100D0F"/>
          <w:sz w:val="28"/>
          <w:szCs w:val="28"/>
        </w:rPr>
        <w:t>I</w:t>
      </w:r>
      <w:r w:rsidRPr="00001A39">
        <w:rPr>
          <w:b/>
          <w:bCs/>
          <w:color w:val="100D0F"/>
          <w:sz w:val="28"/>
          <w:szCs w:val="28"/>
          <w:lang w:val="en-US"/>
        </w:rPr>
        <w:t>II</w:t>
      </w:r>
      <w:r w:rsidRPr="00001A39">
        <w:rPr>
          <w:b/>
          <w:bCs/>
          <w:color w:val="100D0F"/>
          <w:sz w:val="28"/>
          <w:szCs w:val="28"/>
        </w:rPr>
        <w:t>. Характеристика основных мероприятий программы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</w:p>
    <w:p w:rsidR="00D97080" w:rsidRPr="00001A39" w:rsidRDefault="00D97080" w:rsidP="00ED4254">
      <w:pPr>
        <w:shd w:val="clear" w:color="auto" w:fill="FFFFFF"/>
        <w:autoSpaceDE w:val="0"/>
        <w:ind w:firstLine="708"/>
        <w:jc w:val="both"/>
        <w:rPr>
          <w:b/>
          <w:bCs/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 xml:space="preserve">Программа  содержит четыре основных мероприятия: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bCs/>
          <w:color w:val="100D0F"/>
          <w:sz w:val="28"/>
          <w:szCs w:val="28"/>
        </w:rPr>
        <w:t>Основное мероприятие №1.1. «Повышение квалификации муниципальных</w:t>
      </w:r>
      <w:r w:rsidRPr="00001A39">
        <w:rPr>
          <w:bCs/>
          <w:color w:val="575757"/>
          <w:sz w:val="28"/>
          <w:szCs w:val="28"/>
        </w:rPr>
        <w:t xml:space="preserve">: </w:t>
      </w:r>
      <w:r w:rsidRPr="00001A39">
        <w:rPr>
          <w:bCs/>
          <w:color w:val="100D0F"/>
          <w:sz w:val="28"/>
          <w:szCs w:val="28"/>
        </w:rPr>
        <w:t xml:space="preserve">служащих».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>В рамках осущес</w:t>
      </w:r>
      <w:r w:rsidRPr="00001A39">
        <w:rPr>
          <w:color w:val="2D2A2D"/>
          <w:sz w:val="28"/>
          <w:szCs w:val="28"/>
        </w:rPr>
        <w:t>т</w:t>
      </w:r>
      <w:r w:rsidRPr="00001A39">
        <w:rPr>
          <w:color w:val="100D0F"/>
          <w:sz w:val="28"/>
          <w:szCs w:val="28"/>
        </w:rPr>
        <w:t xml:space="preserve">вления этого основного мероприятия предусматривается: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>- организация обучения муниципальных служащих на курсах повышения квалификац</w:t>
      </w:r>
      <w:r w:rsidRPr="00001A39">
        <w:rPr>
          <w:color w:val="2D2A2D"/>
          <w:sz w:val="28"/>
          <w:szCs w:val="28"/>
        </w:rPr>
        <w:t>и</w:t>
      </w:r>
      <w:r w:rsidRPr="00001A39">
        <w:rPr>
          <w:color w:val="100D0F"/>
          <w:sz w:val="28"/>
          <w:szCs w:val="28"/>
        </w:rPr>
        <w:t xml:space="preserve">и;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b/>
          <w:bCs/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повышение квалификации муниципальных служащих, в том числе включенных кадровый резерв.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bCs/>
          <w:color w:val="100D0F"/>
          <w:sz w:val="28"/>
          <w:szCs w:val="28"/>
        </w:rPr>
        <w:tab/>
        <w:t>Основное мероприятие №1</w:t>
      </w:r>
      <w:r w:rsidRPr="00001A39">
        <w:rPr>
          <w:bCs/>
          <w:color w:val="100D0F"/>
          <w:w w:val="89"/>
          <w:sz w:val="28"/>
          <w:szCs w:val="28"/>
        </w:rPr>
        <w:t xml:space="preserve">.2. </w:t>
      </w:r>
      <w:r w:rsidRPr="00001A39">
        <w:rPr>
          <w:bCs/>
          <w:color w:val="100D0F"/>
          <w:sz w:val="28"/>
          <w:szCs w:val="28"/>
        </w:rPr>
        <w:t xml:space="preserve">«Правовое регулирование оценки деятельности муниципального образования «Дерюгинский сельсовет» Дмитриевского района Курской области и обеспечения прозрачности, доступности и гласности в сфере местного самоуправления».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>В рамках ос</w:t>
      </w:r>
      <w:r w:rsidRPr="00001A39">
        <w:rPr>
          <w:color w:val="2D2A2D"/>
          <w:sz w:val="28"/>
          <w:szCs w:val="28"/>
        </w:rPr>
        <w:t>у</w:t>
      </w:r>
      <w:r w:rsidRPr="00001A39">
        <w:rPr>
          <w:color w:val="100D0F"/>
          <w:sz w:val="28"/>
          <w:szCs w:val="28"/>
        </w:rPr>
        <w:t>щес</w:t>
      </w:r>
      <w:r w:rsidRPr="00001A39">
        <w:rPr>
          <w:color w:val="2D2A2D"/>
          <w:sz w:val="28"/>
          <w:szCs w:val="28"/>
        </w:rPr>
        <w:t>т</w:t>
      </w:r>
      <w:r w:rsidRPr="00001A39">
        <w:rPr>
          <w:color w:val="100D0F"/>
          <w:sz w:val="28"/>
          <w:szCs w:val="28"/>
        </w:rPr>
        <w:t xml:space="preserve">вления этого основного мероприятия предусматривается: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мониторинг внутренних и внешних источников формирования резерва муниципальных служащих;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обеспечение гласности и равного доступа граждан к муниципальной службе;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b/>
          <w:bCs/>
          <w:color w:val="100D0F"/>
          <w:sz w:val="28"/>
          <w:szCs w:val="28"/>
        </w:rPr>
      </w:pPr>
      <w:r w:rsidRPr="00001A39">
        <w:rPr>
          <w:color w:val="100D0F"/>
          <w:sz w:val="28"/>
          <w:szCs w:val="28"/>
        </w:rPr>
        <w:tab/>
        <w:t xml:space="preserve">- проведение мероприятий антикоррупционной направленности.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w w:val="163"/>
          <w:sz w:val="28"/>
          <w:szCs w:val="28"/>
        </w:rPr>
      </w:pPr>
      <w:r w:rsidRPr="00001A39">
        <w:rPr>
          <w:b/>
          <w:bCs/>
          <w:color w:val="100D0F"/>
          <w:sz w:val="28"/>
          <w:szCs w:val="28"/>
        </w:rPr>
        <w:tab/>
      </w:r>
      <w:r w:rsidRPr="00001A39">
        <w:rPr>
          <w:bCs/>
          <w:color w:val="100D0F"/>
          <w:sz w:val="28"/>
          <w:szCs w:val="28"/>
        </w:rPr>
        <w:t>Основное мероприятие №1.</w:t>
      </w:r>
      <w:r w:rsidRPr="00001A39">
        <w:rPr>
          <w:bCs/>
          <w:color w:val="100D0F"/>
          <w:w w:val="89"/>
          <w:sz w:val="28"/>
          <w:szCs w:val="28"/>
        </w:rPr>
        <w:t xml:space="preserve">3. </w:t>
      </w:r>
      <w:r w:rsidRPr="00001A39">
        <w:rPr>
          <w:bCs/>
          <w:color w:val="100D0F"/>
          <w:sz w:val="28"/>
          <w:szCs w:val="28"/>
        </w:rPr>
        <w:t xml:space="preserve"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Дерюгинского сельсовета Дмитриевского района Курской области».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b/>
          <w:bCs/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ab/>
        <w:t xml:space="preserve">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 администрации Дерюгинского сельсовета Дмитриевского района Курской области.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b/>
          <w:bCs/>
          <w:color w:val="141113"/>
          <w:sz w:val="28"/>
          <w:szCs w:val="28"/>
        </w:rPr>
        <w:tab/>
      </w:r>
      <w:r w:rsidRPr="00001A39">
        <w:rPr>
          <w:bCs/>
          <w:color w:val="141113"/>
          <w:sz w:val="28"/>
          <w:szCs w:val="28"/>
        </w:rPr>
        <w:t>Основное мероприятие №1</w:t>
      </w:r>
      <w:r w:rsidRPr="00001A39">
        <w:rPr>
          <w:color w:val="141113"/>
          <w:w w:val="109"/>
          <w:sz w:val="28"/>
          <w:szCs w:val="28"/>
        </w:rPr>
        <w:t xml:space="preserve">.4. </w:t>
      </w:r>
      <w:r w:rsidRPr="00001A39">
        <w:rPr>
          <w:bCs/>
          <w:color w:val="141113"/>
          <w:sz w:val="28"/>
          <w:szCs w:val="28"/>
        </w:rPr>
        <w:t>«Обеспечение материально-техническими ресурсами и информационно-коммуникационное сопровождение рабоч</w:t>
      </w:r>
      <w:r>
        <w:rPr>
          <w:bCs/>
          <w:color w:val="141113"/>
          <w:sz w:val="28"/>
          <w:szCs w:val="28"/>
        </w:rPr>
        <w:t>их мест муниципальных служащих А</w:t>
      </w:r>
      <w:r w:rsidRPr="00001A39">
        <w:rPr>
          <w:bCs/>
          <w:color w:val="141113"/>
          <w:sz w:val="28"/>
          <w:szCs w:val="28"/>
        </w:rPr>
        <w:t xml:space="preserve">дминистрации Дерюгинского сельсовета Дмитриевского района Курской области».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ab/>
        <w:t xml:space="preserve">В рамках осуществления этого основного мероприятия предусматривается: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ab/>
        <w:t xml:space="preserve">- материально-техническое обеспечение (мероприятия по приобретению ГСМ, ремонту и обслуживанию автомобиля) администрации города Дмитриева;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ab/>
        <w:t>- мероприятия по приобретению, ремонту и обслуживанию компьютерной техники, оргтехники, приобретению и обновлению программного обеспечения для</w:t>
      </w:r>
      <w:r>
        <w:rPr>
          <w:color w:val="141113"/>
          <w:sz w:val="28"/>
          <w:szCs w:val="28"/>
        </w:rPr>
        <w:t xml:space="preserve"> </w:t>
      </w:r>
      <w:r w:rsidRPr="00001A39">
        <w:rPr>
          <w:color w:val="141113"/>
          <w:sz w:val="28"/>
          <w:szCs w:val="28"/>
        </w:rPr>
        <w:t xml:space="preserve">обеспечения деятельности муниципальных служащих, замещающих должности муниципальной службы в Администрации Дерюгинского сельсовета;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ab/>
        <w:t xml:space="preserve">- обустройство и модернизация рабочих мест муниципальных служащих замещающих должности муниципальной службы в Администрации Дерюгинского сельсовета;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ab/>
        <w:t>- обеспечение доступа к внешним информационным ресурсам и сетям связи, коммуникационным сетям и оплата почтовых расходов, связанных с исполнением</w:t>
      </w:r>
      <w:r>
        <w:rPr>
          <w:color w:val="141113"/>
          <w:sz w:val="28"/>
          <w:szCs w:val="28"/>
        </w:rPr>
        <w:t xml:space="preserve"> </w:t>
      </w:r>
      <w:r w:rsidRPr="00001A39">
        <w:rPr>
          <w:color w:val="141113"/>
          <w:sz w:val="28"/>
          <w:szCs w:val="28"/>
        </w:rPr>
        <w:t xml:space="preserve">должностных обязанностей муниципальными служащими, замещающими должности муниципальной службы в Администрации Дерюгинского сельсовета.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b/>
          <w:bCs/>
          <w:color w:val="141113"/>
          <w:sz w:val="28"/>
          <w:szCs w:val="28"/>
        </w:rPr>
      </w:pPr>
    </w:p>
    <w:p w:rsidR="00D97080" w:rsidRPr="00001A39" w:rsidRDefault="00D97080" w:rsidP="00322EA1">
      <w:pPr>
        <w:shd w:val="clear" w:color="auto" w:fill="FFFFFF"/>
        <w:autoSpaceDE w:val="0"/>
        <w:jc w:val="center"/>
        <w:rPr>
          <w:b/>
          <w:bCs/>
          <w:color w:val="141113"/>
          <w:sz w:val="28"/>
          <w:szCs w:val="28"/>
        </w:rPr>
      </w:pPr>
      <w:r w:rsidRPr="00001A39">
        <w:rPr>
          <w:b/>
          <w:bCs/>
          <w:color w:val="141113"/>
          <w:sz w:val="28"/>
          <w:szCs w:val="28"/>
          <w:lang w:val="en-US"/>
        </w:rPr>
        <w:t>I</w:t>
      </w:r>
      <w:r w:rsidRPr="00001A39">
        <w:rPr>
          <w:b/>
          <w:bCs/>
          <w:color w:val="141113"/>
          <w:sz w:val="28"/>
          <w:szCs w:val="28"/>
        </w:rPr>
        <w:t>V. Обоснование объема финансовых ресурсов, необходимых для реализации программы</w:t>
      </w:r>
    </w:p>
    <w:p w:rsidR="00D97080" w:rsidRPr="00001A39" w:rsidRDefault="00D97080" w:rsidP="00322EA1">
      <w:pPr>
        <w:shd w:val="clear" w:color="auto" w:fill="FFFFFF"/>
        <w:autoSpaceDE w:val="0"/>
        <w:jc w:val="center"/>
        <w:rPr>
          <w:b/>
          <w:bCs/>
          <w:color w:val="141113"/>
          <w:sz w:val="28"/>
          <w:szCs w:val="28"/>
        </w:rPr>
      </w:pP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 xml:space="preserve"> </w:t>
      </w:r>
      <w:r>
        <w:rPr>
          <w:color w:val="141113"/>
          <w:sz w:val="28"/>
          <w:szCs w:val="28"/>
        </w:rPr>
        <w:t xml:space="preserve"> </w:t>
      </w:r>
      <w:r>
        <w:rPr>
          <w:color w:val="141113"/>
          <w:sz w:val="28"/>
          <w:szCs w:val="28"/>
        </w:rPr>
        <w:tab/>
      </w:r>
      <w:r w:rsidRPr="00001A39">
        <w:rPr>
          <w:color w:val="141113"/>
          <w:sz w:val="28"/>
          <w:szCs w:val="28"/>
        </w:rPr>
        <w:t xml:space="preserve">Обоснование планируемых объемов ресурсов на реализацию программы заключается в следующем: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050305"/>
          <w:sz w:val="28"/>
          <w:szCs w:val="28"/>
        </w:rPr>
      </w:pPr>
      <w:r>
        <w:rPr>
          <w:color w:val="141113"/>
          <w:sz w:val="28"/>
          <w:szCs w:val="28"/>
        </w:rPr>
        <w:t xml:space="preserve">   </w:t>
      </w:r>
      <w:r>
        <w:rPr>
          <w:color w:val="141113"/>
          <w:sz w:val="28"/>
          <w:szCs w:val="28"/>
        </w:rPr>
        <w:tab/>
      </w:r>
      <w:r w:rsidRPr="00001A39">
        <w:rPr>
          <w:color w:val="141113"/>
          <w:sz w:val="28"/>
          <w:szCs w:val="28"/>
        </w:rPr>
        <w:t>Программа 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 администрации Дерюгинского сельсовета Дмитриевского района Курской области.</w:t>
      </w:r>
      <w:r w:rsidRPr="00001A39">
        <w:rPr>
          <w:color w:val="141113"/>
          <w:sz w:val="28"/>
          <w:szCs w:val="28"/>
        </w:rPr>
        <w:tab/>
      </w:r>
      <w:r w:rsidRPr="00001A39">
        <w:rPr>
          <w:color w:val="A7A7A7"/>
          <w:sz w:val="28"/>
          <w:szCs w:val="28"/>
        </w:rPr>
        <w:t xml:space="preserve">. </w:t>
      </w:r>
    </w:p>
    <w:p w:rsidR="00D97080" w:rsidRPr="00001A39" w:rsidRDefault="00D97080" w:rsidP="00D74DC7">
      <w:pPr>
        <w:shd w:val="clear" w:color="auto" w:fill="FFFFFF"/>
        <w:autoSpaceDE w:val="0"/>
        <w:ind w:firstLine="708"/>
        <w:jc w:val="both"/>
        <w:rPr>
          <w:color w:val="141113"/>
          <w:sz w:val="28"/>
          <w:szCs w:val="28"/>
        </w:rPr>
      </w:pPr>
      <w:r w:rsidRPr="00001A39">
        <w:rPr>
          <w:color w:val="050305"/>
          <w:sz w:val="28"/>
          <w:szCs w:val="28"/>
        </w:rPr>
        <w:t>Расходы на реализацию программы  «</w:t>
      </w:r>
      <w:r w:rsidRPr="00001A39">
        <w:rPr>
          <w:color w:val="040203"/>
          <w:sz w:val="28"/>
          <w:szCs w:val="28"/>
        </w:rPr>
        <w:t>Развитие мероприятий, направленных на развитие муниципальной службы в Старогородском сельсовете Дмитриевского района Курской области</w:t>
      </w:r>
      <w:r w:rsidRPr="00001A39">
        <w:rPr>
          <w:color w:val="3C3B3C"/>
          <w:sz w:val="28"/>
          <w:szCs w:val="28"/>
        </w:rPr>
        <w:t xml:space="preserve">» </w:t>
      </w:r>
      <w:r w:rsidRPr="00001A39">
        <w:rPr>
          <w:color w:val="141113"/>
          <w:sz w:val="28"/>
          <w:szCs w:val="28"/>
        </w:rPr>
        <w:t xml:space="preserve">осуществляются в рамках текущего финансирования деятельности участников программы в соответствии с утвержденной бюджетнойсметой в пределах доведенных лимитов бюджетных обязательств согласно решению Собрания депутатов Дерюгинского сельсовета Дмитриевского района Курской области о бюджете на очередной финансовый год и плановый период. </w:t>
      </w:r>
    </w:p>
    <w:p w:rsidR="00D97080" w:rsidRPr="00001A39" w:rsidRDefault="00D97080" w:rsidP="00D74DC7">
      <w:pPr>
        <w:shd w:val="clear" w:color="auto" w:fill="FFFFFF"/>
        <w:autoSpaceDE w:val="0"/>
        <w:ind w:firstLine="708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 xml:space="preserve">Объем бюджетных ассигнований за счет средств местного бюджета программы  муниципальной программы с 2020 по 2022г.г. составляет – </w:t>
      </w:r>
      <w:r w:rsidRPr="00001A39">
        <w:rPr>
          <w:sz w:val="28"/>
          <w:szCs w:val="28"/>
        </w:rPr>
        <w:t xml:space="preserve">257 696,00 </w:t>
      </w:r>
      <w:r w:rsidRPr="00001A39">
        <w:rPr>
          <w:color w:val="141113"/>
          <w:sz w:val="28"/>
          <w:szCs w:val="28"/>
        </w:rPr>
        <w:t xml:space="preserve">  рублей, в том числе по годам:  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 xml:space="preserve">2020 год </w:t>
      </w:r>
      <w:r w:rsidRPr="00001A39">
        <w:rPr>
          <w:color w:val="030000"/>
          <w:sz w:val="28"/>
          <w:szCs w:val="28"/>
        </w:rPr>
        <w:t xml:space="preserve">– </w:t>
      </w:r>
      <w:r w:rsidRPr="00001A39">
        <w:rPr>
          <w:sz w:val="28"/>
          <w:szCs w:val="28"/>
        </w:rPr>
        <w:t xml:space="preserve">132 896,00 </w:t>
      </w:r>
      <w:r w:rsidRPr="00001A39">
        <w:rPr>
          <w:color w:val="141113"/>
          <w:sz w:val="28"/>
          <w:szCs w:val="28"/>
        </w:rPr>
        <w:t xml:space="preserve">рублей;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 xml:space="preserve">2021 год </w:t>
      </w:r>
      <w:r w:rsidRPr="00001A39">
        <w:rPr>
          <w:color w:val="030000"/>
          <w:sz w:val="28"/>
          <w:szCs w:val="28"/>
        </w:rPr>
        <w:t xml:space="preserve">– </w:t>
      </w:r>
      <w:r w:rsidRPr="00001A39">
        <w:rPr>
          <w:sz w:val="28"/>
          <w:szCs w:val="28"/>
        </w:rPr>
        <w:t xml:space="preserve">62 400,00 </w:t>
      </w:r>
      <w:r w:rsidRPr="00001A39">
        <w:rPr>
          <w:color w:val="141113"/>
          <w:sz w:val="28"/>
          <w:szCs w:val="28"/>
        </w:rPr>
        <w:t xml:space="preserve">рублей; 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</w:pPr>
      <w:r w:rsidRPr="00001A39">
        <w:rPr>
          <w:color w:val="141113"/>
          <w:sz w:val="28"/>
          <w:szCs w:val="28"/>
        </w:rPr>
        <w:t xml:space="preserve">2022 год </w:t>
      </w:r>
      <w:r w:rsidRPr="00001A39">
        <w:rPr>
          <w:color w:val="030000"/>
          <w:sz w:val="28"/>
          <w:szCs w:val="28"/>
        </w:rPr>
        <w:t xml:space="preserve">– </w:t>
      </w:r>
      <w:r w:rsidRPr="00001A39">
        <w:rPr>
          <w:sz w:val="28"/>
          <w:szCs w:val="28"/>
        </w:rPr>
        <w:t xml:space="preserve">62 400,00 </w:t>
      </w:r>
      <w:r w:rsidRPr="00001A39">
        <w:rPr>
          <w:color w:val="141113"/>
          <w:sz w:val="28"/>
          <w:szCs w:val="28"/>
        </w:rPr>
        <w:t>рублей.</w:t>
      </w:r>
    </w:p>
    <w:p w:rsidR="00D97080" w:rsidRPr="00001A39" w:rsidRDefault="00D97080" w:rsidP="008E77C3">
      <w:pPr>
        <w:shd w:val="clear" w:color="auto" w:fill="FFFFFF"/>
        <w:autoSpaceDE w:val="0"/>
        <w:jc w:val="both"/>
        <w:rPr>
          <w:color w:val="141113"/>
          <w:sz w:val="28"/>
          <w:szCs w:val="28"/>
        </w:rPr>
        <w:sectPr w:rsidR="00D97080" w:rsidRPr="00001A39" w:rsidSect="00A93CF8">
          <w:headerReference w:type="even" r:id="rId7"/>
          <w:headerReference w:type="default" r:id="rId8"/>
          <w:pgSz w:w="11906" w:h="16838"/>
          <w:pgMar w:top="1134" w:right="1134" w:bottom="1134" w:left="1701" w:header="720" w:footer="720" w:gutter="0"/>
          <w:cols w:space="720"/>
          <w:docGrid w:linePitch="360"/>
        </w:sectPr>
      </w:pPr>
    </w:p>
    <w:p w:rsidR="00D97080" w:rsidRPr="00001A39" w:rsidRDefault="00D97080" w:rsidP="00322EA1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ПРИЛОЖЕНИЕ № 1</w:t>
      </w:r>
    </w:p>
    <w:p w:rsidR="00D97080" w:rsidRPr="00001A39" w:rsidRDefault="00D97080" w:rsidP="00322EA1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                     к муниципальной программе</w:t>
      </w:r>
      <w:r>
        <w:rPr>
          <w:sz w:val="28"/>
          <w:szCs w:val="28"/>
        </w:rPr>
        <w:t xml:space="preserve"> </w:t>
      </w:r>
      <w:r w:rsidRPr="00001A39">
        <w:rPr>
          <w:sz w:val="28"/>
          <w:szCs w:val="28"/>
        </w:rPr>
        <w:t>«Развитие</w:t>
      </w:r>
    </w:p>
    <w:p w:rsidR="00D97080" w:rsidRPr="00001A39" w:rsidRDefault="00D97080" w:rsidP="00322EA1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   муниципальной службы в муниципальном</w:t>
      </w:r>
    </w:p>
    <w:p w:rsidR="00D97080" w:rsidRPr="00001A39" w:rsidRDefault="00D97080" w:rsidP="00322EA1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>образовании «Дерюгинский</w:t>
      </w:r>
      <w:r>
        <w:rPr>
          <w:sz w:val="28"/>
          <w:szCs w:val="28"/>
        </w:rPr>
        <w:t xml:space="preserve"> </w:t>
      </w:r>
      <w:r w:rsidRPr="00001A39">
        <w:rPr>
          <w:sz w:val="28"/>
          <w:szCs w:val="28"/>
        </w:rPr>
        <w:t>сельсовет»</w:t>
      </w:r>
    </w:p>
    <w:p w:rsidR="00D97080" w:rsidRPr="00001A39" w:rsidRDefault="00D97080" w:rsidP="00322EA1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>Дмитриевского района Курской области</w:t>
      </w:r>
    </w:p>
    <w:p w:rsidR="00D97080" w:rsidRPr="00001A39" w:rsidRDefault="00D97080" w:rsidP="00322EA1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на 2020 - 2022 годы»</w:t>
      </w:r>
    </w:p>
    <w:p w:rsidR="00D97080" w:rsidRPr="004C4111" w:rsidRDefault="00D97080" w:rsidP="00322EA1">
      <w:pPr>
        <w:jc w:val="right"/>
        <w:rPr>
          <w:color w:val="040203"/>
        </w:rPr>
      </w:pPr>
    </w:p>
    <w:p w:rsidR="00D97080" w:rsidRPr="004C4111" w:rsidRDefault="00D97080" w:rsidP="00322EA1">
      <w:pPr>
        <w:jc w:val="center"/>
        <w:rPr>
          <w:b/>
          <w:color w:val="040203"/>
          <w:sz w:val="32"/>
          <w:szCs w:val="32"/>
        </w:rPr>
      </w:pPr>
      <w:r w:rsidRPr="004C4111">
        <w:rPr>
          <w:b/>
          <w:color w:val="040203"/>
          <w:sz w:val="32"/>
          <w:szCs w:val="32"/>
        </w:rPr>
        <w:t>Сведения</w:t>
      </w:r>
    </w:p>
    <w:p w:rsidR="00D97080" w:rsidRPr="004C4111" w:rsidRDefault="00D97080" w:rsidP="00322EA1">
      <w:pPr>
        <w:jc w:val="center"/>
        <w:rPr>
          <w:b/>
          <w:color w:val="040203"/>
          <w:sz w:val="32"/>
          <w:szCs w:val="32"/>
        </w:rPr>
      </w:pPr>
      <w:r w:rsidRPr="004C4111">
        <w:rPr>
          <w:b/>
          <w:color w:val="040203"/>
          <w:sz w:val="32"/>
          <w:szCs w:val="32"/>
        </w:rPr>
        <w:t xml:space="preserve">о показателях (индикаторах) муниципальной программы «Развитие муниципальной службы в </w:t>
      </w:r>
      <w:r w:rsidRPr="004C4111">
        <w:rPr>
          <w:b/>
          <w:color w:val="020001"/>
          <w:sz w:val="32"/>
          <w:szCs w:val="32"/>
        </w:rPr>
        <w:t>муниципальном образовании «</w:t>
      </w:r>
      <w:r>
        <w:rPr>
          <w:b/>
          <w:color w:val="020001"/>
          <w:sz w:val="32"/>
          <w:szCs w:val="32"/>
        </w:rPr>
        <w:t>Дерюгинский</w:t>
      </w:r>
      <w:r w:rsidRPr="004C4111">
        <w:rPr>
          <w:b/>
          <w:color w:val="020001"/>
          <w:sz w:val="32"/>
          <w:szCs w:val="32"/>
        </w:rPr>
        <w:t xml:space="preserve"> сельсовет» Дмитриевского района </w:t>
      </w:r>
      <w:r w:rsidRPr="004C4111">
        <w:rPr>
          <w:b/>
          <w:color w:val="040203"/>
          <w:sz w:val="32"/>
          <w:szCs w:val="32"/>
        </w:rPr>
        <w:t>Курской области на 2020-2022 годы» и их значениях</w:t>
      </w:r>
    </w:p>
    <w:p w:rsidR="00D97080" w:rsidRPr="004C4111" w:rsidRDefault="00D97080" w:rsidP="008E77C3">
      <w:pPr>
        <w:jc w:val="both"/>
        <w:rPr>
          <w:bCs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10"/>
        <w:gridCol w:w="5512"/>
        <w:gridCol w:w="1950"/>
        <w:gridCol w:w="2040"/>
        <w:gridCol w:w="2173"/>
        <w:gridCol w:w="1775"/>
      </w:tblGrid>
      <w:tr w:rsidR="00D97080" w:rsidRPr="004C4111" w:rsidTr="00322EA1">
        <w:tc>
          <w:tcPr>
            <w:tcW w:w="599" w:type="dxa"/>
            <w:vMerge w:val="restart"/>
          </w:tcPr>
          <w:p w:rsidR="00D97080" w:rsidRPr="004C4111" w:rsidRDefault="00D97080" w:rsidP="00322EA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C4111">
              <w:rPr>
                <w:bCs/>
              </w:rPr>
              <w:t>№</w:t>
            </w:r>
          </w:p>
          <w:p w:rsidR="00D97080" w:rsidRPr="004C4111" w:rsidRDefault="00D97080" w:rsidP="00322EA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C4111">
              <w:rPr>
                <w:bCs/>
              </w:rPr>
              <w:t>п/п</w:t>
            </w:r>
          </w:p>
        </w:tc>
        <w:tc>
          <w:tcPr>
            <w:tcW w:w="5522" w:type="dxa"/>
            <w:gridSpan w:val="2"/>
            <w:vMerge w:val="restart"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 xml:space="preserve">Наименование </w:t>
            </w:r>
            <w:r w:rsidRPr="004C4111">
              <w:rPr>
                <w:bCs/>
              </w:rPr>
              <w:br/>
              <w:t xml:space="preserve"> показателя</w:t>
            </w:r>
          </w:p>
          <w:p w:rsidR="00D97080" w:rsidRPr="004C4111" w:rsidRDefault="00D97080" w:rsidP="00322EA1">
            <w:pPr>
              <w:jc w:val="center"/>
              <w:rPr>
                <w:bCs/>
              </w:rPr>
            </w:pPr>
          </w:p>
        </w:tc>
        <w:tc>
          <w:tcPr>
            <w:tcW w:w="1950" w:type="dxa"/>
            <w:vMerge w:val="restart"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Единица измерения</w:t>
            </w:r>
          </w:p>
        </w:tc>
        <w:tc>
          <w:tcPr>
            <w:tcW w:w="5988" w:type="dxa"/>
            <w:gridSpan w:val="3"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Значение показателя по годам</w:t>
            </w:r>
          </w:p>
        </w:tc>
      </w:tr>
      <w:tr w:rsidR="00D97080" w:rsidRPr="004C4111" w:rsidTr="00322EA1">
        <w:tc>
          <w:tcPr>
            <w:tcW w:w="599" w:type="dxa"/>
            <w:vMerge/>
          </w:tcPr>
          <w:p w:rsidR="00D97080" w:rsidRPr="004C4111" w:rsidRDefault="00D97080" w:rsidP="00322EA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5522" w:type="dxa"/>
            <w:gridSpan w:val="2"/>
            <w:vMerge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</w:p>
        </w:tc>
        <w:tc>
          <w:tcPr>
            <w:tcW w:w="1950" w:type="dxa"/>
            <w:vMerge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</w:p>
        </w:tc>
        <w:tc>
          <w:tcPr>
            <w:tcW w:w="2040" w:type="dxa"/>
          </w:tcPr>
          <w:p w:rsidR="00D97080" w:rsidRPr="004C4111" w:rsidRDefault="00D97080" w:rsidP="00751222">
            <w:pPr>
              <w:jc w:val="center"/>
              <w:rPr>
                <w:bCs/>
              </w:rPr>
            </w:pPr>
            <w:r w:rsidRPr="004C4111">
              <w:rPr>
                <w:bCs/>
              </w:rPr>
              <w:t>2020</w:t>
            </w:r>
          </w:p>
        </w:tc>
        <w:tc>
          <w:tcPr>
            <w:tcW w:w="2173" w:type="dxa"/>
          </w:tcPr>
          <w:p w:rsidR="00D97080" w:rsidRPr="004C4111" w:rsidRDefault="00D97080" w:rsidP="00751222">
            <w:pPr>
              <w:jc w:val="center"/>
              <w:rPr>
                <w:bCs/>
              </w:rPr>
            </w:pPr>
            <w:r w:rsidRPr="004C4111">
              <w:rPr>
                <w:bCs/>
              </w:rPr>
              <w:t>2021</w:t>
            </w:r>
          </w:p>
        </w:tc>
        <w:tc>
          <w:tcPr>
            <w:tcW w:w="1775" w:type="dxa"/>
          </w:tcPr>
          <w:p w:rsidR="00D97080" w:rsidRPr="004C4111" w:rsidRDefault="00D97080" w:rsidP="00751222">
            <w:pPr>
              <w:jc w:val="center"/>
              <w:rPr>
                <w:bCs/>
              </w:rPr>
            </w:pPr>
            <w:r w:rsidRPr="004C4111">
              <w:rPr>
                <w:bCs/>
              </w:rPr>
              <w:t>2022</w:t>
            </w:r>
          </w:p>
        </w:tc>
      </w:tr>
      <w:tr w:rsidR="00D97080" w:rsidRPr="004C4111" w:rsidTr="00322EA1">
        <w:trPr>
          <w:tblHeader/>
        </w:trPr>
        <w:tc>
          <w:tcPr>
            <w:tcW w:w="609" w:type="dxa"/>
            <w:gridSpan w:val="2"/>
          </w:tcPr>
          <w:p w:rsidR="00D97080" w:rsidRPr="004C4111" w:rsidRDefault="00D97080" w:rsidP="00322EA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C4111">
              <w:rPr>
                <w:bCs/>
              </w:rPr>
              <w:t>1</w:t>
            </w:r>
          </w:p>
        </w:tc>
        <w:tc>
          <w:tcPr>
            <w:tcW w:w="5512" w:type="dxa"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2</w:t>
            </w:r>
          </w:p>
        </w:tc>
        <w:tc>
          <w:tcPr>
            <w:tcW w:w="1950" w:type="dxa"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3</w:t>
            </w:r>
          </w:p>
        </w:tc>
        <w:tc>
          <w:tcPr>
            <w:tcW w:w="2040" w:type="dxa"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4</w:t>
            </w:r>
          </w:p>
        </w:tc>
        <w:tc>
          <w:tcPr>
            <w:tcW w:w="2173" w:type="dxa"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5</w:t>
            </w:r>
          </w:p>
        </w:tc>
        <w:tc>
          <w:tcPr>
            <w:tcW w:w="1775" w:type="dxa"/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6</w:t>
            </w:r>
          </w:p>
        </w:tc>
      </w:tr>
      <w:tr w:rsidR="00D97080" w:rsidRPr="004C4111" w:rsidTr="00322EA1">
        <w:tc>
          <w:tcPr>
            <w:tcW w:w="14059" w:type="dxa"/>
            <w:gridSpan w:val="7"/>
            <w:tcBorders>
              <w:top w:val="nil"/>
            </w:tcBorders>
          </w:tcPr>
          <w:p w:rsidR="00D97080" w:rsidRPr="004C4111" w:rsidRDefault="00D97080" w:rsidP="00322EA1">
            <w:pPr>
              <w:jc w:val="center"/>
              <w:rPr>
                <w:bCs/>
              </w:rPr>
            </w:pPr>
            <w:r w:rsidRPr="004C4111">
              <w:rPr>
                <w:bCs/>
              </w:rPr>
              <w:t>Муниципальная программа</w:t>
            </w:r>
          </w:p>
        </w:tc>
      </w:tr>
      <w:tr w:rsidR="00D97080" w:rsidRPr="004C4111" w:rsidTr="00322EA1">
        <w:tc>
          <w:tcPr>
            <w:tcW w:w="609" w:type="dxa"/>
            <w:gridSpan w:val="2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1.</w:t>
            </w:r>
          </w:p>
        </w:tc>
        <w:tc>
          <w:tcPr>
            <w:tcW w:w="5512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t>Переподготовка и повышение квалификации 3 муниципальных служащих</w:t>
            </w:r>
          </w:p>
        </w:tc>
        <w:tc>
          <w:tcPr>
            <w:tcW w:w="195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человек</w:t>
            </w:r>
          </w:p>
        </w:tc>
        <w:tc>
          <w:tcPr>
            <w:tcW w:w="204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3</w:t>
            </w:r>
          </w:p>
        </w:tc>
        <w:tc>
          <w:tcPr>
            <w:tcW w:w="2173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3</w:t>
            </w:r>
          </w:p>
        </w:tc>
        <w:tc>
          <w:tcPr>
            <w:tcW w:w="1775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3</w:t>
            </w:r>
          </w:p>
        </w:tc>
      </w:tr>
      <w:tr w:rsidR="00D97080" w:rsidRPr="004C4111" w:rsidTr="00322EA1">
        <w:tc>
          <w:tcPr>
            <w:tcW w:w="609" w:type="dxa"/>
            <w:gridSpan w:val="2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2.</w:t>
            </w:r>
          </w:p>
        </w:tc>
        <w:tc>
          <w:tcPr>
            <w:tcW w:w="5512" w:type="dxa"/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Увеличение на 1 человека муниципальных служащих в кадровый резерв</w:t>
            </w:r>
          </w:p>
        </w:tc>
        <w:tc>
          <w:tcPr>
            <w:tcW w:w="195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человек</w:t>
            </w:r>
          </w:p>
        </w:tc>
        <w:tc>
          <w:tcPr>
            <w:tcW w:w="204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</w:p>
        </w:tc>
        <w:tc>
          <w:tcPr>
            <w:tcW w:w="2173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1</w:t>
            </w:r>
          </w:p>
        </w:tc>
      </w:tr>
      <w:tr w:rsidR="00D97080" w:rsidRPr="004C4111" w:rsidTr="00322EA1">
        <w:tc>
          <w:tcPr>
            <w:tcW w:w="609" w:type="dxa"/>
            <w:gridSpan w:val="2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3.</w:t>
            </w:r>
          </w:p>
        </w:tc>
        <w:tc>
          <w:tcPr>
            <w:tcW w:w="5512" w:type="dxa"/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Повышения доверия к органам местного самоуправления</w:t>
            </w:r>
          </w:p>
        </w:tc>
        <w:tc>
          <w:tcPr>
            <w:tcW w:w="1950" w:type="dxa"/>
          </w:tcPr>
          <w:p w:rsidR="00D97080" w:rsidRPr="004C4111" w:rsidRDefault="00D97080" w:rsidP="008E77C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C4111">
              <w:rPr>
                <w:bCs/>
              </w:rPr>
              <w:t>процентов</w:t>
            </w:r>
          </w:p>
        </w:tc>
        <w:tc>
          <w:tcPr>
            <w:tcW w:w="204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68</w:t>
            </w:r>
          </w:p>
        </w:tc>
        <w:tc>
          <w:tcPr>
            <w:tcW w:w="2173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72</w:t>
            </w:r>
          </w:p>
        </w:tc>
        <w:tc>
          <w:tcPr>
            <w:tcW w:w="1775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76</w:t>
            </w:r>
          </w:p>
        </w:tc>
      </w:tr>
      <w:tr w:rsidR="00D97080" w:rsidRPr="004C4111" w:rsidTr="00322EA1">
        <w:trPr>
          <w:trHeight w:val="448"/>
        </w:trPr>
        <w:tc>
          <w:tcPr>
            <w:tcW w:w="609" w:type="dxa"/>
            <w:gridSpan w:val="2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4.</w:t>
            </w:r>
          </w:p>
        </w:tc>
        <w:tc>
          <w:tcPr>
            <w:tcW w:w="5512" w:type="dxa"/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Формирование нетерпимого отношения к коррупции</w:t>
            </w:r>
          </w:p>
        </w:tc>
        <w:tc>
          <w:tcPr>
            <w:tcW w:w="1950" w:type="dxa"/>
          </w:tcPr>
          <w:p w:rsidR="00D97080" w:rsidRPr="004C4111" w:rsidRDefault="00D97080" w:rsidP="008E77C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C4111">
              <w:rPr>
                <w:bCs/>
              </w:rPr>
              <w:t>процентов</w:t>
            </w:r>
          </w:p>
        </w:tc>
        <w:tc>
          <w:tcPr>
            <w:tcW w:w="2040" w:type="dxa"/>
          </w:tcPr>
          <w:p w:rsidR="00D97080" w:rsidRPr="004C4111" w:rsidRDefault="00D97080" w:rsidP="008E77C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C4111">
              <w:rPr>
                <w:bCs/>
              </w:rPr>
              <w:t>70</w:t>
            </w:r>
          </w:p>
        </w:tc>
        <w:tc>
          <w:tcPr>
            <w:tcW w:w="2173" w:type="dxa"/>
          </w:tcPr>
          <w:p w:rsidR="00D97080" w:rsidRPr="004C4111" w:rsidRDefault="00D97080" w:rsidP="008E77C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C4111">
              <w:rPr>
                <w:bCs/>
              </w:rPr>
              <w:t>75</w:t>
            </w:r>
          </w:p>
        </w:tc>
        <w:tc>
          <w:tcPr>
            <w:tcW w:w="1775" w:type="dxa"/>
          </w:tcPr>
          <w:p w:rsidR="00D97080" w:rsidRPr="004C4111" w:rsidRDefault="00D97080" w:rsidP="008E77C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C4111">
              <w:rPr>
                <w:bCs/>
              </w:rPr>
              <w:t>80</w:t>
            </w:r>
          </w:p>
        </w:tc>
      </w:tr>
      <w:tr w:rsidR="00D97080" w:rsidRPr="004C4111" w:rsidTr="00322EA1">
        <w:tc>
          <w:tcPr>
            <w:tcW w:w="609" w:type="dxa"/>
            <w:gridSpan w:val="2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5,</w:t>
            </w:r>
          </w:p>
        </w:tc>
        <w:tc>
          <w:tcPr>
            <w:tcW w:w="5512" w:type="dxa"/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Прохождение диспансеризации муниципальных служащих</w:t>
            </w:r>
          </w:p>
        </w:tc>
        <w:tc>
          <w:tcPr>
            <w:tcW w:w="195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человек</w:t>
            </w:r>
          </w:p>
        </w:tc>
        <w:tc>
          <w:tcPr>
            <w:tcW w:w="204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2</w:t>
            </w:r>
          </w:p>
        </w:tc>
        <w:tc>
          <w:tcPr>
            <w:tcW w:w="2173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2</w:t>
            </w:r>
          </w:p>
        </w:tc>
        <w:tc>
          <w:tcPr>
            <w:tcW w:w="1775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2</w:t>
            </w:r>
          </w:p>
        </w:tc>
      </w:tr>
      <w:tr w:rsidR="00D97080" w:rsidRPr="004C4111" w:rsidTr="00322EA1">
        <w:tc>
          <w:tcPr>
            <w:tcW w:w="609" w:type="dxa"/>
            <w:gridSpan w:val="2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6.</w:t>
            </w:r>
          </w:p>
        </w:tc>
        <w:tc>
          <w:tcPr>
            <w:tcW w:w="5512" w:type="dxa"/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Повышение уровня материально-технического обеспечения муниципальной службы до 75%</w:t>
            </w:r>
          </w:p>
        </w:tc>
        <w:tc>
          <w:tcPr>
            <w:tcW w:w="195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процентов</w:t>
            </w:r>
          </w:p>
          <w:p w:rsidR="00D97080" w:rsidRPr="004C4111" w:rsidRDefault="00D97080" w:rsidP="008E77C3">
            <w:pPr>
              <w:jc w:val="both"/>
              <w:rPr>
                <w:bCs/>
              </w:rPr>
            </w:pPr>
          </w:p>
        </w:tc>
        <w:tc>
          <w:tcPr>
            <w:tcW w:w="204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65</w:t>
            </w:r>
          </w:p>
        </w:tc>
        <w:tc>
          <w:tcPr>
            <w:tcW w:w="2173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70</w:t>
            </w:r>
          </w:p>
        </w:tc>
        <w:tc>
          <w:tcPr>
            <w:tcW w:w="1775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75</w:t>
            </w:r>
          </w:p>
        </w:tc>
      </w:tr>
      <w:tr w:rsidR="00D97080" w:rsidRPr="004C4111" w:rsidTr="00322EA1">
        <w:tc>
          <w:tcPr>
            <w:tcW w:w="609" w:type="dxa"/>
            <w:gridSpan w:val="2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7.</w:t>
            </w:r>
          </w:p>
        </w:tc>
        <w:tc>
          <w:tcPr>
            <w:tcW w:w="5512" w:type="dxa"/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 xml:space="preserve"> Приобретение лицензированных программных продуктов</w:t>
            </w:r>
          </w:p>
        </w:tc>
        <w:tc>
          <w:tcPr>
            <w:tcW w:w="195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единиц</w:t>
            </w:r>
          </w:p>
          <w:p w:rsidR="00D97080" w:rsidRPr="004C4111" w:rsidRDefault="00D97080" w:rsidP="008E77C3">
            <w:pPr>
              <w:jc w:val="both"/>
              <w:rPr>
                <w:bCs/>
              </w:rPr>
            </w:pPr>
          </w:p>
        </w:tc>
        <w:tc>
          <w:tcPr>
            <w:tcW w:w="204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</w:p>
        </w:tc>
        <w:tc>
          <w:tcPr>
            <w:tcW w:w="2173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1</w:t>
            </w:r>
          </w:p>
        </w:tc>
        <w:tc>
          <w:tcPr>
            <w:tcW w:w="1775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</w:p>
        </w:tc>
      </w:tr>
      <w:tr w:rsidR="00D97080" w:rsidRPr="004C4111" w:rsidTr="00322EA1">
        <w:tc>
          <w:tcPr>
            <w:tcW w:w="609" w:type="dxa"/>
            <w:gridSpan w:val="2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8.</w:t>
            </w:r>
          </w:p>
        </w:tc>
        <w:tc>
          <w:tcPr>
            <w:tcW w:w="5512" w:type="dxa"/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 xml:space="preserve">Обеспечение материально-техническими ресурсами </w:t>
            </w:r>
          </w:p>
        </w:tc>
        <w:tc>
          <w:tcPr>
            <w:tcW w:w="195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единиц</w:t>
            </w:r>
          </w:p>
          <w:p w:rsidR="00D97080" w:rsidRPr="004C4111" w:rsidRDefault="00D97080" w:rsidP="008E77C3">
            <w:pPr>
              <w:jc w:val="both"/>
              <w:rPr>
                <w:bCs/>
              </w:rPr>
            </w:pPr>
          </w:p>
        </w:tc>
        <w:tc>
          <w:tcPr>
            <w:tcW w:w="204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1</w:t>
            </w:r>
          </w:p>
        </w:tc>
        <w:tc>
          <w:tcPr>
            <w:tcW w:w="2173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1</w:t>
            </w:r>
          </w:p>
        </w:tc>
      </w:tr>
      <w:tr w:rsidR="00D97080" w:rsidRPr="004C4111" w:rsidTr="00322EA1">
        <w:trPr>
          <w:trHeight w:val="628"/>
        </w:trPr>
        <w:tc>
          <w:tcPr>
            <w:tcW w:w="609" w:type="dxa"/>
            <w:gridSpan w:val="2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9.</w:t>
            </w:r>
          </w:p>
        </w:tc>
        <w:tc>
          <w:tcPr>
            <w:tcW w:w="5512" w:type="dxa"/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 xml:space="preserve">Обеспечение доступа к сети «Интернет» </w:t>
            </w:r>
          </w:p>
          <w:p w:rsidR="00D97080" w:rsidRPr="004C4111" w:rsidRDefault="00D97080" w:rsidP="008E77C3">
            <w:pPr>
              <w:pStyle w:val="a1"/>
              <w:jc w:val="both"/>
            </w:pPr>
            <w:r w:rsidRPr="004C4111">
              <w:t>100 % рабочих мест муниципальных служащих</w:t>
            </w:r>
          </w:p>
        </w:tc>
        <w:tc>
          <w:tcPr>
            <w:tcW w:w="1950" w:type="dxa"/>
          </w:tcPr>
          <w:p w:rsidR="00D97080" w:rsidRPr="004C4111" w:rsidRDefault="00D97080" w:rsidP="008E77C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C4111">
              <w:rPr>
                <w:bCs/>
              </w:rPr>
              <w:t>процентов</w:t>
            </w:r>
          </w:p>
        </w:tc>
        <w:tc>
          <w:tcPr>
            <w:tcW w:w="2040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80</w:t>
            </w:r>
          </w:p>
        </w:tc>
        <w:tc>
          <w:tcPr>
            <w:tcW w:w="2173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  <w:r w:rsidRPr="004C4111">
              <w:rPr>
                <w:bCs/>
              </w:rPr>
              <w:t>100</w:t>
            </w:r>
          </w:p>
        </w:tc>
        <w:tc>
          <w:tcPr>
            <w:tcW w:w="1775" w:type="dxa"/>
          </w:tcPr>
          <w:p w:rsidR="00D97080" w:rsidRPr="004C4111" w:rsidRDefault="00D97080" w:rsidP="008E77C3">
            <w:pPr>
              <w:jc w:val="both"/>
              <w:rPr>
                <w:bCs/>
              </w:rPr>
            </w:pPr>
          </w:p>
        </w:tc>
      </w:tr>
    </w:tbl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001A39" w:rsidRDefault="00D97080" w:rsidP="006304C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                     к муниципальной программе</w:t>
      </w:r>
      <w:r>
        <w:rPr>
          <w:sz w:val="28"/>
          <w:szCs w:val="28"/>
        </w:rPr>
        <w:t xml:space="preserve"> </w:t>
      </w:r>
      <w:r w:rsidRPr="00001A39">
        <w:rPr>
          <w:sz w:val="28"/>
          <w:szCs w:val="28"/>
        </w:rPr>
        <w:t>«Развитие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   муниципальной службы в муниципальном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>образовании «Дерюгинский</w:t>
      </w:r>
      <w:r>
        <w:rPr>
          <w:sz w:val="28"/>
          <w:szCs w:val="28"/>
        </w:rPr>
        <w:t xml:space="preserve"> </w:t>
      </w:r>
      <w:r w:rsidRPr="00001A39">
        <w:rPr>
          <w:sz w:val="28"/>
          <w:szCs w:val="28"/>
        </w:rPr>
        <w:t>сельсовет»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>Дмитриевского района Курской области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на 2020 - 2022 годы»</w:t>
      </w:r>
    </w:p>
    <w:p w:rsidR="00D97080" w:rsidRPr="004C4111" w:rsidRDefault="00D97080" w:rsidP="006304CF">
      <w:pPr>
        <w:jc w:val="right"/>
        <w:rPr>
          <w:color w:val="040203"/>
        </w:rPr>
      </w:pPr>
    </w:p>
    <w:p w:rsidR="00D97080" w:rsidRPr="00001A39" w:rsidRDefault="00D97080" w:rsidP="00001A39">
      <w:pPr>
        <w:jc w:val="right"/>
        <w:rPr>
          <w:color w:val="040203"/>
          <w:sz w:val="28"/>
          <w:szCs w:val="28"/>
        </w:rPr>
      </w:pPr>
    </w:p>
    <w:p w:rsidR="00D97080" w:rsidRPr="004C4111" w:rsidRDefault="00D97080" w:rsidP="00322EA1">
      <w:pPr>
        <w:jc w:val="center"/>
        <w:rPr>
          <w:b/>
          <w:color w:val="040203"/>
          <w:sz w:val="32"/>
          <w:szCs w:val="32"/>
        </w:rPr>
      </w:pPr>
      <w:r w:rsidRPr="004C4111">
        <w:rPr>
          <w:b/>
          <w:color w:val="040203"/>
          <w:sz w:val="32"/>
          <w:szCs w:val="32"/>
        </w:rPr>
        <w:t>ПЕРЕЧЕНЬ</w:t>
      </w:r>
    </w:p>
    <w:p w:rsidR="00D97080" w:rsidRPr="004C4111" w:rsidRDefault="00D97080" w:rsidP="00322EA1">
      <w:pPr>
        <w:jc w:val="center"/>
        <w:rPr>
          <w:b/>
          <w:sz w:val="32"/>
          <w:szCs w:val="32"/>
        </w:rPr>
      </w:pPr>
      <w:r w:rsidRPr="004C4111">
        <w:rPr>
          <w:b/>
          <w:color w:val="040203"/>
          <w:sz w:val="32"/>
          <w:szCs w:val="32"/>
        </w:rPr>
        <w:t>основных мероприятий муниципальной программы «Развитие муниципальной службы в муниципальном образовании «</w:t>
      </w:r>
      <w:r>
        <w:rPr>
          <w:b/>
          <w:color w:val="040203"/>
          <w:sz w:val="32"/>
          <w:szCs w:val="32"/>
        </w:rPr>
        <w:t>Дерюгинский</w:t>
      </w:r>
      <w:r w:rsidRPr="004C4111">
        <w:rPr>
          <w:b/>
          <w:color w:val="040203"/>
          <w:sz w:val="32"/>
          <w:szCs w:val="32"/>
        </w:rPr>
        <w:t xml:space="preserve"> сельсовет» Дмитриевского района Курской области на 2020-2022 годы»</w:t>
      </w:r>
    </w:p>
    <w:p w:rsidR="00D97080" w:rsidRPr="004C4111" w:rsidRDefault="00D97080" w:rsidP="008E77C3">
      <w:pPr>
        <w:jc w:val="both"/>
      </w:pPr>
    </w:p>
    <w:tbl>
      <w:tblPr>
        <w:tblW w:w="140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3442"/>
        <w:gridCol w:w="908"/>
        <w:gridCol w:w="930"/>
        <w:gridCol w:w="3214"/>
        <w:gridCol w:w="3119"/>
        <w:gridCol w:w="1701"/>
      </w:tblGrid>
      <w:tr w:rsidR="00D97080" w:rsidRPr="004C4111" w:rsidTr="00322EA1"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1"/>
              <w:jc w:val="center"/>
            </w:pPr>
            <w:r w:rsidRPr="004C4111">
              <w:t>№</w:t>
            </w:r>
          </w:p>
          <w:p w:rsidR="00D97080" w:rsidRPr="004C4111" w:rsidRDefault="00D97080" w:rsidP="00322EA1">
            <w:pPr>
              <w:pStyle w:val="a1"/>
              <w:jc w:val="center"/>
            </w:pPr>
            <w:r w:rsidRPr="004C4111">
              <w:t>п/п</w:t>
            </w:r>
          </w:p>
        </w:tc>
        <w:tc>
          <w:tcPr>
            <w:tcW w:w="3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1"/>
              <w:jc w:val="center"/>
            </w:pPr>
            <w:r w:rsidRPr="004C4111">
              <w:t>Наименование муниципальной программы,</w:t>
            </w:r>
          </w:p>
          <w:p w:rsidR="00D97080" w:rsidRPr="004C4111" w:rsidRDefault="00D97080" w:rsidP="00322EA1">
            <w:pPr>
              <w:pStyle w:val="a1"/>
              <w:jc w:val="center"/>
            </w:pPr>
            <w:r w:rsidRPr="004C4111">
              <w:t>основного мероприятия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97080" w:rsidRPr="004C4111" w:rsidRDefault="00D97080" w:rsidP="00322EA1">
            <w:pPr>
              <w:pStyle w:val="a1"/>
              <w:jc w:val="center"/>
            </w:pPr>
            <w:r w:rsidRPr="004C4111">
              <w:t>срок</w:t>
            </w:r>
          </w:p>
        </w:tc>
        <w:tc>
          <w:tcPr>
            <w:tcW w:w="3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1"/>
              <w:jc w:val="center"/>
            </w:pPr>
            <w:r w:rsidRPr="004C4111">
              <w:t>Ожидаемый непосредственный результат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1"/>
              <w:jc w:val="center"/>
            </w:pPr>
            <w:r w:rsidRPr="004C4111">
              <w:t>Последствия не реализации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080" w:rsidRPr="004C4111" w:rsidRDefault="00D97080" w:rsidP="00322EA1">
            <w:pPr>
              <w:pStyle w:val="a1"/>
              <w:jc w:val="center"/>
            </w:pPr>
            <w:r w:rsidRPr="004C4111">
              <w:t>Показатель муниципальной программы</w:t>
            </w:r>
          </w:p>
        </w:tc>
      </w:tr>
      <w:tr w:rsidR="00D97080" w:rsidRPr="004C4111" w:rsidTr="00322EA1"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1"/>
              <w:jc w:val="center"/>
            </w:pPr>
          </w:p>
        </w:tc>
        <w:tc>
          <w:tcPr>
            <w:tcW w:w="3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1"/>
              <w:jc w:val="center"/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1"/>
              <w:jc w:val="center"/>
            </w:pPr>
            <w:r w:rsidRPr="004C4111">
              <w:t>начало реализации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jc w:val="center"/>
            </w:pPr>
            <w:r w:rsidRPr="004C4111">
              <w:t>окончание реализации</w:t>
            </w:r>
          </w:p>
        </w:tc>
        <w:tc>
          <w:tcPr>
            <w:tcW w:w="3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1"/>
              <w:jc w:val="center"/>
            </w:pP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1"/>
              <w:jc w:val="center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080" w:rsidRPr="004C4111" w:rsidRDefault="00D97080" w:rsidP="00322EA1">
            <w:pPr>
              <w:pStyle w:val="a1"/>
              <w:jc w:val="center"/>
            </w:pPr>
          </w:p>
        </w:tc>
      </w:tr>
      <w:tr w:rsidR="00D97080" w:rsidRPr="004C4111" w:rsidTr="00322EA1">
        <w:trPr>
          <w:trHeight w:val="25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1"/>
              <w:jc w:val="center"/>
            </w:pPr>
            <w:r w:rsidRPr="004C4111">
              <w:t>1</w:t>
            </w:r>
          </w:p>
        </w:tc>
        <w:tc>
          <w:tcPr>
            <w:tcW w:w="3442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1"/>
              <w:jc w:val="center"/>
            </w:pPr>
            <w:r w:rsidRPr="004C4111">
              <w:t>2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1"/>
              <w:jc w:val="center"/>
            </w:pPr>
            <w:r w:rsidRPr="004C4111">
              <w:t>3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1"/>
              <w:jc w:val="center"/>
            </w:pPr>
            <w:r w:rsidRPr="004C4111">
              <w:t>4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1"/>
              <w:jc w:val="center"/>
            </w:pPr>
            <w:r w:rsidRPr="004C4111">
              <w:t>5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pStyle w:val="a1"/>
              <w:jc w:val="center"/>
            </w:pPr>
            <w:r w:rsidRPr="004C4111"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080" w:rsidRPr="004C4111" w:rsidRDefault="00D97080" w:rsidP="00322EA1">
            <w:pPr>
              <w:pStyle w:val="a1"/>
              <w:jc w:val="center"/>
            </w:pPr>
            <w:r w:rsidRPr="004C4111">
              <w:t>7</w:t>
            </w:r>
          </w:p>
        </w:tc>
      </w:tr>
      <w:tr w:rsidR="00D97080" w:rsidRPr="004C4111" w:rsidTr="00322EA1">
        <w:tc>
          <w:tcPr>
            <w:tcW w:w="1403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7080" w:rsidRPr="004C4111" w:rsidRDefault="00D97080" w:rsidP="00322EA1">
            <w:pPr>
              <w:pStyle w:val="a1"/>
              <w:jc w:val="center"/>
            </w:pPr>
            <w:r w:rsidRPr="004C4111">
              <w:t>Программа</w:t>
            </w:r>
          </w:p>
          <w:p w:rsidR="00D97080" w:rsidRPr="004C4111" w:rsidRDefault="00D97080" w:rsidP="00322EA1">
            <w:pPr>
              <w:pStyle w:val="a1"/>
              <w:jc w:val="center"/>
            </w:pPr>
            <w:r w:rsidRPr="004C4111">
              <w:t>«Развитие мероприятий, направленных на развитие муниципальной службы в муниципальном образовании «</w:t>
            </w:r>
            <w:r>
              <w:t>Дерюгинский</w:t>
            </w:r>
            <w:r w:rsidRPr="004C4111">
              <w:t xml:space="preserve"> сельсовет» Дмитриевского района  Курской области»</w:t>
            </w:r>
          </w:p>
        </w:tc>
      </w:tr>
      <w:tr w:rsidR="00D97080" w:rsidRPr="004C4111" w:rsidTr="00322EA1">
        <w:tc>
          <w:tcPr>
            <w:tcW w:w="72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  <w:rPr>
                <w:color w:val="100D0F"/>
              </w:rPr>
            </w:pPr>
            <w:r w:rsidRPr="004C4111">
              <w:t>1</w:t>
            </w:r>
          </w:p>
        </w:tc>
        <w:tc>
          <w:tcPr>
            <w:tcW w:w="34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322EA1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100D0F"/>
              </w:rPr>
              <w:t>Основное мероприятие №1.1. «Повышение квалификации муниципальны</w:t>
            </w:r>
            <w:r w:rsidRPr="004C4111">
              <w:rPr>
                <w:color w:val="575757"/>
              </w:rPr>
              <w:t xml:space="preserve">х </w:t>
            </w:r>
            <w:r w:rsidRPr="004C4111">
              <w:rPr>
                <w:color w:val="100D0F"/>
              </w:rPr>
              <w:t>служащих»</w:t>
            </w:r>
          </w:p>
        </w:tc>
        <w:tc>
          <w:tcPr>
            <w:tcW w:w="90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751222">
            <w:pPr>
              <w:pStyle w:val="a1"/>
              <w:jc w:val="both"/>
            </w:pPr>
            <w:r w:rsidRPr="004C4111">
              <w:t>2020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751222">
            <w:pPr>
              <w:pStyle w:val="a1"/>
              <w:jc w:val="both"/>
            </w:pPr>
            <w:r w:rsidRPr="004C4111">
              <w:t>2022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Переподготовка и повышение квалификации 3 муниципальных служащих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Показатель1</w:t>
            </w:r>
          </w:p>
        </w:tc>
      </w:tr>
      <w:tr w:rsidR="00D97080" w:rsidRPr="004C4111" w:rsidTr="00322EA1">
        <w:tc>
          <w:tcPr>
            <w:tcW w:w="720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</w:p>
        </w:tc>
        <w:tc>
          <w:tcPr>
            <w:tcW w:w="3442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</w:p>
        </w:tc>
        <w:tc>
          <w:tcPr>
            <w:tcW w:w="908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Увеличение на 1 человека муниципальных служащих в кадровый резерв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Снижение  профессионального уровня муниципальных служащих, включенных в кадровый резерв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Показатель 2</w:t>
            </w:r>
          </w:p>
        </w:tc>
      </w:tr>
      <w:tr w:rsidR="00D97080" w:rsidRPr="004C4111" w:rsidTr="00322EA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  <w:rPr>
                <w:color w:val="100D0F"/>
              </w:rPr>
            </w:pPr>
            <w:r w:rsidRPr="004C4111">
              <w:t>2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100D0F"/>
              </w:rPr>
              <w:t>Основное мероприятие №1</w:t>
            </w:r>
            <w:r w:rsidRPr="004C4111">
              <w:rPr>
                <w:color w:val="100D0F"/>
                <w:w w:val="89"/>
              </w:rPr>
              <w:t xml:space="preserve">.2. </w:t>
            </w:r>
            <w:r w:rsidRPr="004C4111">
              <w:rPr>
                <w:color w:val="100D0F"/>
              </w:rPr>
              <w:t>«Правовое регулирование оценки деятельности МО «</w:t>
            </w:r>
            <w:r>
              <w:rPr>
                <w:color w:val="100D0F"/>
              </w:rPr>
              <w:t>Дерюгинский</w:t>
            </w:r>
            <w:r w:rsidRPr="004C4111">
              <w:rPr>
                <w:color w:val="100D0F"/>
              </w:rPr>
              <w:t xml:space="preserve"> сельсовет» Дмитриевского района Курской области и обеспечения прозрачности, доступности и гласности в сфере местного</w:t>
            </w:r>
            <w:r>
              <w:rPr>
                <w:color w:val="100D0F"/>
              </w:rPr>
              <w:t xml:space="preserve"> </w:t>
            </w:r>
            <w:r w:rsidRPr="004C4111">
              <w:rPr>
                <w:color w:val="100D0F"/>
              </w:rPr>
              <w:t xml:space="preserve">самоуправления».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751222">
            <w:pPr>
              <w:pStyle w:val="a1"/>
              <w:jc w:val="both"/>
            </w:pPr>
            <w:r w:rsidRPr="004C4111">
              <w:t>2020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2022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Повышения доверия к органам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Снижение доверия к муниципальной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Показатель 3</w:t>
            </w:r>
          </w:p>
        </w:tc>
      </w:tr>
      <w:tr w:rsidR="00D97080" w:rsidRPr="004C4111" w:rsidTr="00322EA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Формирование нетерпимого отношения к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Увеличение предпосылок к коррупционным деяниям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Показатель 4</w:t>
            </w:r>
          </w:p>
        </w:tc>
      </w:tr>
      <w:tr w:rsidR="00D97080" w:rsidRPr="004C4111" w:rsidTr="00322EA1"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  <w:rPr>
                <w:color w:val="100D0F"/>
              </w:rPr>
            </w:pPr>
            <w:r w:rsidRPr="004C4111"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100D0F"/>
              </w:rPr>
              <w:t>Основное мероприятие №1.</w:t>
            </w:r>
            <w:r w:rsidRPr="004C4111">
              <w:rPr>
                <w:color w:val="100D0F"/>
                <w:w w:val="89"/>
              </w:rPr>
              <w:t xml:space="preserve">3. </w:t>
            </w:r>
            <w:r w:rsidRPr="004C4111">
              <w:rPr>
                <w:color w:val="100D0F"/>
              </w:rPr>
              <w:t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</w:t>
            </w:r>
            <w:r>
              <w:rPr>
                <w:color w:val="100D0F"/>
              </w:rPr>
              <w:t>лжности муниципальной службы в А</w:t>
            </w:r>
            <w:r w:rsidRPr="004C4111">
              <w:rPr>
                <w:color w:val="100D0F"/>
              </w:rPr>
              <w:t xml:space="preserve">дминистрации </w:t>
            </w:r>
            <w:r>
              <w:rPr>
                <w:color w:val="100D0F"/>
              </w:rPr>
              <w:t>Дерюгинского</w:t>
            </w:r>
            <w:r w:rsidRPr="004C4111">
              <w:rPr>
                <w:color w:val="100D0F"/>
              </w:rPr>
              <w:t xml:space="preserve"> сельсовета».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2020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2022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Прохождение диспансеризации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97080" w:rsidRPr="004C4111" w:rsidRDefault="00D97080" w:rsidP="00322EA1">
            <w:pPr>
              <w:pStyle w:val="a1"/>
              <w:jc w:val="both"/>
            </w:pPr>
            <w:r w:rsidRPr="004C4111">
              <w:t>Несвоевременное выявление заболеваний, в том числе</w:t>
            </w:r>
            <w:r>
              <w:t xml:space="preserve"> </w:t>
            </w:r>
            <w:r w:rsidRPr="004C4111">
              <w:t>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Показатель 5</w:t>
            </w:r>
          </w:p>
        </w:tc>
      </w:tr>
      <w:tr w:rsidR="00D97080" w:rsidRPr="004C4111" w:rsidTr="00322EA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  <w:rPr>
                <w:color w:val="141113"/>
              </w:rPr>
            </w:pPr>
            <w:r w:rsidRPr="004C4111">
              <w:t>4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141113"/>
              </w:rPr>
              <w:t>Основное мероприятие №1</w:t>
            </w:r>
            <w:r w:rsidRPr="004C4111">
              <w:rPr>
                <w:color w:val="141113"/>
                <w:w w:val="109"/>
              </w:rPr>
              <w:t>.4</w:t>
            </w:r>
            <w:r w:rsidRPr="004C4111">
              <w:rPr>
                <w:w w:val="109"/>
              </w:rPr>
              <w:t xml:space="preserve">. </w:t>
            </w:r>
            <w:r w:rsidRPr="004C4111">
              <w:t xml:space="preserve">«Обеспечение материально-техническими ресурсами и информационно-коммуникационное сопровождение рабочих мест </w:t>
            </w:r>
            <w:r>
              <w:t>муниципальных служащих А</w:t>
            </w:r>
            <w:r w:rsidRPr="004C4111">
              <w:t xml:space="preserve">дминистрации </w:t>
            </w:r>
            <w:r>
              <w:t xml:space="preserve">Дерюгинского </w:t>
            </w:r>
            <w:r w:rsidRPr="004C4111">
              <w:t>сельсовета».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2020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2022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Повышение уровня материально-технического обеспечения муниципальной службы до 75%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Снижение уровня материально-технического обеспечения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Показатель 6</w:t>
            </w:r>
          </w:p>
        </w:tc>
      </w:tr>
      <w:tr w:rsidR="00D97080" w:rsidRPr="004C4111" w:rsidTr="00322EA1">
        <w:tc>
          <w:tcPr>
            <w:tcW w:w="72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Приобретение лицензированных программных продуктов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Показатель 7</w:t>
            </w:r>
          </w:p>
        </w:tc>
      </w:tr>
      <w:tr w:rsidR="00D97080" w:rsidRPr="004C4111" w:rsidTr="00322EA1">
        <w:tc>
          <w:tcPr>
            <w:tcW w:w="7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</w:p>
        </w:tc>
        <w:tc>
          <w:tcPr>
            <w:tcW w:w="34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</w:p>
        </w:tc>
        <w:tc>
          <w:tcPr>
            <w:tcW w:w="90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Обустройство  рабочих мест; обеспечение материально-техническими ресурсами муниципальных служащих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Снижение эффективности работы муниципальных служащих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Показатель 8</w:t>
            </w:r>
          </w:p>
        </w:tc>
      </w:tr>
      <w:tr w:rsidR="00D97080" w:rsidRPr="004C4111" w:rsidTr="00322EA1">
        <w:tc>
          <w:tcPr>
            <w:tcW w:w="7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</w:p>
        </w:tc>
        <w:tc>
          <w:tcPr>
            <w:tcW w:w="34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</w:p>
        </w:tc>
        <w:tc>
          <w:tcPr>
            <w:tcW w:w="90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</w:pPr>
            <w:r w:rsidRPr="004C4111"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080" w:rsidRPr="004C4111" w:rsidRDefault="00D97080" w:rsidP="008E77C3">
            <w:pPr>
              <w:pStyle w:val="a1"/>
              <w:jc w:val="both"/>
              <w:rPr>
                <w:b/>
              </w:rPr>
            </w:pPr>
            <w:r w:rsidRPr="004C4111">
              <w:t>Показатель 9</w:t>
            </w:r>
          </w:p>
        </w:tc>
      </w:tr>
    </w:tbl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Default="00D97080" w:rsidP="008E77C3">
      <w:pPr>
        <w:jc w:val="both"/>
      </w:pPr>
    </w:p>
    <w:p w:rsidR="00D97080" w:rsidRDefault="00D97080" w:rsidP="008E77C3">
      <w:pPr>
        <w:jc w:val="both"/>
      </w:pPr>
    </w:p>
    <w:p w:rsidR="00D97080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001A39" w:rsidRDefault="00D97080" w:rsidP="006304C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                     к муниципальной программе</w:t>
      </w:r>
      <w:r>
        <w:rPr>
          <w:sz w:val="28"/>
          <w:szCs w:val="28"/>
        </w:rPr>
        <w:t xml:space="preserve"> </w:t>
      </w:r>
      <w:r w:rsidRPr="00001A39">
        <w:rPr>
          <w:sz w:val="28"/>
          <w:szCs w:val="28"/>
        </w:rPr>
        <w:t>«Развитие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   муниципальной службы в муниципальном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>образовании «Дерюгинский</w:t>
      </w:r>
      <w:r>
        <w:rPr>
          <w:sz w:val="28"/>
          <w:szCs w:val="28"/>
        </w:rPr>
        <w:t xml:space="preserve"> </w:t>
      </w:r>
      <w:r w:rsidRPr="00001A39">
        <w:rPr>
          <w:sz w:val="28"/>
          <w:szCs w:val="28"/>
        </w:rPr>
        <w:t>сельсовет»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>Дмитриевского района Курской области</w:t>
      </w:r>
    </w:p>
    <w:p w:rsidR="00D97080" w:rsidRPr="00001A39" w:rsidRDefault="00D97080" w:rsidP="006304CF">
      <w:pPr>
        <w:jc w:val="right"/>
        <w:rPr>
          <w:sz w:val="28"/>
          <w:szCs w:val="28"/>
        </w:rPr>
      </w:pPr>
      <w:r w:rsidRPr="00001A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на 2020 - 2022 годы»</w:t>
      </w:r>
    </w:p>
    <w:p w:rsidR="00D97080" w:rsidRPr="004C4111" w:rsidRDefault="00D97080" w:rsidP="006304CF">
      <w:pPr>
        <w:jc w:val="right"/>
        <w:rPr>
          <w:color w:val="040203"/>
        </w:rPr>
      </w:pPr>
    </w:p>
    <w:p w:rsidR="00D97080" w:rsidRPr="00001A39" w:rsidRDefault="00D97080" w:rsidP="008E77C3">
      <w:pPr>
        <w:jc w:val="both"/>
        <w:rPr>
          <w:b/>
          <w:sz w:val="28"/>
          <w:szCs w:val="28"/>
        </w:rPr>
      </w:pPr>
    </w:p>
    <w:p w:rsidR="00D97080" w:rsidRPr="004C4111" w:rsidRDefault="00D97080" w:rsidP="00322EA1">
      <w:pPr>
        <w:jc w:val="center"/>
        <w:rPr>
          <w:b/>
          <w:sz w:val="32"/>
          <w:szCs w:val="32"/>
        </w:rPr>
      </w:pPr>
      <w:r w:rsidRPr="004C4111">
        <w:rPr>
          <w:b/>
          <w:sz w:val="32"/>
          <w:szCs w:val="32"/>
        </w:rPr>
        <w:t>РЕСУРСНОЕ ОБЕСПЕЧЕНИЕ</w:t>
      </w:r>
    </w:p>
    <w:p w:rsidR="00D97080" w:rsidRPr="004C4111" w:rsidRDefault="00D97080" w:rsidP="00322EA1">
      <w:pPr>
        <w:jc w:val="center"/>
        <w:rPr>
          <w:b/>
          <w:sz w:val="32"/>
          <w:szCs w:val="32"/>
        </w:rPr>
      </w:pPr>
      <w:r w:rsidRPr="004C4111">
        <w:rPr>
          <w:b/>
          <w:sz w:val="32"/>
          <w:szCs w:val="32"/>
        </w:rPr>
        <w:t>муниципальной программы «Развитие муниципальной службы  в муниципальном образовании «</w:t>
      </w:r>
      <w:r>
        <w:rPr>
          <w:b/>
          <w:sz w:val="32"/>
          <w:szCs w:val="32"/>
        </w:rPr>
        <w:t>Дерюгинский</w:t>
      </w:r>
      <w:r w:rsidRPr="004C4111">
        <w:rPr>
          <w:b/>
          <w:sz w:val="32"/>
          <w:szCs w:val="32"/>
        </w:rPr>
        <w:t xml:space="preserve"> сельсовет» Дмитриевского района</w:t>
      </w:r>
    </w:p>
    <w:p w:rsidR="00D97080" w:rsidRPr="004C4111" w:rsidRDefault="00D97080" w:rsidP="00322EA1">
      <w:pPr>
        <w:jc w:val="center"/>
        <w:rPr>
          <w:b/>
          <w:sz w:val="32"/>
          <w:szCs w:val="32"/>
        </w:rPr>
      </w:pPr>
      <w:r w:rsidRPr="004C4111">
        <w:rPr>
          <w:b/>
          <w:sz w:val="32"/>
          <w:szCs w:val="32"/>
        </w:rPr>
        <w:t>Курской области  на 2020 - 2022годы»</w:t>
      </w:r>
    </w:p>
    <w:p w:rsidR="00D97080" w:rsidRPr="004C4111" w:rsidRDefault="00D97080" w:rsidP="008E77C3">
      <w:pPr>
        <w:jc w:val="both"/>
        <w:rPr>
          <w:rStyle w:val="a"/>
          <w:b w:val="0"/>
          <w:bCs/>
          <w:sz w:val="32"/>
          <w:szCs w:val="32"/>
        </w:rPr>
      </w:pPr>
    </w:p>
    <w:tbl>
      <w:tblPr>
        <w:tblW w:w="14030" w:type="dxa"/>
        <w:tblInd w:w="-30" w:type="dxa"/>
        <w:tblLayout w:type="fixed"/>
        <w:tblLook w:val="0000"/>
      </w:tblPr>
      <w:tblGrid>
        <w:gridCol w:w="2123"/>
        <w:gridCol w:w="4961"/>
        <w:gridCol w:w="1843"/>
        <w:gridCol w:w="1701"/>
        <w:gridCol w:w="1701"/>
        <w:gridCol w:w="1701"/>
      </w:tblGrid>
      <w:tr w:rsidR="00D97080" w:rsidRPr="004C4111" w:rsidTr="00322EA1"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80" w:rsidRPr="004C4111" w:rsidRDefault="00D97080" w:rsidP="00322EA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4C411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80" w:rsidRPr="004C4111" w:rsidRDefault="00D97080" w:rsidP="00322EA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4C4111">
              <w:rPr>
                <w:rFonts w:ascii="Times New Roman" w:hAnsi="Times New Roman" w:cs="Times New Roman"/>
              </w:rPr>
              <w:t>Наименование муниципальной программы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80" w:rsidRPr="004C4111" w:rsidRDefault="00D97080" w:rsidP="00322EA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4C4111">
              <w:rPr>
                <w:rFonts w:ascii="Times New Roman" w:hAnsi="Times New Roman" w:cs="Times New Roman"/>
              </w:rPr>
              <w:t>Источник ресурсного обеспечения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080" w:rsidRPr="004C4111" w:rsidRDefault="00D97080" w:rsidP="00322EA1">
            <w:pPr>
              <w:jc w:val="center"/>
            </w:pPr>
            <w:r w:rsidRPr="004C4111">
              <w:t>в т.ч. по годам (рублей)</w:t>
            </w:r>
          </w:p>
        </w:tc>
      </w:tr>
      <w:tr w:rsidR="00D97080" w:rsidRPr="004C4111" w:rsidTr="00322EA1"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322EA1">
            <w:pPr>
              <w:snapToGrid w:val="0"/>
              <w:jc w:val="center"/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322EA1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80" w:rsidRPr="004C4111" w:rsidRDefault="00D97080" w:rsidP="00322EA1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751222">
            <w:pPr>
              <w:jc w:val="center"/>
            </w:pPr>
            <w:r w:rsidRPr="004C4111"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751222">
            <w:pPr>
              <w:jc w:val="center"/>
            </w:pPr>
            <w:r w:rsidRPr="004C4111"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080" w:rsidRPr="004C4111" w:rsidRDefault="00D97080" w:rsidP="00751222">
            <w:pPr>
              <w:jc w:val="center"/>
            </w:pPr>
            <w:r w:rsidRPr="004C4111">
              <w:t>2022</w:t>
            </w:r>
          </w:p>
        </w:tc>
      </w:tr>
      <w:tr w:rsidR="00D97080" w:rsidRPr="004C4111" w:rsidTr="00751222"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80" w:rsidRPr="004C4111" w:rsidRDefault="00D97080" w:rsidP="008E77C3">
            <w:pPr>
              <w:pStyle w:val="a0"/>
              <w:rPr>
                <w:rFonts w:ascii="Times New Roman" w:hAnsi="Times New Roman" w:cs="Times New Roman"/>
              </w:rPr>
            </w:pPr>
            <w:r w:rsidRPr="004C4111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751222">
            <w:pPr>
              <w:jc w:val="both"/>
            </w:pPr>
            <w:r w:rsidRPr="004C4111">
              <w:t>«Развитие муниципальной службы муниципального образования «</w:t>
            </w:r>
            <w:r>
              <w:t>Дерюгинский</w:t>
            </w:r>
            <w:r w:rsidRPr="004C4111">
              <w:t xml:space="preserve"> сельсовет» Дмитриевского района Курской области на 2020-2021 годы»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jc w:val="both"/>
            </w:pPr>
            <w:r w:rsidRPr="004C4111"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80" w:rsidRPr="004C4111" w:rsidRDefault="00D97080" w:rsidP="008E77C3">
            <w:pPr>
              <w:snapToGrid w:val="0"/>
              <w:jc w:val="both"/>
            </w:pPr>
            <w:r>
              <w:t>132 896</w:t>
            </w:r>
            <w:r w:rsidRPr="004C4111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80" w:rsidRPr="004C4111" w:rsidRDefault="00D97080" w:rsidP="008E77C3">
            <w:pPr>
              <w:jc w:val="both"/>
            </w:pPr>
            <w:r>
              <w:t>62 400</w:t>
            </w:r>
            <w:r w:rsidRPr="004C4111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080" w:rsidRPr="004C4111" w:rsidRDefault="00D97080" w:rsidP="00751222">
            <w:pPr>
              <w:jc w:val="center"/>
            </w:pPr>
            <w:r w:rsidRPr="003741DD">
              <w:t>62 400,00</w:t>
            </w:r>
          </w:p>
        </w:tc>
      </w:tr>
      <w:tr w:rsidR="00D97080" w:rsidRPr="004C4111" w:rsidTr="00751222">
        <w:trPr>
          <w:trHeight w:val="550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80" w:rsidRPr="004C4111" w:rsidRDefault="00D97080" w:rsidP="008E77C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D97080" w:rsidRPr="004C4111" w:rsidRDefault="00D97080" w:rsidP="008E77C3">
            <w:pPr>
              <w:snapToGrid w:val="0"/>
              <w:jc w:val="both"/>
            </w:pPr>
            <w:r w:rsidRPr="004C4111">
              <w:t xml:space="preserve"> местный </w:t>
            </w:r>
          </w:p>
          <w:p w:rsidR="00D97080" w:rsidRPr="004C4111" w:rsidRDefault="00D97080" w:rsidP="008E77C3">
            <w:pPr>
              <w:snapToGrid w:val="0"/>
              <w:jc w:val="both"/>
            </w:pPr>
            <w:r>
              <w:t xml:space="preserve"> </w:t>
            </w:r>
            <w:r w:rsidRPr="004C4111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7080" w:rsidRPr="004C4111" w:rsidRDefault="00D97080" w:rsidP="008E77C3">
            <w:pPr>
              <w:jc w:val="both"/>
            </w:pPr>
            <w:r>
              <w:t>132 896</w:t>
            </w:r>
            <w:r w:rsidRPr="004C4111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7080" w:rsidRPr="004C4111" w:rsidRDefault="00D97080" w:rsidP="008E77C3">
            <w:pPr>
              <w:jc w:val="both"/>
            </w:pPr>
            <w:r w:rsidRPr="003741DD">
              <w:t>62 400,00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7080" w:rsidRPr="004C4111" w:rsidRDefault="00D97080" w:rsidP="00751222">
            <w:pPr>
              <w:jc w:val="center"/>
            </w:pPr>
            <w:r w:rsidRPr="003741DD">
              <w:t>62 400,00</w:t>
            </w:r>
          </w:p>
        </w:tc>
      </w:tr>
      <w:tr w:rsidR="00D97080" w:rsidRPr="004C4111" w:rsidTr="00322EA1">
        <w:trPr>
          <w:trHeight w:val="55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80" w:rsidRPr="004C4111" w:rsidRDefault="00D97080" w:rsidP="008E77C3">
            <w:pPr>
              <w:pStyle w:val="a1"/>
              <w:jc w:val="both"/>
              <w:rPr>
                <w:color w:val="100D0F"/>
              </w:rPr>
            </w:pPr>
            <w:r w:rsidRPr="004C4111">
              <w:t>Основное мероприятие 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100D0F"/>
              </w:rPr>
              <w:t>Повышение квалификации муниципальны</w:t>
            </w:r>
            <w:r w:rsidRPr="004C4111">
              <w:rPr>
                <w:color w:val="575757"/>
              </w:rPr>
              <w:t xml:space="preserve">х </w:t>
            </w:r>
            <w:r w:rsidRPr="004C4111">
              <w:rPr>
                <w:color w:val="100D0F"/>
              </w:rPr>
              <w:t>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D97080" w:rsidRPr="004C4111" w:rsidRDefault="00D97080" w:rsidP="008E77C3">
            <w:pPr>
              <w:snapToGrid w:val="0"/>
              <w:jc w:val="both"/>
            </w:pPr>
            <w:r w:rsidRPr="004C4111">
              <w:t xml:space="preserve"> местный </w:t>
            </w:r>
          </w:p>
          <w:p w:rsidR="00D97080" w:rsidRPr="004C4111" w:rsidRDefault="00D97080" w:rsidP="008E77C3">
            <w:pPr>
              <w:snapToGrid w:val="0"/>
              <w:jc w:val="both"/>
            </w:pPr>
            <w:r>
              <w:t xml:space="preserve"> </w:t>
            </w:r>
            <w:r w:rsidRPr="004C4111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7080" w:rsidRPr="004C4111" w:rsidRDefault="00D97080" w:rsidP="008E77C3">
            <w:pPr>
              <w:jc w:val="both"/>
            </w:pPr>
            <w:r>
              <w:t>3996</w:t>
            </w:r>
            <w:r w:rsidRPr="004C4111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7080" w:rsidRPr="004C4111" w:rsidRDefault="00D97080" w:rsidP="003741DD">
            <w:pPr>
              <w:jc w:val="both"/>
            </w:pPr>
            <w:r w:rsidRPr="004C4111">
              <w:t>39</w:t>
            </w:r>
            <w:r>
              <w:t>96</w:t>
            </w:r>
            <w:r w:rsidRPr="004C4111"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7080" w:rsidRPr="004C4111" w:rsidRDefault="00D97080" w:rsidP="003741DD">
            <w:pPr>
              <w:jc w:val="both"/>
            </w:pPr>
            <w:r w:rsidRPr="004C4111">
              <w:t>39</w:t>
            </w:r>
            <w:r>
              <w:t>96</w:t>
            </w:r>
            <w:r w:rsidRPr="004C4111">
              <w:t>,00</w:t>
            </w:r>
          </w:p>
        </w:tc>
      </w:tr>
      <w:tr w:rsidR="00D97080" w:rsidRPr="004C4111" w:rsidTr="00322EA1">
        <w:trPr>
          <w:trHeight w:val="24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100D0F"/>
                <w:w w:val="89"/>
              </w:rPr>
            </w:pPr>
            <w:r w:rsidRPr="004C4111">
              <w:rPr>
                <w:color w:val="100D0F"/>
              </w:rPr>
              <w:t>Основное мероприятие №1</w:t>
            </w:r>
            <w:r w:rsidRPr="004C4111">
              <w:rPr>
                <w:color w:val="100D0F"/>
                <w:w w:val="89"/>
              </w:rPr>
              <w:t>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  <w:r w:rsidRPr="004C4111">
              <w:rPr>
                <w:color w:val="100D0F"/>
              </w:rPr>
              <w:t>Правовое регулирование оценки деятельности МО «</w:t>
            </w:r>
            <w:r>
              <w:rPr>
                <w:color w:val="100D0F"/>
              </w:rPr>
              <w:t>Дерюгинский</w:t>
            </w:r>
            <w:r w:rsidRPr="004C4111">
              <w:rPr>
                <w:color w:val="100D0F"/>
              </w:rPr>
              <w:t xml:space="preserve"> сельсовет» Дмитриевского района Курской области и обеспечения прозрачности, доступности и гласности в сфере местного</w:t>
            </w:r>
            <w:r>
              <w:rPr>
                <w:color w:val="100D0F"/>
              </w:rPr>
              <w:t xml:space="preserve"> </w:t>
            </w:r>
            <w:r w:rsidRPr="004C4111">
              <w:rPr>
                <w:color w:val="100D0F"/>
              </w:rPr>
              <w:t xml:space="preserve">самоуправления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napToGrid w:val="0"/>
              <w:jc w:val="both"/>
            </w:pPr>
            <w:r w:rsidRPr="004C4111">
              <w:t xml:space="preserve"> местный </w:t>
            </w:r>
          </w:p>
          <w:p w:rsidR="00D97080" w:rsidRPr="004C4111" w:rsidRDefault="00D97080" w:rsidP="008E77C3">
            <w:pPr>
              <w:snapToGrid w:val="0"/>
              <w:jc w:val="both"/>
            </w:pPr>
            <w:r>
              <w:t xml:space="preserve"> </w:t>
            </w:r>
            <w:r w:rsidRPr="004C4111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snapToGrid w:val="0"/>
              <w:jc w:val="both"/>
            </w:pPr>
          </w:p>
        </w:tc>
      </w:tr>
      <w:tr w:rsidR="00D97080" w:rsidRPr="004C4111" w:rsidTr="00322EA1">
        <w:trPr>
          <w:trHeight w:val="1033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100D0F"/>
                <w:w w:val="89"/>
              </w:rPr>
            </w:pPr>
            <w:r w:rsidRPr="004C4111">
              <w:rPr>
                <w:color w:val="100D0F"/>
              </w:rPr>
              <w:t>Основное мероприятие №1.</w:t>
            </w:r>
            <w:r w:rsidRPr="004C4111">
              <w:rPr>
                <w:color w:val="100D0F"/>
                <w:w w:val="89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  <w:r w:rsidRPr="004C4111"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</w:t>
            </w:r>
            <w:r>
              <w:t>лжности муниципальной службы в А</w:t>
            </w:r>
            <w:r w:rsidRPr="004C4111">
              <w:t xml:space="preserve">дминистрации </w:t>
            </w:r>
            <w:r>
              <w:t>Дерюгинского</w:t>
            </w:r>
            <w:r w:rsidRPr="004C4111"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napToGrid w:val="0"/>
              <w:jc w:val="both"/>
            </w:pPr>
            <w:r w:rsidRPr="004C4111">
              <w:t xml:space="preserve"> местный </w:t>
            </w:r>
          </w:p>
          <w:p w:rsidR="00D97080" w:rsidRPr="004C4111" w:rsidRDefault="00D97080" w:rsidP="008E77C3">
            <w:pPr>
              <w:snapToGrid w:val="0"/>
              <w:jc w:val="both"/>
            </w:pPr>
            <w:r>
              <w:t xml:space="preserve"> </w:t>
            </w:r>
            <w:r w:rsidRPr="004C4111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080" w:rsidRPr="004C4111" w:rsidRDefault="00D97080" w:rsidP="008E77C3">
            <w:pPr>
              <w:jc w:val="both"/>
            </w:pPr>
          </w:p>
        </w:tc>
      </w:tr>
      <w:tr w:rsidR="00D97080" w:rsidRPr="004C4111" w:rsidTr="00322EA1">
        <w:trPr>
          <w:trHeight w:val="126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  <w:rPr>
                <w:color w:val="141113"/>
                <w:w w:val="109"/>
                <w:lang w:val="en-US"/>
              </w:rPr>
            </w:pPr>
            <w:r w:rsidRPr="004C4111">
              <w:rPr>
                <w:color w:val="141113"/>
              </w:rPr>
              <w:t>Основное мероприятие №1</w:t>
            </w:r>
            <w:r w:rsidRPr="004C4111">
              <w:rPr>
                <w:color w:val="141113"/>
                <w:w w:val="109"/>
                <w:lang w:val="en-US"/>
              </w:rPr>
              <w:t>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080" w:rsidRPr="004C4111" w:rsidRDefault="00D97080" w:rsidP="008E77C3">
            <w:pPr>
              <w:shd w:val="clear" w:color="auto" w:fill="FFFFFF"/>
              <w:autoSpaceDE w:val="0"/>
              <w:jc w:val="both"/>
            </w:pPr>
            <w:r w:rsidRPr="004C4111">
              <w:t>Обеспечение материально-техническими ресурсами (мероприятия по приобретению ГСМ, ремон</w:t>
            </w:r>
            <w:r>
              <w:t xml:space="preserve">ту и обслуживанию автомобиля) и </w:t>
            </w:r>
            <w:r w:rsidRPr="004C4111">
              <w:t>информационно-коммуникационное сопровождение рабоч</w:t>
            </w:r>
            <w:r>
              <w:t>их мест муниципальных служащих А</w:t>
            </w:r>
            <w:r w:rsidRPr="004C4111">
              <w:t xml:space="preserve">дминистрации </w:t>
            </w:r>
            <w:r>
              <w:t>Дерюгинского</w:t>
            </w:r>
            <w:r w:rsidRPr="004C4111"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7080" w:rsidRPr="004C4111" w:rsidRDefault="00D97080" w:rsidP="008E77C3">
            <w:pPr>
              <w:snapToGrid w:val="0"/>
              <w:jc w:val="both"/>
            </w:pPr>
          </w:p>
          <w:p w:rsidR="00D97080" w:rsidRPr="004C4111" w:rsidRDefault="00D97080" w:rsidP="008E77C3">
            <w:pPr>
              <w:snapToGrid w:val="0"/>
              <w:jc w:val="both"/>
            </w:pPr>
          </w:p>
          <w:p w:rsidR="00D97080" w:rsidRPr="004C4111" w:rsidRDefault="00D97080" w:rsidP="008E77C3">
            <w:pPr>
              <w:snapToGrid w:val="0"/>
              <w:jc w:val="both"/>
            </w:pPr>
          </w:p>
          <w:p w:rsidR="00D97080" w:rsidRPr="004C4111" w:rsidRDefault="00D97080" w:rsidP="008E77C3">
            <w:pPr>
              <w:snapToGrid w:val="0"/>
              <w:jc w:val="both"/>
            </w:pPr>
            <w:r w:rsidRPr="004C4111">
              <w:t xml:space="preserve">местный </w:t>
            </w:r>
          </w:p>
          <w:p w:rsidR="00D97080" w:rsidRPr="004C4111" w:rsidRDefault="00D97080" w:rsidP="008E77C3">
            <w:pPr>
              <w:snapToGrid w:val="0"/>
              <w:jc w:val="both"/>
            </w:pPr>
            <w:r w:rsidRPr="004C4111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97080" w:rsidRPr="004C4111" w:rsidRDefault="00D97080" w:rsidP="008E77C3">
            <w:pPr>
              <w:jc w:val="both"/>
            </w:pPr>
            <w:r>
              <w:t>128 900</w:t>
            </w:r>
            <w:r w:rsidRPr="004C4111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97080" w:rsidRPr="004C4111" w:rsidRDefault="00D97080" w:rsidP="008E77C3">
            <w:pPr>
              <w:jc w:val="both"/>
            </w:pPr>
            <w:r>
              <w:t>58 404</w:t>
            </w:r>
            <w:r w:rsidRPr="004C4111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80" w:rsidRPr="004C4111" w:rsidRDefault="00D97080" w:rsidP="008E77C3">
            <w:pPr>
              <w:jc w:val="both"/>
            </w:pPr>
            <w:r>
              <w:t>58 404</w:t>
            </w:r>
            <w:r w:rsidRPr="004C4111">
              <w:t>,00</w:t>
            </w:r>
          </w:p>
        </w:tc>
      </w:tr>
    </w:tbl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p w:rsidR="00D97080" w:rsidRPr="004C4111" w:rsidRDefault="00D97080" w:rsidP="008E77C3">
      <w:pPr>
        <w:jc w:val="both"/>
      </w:pPr>
    </w:p>
    <w:sectPr w:rsidR="00D97080" w:rsidRPr="004C4111" w:rsidSect="008E77C3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80" w:rsidRDefault="00D97080">
      <w:r>
        <w:separator/>
      </w:r>
    </w:p>
  </w:endnote>
  <w:endnote w:type="continuationSeparator" w:id="0">
    <w:p w:rsidR="00D97080" w:rsidRDefault="00D9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80" w:rsidRDefault="00D97080">
      <w:r>
        <w:separator/>
      </w:r>
    </w:p>
  </w:footnote>
  <w:footnote w:type="continuationSeparator" w:id="0">
    <w:p w:rsidR="00D97080" w:rsidRDefault="00D97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80" w:rsidRDefault="00D97080" w:rsidP="00955C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7080" w:rsidRDefault="00D970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80" w:rsidRDefault="00D97080" w:rsidP="00955C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D97080" w:rsidRDefault="00D970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1968"/>
    <w:multiLevelType w:val="hybridMultilevel"/>
    <w:tmpl w:val="DF72968A"/>
    <w:lvl w:ilvl="0" w:tplc="884078EE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851"/>
    <w:rsid w:val="00001A39"/>
    <w:rsid w:val="000159BC"/>
    <w:rsid w:val="00015E62"/>
    <w:rsid w:val="00033195"/>
    <w:rsid w:val="00050C61"/>
    <w:rsid w:val="00065D72"/>
    <w:rsid w:val="00074EA1"/>
    <w:rsid w:val="000D6F0F"/>
    <w:rsid w:val="000F13A8"/>
    <w:rsid w:val="00100B48"/>
    <w:rsid w:val="00144D32"/>
    <w:rsid w:val="00145CF5"/>
    <w:rsid w:val="00152A93"/>
    <w:rsid w:val="0015436A"/>
    <w:rsid w:val="00166493"/>
    <w:rsid w:val="00186C14"/>
    <w:rsid w:val="001C027D"/>
    <w:rsid w:val="001C71B4"/>
    <w:rsid w:val="001D6DE8"/>
    <w:rsid w:val="001F1196"/>
    <w:rsid w:val="001F35B7"/>
    <w:rsid w:val="0020076D"/>
    <w:rsid w:val="00217EB9"/>
    <w:rsid w:val="00230729"/>
    <w:rsid w:val="002734B1"/>
    <w:rsid w:val="00285D16"/>
    <w:rsid w:val="00300786"/>
    <w:rsid w:val="00306F30"/>
    <w:rsid w:val="0032174A"/>
    <w:rsid w:val="00322EA1"/>
    <w:rsid w:val="00371F49"/>
    <w:rsid w:val="003741DD"/>
    <w:rsid w:val="00382363"/>
    <w:rsid w:val="00391F93"/>
    <w:rsid w:val="003A02B4"/>
    <w:rsid w:val="003D7EC0"/>
    <w:rsid w:val="00413DB5"/>
    <w:rsid w:val="00456506"/>
    <w:rsid w:val="00463926"/>
    <w:rsid w:val="004C4111"/>
    <w:rsid w:val="005053B8"/>
    <w:rsid w:val="00571CDC"/>
    <w:rsid w:val="00586DC5"/>
    <w:rsid w:val="00593870"/>
    <w:rsid w:val="00597B9F"/>
    <w:rsid w:val="005C24B0"/>
    <w:rsid w:val="005E46C8"/>
    <w:rsid w:val="006304CF"/>
    <w:rsid w:val="0064271D"/>
    <w:rsid w:val="00647567"/>
    <w:rsid w:val="0066071B"/>
    <w:rsid w:val="00672D47"/>
    <w:rsid w:val="00675844"/>
    <w:rsid w:val="006B5181"/>
    <w:rsid w:val="006E4D5A"/>
    <w:rsid w:val="007017E4"/>
    <w:rsid w:val="00740B28"/>
    <w:rsid w:val="00751222"/>
    <w:rsid w:val="00757851"/>
    <w:rsid w:val="00764734"/>
    <w:rsid w:val="00840B96"/>
    <w:rsid w:val="008618CD"/>
    <w:rsid w:val="008E77C3"/>
    <w:rsid w:val="00936216"/>
    <w:rsid w:val="00955C7E"/>
    <w:rsid w:val="00973611"/>
    <w:rsid w:val="00995177"/>
    <w:rsid w:val="009E731E"/>
    <w:rsid w:val="00A05D3E"/>
    <w:rsid w:val="00A50F21"/>
    <w:rsid w:val="00A5547E"/>
    <w:rsid w:val="00A93CF8"/>
    <w:rsid w:val="00AA728E"/>
    <w:rsid w:val="00AE0FE5"/>
    <w:rsid w:val="00B00E6A"/>
    <w:rsid w:val="00B21196"/>
    <w:rsid w:val="00B627BA"/>
    <w:rsid w:val="00C347BF"/>
    <w:rsid w:val="00C83E2F"/>
    <w:rsid w:val="00C914CB"/>
    <w:rsid w:val="00CB375C"/>
    <w:rsid w:val="00CC4676"/>
    <w:rsid w:val="00CC77BC"/>
    <w:rsid w:val="00CE27E1"/>
    <w:rsid w:val="00CF5902"/>
    <w:rsid w:val="00D00585"/>
    <w:rsid w:val="00D26E3C"/>
    <w:rsid w:val="00D70FC5"/>
    <w:rsid w:val="00D74DC7"/>
    <w:rsid w:val="00D97080"/>
    <w:rsid w:val="00D975A5"/>
    <w:rsid w:val="00DF6408"/>
    <w:rsid w:val="00E05F0C"/>
    <w:rsid w:val="00E93B6B"/>
    <w:rsid w:val="00ED4254"/>
    <w:rsid w:val="00EF4B14"/>
    <w:rsid w:val="00F04D67"/>
    <w:rsid w:val="00F10E19"/>
    <w:rsid w:val="00F10EB0"/>
    <w:rsid w:val="00F2129A"/>
    <w:rsid w:val="00F21738"/>
    <w:rsid w:val="00F54B9E"/>
    <w:rsid w:val="00F8611A"/>
    <w:rsid w:val="00FB736F"/>
    <w:rsid w:val="00FD7264"/>
    <w:rsid w:val="00FE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51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 Знак"/>
    <w:uiPriority w:val="99"/>
    <w:rsid w:val="00757851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NoSpacing">
    <w:name w:val="No Spacing"/>
    <w:uiPriority w:val="99"/>
    <w:qFormat/>
    <w:rsid w:val="00757851"/>
    <w:rPr>
      <w:rFonts w:ascii="Calibri" w:hAnsi="Calibri"/>
      <w:lang w:eastAsia="en-US"/>
    </w:rPr>
  </w:style>
  <w:style w:type="character" w:customStyle="1" w:styleId="a">
    <w:name w:val="Цветовое выделение"/>
    <w:uiPriority w:val="99"/>
    <w:rsid w:val="00015E62"/>
    <w:rPr>
      <w:b/>
      <w:color w:val="26282F"/>
    </w:rPr>
  </w:style>
  <w:style w:type="paragraph" w:customStyle="1" w:styleId="a0">
    <w:name w:val="Нормальный (таблица)"/>
    <w:basedOn w:val="Normal"/>
    <w:next w:val="Normal"/>
    <w:uiPriority w:val="99"/>
    <w:rsid w:val="00015E62"/>
    <w:pPr>
      <w:autoSpaceDE w:val="0"/>
      <w:jc w:val="both"/>
    </w:pPr>
    <w:rPr>
      <w:rFonts w:ascii="Arial" w:hAnsi="Arial" w:cs="Arial"/>
    </w:rPr>
  </w:style>
  <w:style w:type="paragraph" w:customStyle="1" w:styleId="a1">
    <w:name w:val="Содержимое таблицы"/>
    <w:basedOn w:val="Normal"/>
    <w:uiPriority w:val="99"/>
    <w:rsid w:val="00015E62"/>
    <w:pPr>
      <w:suppressLineNumbers/>
    </w:pPr>
  </w:style>
  <w:style w:type="paragraph" w:styleId="Header">
    <w:name w:val="header"/>
    <w:basedOn w:val="Normal"/>
    <w:link w:val="HeaderChar"/>
    <w:uiPriority w:val="99"/>
    <w:rsid w:val="00015E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015E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AE0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0FE5"/>
    <w:rPr>
      <w:rFonts w:ascii="Tahoma" w:hAnsi="Tahoma" w:cs="Tahoma"/>
      <w:sz w:val="16"/>
      <w:szCs w:val="16"/>
      <w:lang w:eastAsia="ar-SA" w:bidi="ar-SA"/>
    </w:rPr>
  </w:style>
  <w:style w:type="character" w:styleId="PageNumber">
    <w:name w:val="page number"/>
    <w:basedOn w:val="DefaultParagraphFont"/>
    <w:uiPriority w:val="99"/>
    <w:rsid w:val="00065D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16</Pages>
  <Words>3539</Words>
  <Characters>20176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Loner-XP</cp:lastModifiedBy>
  <cp:revision>10</cp:revision>
  <cp:lastPrinted>2019-12-19T07:33:00Z</cp:lastPrinted>
  <dcterms:created xsi:type="dcterms:W3CDTF">2019-10-31T09:40:00Z</dcterms:created>
  <dcterms:modified xsi:type="dcterms:W3CDTF">2019-12-22T07:26:00Z</dcterms:modified>
</cp:coreProperties>
</file>