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86" w:rsidRPr="005B47D4" w:rsidRDefault="007C7A86" w:rsidP="005B47D4">
      <w:pPr>
        <w:spacing w:after="0"/>
        <w:rPr>
          <w:rFonts w:ascii="Times New Roman" w:hAnsi="Times New Roman"/>
          <w:b/>
          <w:sz w:val="28"/>
          <w:szCs w:val="28"/>
        </w:rPr>
      </w:pPr>
      <w:r w:rsidRPr="00F7047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5B47D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C7A86" w:rsidRPr="005B47D4" w:rsidRDefault="007C7A86" w:rsidP="005B4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47D4">
        <w:rPr>
          <w:rFonts w:ascii="Times New Roman" w:hAnsi="Times New Roman"/>
          <w:b/>
          <w:sz w:val="28"/>
          <w:szCs w:val="28"/>
        </w:rPr>
        <w:t>АДМИНИСТРАЦИЯ ДЕРЮГИНСКОГО СЕЛЬСОВЕТА</w:t>
      </w:r>
    </w:p>
    <w:p w:rsidR="007C7A86" w:rsidRPr="00F7047E" w:rsidRDefault="007C7A86" w:rsidP="005B4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47D4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7C7A86" w:rsidRPr="00F7047E" w:rsidRDefault="007C7A86" w:rsidP="005B4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A86" w:rsidRPr="005B47D4" w:rsidRDefault="007C7A86" w:rsidP="005B4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B47D4">
        <w:rPr>
          <w:rFonts w:ascii="Times New Roman" w:hAnsi="Times New Roman"/>
          <w:sz w:val="28"/>
          <w:szCs w:val="28"/>
        </w:rPr>
        <w:t>П О С Т А Н О В Л Е Н И Е</w:t>
      </w:r>
    </w:p>
    <w:p w:rsidR="007C7A86" w:rsidRPr="00F7047E" w:rsidRDefault="007C7A86" w:rsidP="005B4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B47D4">
        <w:rPr>
          <w:rFonts w:ascii="Times New Roman" w:hAnsi="Times New Roman"/>
          <w:sz w:val="28"/>
          <w:szCs w:val="28"/>
        </w:rPr>
        <w:t xml:space="preserve">  </w:t>
      </w:r>
      <w:r w:rsidRPr="00F7047E">
        <w:rPr>
          <w:rFonts w:ascii="Times New Roman" w:hAnsi="Times New Roman"/>
          <w:sz w:val="28"/>
          <w:szCs w:val="28"/>
        </w:rPr>
        <w:t>18</w:t>
      </w:r>
      <w:r w:rsidRPr="005B47D4">
        <w:rPr>
          <w:rFonts w:ascii="Times New Roman" w:hAnsi="Times New Roman"/>
          <w:sz w:val="28"/>
          <w:szCs w:val="28"/>
        </w:rPr>
        <w:t>. 12.  2019  № 1</w:t>
      </w:r>
      <w:r w:rsidRPr="00F7047E">
        <w:rPr>
          <w:rFonts w:ascii="Times New Roman" w:hAnsi="Times New Roman"/>
          <w:sz w:val="28"/>
          <w:szCs w:val="28"/>
        </w:rPr>
        <w:t>31</w:t>
      </w:r>
    </w:p>
    <w:p w:rsidR="007C7A86" w:rsidRPr="00F7047E" w:rsidRDefault="007C7A86" w:rsidP="005B47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B47D4">
        <w:rPr>
          <w:rFonts w:ascii="Times New Roman" w:hAnsi="Times New Roman"/>
          <w:sz w:val="28"/>
          <w:szCs w:val="28"/>
        </w:rPr>
        <w:t>с.Д е р ю г и н о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bookmarkStart w:id="0" w:name="_GoBack"/>
      <w:bookmarkEnd w:id="0"/>
      <w:r w:rsidRPr="00C06975">
        <w:rPr>
          <w:rFonts w:ascii="Times New Roman" w:hAnsi="Times New Roman"/>
          <w:b/>
          <w:color w:val="000000"/>
          <w:sz w:val="32"/>
          <w:szCs w:val="32"/>
        </w:rPr>
        <w:t>Об утверждении муниципальной программы «</w:t>
      </w:r>
      <w:r w:rsidRPr="00C06975">
        <w:rPr>
          <w:rFonts w:ascii="Times New Roman" w:hAnsi="Times New Roman"/>
          <w:b/>
          <w:bCs/>
          <w:sz w:val="32"/>
          <w:szCs w:val="32"/>
        </w:rPr>
        <w:t>Создание усл</w:t>
      </w:r>
      <w:r w:rsidRPr="00C06975">
        <w:rPr>
          <w:rFonts w:ascii="Times New Roman" w:hAnsi="Times New Roman"/>
          <w:b/>
          <w:bCs/>
          <w:sz w:val="32"/>
          <w:szCs w:val="32"/>
        </w:rPr>
        <w:t>о</w:t>
      </w:r>
      <w:r w:rsidRPr="00C06975">
        <w:rPr>
          <w:rFonts w:ascii="Times New Roman" w:hAnsi="Times New Roman"/>
          <w:b/>
          <w:bCs/>
          <w:sz w:val="32"/>
          <w:szCs w:val="32"/>
        </w:rPr>
        <w:t>вий для развития малого и среднего предпринимательства на территории муниципального образования «Дерюгинский сельсовет»  Дмитриевского района Курской области на 2020-2022 годы</w:t>
      </w:r>
      <w:r w:rsidRPr="00C06975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7C7A86" w:rsidRPr="00C06975" w:rsidRDefault="007C7A86" w:rsidP="00FE418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C7A86" w:rsidRPr="001774CB" w:rsidRDefault="007C7A86" w:rsidP="00106141">
      <w:pPr>
        <w:pStyle w:val="NoSpacing"/>
        <w:jc w:val="both"/>
        <w:rPr>
          <w:sz w:val="28"/>
          <w:szCs w:val="28"/>
        </w:rPr>
      </w:pPr>
      <w:r w:rsidRPr="001774CB">
        <w:rPr>
          <w:sz w:val="28"/>
          <w:szCs w:val="28"/>
        </w:rPr>
        <w:t xml:space="preserve">          В целях реализации полномочий по созданию условий для развития малого и среднего предпринимательства на территории муниципального образования «Дерюгинский сельсовет» Дмитриевского района, руков</w:t>
      </w:r>
      <w:r w:rsidRPr="001774CB">
        <w:rPr>
          <w:sz w:val="28"/>
          <w:szCs w:val="28"/>
        </w:rPr>
        <w:t>о</w:t>
      </w:r>
      <w:r w:rsidRPr="001774CB">
        <w:rPr>
          <w:sz w:val="28"/>
          <w:szCs w:val="28"/>
        </w:rPr>
        <w:t>дствуясь Уставом муниципального образования «Дерюгинский сельсовет» Дмитриевского района Курской области</w:t>
      </w:r>
      <w:r>
        <w:rPr>
          <w:sz w:val="28"/>
          <w:szCs w:val="28"/>
        </w:rPr>
        <w:t>,</w:t>
      </w:r>
      <w:r w:rsidRPr="001774CB">
        <w:rPr>
          <w:sz w:val="28"/>
          <w:szCs w:val="28"/>
        </w:rPr>
        <w:t xml:space="preserve"> Администрация Дерюгинского сельсовета Дмитриевского района </w:t>
      </w:r>
      <w:r w:rsidRPr="001774CB">
        <w:rPr>
          <w:caps/>
          <w:sz w:val="28"/>
          <w:szCs w:val="28"/>
        </w:rPr>
        <w:t>постановляЕТ:</w:t>
      </w:r>
    </w:p>
    <w:p w:rsidR="007C7A86" w:rsidRPr="001774CB" w:rsidRDefault="007C7A86" w:rsidP="00106141">
      <w:pPr>
        <w:pStyle w:val="NoSpacing"/>
        <w:jc w:val="both"/>
        <w:rPr>
          <w:sz w:val="28"/>
          <w:szCs w:val="28"/>
        </w:rPr>
      </w:pPr>
      <w:r w:rsidRPr="001774CB">
        <w:rPr>
          <w:sz w:val="28"/>
          <w:szCs w:val="28"/>
        </w:rPr>
        <w:t xml:space="preserve">          1. Утвердить муниципальную программу «</w:t>
      </w:r>
      <w:r w:rsidRPr="001774CB">
        <w:rPr>
          <w:bCs/>
          <w:sz w:val="28"/>
          <w:szCs w:val="28"/>
        </w:rPr>
        <w:t>Создание условий для развития малого и среднего предпринимательства на территории муниц</w:t>
      </w:r>
      <w:r w:rsidRPr="001774CB">
        <w:rPr>
          <w:bCs/>
          <w:sz w:val="28"/>
          <w:szCs w:val="28"/>
        </w:rPr>
        <w:t>и</w:t>
      </w:r>
      <w:r w:rsidRPr="001774CB">
        <w:rPr>
          <w:bCs/>
          <w:sz w:val="28"/>
          <w:szCs w:val="28"/>
        </w:rPr>
        <w:t>пального образования  «Дерюгинский сельсовет» Дмитриевского района Курской области на 2020-2022 годы</w:t>
      </w:r>
      <w:r w:rsidRPr="001774CB">
        <w:rPr>
          <w:sz w:val="28"/>
          <w:szCs w:val="28"/>
        </w:rPr>
        <w:t>» с 01.01.2020 года. согласно прилож</w:t>
      </w:r>
      <w:r w:rsidRPr="001774CB">
        <w:rPr>
          <w:sz w:val="28"/>
          <w:szCs w:val="28"/>
        </w:rPr>
        <w:t>е</w:t>
      </w:r>
      <w:r w:rsidRPr="001774CB">
        <w:rPr>
          <w:sz w:val="28"/>
          <w:szCs w:val="28"/>
        </w:rPr>
        <w:t>нию.</w:t>
      </w:r>
    </w:p>
    <w:p w:rsidR="007C7A86" w:rsidRPr="001774CB" w:rsidRDefault="007C7A86" w:rsidP="00106141">
      <w:pPr>
        <w:pStyle w:val="NoSpacing"/>
        <w:jc w:val="both"/>
        <w:rPr>
          <w:sz w:val="28"/>
          <w:szCs w:val="28"/>
        </w:rPr>
      </w:pPr>
      <w:r w:rsidRPr="001774CB">
        <w:rPr>
          <w:sz w:val="28"/>
          <w:szCs w:val="28"/>
        </w:rPr>
        <w:t xml:space="preserve">     2. Контроль за исполнением настоящего постановления оставляю за с</w:t>
      </w:r>
      <w:r w:rsidRPr="001774CB">
        <w:rPr>
          <w:sz w:val="28"/>
          <w:szCs w:val="28"/>
        </w:rPr>
        <w:t>о</w:t>
      </w:r>
      <w:r w:rsidRPr="001774CB">
        <w:rPr>
          <w:sz w:val="28"/>
          <w:szCs w:val="28"/>
        </w:rPr>
        <w:t>бой.</w:t>
      </w:r>
    </w:p>
    <w:p w:rsidR="007C7A86" w:rsidRPr="001774CB" w:rsidRDefault="007C7A86" w:rsidP="00106141">
      <w:pPr>
        <w:pStyle w:val="NoSpacing"/>
        <w:jc w:val="both"/>
        <w:rPr>
          <w:sz w:val="28"/>
          <w:szCs w:val="28"/>
        </w:rPr>
      </w:pPr>
      <w:r w:rsidRPr="001774CB">
        <w:rPr>
          <w:sz w:val="28"/>
          <w:szCs w:val="28"/>
        </w:rPr>
        <w:t xml:space="preserve">     3. Настоящее постановление вступает в силу со дня его подписания.</w:t>
      </w:r>
    </w:p>
    <w:p w:rsidR="007C7A86" w:rsidRPr="001774CB" w:rsidRDefault="007C7A86" w:rsidP="00106141">
      <w:pPr>
        <w:pStyle w:val="NoSpacing"/>
        <w:jc w:val="both"/>
        <w:rPr>
          <w:sz w:val="28"/>
          <w:szCs w:val="28"/>
        </w:rPr>
      </w:pPr>
    </w:p>
    <w:p w:rsidR="007C7A86" w:rsidRPr="001774CB" w:rsidRDefault="007C7A86" w:rsidP="001061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86" w:rsidRPr="001774CB" w:rsidRDefault="007C7A8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86" w:rsidRPr="001774CB" w:rsidRDefault="007C7A8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 xml:space="preserve">Глава Дерюгинского сельсовета  </w:t>
      </w:r>
    </w:p>
    <w:p w:rsidR="007C7A86" w:rsidRPr="001774CB" w:rsidRDefault="007C7A8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  А.А. Сысоев</w:t>
      </w:r>
    </w:p>
    <w:p w:rsidR="007C7A86" w:rsidRPr="001774CB" w:rsidRDefault="007C7A8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86" w:rsidRPr="001774CB" w:rsidRDefault="007C7A86" w:rsidP="00FE418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C7A86" w:rsidRPr="001774CB" w:rsidRDefault="007C7A86" w:rsidP="00FE418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7C7A86" w:rsidRPr="007B6216" w:rsidRDefault="007C7A86" w:rsidP="00FE41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6216">
        <w:rPr>
          <w:rFonts w:ascii="Times New Roman" w:hAnsi="Times New Roman"/>
          <w:color w:val="000000"/>
          <w:sz w:val="24"/>
          <w:szCs w:val="24"/>
        </w:rPr>
        <w:t>Исполнитель:</w:t>
      </w:r>
    </w:p>
    <w:p w:rsidR="007C7A86" w:rsidRPr="007B6216" w:rsidRDefault="007C7A86" w:rsidP="00FE41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6216">
        <w:rPr>
          <w:rFonts w:ascii="Times New Roman" w:hAnsi="Times New Roman"/>
          <w:color w:val="000000"/>
          <w:sz w:val="24"/>
          <w:szCs w:val="24"/>
        </w:rPr>
        <w:t>Федорченко Д.В.</w:t>
      </w:r>
    </w:p>
    <w:p w:rsidR="007C7A86" w:rsidRPr="007B6216" w:rsidRDefault="007C7A86" w:rsidP="007B6216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B62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:rsidR="007C7A86" w:rsidRPr="00ED01B7" w:rsidRDefault="007C7A86" w:rsidP="007B62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C7A86" w:rsidRPr="00ED01B7" w:rsidRDefault="007C7A86" w:rsidP="007B621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C7A86" w:rsidRPr="001774CB" w:rsidRDefault="007C7A86" w:rsidP="00FE41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7A86" w:rsidRPr="001774CB" w:rsidRDefault="007C7A86" w:rsidP="00FE41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774CB">
        <w:rPr>
          <w:rFonts w:ascii="Times New Roman" w:hAnsi="Times New Roman" w:cs="Times New Roman"/>
          <w:sz w:val="28"/>
          <w:szCs w:val="28"/>
        </w:rPr>
        <w:t>Утверждена</w:t>
      </w:r>
    </w:p>
    <w:p w:rsidR="007C7A86" w:rsidRPr="001774CB" w:rsidRDefault="007C7A86" w:rsidP="00FE41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7C7A86" w:rsidRPr="001774CB" w:rsidRDefault="007C7A86" w:rsidP="00FE41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Дерюгинского сельсовета</w:t>
      </w:r>
    </w:p>
    <w:p w:rsidR="007C7A86" w:rsidRPr="001774CB" w:rsidRDefault="007C7A86" w:rsidP="00FE41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Дмитриевского района</w:t>
      </w:r>
    </w:p>
    <w:p w:rsidR="007C7A86" w:rsidRPr="001774CB" w:rsidRDefault="007C7A86" w:rsidP="00FE41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7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18 декабря 2019г. № 131</w:t>
      </w:r>
      <w:r w:rsidRPr="001774CB">
        <w:rPr>
          <w:rFonts w:ascii="Times New Roman" w:hAnsi="Times New Roman" w:cs="Times New Roman"/>
          <w:sz w:val="28"/>
          <w:szCs w:val="28"/>
        </w:rPr>
        <w:softHyphen/>
      </w:r>
    </w:p>
    <w:p w:rsidR="007C7A86" w:rsidRPr="001774CB" w:rsidRDefault="007C7A86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6975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06975">
        <w:rPr>
          <w:rFonts w:ascii="Times New Roman" w:hAnsi="Times New Roman"/>
          <w:b/>
          <w:bCs/>
          <w:sz w:val="32"/>
          <w:szCs w:val="32"/>
        </w:rPr>
        <w:t>«Создание условий для развития малого и среднего предпр</w:t>
      </w:r>
      <w:r w:rsidRPr="00C06975">
        <w:rPr>
          <w:rFonts w:ascii="Times New Roman" w:hAnsi="Times New Roman"/>
          <w:b/>
          <w:bCs/>
          <w:sz w:val="32"/>
          <w:szCs w:val="32"/>
        </w:rPr>
        <w:t>и</w:t>
      </w:r>
      <w:r w:rsidRPr="00C06975">
        <w:rPr>
          <w:rFonts w:ascii="Times New Roman" w:hAnsi="Times New Roman"/>
          <w:b/>
          <w:bCs/>
          <w:sz w:val="32"/>
          <w:szCs w:val="32"/>
        </w:rPr>
        <w:t>нимательства на территории муниципального образования «Дерюгинский сельсовет» Дмитриевского района Курской области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06975">
        <w:rPr>
          <w:rFonts w:ascii="Times New Roman" w:hAnsi="Times New Roman"/>
          <w:b/>
          <w:bCs/>
          <w:sz w:val="32"/>
          <w:szCs w:val="32"/>
        </w:rPr>
        <w:t>на 2020-2022 годы»</w:t>
      </w:r>
    </w:p>
    <w:p w:rsidR="007C7A86" w:rsidRPr="00C06975" w:rsidRDefault="007C7A86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Паспорт м</w:t>
      </w:r>
      <w:r w:rsidRPr="00C06975">
        <w:rPr>
          <w:rFonts w:ascii="Times New Roman" w:hAnsi="Times New Roman"/>
          <w:b/>
          <w:bCs/>
          <w:sz w:val="30"/>
          <w:szCs w:val="30"/>
        </w:rPr>
        <w:t>униципальной 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5766"/>
      </w:tblGrid>
      <w:tr w:rsidR="007C7A86" w:rsidRPr="00C06975" w:rsidTr="00BF2791">
        <w:trPr>
          <w:trHeight w:val="1443"/>
        </w:trPr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66" w:type="dxa"/>
          </w:tcPr>
          <w:p w:rsidR="007C7A86" w:rsidRPr="00C06975" w:rsidRDefault="007C7A86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«Создание условий для развития малого и среднего предпринимательства на территории муниципального образования «Дерюги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ский сельсовет» Дмитриевского района на 2020-2022 годы» (далее программа)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 (наименование, номер и дата нормативного акта)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ления в Российской Федерации»; Федеральный закон от 24.07.2007 № 209-ФЗ «О развитии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в Российской Федерации»</w:t>
            </w:r>
          </w:p>
        </w:tc>
      </w:tr>
      <w:tr w:rsidR="007C7A86" w:rsidRPr="00C06975" w:rsidTr="00BF2791">
        <w:trPr>
          <w:trHeight w:val="543"/>
        </w:trPr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«Д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рюгинский сельсовет» Дмитриевского района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«Д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рюгинский сельсовет» Дмитриевского района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Повышение конкурентоспособности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на территории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«Дерюгинский сельсовет» Дмитриевского района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путем создания благоприя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ных условий для развития предпринимательской де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«Дерюгинский сельсовет» Дмитриевск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го района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Создание дополнительных гарантий развития малого и среднего предпринимательства, привлечению раб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чих мест, улучшению качества оказываемых пре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принимателями услуг.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5766" w:type="dxa"/>
          </w:tcPr>
          <w:p w:rsidR="007C7A86" w:rsidRPr="00C06975" w:rsidRDefault="007C7A86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2020-2022 годы</w:t>
            </w:r>
          </w:p>
        </w:tc>
      </w:tr>
      <w:tr w:rsidR="007C7A86" w:rsidRPr="00C06975" w:rsidTr="00BF2791">
        <w:trPr>
          <w:trHeight w:val="679"/>
        </w:trPr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Участники (исполнители) 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новных мероприятий пр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администрация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«Д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рюгинский сельсовет» Дмитриевского района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субъекты малого и среднего предпринимательства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сирования программы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программы на 2020-2022 с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ставляет 3 000,0 руб. Для реализации программы предусмотрено финансирование по годам: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C06975">
                <w:rPr>
                  <w:rFonts w:ascii="Times New Roman" w:hAnsi="Times New Roman"/>
                  <w:sz w:val="24"/>
                  <w:szCs w:val="24"/>
                  <w:u w:val="single"/>
                </w:rPr>
                <w:t>2020 г</w:t>
              </w:r>
            </w:smartTag>
            <w:r w:rsidRPr="00C06975">
              <w:rPr>
                <w:rFonts w:ascii="Times New Roman" w:hAnsi="Times New Roman"/>
                <w:sz w:val="24"/>
                <w:szCs w:val="24"/>
              </w:rPr>
              <w:t>. – 1000,0 руб.,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C06975">
                <w:rPr>
                  <w:rFonts w:ascii="Times New Roman" w:hAnsi="Times New Roman"/>
                  <w:sz w:val="24"/>
                  <w:szCs w:val="24"/>
                  <w:u w:val="single"/>
                </w:rPr>
                <w:t>2021 г</w:t>
              </w:r>
            </w:smartTag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– 1000,0 руб.,</w:t>
            </w:r>
          </w:p>
          <w:p w:rsidR="007C7A86" w:rsidRPr="00C06975" w:rsidRDefault="007C7A86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C06975">
                <w:rPr>
                  <w:rFonts w:ascii="Times New Roman" w:hAnsi="Times New Roman"/>
                  <w:sz w:val="24"/>
                  <w:szCs w:val="24"/>
                  <w:u w:val="single"/>
                </w:rPr>
                <w:t>2022 г</w:t>
              </w:r>
            </w:smartTag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– 1000,0 руб.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Ожидаемые конечные 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зультаты реализации пр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Повышение конкурентоспособности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на территории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«Дерюгинский сельсовет» Дмитриевского района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путем создания благоприя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ных условий для развития предпринимательской де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«Дерюгинский сельсовет» Дмитриевск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го района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Привлечению рабочих мест.</w:t>
            </w:r>
          </w:p>
        </w:tc>
      </w:tr>
      <w:tr w:rsidR="007C7A86" w:rsidRPr="00C06975" w:rsidTr="00BF2791">
        <w:tc>
          <w:tcPr>
            <w:tcW w:w="330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5766" w:type="dxa"/>
          </w:tcPr>
          <w:p w:rsidR="007C7A86" w:rsidRPr="00C06975" w:rsidRDefault="007C7A86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«Дерюгинский сельсовет» Дмитриевского района</w:t>
            </w:r>
          </w:p>
        </w:tc>
      </w:tr>
    </w:tbl>
    <w:p w:rsidR="007C7A86" w:rsidRPr="00C06975" w:rsidRDefault="007C7A86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A86" w:rsidRPr="00C06975" w:rsidRDefault="007C7A86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C06975">
        <w:rPr>
          <w:rFonts w:ascii="Times New Roman" w:hAnsi="Times New Roman"/>
          <w:b/>
          <w:bCs/>
          <w:sz w:val="30"/>
          <w:szCs w:val="30"/>
        </w:rPr>
        <w:t>1. 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7C7A86" w:rsidRPr="00C06975" w:rsidRDefault="007C7A86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Муниципальная программа «Создание условий для развития малого и среднего предпринимательства на территории муниципального образов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 xml:space="preserve">ния </w:t>
      </w:r>
      <w:r w:rsidRPr="001774CB">
        <w:rPr>
          <w:rFonts w:ascii="Times New Roman" w:hAnsi="Times New Roman"/>
          <w:bCs/>
          <w:sz w:val="28"/>
          <w:szCs w:val="28"/>
        </w:rPr>
        <w:t>«Дерюгинский сельсовет» Дмитриевского района</w:t>
      </w:r>
      <w:r w:rsidRPr="001774CB">
        <w:rPr>
          <w:rFonts w:ascii="Times New Roman" w:hAnsi="Times New Roman"/>
          <w:sz w:val="28"/>
          <w:szCs w:val="28"/>
        </w:rPr>
        <w:t xml:space="preserve"> на 2020-2022 годы» разработана в соответствии с Федеральным законом от 06.10.2003 № 131-ФЗ «Об общих принципах организации местного самоуправления в Ро</w:t>
      </w:r>
      <w:r w:rsidRPr="001774CB">
        <w:rPr>
          <w:rFonts w:ascii="Times New Roman" w:hAnsi="Times New Roman"/>
          <w:sz w:val="28"/>
          <w:szCs w:val="28"/>
        </w:rPr>
        <w:t>с</w:t>
      </w:r>
      <w:r w:rsidRPr="001774CB">
        <w:rPr>
          <w:rFonts w:ascii="Times New Roman" w:hAnsi="Times New Roman"/>
          <w:sz w:val="28"/>
          <w:szCs w:val="28"/>
        </w:rPr>
        <w:t>сийской Федерации» и Федеральным законом от 24.07.2007 № 209-ФЗ «О развитии малого и среднего предпринимательства в Российской Федер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>ции».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«Дерюгинский сельс</w:t>
      </w:r>
      <w:r w:rsidRPr="001774CB">
        <w:rPr>
          <w:rFonts w:ascii="Times New Roman" w:hAnsi="Times New Roman"/>
          <w:bCs/>
          <w:sz w:val="28"/>
          <w:szCs w:val="28"/>
        </w:rPr>
        <w:t>о</w:t>
      </w:r>
      <w:r w:rsidRPr="001774CB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  <w:r w:rsidRPr="001774CB">
        <w:rPr>
          <w:rFonts w:ascii="Times New Roman" w:hAnsi="Times New Roman"/>
          <w:sz w:val="28"/>
          <w:szCs w:val="28"/>
        </w:rPr>
        <w:t>зарегистрировано и осуществляют деятел</w:t>
      </w:r>
      <w:r w:rsidRPr="001774CB">
        <w:rPr>
          <w:rFonts w:ascii="Times New Roman" w:hAnsi="Times New Roman"/>
          <w:sz w:val="28"/>
          <w:szCs w:val="28"/>
        </w:rPr>
        <w:t>ь</w:t>
      </w:r>
      <w:r w:rsidRPr="001774CB">
        <w:rPr>
          <w:rFonts w:ascii="Times New Roman" w:hAnsi="Times New Roman"/>
          <w:sz w:val="28"/>
          <w:szCs w:val="28"/>
        </w:rPr>
        <w:t>ность субъекты малого и среднего предпринимательства. В то же время потенциал развития малого и среднего предпринимательства на террит</w:t>
      </w:r>
      <w:r w:rsidRPr="001774CB">
        <w:rPr>
          <w:rFonts w:ascii="Times New Roman" w:hAnsi="Times New Roman"/>
          <w:sz w:val="28"/>
          <w:szCs w:val="28"/>
        </w:rPr>
        <w:t>о</w:t>
      </w:r>
      <w:r w:rsidRPr="001774CB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«Дерюгинский сельсовет» Дмитриевск</w:t>
      </w:r>
      <w:r w:rsidRPr="001774CB">
        <w:rPr>
          <w:rFonts w:ascii="Times New Roman" w:hAnsi="Times New Roman"/>
          <w:bCs/>
          <w:sz w:val="28"/>
          <w:szCs w:val="28"/>
        </w:rPr>
        <w:t>о</w:t>
      </w:r>
      <w:r w:rsidRPr="001774CB">
        <w:rPr>
          <w:rFonts w:ascii="Times New Roman" w:hAnsi="Times New Roman"/>
          <w:bCs/>
          <w:sz w:val="28"/>
          <w:szCs w:val="28"/>
        </w:rPr>
        <w:t xml:space="preserve">го района </w:t>
      </w:r>
      <w:r w:rsidRPr="001774CB">
        <w:rPr>
          <w:rFonts w:ascii="Times New Roman" w:hAnsi="Times New Roman"/>
          <w:sz w:val="28"/>
          <w:szCs w:val="28"/>
        </w:rPr>
        <w:t>в настоящее время реализован не полностью.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Для поддержки предпринимательства необходим комплексный и п</w:t>
      </w:r>
      <w:r w:rsidRPr="001774CB">
        <w:rPr>
          <w:rFonts w:ascii="Times New Roman" w:hAnsi="Times New Roman"/>
          <w:sz w:val="28"/>
          <w:szCs w:val="28"/>
        </w:rPr>
        <w:t>о</w:t>
      </w:r>
      <w:r w:rsidRPr="001774CB">
        <w:rPr>
          <w:rFonts w:ascii="Times New Roman" w:hAnsi="Times New Roman"/>
          <w:sz w:val="28"/>
          <w:szCs w:val="28"/>
        </w:rPr>
        <w:t>следовательный подход, рассчитанный на долгосрочный период, который предполагает использование программно-целевых методов, обеспечива</w:t>
      </w:r>
      <w:r w:rsidRPr="001774CB">
        <w:rPr>
          <w:rFonts w:ascii="Times New Roman" w:hAnsi="Times New Roman"/>
          <w:sz w:val="28"/>
          <w:szCs w:val="28"/>
        </w:rPr>
        <w:t>ю</w:t>
      </w:r>
      <w:r w:rsidRPr="001774CB">
        <w:rPr>
          <w:rFonts w:ascii="Times New Roman" w:hAnsi="Times New Roman"/>
          <w:sz w:val="28"/>
          <w:szCs w:val="28"/>
        </w:rPr>
        <w:t>щих увязку реализации мероприятий по срокам, ресурсам, исполнителям, а также организацию управления и контроля.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«Дерюгинский сельс</w:t>
      </w:r>
      <w:r w:rsidRPr="001774CB">
        <w:rPr>
          <w:rFonts w:ascii="Times New Roman" w:hAnsi="Times New Roman"/>
          <w:bCs/>
          <w:sz w:val="28"/>
          <w:szCs w:val="28"/>
        </w:rPr>
        <w:t>о</w:t>
      </w:r>
      <w:r w:rsidRPr="001774CB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  <w:r w:rsidRPr="001774CB">
        <w:rPr>
          <w:rFonts w:ascii="Times New Roman" w:hAnsi="Times New Roman"/>
          <w:sz w:val="28"/>
          <w:szCs w:val="28"/>
        </w:rPr>
        <w:t>необходимо создание благоприятных условий для развития субъектов малого и среднего предпринимательства, сове</w:t>
      </w:r>
      <w:r w:rsidRPr="001774CB">
        <w:rPr>
          <w:rFonts w:ascii="Times New Roman" w:hAnsi="Times New Roman"/>
          <w:sz w:val="28"/>
          <w:szCs w:val="28"/>
        </w:rPr>
        <w:t>р</w:t>
      </w:r>
      <w:r w:rsidRPr="001774CB">
        <w:rPr>
          <w:rFonts w:ascii="Times New Roman" w:hAnsi="Times New Roman"/>
          <w:sz w:val="28"/>
          <w:szCs w:val="28"/>
        </w:rPr>
        <w:t>шенствование и реализация системы мер имущественной, финансовой, информационной, консультационной поддержки малого и среднего пре</w:t>
      </w:r>
      <w:r w:rsidRPr="001774CB">
        <w:rPr>
          <w:rFonts w:ascii="Times New Roman" w:hAnsi="Times New Roman"/>
          <w:sz w:val="28"/>
          <w:szCs w:val="28"/>
        </w:rPr>
        <w:t>д</w:t>
      </w:r>
      <w:r w:rsidRPr="001774CB">
        <w:rPr>
          <w:rFonts w:ascii="Times New Roman" w:hAnsi="Times New Roman"/>
          <w:sz w:val="28"/>
          <w:szCs w:val="28"/>
        </w:rPr>
        <w:t>принимательства, способствующих созданию новых рабочих мест, разв</w:t>
      </w:r>
      <w:r w:rsidRPr="001774CB">
        <w:rPr>
          <w:rFonts w:ascii="Times New Roman" w:hAnsi="Times New Roman"/>
          <w:sz w:val="28"/>
          <w:szCs w:val="28"/>
        </w:rPr>
        <w:t>и</w:t>
      </w:r>
      <w:r w:rsidRPr="001774CB">
        <w:rPr>
          <w:rFonts w:ascii="Times New Roman" w:hAnsi="Times New Roman"/>
          <w:sz w:val="28"/>
          <w:szCs w:val="28"/>
        </w:rPr>
        <w:t xml:space="preserve">тию реального сектора экономики, пополнению бюджета и обеспечению занятости населения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«Дерюгинский сельс</w:t>
      </w:r>
      <w:r w:rsidRPr="001774CB">
        <w:rPr>
          <w:rFonts w:ascii="Times New Roman" w:hAnsi="Times New Roman"/>
          <w:bCs/>
          <w:sz w:val="28"/>
          <w:szCs w:val="28"/>
        </w:rPr>
        <w:t>о</w:t>
      </w:r>
      <w:r w:rsidRPr="001774CB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Основные принципы поддержки субъектов малого и среднего пре</w:t>
      </w:r>
      <w:r w:rsidRPr="001774CB">
        <w:rPr>
          <w:rFonts w:ascii="Times New Roman" w:hAnsi="Times New Roman"/>
          <w:sz w:val="28"/>
          <w:szCs w:val="28"/>
        </w:rPr>
        <w:t>д</w:t>
      </w:r>
      <w:r w:rsidRPr="001774CB">
        <w:rPr>
          <w:rFonts w:ascii="Times New Roman" w:hAnsi="Times New Roman"/>
          <w:sz w:val="28"/>
          <w:szCs w:val="28"/>
        </w:rPr>
        <w:t>принимательства: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субъекты малого и среднего предпринимательства должны быть з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>регистрированы и осуществлять свою деятельность на территории мун</w:t>
      </w:r>
      <w:r w:rsidRPr="001774CB">
        <w:rPr>
          <w:rFonts w:ascii="Times New Roman" w:hAnsi="Times New Roman"/>
          <w:sz w:val="28"/>
          <w:szCs w:val="28"/>
        </w:rPr>
        <w:t>и</w:t>
      </w:r>
      <w:r w:rsidRPr="001774CB"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«Дерюгинский сельсовет»Дмитриевского района</w:t>
      </w:r>
      <w:r w:rsidRPr="001774CB">
        <w:rPr>
          <w:rFonts w:ascii="Times New Roman" w:hAnsi="Times New Roman"/>
          <w:sz w:val="28"/>
          <w:szCs w:val="28"/>
        </w:rPr>
        <w:t>, не иметь задолженности перед бюджетами всех уровней;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гарантированный равный доступ субъектов малого и среднего пре</w:t>
      </w:r>
      <w:r w:rsidRPr="001774CB">
        <w:rPr>
          <w:rFonts w:ascii="Times New Roman" w:hAnsi="Times New Roman"/>
          <w:sz w:val="28"/>
          <w:szCs w:val="28"/>
        </w:rPr>
        <w:t>д</w:t>
      </w:r>
      <w:r w:rsidRPr="001774CB">
        <w:rPr>
          <w:rFonts w:ascii="Times New Roman" w:hAnsi="Times New Roman"/>
          <w:sz w:val="28"/>
          <w:szCs w:val="28"/>
        </w:rPr>
        <w:t>принимательства, отвечающих критериям, предусмотренным программами развития субъектов малого предпринимательства, к участию в соответс</w:t>
      </w:r>
      <w:r w:rsidRPr="001774CB">
        <w:rPr>
          <w:rFonts w:ascii="Times New Roman" w:hAnsi="Times New Roman"/>
          <w:sz w:val="28"/>
          <w:szCs w:val="28"/>
        </w:rPr>
        <w:t>т</w:t>
      </w:r>
      <w:r w:rsidRPr="001774CB">
        <w:rPr>
          <w:rFonts w:ascii="Times New Roman" w:hAnsi="Times New Roman"/>
          <w:sz w:val="28"/>
          <w:szCs w:val="28"/>
        </w:rPr>
        <w:t>вующих программах;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доступность инфраструктуры поддержки субъектов малого и средн</w:t>
      </w:r>
      <w:r w:rsidRPr="001774CB">
        <w:rPr>
          <w:rFonts w:ascii="Times New Roman" w:hAnsi="Times New Roman"/>
          <w:sz w:val="28"/>
          <w:szCs w:val="28"/>
        </w:rPr>
        <w:t>е</w:t>
      </w:r>
      <w:r w:rsidRPr="001774CB">
        <w:rPr>
          <w:rFonts w:ascii="Times New Roman" w:hAnsi="Times New Roman"/>
          <w:sz w:val="28"/>
          <w:szCs w:val="28"/>
        </w:rPr>
        <w:t>го предпринимательства для всех субъектов малого и среднего предпр</w:t>
      </w:r>
      <w:r w:rsidRPr="001774CB">
        <w:rPr>
          <w:rFonts w:ascii="Times New Roman" w:hAnsi="Times New Roman"/>
          <w:sz w:val="28"/>
          <w:szCs w:val="28"/>
        </w:rPr>
        <w:t>и</w:t>
      </w:r>
      <w:r w:rsidRPr="001774CB">
        <w:rPr>
          <w:rFonts w:ascii="Times New Roman" w:hAnsi="Times New Roman"/>
          <w:sz w:val="28"/>
          <w:szCs w:val="28"/>
        </w:rPr>
        <w:t>нимательства;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соответствие уровня заработной платы действующему законодател</w:t>
      </w:r>
      <w:r w:rsidRPr="001774CB">
        <w:rPr>
          <w:rFonts w:ascii="Times New Roman" w:hAnsi="Times New Roman"/>
          <w:sz w:val="28"/>
          <w:szCs w:val="28"/>
        </w:rPr>
        <w:t>ь</w:t>
      </w:r>
      <w:r w:rsidRPr="001774CB">
        <w:rPr>
          <w:rFonts w:ascii="Times New Roman" w:hAnsi="Times New Roman"/>
          <w:sz w:val="28"/>
          <w:szCs w:val="28"/>
        </w:rPr>
        <w:t>ству;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открытость процедур оказания поддержки;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интегральная поддержка (возможность одновременного получения в нескольких формах).</w:t>
      </w:r>
    </w:p>
    <w:p w:rsidR="007C7A86" w:rsidRPr="001774CB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2. Поддержка субъектов малого и среднего предпринимательства осуществляется в следующих формах: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правовая поддержка;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консультационная поддержка;</w:t>
      </w:r>
    </w:p>
    <w:p w:rsidR="007C7A86" w:rsidRPr="001774CB" w:rsidRDefault="007C7A8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 xml:space="preserve">        - информационная поддержка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Консультационная, информационная и правовая поддержка может быть оказана с использованием телефонной или иной связи, распростран</w:t>
      </w:r>
      <w:r w:rsidRPr="001774CB">
        <w:rPr>
          <w:rFonts w:ascii="Times New Roman" w:hAnsi="Times New Roman"/>
          <w:sz w:val="28"/>
          <w:szCs w:val="28"/>
        </w:rPr>
        <w:t>е</w:t>
      </w:r>
      <w:r w:rsidRPr="001774CB">
        <w:rPr>
          <w:rFonts w:ascii="Times New Roman" w:hAnsi="Times New Roman"/>
          <w:sz w:val="28"/>
          <w:szCs w:val="28"/>
        </w:rPr>
        <w:t>нием печатных изданий (буклетов).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Приоритетными направлениями поддержки субъектов малого и сре</w:t>
      </w:r>
      <w:r w:rsidRPr="001774CB">
        <w:rPr>
          <w:rFonts w:ascii="Times New Roman" w:hAnsi="Times New Roman"/>
          <w:sz w:val="28"/>
          <w:szCs w:val="28"/>
        </w:rPr>
        <w:t>д</w:t>
      </w:r>
      <w:r w:rsidRPr="001774CB">
        <w:rPr>
          <w:rFonts w:ascii="Times New Roman" w:hAnsi="Times New Roman"/>
          <w:sz w:val="28"/>
          <w:szCs w:val="28"/>
        </w:rPr>
        <w:t>него предпринимательства определяются: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промышленные и инновационные производства;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переработка продукции агропромышленного комплекса;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выпуск товаров потребительского назначения;</w:t>
      </w:r>
    </w:p>
    <w:p w:rsidR="007C7A86" w:rsidRPr="001774CB" w:rsidRDefault="007C7A86" w:rsidP="008E5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оказание услуг населению.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 xml:space="preserve">Органами местного самоуправления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«Дерюгинский сельсовет» Дмитриевского района</w:t>
      </w:r>
      <w:r w:rsidRPr="001774CB">
        <w:rPr>
          <w:rFonts w:ascii="Times New Roman" w:hAnsi="Times New Roman"/>
          <w:sz w:val="28"/>
          <w:szCs w:val="28"/>
        </w:rPr>
        <w:t xml:space="preserve"> не может оказываться поддержка кредитным и страховым организациям, инвестиционным фо</w:t>
      </w:r>
      <w:r w:rsidRPr="001774CB">
        <w:rPr>
          <w:rFonts w:ascii="Times New Roman" w:hAnsi="Times New Roman"/>
          <w:sz w:val="28"/>
          <w:szCs w:val="28"/>
        </w:rPr>
        <w:t>н</w:t>
      </w:r>
      <w:r w:rsidRPr="001774CB">
        <w:rPr>
          <w:rFonts w:ascii="Times New Roman" w:hAnsi="Times New Roman"/>
          <w:sz w:val="28"/>
          <w:szCs w:val="28"/>
        </w:rPr>
        <w:t>дам, негосударственным пенсионным фондам, ломбардам, фондам ценных бумаг.</w:t>
      </w:r>
    </w:p>
    <w:p w:rsidR="007C7A86" w:rsidRPr="00C06975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74CB">
        <w:rPr>
          <w:rFonts w:ascii="Times New Roman" w:hAnsi="Times New Roman"/>
          <w:sz w:val="28"/>
          <w:szCs w:val="28"/>
        </w:rPr>
        <w:t>Перечень мероприятий по созданию условий для развития малого и среднего предпринимательства на территории муниципального образов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 xml:space="preserve">ния </w:t>
      </w:r>
      <w:r w:rsidRPr="001774CB">
        <w:rPr>
          <w:rFonts w:ascii="Times New Roman" w:hAnsi="Times New Roman"/>
          <w:bCs/>
          <w:sz w:val="28"/>
          <w:szCs w:val="28"/>
        </w:rPr>
        <w:t xml:space="preserve">«Дерюгинский сельсовет» Дмитриевского района </w:t>
      </w:r>
      <w:r w:rsidRPr="001774CB">
        <w:rPr>
          <w:rFonts w:ascii="Times New Roman" w:hAnsi="Times New Roman"/>
          <w:sz w:val="28"/>
          <w:szCs w:val="28"/>
        </w:rPr>
        <w:t>приведены в прил</w:t>
      </w:r>
      <w:r w:rsidRPr="001774CB">
        <w:rPr>
          <w:rFonts w:ascii="Times New Roman" w:hAnsi="Times New Roman"/>
          <w:sz w:val="28"/>
          <w:szCs w:val="28"/>
        </w:rPr>
        <w:t>о</w:t>
      </w:r>
      <w:r w:rsidRPr="001774CB">
        <w:rPr>
          <w:rFonts w:ascii="Times New Roman" w:hAnsi="Times New Roman"/>
          <w:sz w:val="28"/>
          <w:szCs w:val="28"/>
        </w:rPr>
        <w:t>жении №1 к муниципальной программе</w:t>
      </w:r>
      <w:r w:rsidRPr="00C06975">
        <w:rPr>
          <w:rFonts w:ascii="Times New Roman" w:hAnsi="Times New Roman"/>
          <w:sz w:val="24"/>
          <w:szCs w:val="24"/>
        </w:rPr>
        <w:t>.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 xml:space="preserve">3. Основные цели и задачи Программы, прогноз 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развития соответствующей сферы реализации муниципальной программы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Цель программы - создание на территории муниципального образов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 xml:space="preserve">ния </w:t>
      </w:r>
      <w:r w:rsidRPr="001774CB">
        <w:rPr>
          <w:rFonts w:ascii="Times New Roman" w:hAnsi="Times New Roman"/>
          <w:bCs/>
          <w:sz w:val="28"/>
          <w:szCs w:val="28"/>
        </w:rPr>
        <w:t xml:space="preserve">«Дерюгинский сельсовет» Дмитриевского района </w:t>
      </w:r>
      <w:r w:rsidRPr="001774CB">
        <w:rPr>
          <w:rFonts w:ascii="Times New Roman" w:hAnsi="Times New Roman"/>
          <w:sz w:val="28"/>
          <w:szCs w:val="28"/>
        </w:rPr>
        <w:t>благоприятных у</w:t>
      </w:r>
      <w:r w:rsidRPr="001774CB">
        <w:rPr>
          <w:rFonts w:ascii="Times New Roman" w:hAnsi="Times New Roman"/>
          <w:sz w:val="28"/>
          <w:szCs w:val="28"/>
        </w:rPr>
        <w:t>с</w:t>
      </w:r>
      <w:r w:rsidRPr="001774CB">
        <w:rPr>
          <w:rFonts w:ascii="Times New Roman" w:hAnsi="Times New Roman"/>
          <w:sz w:val="28"/>
          <w:szCs w:val="28"/>
        </w:rPr>
        <w:t>ловий для устойчивого развития предприятий субъектов малого и среднего бизнеса, способствующих созданию новых рабочих мест, развитию реал</w:t>
      </w:r>
      <w:r w:rsidRPr="001774CB">
        <w:rPr>
          <w:rFonts w:ascii="Times New Roman" w:hAnsi="Times New Roman"/>
          <w:sz w:val="28"/>
          <w:szCs w:val="28"/>
        </w:rPr>
        <w:t>ь</w:t>
      </w:r>
      <w:r w:rsidRPr="001774CB">
        <w:rPr>
          <w:rFonts w:ascii="Times New Roman" w:hAnsi="Times New Roman"/>
          <w:sz w:val="28"/>
          <w:szCs w:val="28"/>
        </w:rPr>
        <w:t>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</w:t>
      </w:r>
      <w:r w:rsidRPr="001774CB">
        <w:rPr>
          <w:rFonts w:ascii="Times New Roman" w:hAnsi="Times New Roman"/>
          <w:sz w:val="28"/>
          <w:szCs w:val="28"/>
        </w:rPr>
        <w:t>к</w:t>
      </w:r>
      <w:r w:rsidRPr="001774CB">
        <w:rPr>
          <w:rFonts w:ascii="Times New Roman" w:hAnsi="Times New Roman"/>
          <w:sz w:val="28"/>
          <w:szCs w:val="28"/>
        </w:rPr>
        <w:t>тов малого и среднего предпринимательства, в том числе: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</w:t>
      </w:r>
      <w:r w:rsidRPr="001774CB">
        <w:rPr>
          <w:rFonts w:ascii="Times New Roman" w:hAnsi="Times New Roman"/>
          <w:sz w:val="28"/>
          <w:szCs w:val="28"/>
        </w:rPr>
        <w:t>ь</w:t>
      </w:r>
      <w:r w:rsidRPr="001774CB">
        <w:rPr>
          <w:rFonts w:ascii="Times New Roman" w:hAnsi="Times New Roman"/>
          <w:sz w:val="28"/>
          <w:szCs w:val="28"/>
        </w:rPr>
        <w:t>ства;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развитие инфраструктуры поддержки предпринимательства с пр</w:t>
      </w:r>
      <w:r w:rsidRPr="001774CB">
        <w:rPr>
          <w:rFonts w:ascii="Times New Roman" w:hAnsi="Times New Roman"/>
          <w:sz w:val="28"/>
          <w:szCs w:val="28"/>
        </w:rPr>
        <w:t>е</w:t>
      </w:r>
      <w:r w:rsidRPr="001774CB">
        <w:rPr>
          <w:rFonts w:ascii="Times New Roman" w:hAnsi="Times New Roman"/>
          <w:sz w:val="28"/>
          <w:szCs w:val="28"/>
        </w:rPr>
        <w:t>доставлением методической, информационной, консультационной;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создание условий для увеличения занятости населения;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</w:t>
      </w:r>
      <w:r w:rsidRPr="001774CB">
        <w:rPr>
          <w:rFonts w:ascii="Times New Roman" w:hAnsi="Times New Roman"/>
          <w:sz w:val="28"/>
          <w:szCs w:val="28"/>
        </w:rPr>
        <w:t>и</w:t>
      </w:r>
      <w:r w:rsidRPr="001774CB">
        <w:rPr>
          <w:rFonts w:ascii="Times New Roman" w:hAnsi="Times New Roman"/>
          <w:sz w:val="28"/>
          <w:szCs w:val="28"/>
        </w:rPr>
        <w:t>тия;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Указанная цель и задачи соответствуют социально-экономической н</w:t>
      </w:r>
      <w:r w:rsidRPr="001774CB">
        <w:rPr>
          <w:rFonts w:ascii="Times New Roman" w:hAnsi="Times New Roman"/>
          <w:sz w:val="28"/>
          <w:szCs w:val="28"/>
        </w:rPr>
        <w:t>а</w:t>
      </w:r>
      <w:r w:rsidRPr="001774CB">
        <w:rPr>
          <w:rFonts w:ascii="Times New Roman" w:hAnsi="Times New Roman"/>
          <w:sz w:val="28"/>
          <w:szCs w:val="28"/>
        </w:rPr>
        <w:t xml:space="preserve">правленности развития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«Дерюгинский сел</w:t>
      </w:r>
      <w:r w:rsidRPr="001774CB">
        <w:rPr>
          <w:rFonts w:ascii="Times New Roman" w:hAnsi="Times New Roman"/>
          <w:bCs/>
          <w:sz w:val="28"/>
          <w:szCs w:val="28"/>
        </w:rPr>
        <w:t>ь</w:t>
      </w:r>
      <w:r w:rsidRPr="001774CB">
        <w:rPr>
          <w:rFonts w:ascii="Times New Roman" w:hAnsi="Times New Roman"/>
          <w:bCs/>
          <w:sz w:val="28"/>
          <w:szCs w:val="28"/>
        </w:rPr>
        <w:t>совет» Дмитриевского района</w:t>
      </w:r>
      <w:r w:rsidRPr="001774CB">
        <w:rPr>
          <w:rFonts w:ascii="Times New Roman" w:hAnsi="Times New Roman"/>
          <w:sz w:val="28"/>
          <w:szCs w:val="28"/>
        </w:rPr>
        <w:t>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06975">
        <w:rPr>
          <w:rFonts w:ascii="Times New Roman" w:hAnsi="Times New Roman"/>
          <w:b/>
          <w:sz w:val="30"/>
          <w:szCs w:val="30"/>
        </w:rPr>
        <w:t>4. Ожидаемые результаты от реализации Программы</w:t>
      </w: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C7A86" w:rsidRPr="001774CB" w:rsidRDefault="007C7A86" w:rsidP="00FE4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</w:t>
      </w:r>
      <w:r w:rsidRPr="001774CB">
        <w:rPr>
          <w:rFonts w:ascii="Times New Roman" w:hAnsi="Times New Roman"/>
          <w:sz w:val="28"/>
          <w:szCs w:val="28"/>
        </w:rPr>
        <w:t>о</w:t>
      </w:r>
      <w:r w:rsidRPr="001774CB">
        <w:rPr>
          <w:rFonts w:ascii="Times New Roman" w:hAnsi="Times New Roman"/>
          <w:sz w:val="28"/>
          <w:szCs w:val="28"/>
        </w:rPr>
        <w:t>личества рабочих мест, повышение заработной платы на предприятиях субъектов малого и среднего бизнеса и тем самым повысить уровень жи</w:t>
      </w:r>
      <w:r w:rsidRPr="001774CB">
        <w:rPr>
          <w:rFonts w:ascii="Times New Roman" w:hAnsi="Times New Roman"/>
          <w:sz w:val="28"/>
          <w:szCs w:val="28"/>
        </w:rPr>
        <w:t>з</w:t>
      </w:r>
      <w:r w:rsidRPr="001774CB">
        <w:rPr>
          <w:rFonts w:ascii="Times New Roman" w:hAnsi="Times New Roman"/>
          <w:sz w:val="28"/>
          <w:szCs w:val="28"/>
        </w:rPr>
        <w:t xml:space="preserve">ни населения на территории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«Дерюгинский сельсовет» Дмитриевского района</w:t>
      </w:r>
      <w:r w:rsidRPr="001774CB">
        <w:rPr>
          <w:rFonts w:ascii="Times New Roman" w:hAnsi="Times New Roman"/>
          <w:sz w:val="28"/>
          <w:szCs w:val="28"/>
        </w:rPr>
        <w:t>.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привлечение инвестиций в малое предпринимательство;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муниципального образования </w:t>
      </w:r>
      <w:r w:rsidRPr="001774CB">
        <w:rPr>
          <w:rFonts w:ascii="Times New Roman" w:hAnsi="Times New Roman"/>
          <w:bCs/>
          <w:sz w:val="28"/>
          <w:szCs w:val="28"/>
        </w:rPr>
        <w:t>«Дерюгинский сельсовет» Дмитриевского района</w:t>
      </w:r>
      <w:r w:rsidRPr="001774CB">
        <w:rPr>
          <w:rFonts w:ascii="Times New Roman" w:hAnsi="Times New Roman"/>
          <w:sz w:val="28"/>
          <w:szCs w:val="28"/>
        </w:rPr>
        <w:t>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7C7A86" w:rsidRPr="001774CB" w:rsidRDefault="007C7A86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74CB">
        <w:rPr>
          <w:rFonts w:ascii="Times New Roman" w:hAnsi="Times New Roman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</w:t>
      </w:r>
      <w:r w:rsidRPr="001774CB">
        <w:rPr>
          <w:rFonts w:ascii="Times New Roman" w:hAnsi="Times New Roman"/>
          <w:sz w:val="28"/>
          <w:szCs w:val="28"/>
        </w:rPr>
        <w:t>и</w:t>
      </w:r>
      <w:r w:rsidRPr="001774CB">
        <w:rPr>
          <w:rFonts w:ascii="Times New Roman" w:hAnsi="Times New Roman"/>
          <w:sz w:val="28"/>
          <w:szCs w:val="28"/>
        </w:rPr>
        <w:t>тия.</w:t>
      </w:r>
      <w:r w:rsidRPr="001774CB">
        <w:rPr>
          <w:rFonts w:ascii="Times New Roman" w:hAnsi="Times New Roman"/>
          <w:sz w:val="28"/>
          <w:szCs w:val="28"/>
        </w:rPr>
        <w:tab/>
      </w:r>
    </w:p>
    <w:p w:rsidR="007C7A86" w:rsidRPr="001774CB" w:rsidRDefault="007C7A86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7A86" w:rsidRPr="001774CB" w:rsidRDefault="007C7A86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ED01B7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ED01B7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  <w:r w:rsidRPr="001774CB">
        <w:rPr>
          <w:sz w:val="28"/>
          <w:szCs w:val="28"/>
        </w:rPr>
        <w:t>Приложение № 1</w:t>
      </w: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  <w:r w:rsidRPr="001774CB">
        <w:rPr>
          <w:sz w:val="28"/>
          <w:szCs w:val="28"/>
        </w:rPr>
        <w:t xml:space="preserve">                                                                                к муниципальной программе</w:t>
      </w:r>
    </w:p>
    <w:p w:rsidR="007C7A86" w:rsidRPr="001774CB" w:rsidRDefault="007C7A86" w:rsidP="00FE418E">
      <w:pPr>
        <w:pStyle w:val="NoSpacing"/>
        <w:jc w:val="right"/>
        <w:rPr>
          <w:bCs/>
          <w:sz w:val="28"/>
          <w:szCs w:val="28"/>
        </w:rPr>
      </w:pPr>
      <w:r w:rsidRPr="001774CB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                     </w:t>
      </w:r>
      <w:r w:rsidRPr="001774CB">
        <w:rPr>
          <w:bCs/>
          <w:sz w:val="28"/>
          <w:szCs w:val="28"/>
        </w:rPr>
        <w:t>«Создание условий для развития</w:t>
      </w:r>
    </w:p>
    <w:p w:rsidR="007C7A86" w:rsidRPr="001774CB" w:rsidRDefault="007C7A86" w:rsidP="00FE418E">
      <w:pPr>
        <w:pStyle w:val="NoSpacing"/>
        <w:jc w:val="right"/>
        <w:rPr>
          <w:bCs/>
          <w:sz w:val="28"/>
          <w:szCs w:val="28"/>
        </w:rPr>
      </w:pPr>
      <w:r w:rsidRPr="001774CB">
        <w:rPr>
          <w:bCs/>
          <w:sz w:val="28"/>
          <w:szCs w:val="28"/>
        </w:rPr>
        <w:t xml:space="preserve">                                                         малого и среднего предпринимательства</w:t>
      </w:r>
    </w:p>
    <w:p w:rsidR="007C7A86" w:rsidRPr="001774CB" w:rsidRDefault="007C7A86" w:rsidP="00FE418E">
      <w:pPr>
        <w:pStyle w:val="NoSpacing"/>
        <w:jc w:val="right"/>
        <w:rPr>
          <w:bCs/>
          <w:sz w:val="28"/>
          <w:szCs w:val="28"/>
        </w:rPr>
      </w:pPr>
      <w:r w:rsidRPr="001774CB">
        <w:rPr>
          <w:bCs/>
          <w:sz w:val="28"/>
          <w:szCs w:val="28"/>
        </w:rPr>
        <w:t xml:space="preserve">  на территории муниципального образования </w:t>
      </w:r>
    </w:p>
    <w:p w:rsidR="007C7A86" w:rsidRPr="001774CB" w:rsidRDefault="007C7A86" w:rsidP="00FE418E">
      <w:pPr>
        <w:pStyle w:val="NoSpacing"/>
        <w:jc w:val="right"/>
        <w:rPr>
          <w:bCs/>
          <w:sz w:val="28"/>
          <w:szCs w:val="28"/>
        </w:rPr>
      </w:pPr>
      <w:r w:rsidRPr="001774CB">
        <w:rPr>
          <w:bCs/>
          <w:sz w:val="28"/>
          <w:szCs w:val="28"/>
        </w:rPr>
        <w:t xml:space="preserve">«Дерюгинский сельсовет» Дмитриевского </w:t>
      </w:r>
    </w:p>
    <w:p w:rsidR="007C7A86" w:rsidRPr="001774CB" w:rsidRDefault="007C7A86" w:rsidP="00FE418E">
      <w:pPr>
        <w:pStyle w:val="NoSpacing"/>
        <w:jc w:val="right"/>
        <w:rPr>
          <w:sz w:val="28"/>
          <w:szCs w:val="28"/>
        </w:rPr>
      </w:pPr>
      <w:r w:rsidRPr="001774CB">
        <w:rPr>
          <w:bCs/>
          <w:sz w:val="28"/>
          <w:szCs w:val="28"/>
        </w:rPr>
        <w:t>района  на 2020-2022 годы»</w:t>
      </w:r>
    </w:p>
    <w:p w:rsidR="007C7A86" w:rsidRPr="001774CB" w:rsidRDefault="007C7A86" w:rsidP="00FE4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06975">
        <w:rPr>
          <w:rFonts w:ascii="Times New Roman" w:hAnsi="Times New Roman"/>
          <w:b/>
          <w:sz w:val="32"/>
          <w:szCs w:val="32"/>
        </w:rPr>
        <w:t>Мероприятия</w:t>
      </w:r>
    </w:p>
    <w:p w:rsidR="007C7A86" w:rsidRPr="00C06975" w:rsidRDefault="007C7A86" w:rsidP="00FE418E">
      <w:pPr>
        <w:pStyle w:val="NoSpacing"/>
        <w:jc w:val="center"/>
        <w:rPr>
          <w:b/>
          <w:sz w:val="32"/>
          <w:szCs w:val="32"/>
        </w:rPr>
      </w:pPr>
      <w:r w:rsidRPr="00C06975">
        <w:rPr>
          <w:b/>
          <w:sz w:val="32"/>
          <w:szCs w:val="32"/>
        </w:rPr>
        <w:t>к муниципальной программе</w:t>
      </w:r>
    </w:p>
    <w:p w:rsidR="007C7A86" w:rsidRPr="00C06975" w:rsidRDefault="007C7A86" w:rsidP="00FE418E">
      <w:pPr>
        <w:pStyle w:val="NoSpacing"/>
        <w:jc w:val="center"/>
        <w:rPr>
          <w:b/>
          <w:bCs/>
          <w:sz w:val="32"/>
          <w:szCs w:val="32"/>
        </w:rPr>
      </w:pPr>
      <w:r w:rsidRPr="00C06975">
        <w:rPr>
          <w:b/>
          <w:bCs/>
          <w:sz w:val="32"/>
          <w:szCs w:val="32"/>
        </w:rPr>
        <w:t>«Создание условий для развития малого и среднего предпр</w:t>
      </w:r>
      <w:r w:rsidRPr="00C06975">
        <w:rPr>
          <w:b/>
          <w:bCs/>
          <w:sz w:val="32"/>
          <w:szCs w:val="32"/>
        </w:rPr>
        <w:t>и</w:t>
      </w:r>
      <w:r w:rsidRPr="00C06975">
        <w:rPr>
          <w:b/>
          <w:bCs/>
          <w:sz w:val="32"/>
          <w:szCs w:val="32"/>
        </w:rPr>
        <w:t>нимательства на территории муниципального</w:t>
      </w:r>
    </w:p>
    <w:p w:rsidR="007C7A86" w:rsidRPr="00C06975" w:rsidRDefault="007C7A86" w:rsidP="00FE418E">
      <w:pPr>
        <w:pStyle w:val="NoSpacing"/>
        <w:jc w:val="center"/>
        <w:rPr>
          <w:b/>
          <w:bCs/>
          <w:sz w:val="32"/>
          <w:szCs w:val="32"/>
        </w:rPr>
      </w:pPr>
      <w:r w:rsidRPr="00C06975">
        <w:rPr>
          <w:b/>
          <w:bCs/>
          <w:sz w:val="32"/>
          <w:szCs w:val="32"/>
        </w:rPr>
        <w:t>образования «Дерюгинский сельсовет»</w:t>
      </w:r>
    </w:p>
    <w:p w:rsidR="007C7A86" w:rsidRPr="00C06975" w:rsidRDefault="007C7A86" w:rsidP="00FE418E">
      <w:pPr>
        <w:pStyle w:val="NoSpacing"/>
        <w:jc w:val="center"/>
        <w:rPr>
          <w:b/>
          <w:sz w:val="32"/>
          <w:szCs w:val="32"/>
        </w:rPr>
      </w:pPr>
      <w:r w:rsidRPr="00C06975">
        <w:rPr>
          <w:b/>
          <w:bCs/>
          <w:sz w:val="32"/>
          <w:szCs w:val="32"/>
        </w:rPr>
        <w:t>Дмитриевского района  на 2020-2022 годы»</w:t>
      </w:r>
    </w:p>
    <w:tbl>
      <w:tblPr>
        <w:tblpPr w:leftFromText="180" w:rightFromText="180" w:vertAnchor="text" w:horzAnchor="margin" w:tblpY="470"/>
        <w:tblW w:w="9464" w:type="dxa"/>
        <w:tblLayout w:type="fixed"/>
        <w:tblLook w:val="00A0"/>
      </w:tblPr>
      <w:tblGrid>
        <w:gridCol w:w="675"/>
        <w:gridCol w:w="4111"/>
        <w:gridCol w:w="1559"/>
        <w:gridCol w:w="993"/>
        <w:gridCol w:w="992"/>
        <w:gridCol w:w="1134"/>
      </w:tblGrid>
      <w:tr w:rsidR="007C7A86" w:rsidRPr="00C06975" w:rsidTr="00A83D1B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BodyText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№</w:t>
            </w:r>
          </w:p>
          <w:p w:rsidR="007C7A86" w:rsidRPr="00C06975" w:rsidRDefault="007C7A86" w:rsidP="00A83D1B">
            <w:pPr>
              <w:pStyle w:val="BodyText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A86" w:rsidRPr="00C06975" w:rsidRDefault="007C7A86" w:rsidP="00A83D1B">
            <w:pPr>
              <w:pStyle w:val="BodyText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BodyText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Источник</w:t>
            </w:r>
          </w:p>
          <w:p w:rsidR="007C7A86" w:rsidRPr="00C06975" w:rsidRDefault="007C7A86" w:rsidP="00A83D1B">
            <w:pPr>
              <w:pStyle w:val="BodyText"/>
              <w:ind w:firstLine="141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финанс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A86" w:rsidRPr="00C06975" w:rsidRDefault="007C7A86" w:rsidP="00106141">
            <w:pPr>
              <w:pStyle w:val="BodyText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Стоимость (руб.)</w:t>
            </w:r>
          </w:p>
        </w:tc>
      </w:tr>
      <w:tr w:rsidR="007C7A86" w:rsidRPr="00C06975" w:rsidTr="00A83D1B">
        <w:trPr>
          <w:trHeight w:val="4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86" w:rsidRPr="00C06975" w:rsidRDefault="007C7A86" w:rsidP="00106141">
            <w:pPr>
              <w:pStyle w:val="BodyText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86" w:rsidRPr="00C06975" w:rsidRDefault="007C7A86" w:rsidP="00106141">
            <w:pPr>
              <w:pStyle w:val="BodyText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86" w:rsidRPr="00C06975" w:rsidRDefault="007C7A86" w:rsidP="00106141">
            <w:pPr>
              <w:pStyle w:val="BodyText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2022 год</w:t>
            </w:r>
          </w:p>
        </w:tc>
      </w:tr>
      <w:tr w:rsidR="007C7A86" w:rsidRPr="00C06975" w:rsidTr="00A83D1B">
        <w:trPr>
          <w:trHeight w:val="1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Ведение Реестра субъектов малого и среднего предпринимательства - п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лучателей поддержки, изготовление информационного тематического стенда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7C7A86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Размещение в средствах массовой информации материалов о создании условий для развития малого пре</w:t>
            </w:r>
            <w:r w:rsidRPr="00C06975">
              <w:rPr>
                <w:sz w:val="24"/>
                <w:lang w:eastAsia="ru-RU"/>
              </w:rPr>
              <w:t>д</w:t>
            </w:r>
            <w:r w:rsidRPr="00C06975">
              <w:rPr>
                <w:sz w:val="24"/>
                <w:lang w:eastAsia="ru-RU"/>
              </w:rPr>
              <w:t xml:space="preserve">принимательства муниципального образования </w:t>
            </w:r>
            <w:r w:rsidRPr="00C06975">
              <w:rPr>
                <w:bCs/>
                <w:sz w:val="24"/>
                <w:lang w:eastAsia="ru-RU"/>
              </w:rPr>
              <w:t>«Дерюгинский сельс</w:t>
            </w:r>
            <w:r w:rsidRPr="00C06975">
              <w:rPr>
                <w:bCs/>
                <w:sz w:val="24"/>
                <w:lang w:eastAsia="ru-RU"/>
              </w:rPr>
              <w:t>о</w:t>
            </w:r>
            <w:r w:rsidRPr="00C06975">
              <w:rPr>
                <w:bCs/>
                <w:sz w:val="24"/>
                <w:lang w:eastAsia="ru-RU"/>
              </w:rPr>
              <w:t>вет» Дмитриевского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7C7A86" w:rsidRPr="00C06975" w:rsidTr="00A83D1B">
        <w:trPr>
          <w:trHeight w:val="1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Разработка предложений по сове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шенствованию системы показателей, характеризующих состояние и разв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тие малого и среднего предприним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без м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7C7A86" w:rsidRPr="00C06975" w:rsidTr="00A83D1B">
        <w:trPr>
          <w:trHeight w:val="1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Консультационные услуги субъектам малого предпринимательства, оказ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ы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ваемые специалистом администрации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«Д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рюгинский сельсовет» Дмитриевск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7C7A86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Предоставление преимуществ суб</w:t>
            </w:r>
            <w:r w:rsidRPr="00C06975">
              <w:rPr>
                <w:sz w:val="24"/>
                <w:lang w:eastAsia="ru-RU"/>
              </w:rPr>
              <w:t>ъ</w:t>
            </w:r>
            <w:r w:rsidRPr="00C06975">
              <w:rPr>
                <w:sz w:val="24"/>
                <w:lang w:eastAsia="ru-RU"/>
              </w:rPr>
              <w:t>ектам малого предпринимательства согласно п.4 ст.27 Федерального з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кона Российской Федерации от 5 а</w:t>
            </w:r>
            <w:r w:rsidRPr="00C06975">
              <w:rPr>
                <w:sz w:val="24"/>
                <w:lang w:eastAsia="ru-RU"/>
              </w:rPr>
              <w:t>п</w:t>
            </w:r>
            <w:r w:rsidRPr="00C06975">
              <w:rPr>
                <w:sz w:val="24"/>
                <w:lang w:eastAsia="ru-RU"/>
              </w:rPr>
              <w:t>реля 2013 г. N 44-ФЗ «О контрактной системе в сфере закупок товаров, р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бот, услуг для обеспечения госуда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ственных и муниципальных нужд»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7C7A86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Оказание содействия субъектам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лого и среднего предпринимательс</w:t>
            </w:r>
            <w:r w:rsidRPr="00C06975">
              <w:rPr>
                <w:sz w:val="24"/>
                <w:lang w:eastAsia="ru-RU"/>
              </w:rPr>
              <w:t>т</w:t>
            </w:r>
            <w:r w:rsidRPr="00C06975">
              <w:rPr>
                <w:sz w:val="24"/>
                <w:lang w:eastAsia="ru-RU"/>
              </w:rPr>
              <w:t>ва по подготовке бизнес-планов н</w:t>
            </w:r>
            <w:r w:rsidRPr="00C06975">
              <w:rPr>
                <w:sz w:val="24"/>
                <w:lang w:eastAsia="ru-RU"/>
              </w:rPr>
              <w:t>е</w:t>
            </w:r>
            <w:r w:rsidRPr="00C06975">
              <w:rPr>
                <w:sz w:val="24"/>
                <w:lang w:eastAsia="ru-RU"/>
              </w:rPr>
              <w:t>обходимых для заключения догов</w:t>
            </w:r>
            <w:r w:rsidRPr="00C06975">
              <w:rPr>
                <w:sz w:val="24"/>
                <w:lang w:eastAsia="ru-RU"/>
              </w:rPr>
              <w:t>о</w:t>
            </w:r>
            <w:r w:rsidRPr="00C06975">
              <w:rPr>
                <w:sz w:val="24"/>
                <w:lang w:eastAsia="ru-RU"/>
              </w:rPr>
              <w:t>ров кредита, займа и лизинга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7C7A86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B01CE9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Оказание практической помощи субъектам малого и среднего пре</w:t>
            </w:r>
            <w:r w:rsidRPr="00C06975">
              <w:rPr>
                <w:sz w:val="24"/>
                <w:lang w:eastAsia="ru-RU"/>
              </w:rPr>
              <w:t>д</w:t>
            </w:r>
            <w:r w:rsidRPr="00C06975">
              <w:rPr>
                <w:sz w:val="24"/>
                <w:lang w:eastAsia="ru-RU"/>
              </w:rPr>
              <w:t>принимательства в оперативном п</w:t>
            </w:r>
            <w:r w:rsidRPr="00C06975">
              <w:rPr>
                <w:sz w:val="24"/>
                <w:lang w:eastAsia="ru-RU"/>
              </w:rPr>
              <w:t>о</w:t>
            </w:r>
            <w:r w:rsidRPr="00C06975">
              <w:rPr>
                <w:sz w:val="24"/>
                <w:lang w:eastAsia="ru-RU"/>
              </w:rPr>
              <w:t>лучении правовой информации: но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мативно-правовые акты Российской Федерации, Курской области и м</w:t>
            </w:r>
            <w:r w:rsidRPr="00C06975">
              <w:rPr>
                <w:sz w:val="24"/>
                <w:lang w:eastAsia="ru-RU"/>
              </w:rPr>
              <w:t>у</w:t>
            </w:r>
            <w:r w:rsidRPr="00C06975">
              <w:rPr>
                <w:sz w:val="24"/>
                <w:lang w:eastAsia="ru-RU"/>
              </w:rPr>
              <w:t xml:space="preserve">ниципального образования </w:t>
            </w:r>
            <w:r w:rsidRPr="00C06975">
              <w:rPr>
                <w:bCs/>
                <w:sz w:val="24"/>
                <w:lang w:eastAsia="ru-RU"/>
              </w:rPr>
              <w:t>«Дер</w:t>
            </w:r>
            <w:r w:rsidRPr="00C06975">
              <w:rPr>
                <w:bCs/>
                <w:sz w:val="24"/>
                <w:lang w:eastAsia="ru-RU"/>
              </w:rPr>
              <w:t>ю</w:t>
            </w:r>
            <w:r w:rsidRPr="00C06975">
              <w:rPr>
                <w:bCs/>
                <w:sz w:val="24"/>
                <w:lang w:eastAsia="ru-RU"/>
              </w:rPr>
              <w:t>гинский сельсовет» Дмитриевского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7A86" w:rsidRPr="00C06975" w:rsidRDefault="007C7A86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A86" w:rsidRPr="00C06975" w:rsidRDefault="007C7A86" w:rsidP="00B01CE9">
            <w:pPr>
              <w:pStyle w:val="BodyText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7C7A86" w:rsidRPr="00C06975" w:rsidTr="00A83D1B">
        <w:trPr>
          <w:trHeight w:val="1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BodyText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BodyText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A86" w:rsidRPr="00C06975" w:rsidRDefault="007C7A86" w:rsidP="00A83D1B">
            <w:pPr>
              <w:pStyle w:val="BodyText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A86" w:rsidRPr="00C06975" w:rsidRDefault="007C7A86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</w:tbl>
    <w:p w:rsidR="007C7A86" w:rsidRPr="00C06975" w:rsidRDefault="007C7A86" w:rsidP="00FE418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C7A86" w:rsidRPr="00C06975" w:rsidRDefault="007C7A86" w:rsidP="00FE418E">
      <w:pPr>
        <w:spacing w:after="0" w:line="240" w:lineRule="auto"/>
        <w:rPr>
          <w:rFonts w:ascii="Times New Roman" w:hAnsi="Times New Roman"/>
        </w:rPr>
      </w:pPr>
    </w:p>
    <w:p w:rsidR="007C7A86" w:rsidRPr="00C06975" w:rsidRDefault="007C7A86" w:rsidP="00FE418E">
      <w:pPr>
        <w:spacing w:after="0" w:line="240" w:lineRule="auto"/>
        <w:rPr>
          <w:rFonts w:ascii="Times New Roman" w:hAnsi="Times New Roman"/>
        </w:rPr>
      </w:pPr>
    </w:p>
    <w:sectPr w:rsidR="007C7A86" w:rsidRPr="00C06975" w:rsidSect="001774CB">
      <w:headerReference w:type="even" r:id="rId6"/>
      <w:headerReference w:type="default" r:id="rId7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86" w:rsidRDefault="007C7A86">
      <w:pPr>
        <w:spacing w:after="0" w:line="240" w:lineRule="auto"/>
      </w:pPr>
      <w:r>
        <w:separator/>
      </w:r>
    </w:p>
  </w:endnote>
  <w:endnote w:type="continuationSeparator" w:id="0">
    <w:p w:rsidR="007C7A86" w:rsidRDefault="007C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86" w:rsidRDefault="007C7A86">
      <w:pPr>
        <w:spacing w:after="0" w:line="240" w:lineRule="auto"/>
      </w:pPr>
      <w:r>
        <w:separator/>
      </w:r>
    </w:p>
  </w:footnote>
  <w:footnote w:type="continuationSeparator" w:id="0">
    <w:p w:rsidR="007C7A86" w:rsidRDefault="007C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86" w:rsidRDefault="007C7A86" w:rsidP="00CE09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7A86" w:rsidRDefault="007C7A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86" w:rsidRDefault="007C7A86" w:rsidP="00CE09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7C7A86" w:rsidRDefault="007C7A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F88"/>
    <w:rsid w:val="00061EBD"/>
    <w:rsid w:val="00095553"/>
    <w:rsid w:val="000C0384"/>
    <w:rsid w:val="00106141"/>
    <w:rsid w:val="001774CB"/>
    <w:rsid w:val="00183F43"/>
    <w:rsid w:val="002401A6"/>
    <w:rsid w:val="002A160F"/>
    <w:rsid w:val="003D72EA"/>
    <w:rsid w:val="004305D0"/>
    <w:rsid w:val="00434759"/>
    <w:rsid w:val="00446A32"/>
    <w:rsid w:val="00454368"/>
    <w:rsid w:val="00575054"/>
    <w:rsid w:val="005B47D4"/>
    <w:rsid w:val="005D14E7"/>
    <w:rsid w:val="005D1FFC"/>
    <w:rsid w:val="007B6216"/>
    <w:rsid w:val="007C3E17"/>
    <w:rsid w:val="007C7A86"/>
    <w:rsid w:val="008B4D27"/>
    <w:rsid w:val="008E5349"/>
    <w:rsid w:val="009E0F88"/>
    <w:rsid w:val="00A15B9D"/>
    <w:rsid w:val="00A83D1B"/>
    <w:rsid w:val="00AB654E"/>
    <w:rsid w:val="00B01CE9"/>
    <w:rsid w:val="00BF2791"/>
    <w:rsid w:val="00C06975"/>
    <w:rsid w:val="00CB260F"/>
    <w:rsid w:val="00CE09F1"/>
    <w:rsid w:val="00D17519"/>
    <w:rsid w:val="00D50D9C"/>
    <w:rsid w:val="00E27695"/>
    <w:rsid w:val="00E61C9B"/>
    <w:rsid w:val="00ED01B7"/>
    <w:rsid w:val="00F7047E"/>
    <w:rsid w:val="00FD46C8"/>
    <w:rsid w:val="00FE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F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9E0F88"/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9E0F88"/>
    <w:rPr>
      <w:rFonts w:ascii="Times New Roman" w:hAnsi="Times New Roman"/>
      <w:sz w:val="22"/>
      <w:lang w:eastAsia="ru-RU"/>
    </w:rPr>
  </w:style>
  <w:style w:type="paragraph" w:customStyle="1" w:styleId="ConsPlusNormal">
    <w:name w:val="ConsPlusNormal"/>
    <w:uiPriority w:val="99"/>
    <w:rsid w:val="009E0F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E0F8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0F8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06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A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60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ED01B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96B"/>
    <w:rPr>
      <w:lang w:eastAsia="en-US"/>
    </w:rPr>
  </w:style>
  <w:style w:type="character" w:styleId="PageNumber">
    <w:name w:val="page number"/>
    <w:basedOn w:val="DefaultParagraphFont"/>
    <w:uiPriority w:val="99"/>
    <w:rsid w:val="00ED01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8</Pages>
  <Words>2107</Words>
  <Characters>12012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Loner-XP</cp:lastModifiedBy>
  <cp:revision>11</cp:revision>
  <cp:lastPrinted>2019-12-18T08:58:00Z</cp:lastPrinted>
  <dcterms:created xsi:type="dcterms:W3CDTF">2019-10-31T11:25:00Z</dcterms:created>
  <dcterms:modified xsi:type="dcterms:W3CDTF">2019-12-22T07:25:00Z</dcterms:modified>
</cp:coreProperties>
</file>