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АДМИНИСТРАЦИЯ  ДЕРЮГИНСКОГО СЕЛЬСОВЕТА</w:t>
      </w:r>
    </w:p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 О С Т А Н О В Л Е Н И Е</w:t>
      </w:r>
    </w:p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Pr="009666E9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от . 10. 2019  №  </w:t>
      </w:r>
    </w:p>
    <w:p w:rsidR="000F4A73" w:rsidRPr="009666E9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Pr="002134D5" w:rsidRDefault="000F4A73" w:rsidP="00FD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</w:t>
      </w:r>
      <w:r w:rsidRPr="0096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 р ю г и н о</w:t>
      </w:r>
    </w:p>
    <w:p w:rsidR="000F4A73" w:rsidRPr="00FD198A" w:rsidRDefault="000F4A73" w:rsidP="00FD198A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О внесении изменений в  административный регламент  предоставления Администрацией  Дерюгинского сельсовета Дмитриевского района Курской области  муниципальной услуги «Присвоение адресов объектам адресации, изменение, аннулирование адресов» утвержденный постановлением                                       Администрации Дерюгинского  сельсовета </w:t>
      </w:r>
    </w:p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Дмитриевского района Курской области от 19.02.2019 г. № 27 </w:t>
      </w:r>
    </w:p>
    <w:p w:rsidR="000F4A73" w:rsidRDefault="000F4A73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В соответствии с Федеральным законом от 27 июня 2010 года                    № 210-ФЗ «Об организации предоставления государственных и муниципальных услуг», Земельным кодексом Российской Федерации, распоряжением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Федерации, Администрация Дерюгинского сельсовета Дмитриевского района Курской области  ПОСТАНОВЛЯЕТ:</w:t>
      </w:r>
    </w:p>
    <w:p w:rsidR="000F4A73" w:rsidRPr="004D171C" w:rsidRDefault="000F4A73" w:rsidP="004D1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1. Внести в административный регламент предоставления Администрацией  Дерюгинского сельсовета Дмитриевского района Курской области  муниципальной услуги  «Присвоение адресов объектам адресации, изменение, аннулирование адресов»,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утвержденный постановлением Администрации Дерюгинского сельсовета Дмитриевского района Курской области от 19.02.2019 г. № 27 следующие изменения:</w:t>
      </w:r>
    </w:p>
    <w:p w:rsidR="000F4A73" w:rsidRDefault="000F4A73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 xml:space="preserve">Пункт 2.4.  раздела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II</w:t>
      </w:r>
      <w:r w:rsidRPr="00F300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«Стандарт предоставления муниципальной услуги» изложить в следующей редакции:</w:t>
      </w:r>
    </w:p>
    <w:p w:rsidR="000F4A73" w:rsidRDefault="000F4A73" w:rsidP="00145EE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«2.4.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Срок предоставления муниципальной услуги не должен превышать 18 рабочих дней со дня поступления заявления.</w:t>
      </w:r>
    </w:p>
    <w:p w:rsidR="000F4A73" w:rsidRDefault="000F4A73" w:rsidP="009666E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Срок присвоения адреса вновь образованному земельному участку и</w:t>
      </w:r>
    </w:p>
    <w:p w:rsidR="000F4A73" w:rsidRDefault="000F4A73" w:rsidP="004D171C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 xml:space="preserve">вновь созданному объекту капитального строительства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18"/>
          <w:szCs w:val="18"/>
          <w:lang w:eastAsia="ru-RU"/>
        </w:rPr>
        <w:t xml:space="preserve">-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60E94">
        <w:rPr>
          <w:rFonts w:ascii="TimesNewRomanPSMT" w:hAnsi="TimesNewRomanPSMT" w:cs="TimesNewRomanPSMT"/>
          <w:color w:val="auto"/>
          <w:kern w:val="0"/>
          <w:sz w:val="28"/>
          <w:szCs w:val="28"/>
          <w:lang w:eastAsia="ru-RU"/>
        </w:rPr>
        <w:t>10</w:t>
      </w:r>
      <w:r>
        <w:rPr>
          <w:rFonts w:ascii="TimesNewRomanPSMT" w:hAnsi="TimesNewRomanPSMT" w:cs="TimesNewRomanPSMT"/>
          <w:color w:val="FF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календарных</w:t>
      </w:r>
      <w:r w:rsidRPr="006D018D"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дней.</w:t>
      </w:r>
    </w:p>
    <w:p w:rsidR="000F4A73" w:rsidRDefault="000F4A73" w:rsidP="009666E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Оснований для приостановления предоставления муниципальной услуги</w:t>
      </w:r>
    </w:p>
    <w:p w:rsidR="000F4A73" w:rsidRDefault="000F4A73" w:rsidP="004D171C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законодательством не предусмотрено.</w:t>
      </w:r>
    </w:p>
    <w:p w:rsidR="000F4A73" w:rsidRDefault="000F4A73" w:rsidP="009666E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Срок выдачи (направления) документов - не позднее 1 рабочего дня с даты</w:t>
      </w:r>
      <w:r w:rsidRPr="009666E9"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ru-RU"/>
        </w:rPr>
        <w:t>регистрации решения».</w:t>
      </w:r>
    </w:p>
    <w:p w:rsidR="000F4A73" w:rsidRDefault="000F4A73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Default="000F4A73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2. Настоящее Постановление подлежит официальному   размещению на официальном сайте  муниципального образования «Дерюгинский сельсовет» Дмитриевского района Курской области.</w:t>
      </w: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3. Постановление вступает в силу со дня его подписания.</w:t>
      </w: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Глава Дерюгинского сельсовета  </w:t>
      </w: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Дмитриевского района                                                                    А.А.Сысоев</w:t>
      </w: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Исполнитель:</w:t>
      </w:r>
    </w:p>
    <w:p w:rsidR="000F4A73" w:rsidRDefault="000F4A73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Е.И.Хохлова</w:t>
      </w:r>
    </w:p>
    <w:p w:rsidR="000F4A73" w:rsidRDefault="000F4A73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0F4A73" w:rsidRDefault="000F4A73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0F4A73" w:rsidRDefault="000F4A73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0F4A73" w:rsidRDefault="000F4A73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0F4A73" w:rsidRDefault="000F4A73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0F4A73" w:rsidRDefault="000F4A73" w:rsidP="008E2715"/>
    <w:sectPr w:rsidR="000F4A73" w:rsidSect="00B076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15"/>
    <w:rsid w:val="0004093D"/>
    <w:rsid w:val="0005443D"/>
    <w:rsid w:val="000573C7"/>
    <w:rsid w:val="00062FA8"/>
    <w:rsid w:val="000C6227"/>
    <w:rsid w:val="000D703B"/>
    <w:rsid w:val="000F2FA7"/>
    <w:rsid w:val="000F4A73"/>
    <w:rsid w:val="00120F58"/>
    <w:rsid w:val="00142CE5"/>
    <w:rsid w:val="00145EE5"/>
    <w:rsid w:val="001B4DC7"/>
    <w:rsid w:val="001F40D5"/>
    <w:rsid w:val="002134D5"/>
    <w:rsid w:val="002175CF"/>
    <w:rsid w:val="0023297B"/>
    <w:rsid w:val="00257150"/>
    <w:rsid w:val="00257BF8"/>
    <w:rsid w:val="003315A9"/>
    <w:rsid w:val="003542D5"/>
    <w:rsid w:val="003D1E51"/>
    <w:rsid w:val="003E5E2B"/>
    <w:rsid w:val="00410DE0"/>
    <w:rsid w:val="00415D04"/>
    <w:rsid w:val="0042191B"/>
    <w:rsid w:val="0042389A"/>
    <w:rsid w:val="004D171C"/>
    <w:rsid w:val="004D73D0"/>
    <w:rsid w:val="004E45AF"/>
    <w:rsid w:val="00517587"/>
    <w:rsid w:val="005407D7"/>
    <w:rsid w:val="0062567F"/>
    <w:rsid w:val="006571E6"/>
    <w:rsid w:val="006A02C5"/>
    <w:rsid w:val="006D018D"/>
    <w:rsid w:val="00701BB5"/>
    <w:rsid w:val="0072237C"/>
    <w:rsid w:val="007C59D5"/>
    <w:rsid w:val="007D6B56"/>
    <w:rsid w:val="0085462D"/>
    <w:rsid w:val="00855943"/>
    <w:rsid w:val="00860E94"/>
    <w:rsid w:val="008A4A2C"/>
    <w:rsid w:val="008C692E"/>
    <w:rsid w:val="008E2715"/>
    <w:rsid w:val="008E4726"/>
    <w:rsid w:val="009666E9"/>
    <w:rsid w:val="009F535A"/>
    <w:rsid w:val="00A30BBF"/>
    <w:rsid w:val="00A40B01"/>
    <w:rsid w:val="00A44C89"/>
    <w:rsid w:val="00A67377"/>
    <w:rsid w:val="00A74EB8"/>
    <w:rsid w:val="00AC1950"/>
    <w:rsid w:val="00AF3D52"/>
    <w:rsid w:val="00B06BD1"/>
    <w:rsid w:val="00B07620"/>
    <w:rsid w:val="00B13EA0"/>
    <w:rsid w:val="00B53C74"/>
    <w:rsid w:val="00BC1F86"/>
    <w:rsid w:val="00C023EC"/>
    <w:rsid w:val="00C16E8E"/>
    <w:rsid w:val="00CC1CC6"/>
    <w:rsid w:val="00CE2179"/>
    <w:rsid w:val="00D70C26"/>
    <w:rsid w:val="00D90433"/>
    <w:rsid w:val="00DE0BB7"/>
    <w:rsid w:val="00EE14E4"/>
    <w:rsid w:val="00F3003A"/>
    <w:rsid w:val="00FC2987"/>
    <w:rsid w:val="00FC6C0D"/>
    <w:rsid w:val="00FD198A"/>
    <w:rsid w:val="00FD40C4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517587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17587"/>
    <w:pPr>
      <w:outlineLvl w:val="9"/>
    </w:pPr>
  </w:style>
  <w:style w:type="character" w:styleId="Hyperlink">
    <w:name w:val="Hyperlink"/>
    <w:basedOn w:val="DefaultParagraphFont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Header">
    <w:name w:val="header"/>
    <w:basedOn w:val="Normal"/>
    <w:link w:val="HeaderChar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sz w:val="20"/>
      <w:szCs w:val="20"/>
      <w:lang w:eastAsia="ar-SA"/>
    </w:rPr>
  </w:style>
  <w:style w:type="character" w:customStyle="1" w:styleId="blk">
    <w:name w:val="blk"/>
    <w:basedOn w:val="DefaultParagraphFont"/>
    <w:uiPriority w:val="99"/>
    <w:rsid w:val="008E27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2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17</cp:revision>
  <cp:lastPrinted>2019-10-24T07:21:00Z</cp:lastPrinted>
  <dcterms:created xsi:type="dcterms:W3CDTF">2019-03-13T09:52:00Z</dcterms:created>
  <dcterms:modified xsi:type="dcterms:W3CDTF">2019-11-01T07:18:00Z</dcterms:modified>
</cp:coreProperties>
</file>