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D5" w:rsidRDefault="001F40D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РОССИЙСКАЯ ФЕДЕРАЦИЯ</w:t>
      </w:r>
    </w:p>
    <w:p w:rsidR="001F40D5" w:rsidRDefault="001F40D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АДМИНИСТРАЦИЯ  ДЕРЮГИНСКОГО СЕЛЬСОВЕТА</w:t>
      </w:r>
    </w:p>
    <w:p w:rsidR="001F40D5" w:rsidRDefault="001F40D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ДМИТРИЕВСКОГО РАЙОНА   КУРСКОЙ ОБЛАСТИ</w:t>
      </w:r>
    </w:p>
    <w:p w:rsidR="001F40D5" w:rsidRDefault="001F40D5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1F40D5" w:rsidRDefault="001F40D5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 О С Т А Н О В Л Е Н И Е</w:t>
      </w:r>
    </w:p>
    <w:p w:rsidR="001F40D5" w:rsidRDefault="001F40D5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1F40D5" w:rsidRPr="009666E9" w:rsidRDefault="001F40D5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от </w:t>
      </w:r>
      <w:r w:rsidRPr="009666E9">
        <w:rPr>
          <w:rFonts w:ascii="Times New Roman" w:hAnsi="Times New Roman" w:cs="Times New Roman"/>
          <w:color w:val="auto"/>
          <w:kern w:val="0"/>
          <w:sz w:val="28"/>
          <w:szCs w:val="28"/>
        </w:rPr>
        <w:t>22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. 10. 2019  № </w:t>
      </w:r>
      <w:r w:rsidRPr="009666E9">
        <w:rPr>
          <w:rFonts w:ascii="Times New Roman" w:hAnsi="Times New Roman" w:cs="Times New Roman"/>
          <w:color w:val="auto"/>
          <w:kern w:val="0"/>
          <w:sz w:val="28"/>
          <w:szCs w:val="28"/>
        </w:rPr>
        <w:t>101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</w:p>
    <w:p w:rsidR="001F40D5" w:rsidRPr="009666E9" w:rsidRDefault="001F40D5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1F40D5" w:rsidRPr="002134D5" w:rsidRDefault="001F40D5" w:rsidP="00FD1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</w:t>
      </w:r>
      <w:r w:rsidRPr="0096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 р ю г и н о</w:t>
      </w:r>
    </w:p>
    <w:p w:rsidR="001F40D5" w:rsidRPr="00FD198A" w:rsidRDefault="001F40D5" w:rsidP="00FD198A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1F40D5" w:rsidRDefault="001F40D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О внесении изменений в  административный регламент  предоставления Администрацией  Дерюгинского сельсовета Дмитриевского района Курской области  муниципальной услуги «Присвоение адресов объектам адресации, изменение, аннулирование адресов» утвержденный постановлением                                       Администрации Дерюгинского  сельсовета </w:t>
      </w:r>
    </w:p>
    <w:p w:rsidR="001F40D5" w:rsidRDefault="001F40D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Дмитриевского района Курской области от 19.02.2019 г. № 27 </w:t>
      </w:r>
    </w:p>
    <w:p w:rsidR="001F40D5" w:rsidRDefault="001F40D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</w:p>
    <w:p w:rsidR="001F40D5" w:rsidRDefault="001F40D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В соответствии с Федеральным законом от 27 июня 2010 года                    № 210-ФЗ «Об организации предоставления государственных и муниципальных услуг», Земельным кодексом Российской Федерации, распоряжением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Федерации, Администрация Дерюгинского сельсовета Дмитриевского района Курской области  ПОСТАНОВЛЯЕТ:</w:t>
      </w:r>
    </w:p>
    <w:p w:rsidR="001F40D5" w:rsidRPr="004D171C" w:rsidRDefault="001F40D5" w:rsidP="004D171C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1. Внести в административный регламент предоставления Администрацией  Дерюгинского сельсовета Дмитриевского района Курской области  муниципальной услуги  «Присвоение адресов объектам адресации, изменение, аннулирование адресов»,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утвержденный постановлением Администрации Дерюгинского сельсовета Дмитриевского района Курской области от 19.02.2019 г. № 27 следующие изменения:</w:t>
      </w:r>
    </w:p>
    <w:p w:rsidR="001F40D5" w:rsidRDefault="001F40D5" w:rsidP="009F535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 xml:space="preserve">Пункт 2.4.  раздела 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II</w:t>
      </w:r>
      <w:r w:rsidRPr="00F300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«Стандарт предоставления муниципальной услуги» изложить в следующей редакции:</w:t>
      </w:r>
    </w:p>
    <w:p w:rsidR="001F40D5" w:rsidRDefault="001F40D5" w:rsidP="00145EE5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«2.4. </w:t>
      </w: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Срок предоставления муниципальной услуги не должен превышать 18 рабочих дней со дня поступления заявления.</w:t>
      </w:r>
    </w:p>
    <w:p w:rsidR="001F40D5" w:rsidRDefault="001F40D5" w:rsidP="009666E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Срок присвоения адреса вновь образованному земельному участку и</w:t>
      </w:r>
    </w:p>
    <w:p w:rsidR="001F40D5" w:rsidRDefault="001F40D5" w:rsidP="004D171C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 xml:space="preserve">вновь созданному объекту капитального строительства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18"/>
          <w:szCs w:val="18"/>
          <w:lang w:eastAsia="ru-RU"/>
        </w:rPr>
        <w:t xml:space="preserve">- </w:t>
      </w: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60E94">
        <w:rPr>
          <w:rFonts w:ascii="TimesNewRomanPSMT" w:hAnsi="TimesNewRomanPSMT" w:cs="TimesNewRomanPSMT"/>
          <w:color w:val="auto"/>
          <w:kern w:val="0"/>
          <w:sz w:val="28"/>
          <w:szCs w:val="28"/>
          <w:lang w:eastAsia="ru-RU"/>
        </w:rPr>
        <w:t>10</w:t>
      </w:r>
      <w:r>
        <w:rPr>
          <w:rFonts w:ascii="TimesNewRomanPSMT" w:hAnsi="TimesNewRomanPSMT" w:cs="TimesNewRomanPSMT"/>
          <w:color w:val="FF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календарных</w:t>
      </w:r>
      <w:r w:rsidRPr="006D018D"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дней.</w:t>
      </w:r>
    </w:p>
    <w:p w:rsidR="001F40D5" w:rsidRDefault="001F40D5" w:rsidP="009666E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Оснований для приостановления предоставления муниципальной услуги</w:t>
      </w:r>
    </w:p>
    <w:p w:rsidR="001F40D5" w:rsidRDefault="001F40D5" w:rsidP="004D171C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законодательством не предусмотрено.</w:t>
      </w:r>
    </w:p>
    <w:p w:rsidR="001F40D5" w:rsidRDefault="001F40D5" w:rsidP="009666E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Срок выдачи (направления) документов - не позднее 1 рабочего дня с даты</w:t>
      </w:r>
      <w:r w:rsidRPr="009666E9"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регистрации решения».</w:t>
      </w:r>
    </w:p>
    <w:p w:rsidR="001F40D5" w:rsidRDefault="001F40D5" w:rsidP="008E2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1F40D5" w:rsidRDefault="001F40D5" w:rsidP="008E2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2. Настоящее Постановление подлежит официальному   размещению на официальном сайте  муниципального образования «Дерюгинский сельсовет» Дмитриевского района Курской области.</w:t>
      </w:r>
    </w:p>
    <w:p w:rsidR="001F40D5" w:rsidRDefault="001F40D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3. Постановление вступает в силу со дня его подписания.</w:t>
      </w:r>
    </w:p>
    <w:p w:rsidR="001F40D5" w:rsidRDefault="001F40D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1F40D5" w:rsidRDefault="001F40D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1F40D5" w:rsidRDefault="001F40D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Глава Дерюгинского сельсовета  </w:t>
      </w:r>
    </w:p>
    <w:p w:rsidR="001F40D5" w:rsidRDefault="001F40D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Дмитриевского района                                                                    А.А.Сысоев</w:t>
      </w:r>
    </w:p>
    <w:p w:rsidR="001F40D5" w:rsidRDefault="001F40D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1F40D5" w:rsidRDefault="001F40D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1F40D5" w:rsidRDefault="001F40D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Исполнитель:</w:t>
      </w:r>
    </w:p>
    <w:p w:rsidR="001F40D5" w:rsidRDefault="001F40D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Е.И.Хохлова</w:t>
      </w:r>
    </w:p>
    <w:p w:rsidR="001F40D5" w:rsidRDefault="001F40D5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F40D5" w:rsidRDefault="001F40D5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F40D5" w:rsidRDefault="001F40D5" w:rsidP="008E2715">
      <w:pPr>
        <w:pStyle w:val="Header"/>
        <w:rPr>
          <w:b/>
          <w:bCs/>
          <w:color w:val="auto"/>
          <w:sz w:val="28"/>
          <w:szCs w:val="28"/>
        </w:rPr>
      </w:pPr>
    </w:p>
    <w:p w:rsidR="001F40D5" w:rsidRDefault="001F40D5" w:rsidP="008E2715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1F40D5" w:rsidRDefault="001F40D5" w:rsidP="008E2715">
      <w:pPr>
        <w:pStyle w:val="Header"/>
        <w:rPr>
          <w:b/>
          <w:bCs/>
          <w:color w:val="auto"/>
          <w:sz w:val="28"/>
          <w:szCs w:val="28"/>
        </w:rPr>
      </w:pPr>
    </w:p>
    <w:p w:rsidR="001F40D5" w:rsidRDefault="001F40D5" w:rsidP="008E2715"/>
    <w:sectPr w:rsidR="001F40D5" w:rsidSect="00B076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715"/>
    <w:rsid w:val="0004093D"/>
    <w:rsid w:val="0005443D"/>
    <w:rsid w:val="000573C7"/>
    <w:rsid w:val="00062FA8"/>
    <w:rsid w:val="000C6227"/>
    <w:rsid w:val="000D703B"/>
    <w:rsid w:val="000F2FA7"/>
    <w:rsid w:val="00120F58"/>
    <w:rsid w:val="00145EE5"/>
    <w:rsid w:val="001B4DC7"/>
    <w:rsid w:val="001F40D5"/>
    <w:rsid w:val="002134D5"/>
    <w:rsid w:val="002175CF"/>
    <w:rsid w:val="0023297B"/>
    <w:rsid w:val="00257150"/>
    <w:rsid w:val="00257BF8"/>
    <w:rsid w:val="003315A9"/>
    <w:rsid w:val="003542D5"/>
    <w:rsid w:val="003D1E51"/>
    <w:rsid w:val="003E5E2B"/>
    <w:rsid w:val="00410DE0"/>
    <w:rsid w:val="00415D04"/>
    <w:rsid w:val="0042191B"/>
    <w:rsid w:val="0042389A"/>
    <w:rsid w:val="004D171C"/>
    <w:rsid w:val="004D73D0"/>
    <w:rsid w:val="004E45AF"/>
    <w:rsid w:val="00517587"/>
    <w:rsid w:val="005407D7"/>
    <w:rsid w:val="0062567F"/>
    <w:rsid w:val="006571E6"/>
    <w:rsid w:val="006A02C5"/>
    <w:rsid w:val="006D018D"/>
    <w:rsid w:val="00701BB5"/>
    <w:rsid w:val="0072237C"/>
    <w:rsid w:val="007C59D5"/>
    <w:rsid w:val="007D6B56"/>
    <w:rsid w:val="0085462D"/>
    <w:rsid w:val="00855943"/>
    <w:rsid w:val="00860E94"/>
    <w:rsid w:val="008A4A2C"/>
    <w:rsid w:val="008C692E"/>
    <w:rsid w:val="008E2715"/>
    <w:rsid w:val="008E4726"/>
    <w:rsid w:val="009666E9"/>
    <w:rsid w:val="009F535A"/>
    <w:rsid w:val="00A30BBF"/>
    <w:rsid w:val="00A40B01"/>
    <w:rsid w:val="00A44C89"/>
    <w:rsid w:val="00A74EB8"/>
    <w:rsid w:val="00AC1950"/>
    <w:rsid w:val="00AF3D52"/>
    <w:rsid w:val="00B06BD1"/>
    <w:rsid w:val="00B07620"/>
    <w:rsid w:val="00B13EA0"/>
    <w:rsid w:val="00B53C74"/>
    <w:rsid w:val="00BC1F86"/>
    <w:rsid w:val="00C023EC"/>
    <w:rsid w:val="00C16E8E"/>
    <w:rsid w:val="00CC1CC6"/>
    <w:rsid w:val="00CE2179"/>
    <w:rsid w:val="00D70C26"/>
    <w:rsid w:val="00D90433"/>
    <w:rsid w:val="00DE0BB7"/>
    <w:rsid w:val="00EE14E4"/>
    <w:rsid w:val="00F3003A"/>
    <w:rsid w:val="00FC2987"/>
    <w:rsid w:val="00FC6C0D"/>
    <w:rsid w:val="00FD198A"/>
    <w:rsid w:val="00FD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E271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kern w:val="2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587"/>
    <w:pPr>
      <w:tabs>
        <w:tab w:val="clear" w:pos="709"/>
      </w:tabs>
      <w:suppressAutoHyphens w:val="0"/>
      <w:spacing w:before="400" w:after="60" w:line="240" w:lineRule="auto"/>
      <w:ind w:left="2160"/>
      <w:contextualSpacing/>
      <w:outlineLvl w:val="0"/>
    </w:pPr>
    <w:rPr>
      <w:rFonts w:ascii="Cambria" w:hAnsi="Cambria" w:cs="Times New Roman"/>
      <w:smallCaps/>
      <w:color w:val="0F243E"/>
      <w:spacing w:val="20"/>
      <w:kern w:val="0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1"/>
    </w:pPr>
    <w:rPr>
      <w:rFonts w:ascii="Cambria" w:hAnsi="Cambria" w:cs="Times New Roman"/>
      <w:smallCaps/>
      <w:color w:val="17365D"/>
      <w:spacing w:val="20"/>
      <w:kern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2"/>
    </w:pPr>
    <w:rPr>
      <w:rFonts w:ascii="Cambria" w:hAnsi="Cambria" w:cs="Times New Roman"/>
      <w:smallCaps/>
      <w:color w:val="1F497D"/>
      <w:spacing w:val="20"/>
      <w:kern w:val="0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587"/>
    <w:pPr>
      <w:pBdr>
        <w:bottom w:val="single" w:sz="4" w:space="1" w:color="71A0DC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587"/>
    <w:pPr>
      <w:pBdr>
        <w:bottom w:val="single" w:sz="4" w:space="1" w:color="548DD4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4"/>
    </w:pPr>
    <w:rPr>
      <w:rFonts w:ascii="Cambria" w:hAnsi="Cambria" w:cs="Times New Roman"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88" w:lineRule="auto"/>
      <w:ind w:left="2160"/>
      <w:contextualSpacing/>
      <w:outlineLvl w:val="5"/>
    </w:pPr>
    <w:rPr>
      <w:rFonts w:ascii="Cambria" w:hAnsi="Cambria" w:cs="Times New Roman"/>
      <w:smallCaps/>
      <w:color w:val="938953"/>
      <w:spacing w:val="20"/>
      <w:kern w:val="0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7"/>
    </w:pPr>
    <w:rPr>
      <w:rFonts w:ascii="Cambria" w:hAnsi="Cambria" w:cs="Times New Roman"/>
      <w:b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8"/>
    </w:pPr>
    <w:rPr>
      <w:rFonts w:ascii="Cambria" w:hAnsi="Cambria" w:cs="Times New Roman"/>
      <w:smallCaps/>
      <w:color w:val="938953"/>
      <w:spacing w:val="20"/>
      <w:kern w:val="0"/>
      <w:sz w:val="16"/>
      <w:szCs w:val="1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587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7587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7587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17587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17587"/>
    <w:rPr>
      <w:rFonts w:ascii="Cambria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17587"/>
    <w:rPr>
      <w:rFonts w:ascii="Cambria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17587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17587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17587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b/>
      <w:bCs/>
      <w:smallCaps/>
      <w:color w:val="1F497D"/>
      <w:spacing w:val="10"/>
      <w:kern w:val="0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517587"/>
    <w:pPr>
      <w:tabs>
        <w:tab w:val="clear" w:pos="709"/>
      </w:tabs>
      <w:suppressAutoHyphens w:val="0"/>
      <w:spacing w:after="160" w:line="240" w:lineRule="auto"/>
      <w:contextualSpacing/>
    </w:pPr>
    <w:rPr>
      <w:rFonts w:ascii="Cambria" w:hAnsi="Cambria" w:cs="Times New Roman"/>
      <w:smallCaps/>
      <w:color w:val="17365D"/>
      <w:spacing w:val="5"/>
      <w:kern w:val="0"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17587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587"/>
    <w:pPr>
      <w:tabs>
        <w:tab w:val="clear" w:pos="709"/>
      </w:tabs>
      <w:suppressAutoHyphens w:val="0"/>
      <w:spacing w:after="600" w:line="240" w:lineRule="auto"/>
    </w:pPr>
    <w:rPr>
      <w:rFonts w:eastAsia="Calibri" w:cs="Times New Roman"/>
      <w:smallCaps/>
      <w:color w:val="938953"/>
      <w:spacing w:val="5"/>
      <w:kern w:val="0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17587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99"/>
    <w:qFormat/>
    <w:rsid w:val="00517587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17587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99"/>
    <w:qFormat/>
    <w:rsid w:val="00517587"/>
    <w:pPr>
      <w:tabs>
        <w:tab w:val="clear" w:pos="709"/>
      </w:tabs>
      <w:suppressAutoHyphens w:val="0"/>
      <w:spacing w:after="0" w:line="240" w:lineRule="auto"/>
      <w:ind w:left="2160"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720"/>
      <w:contextualSpacing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i/>
      <w:iCs/>
      <w:color w:val="5A5A5A"/>
      <w:kern w:val="0"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17587"/>
    <w:rPr>
      <w:rFonts w:cs="Times New Roman"/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5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tabs>
        <w:tab w:val="clear" w:pos="709"/>
      </w:tabs>
      <w:suppressAutoHyphens w:val="0"/>
      <w:spacing w:after="160" w:line="300" w:lineRule="auto"/>
      <w:ind w:left="2506" w:right="432"/>
    </w:pPr>
    <w:rPr>
      <w:rFonts w:ascii="Cambria" w:hAnsi="Cambria" w:cs="Times New Roman"/>
      <w:smallCaps/>
      <w:color w:val="365F91"/>
      <w:kern w:val="0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17587"/>
    <w:rPr>
      <w:rFonts w:ascii="Cambria" w:hAnsi="Cambria" w:cs="Times New Roman"/>
      <w:smallCaps/>
      <w:color w:val="365F91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17587"/>
    <w:rPr>
      <w:rFonts w:cs="Times New Roman"/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517587"/>
    <w:rPr>
      <w:rFonts w:cs="Times New Roman"/>
      <w:b/>
      <w:smallCaps/>
      <w:color w:val="4F81BD"/>
      <w:spacing w:val="40"/>
    </w:rPr>
  </w:style>
  <w:style w:type="character" w:styleId="SubtleReference">
    <w:name w:val="Subtle Reference"/>
    <w:basedOn w:val="DefaultParagraphFont"/>
    <w:uiPriority w:val="99"/>
    <w:qFormat/>
    <w:rsid w:val="00517587"/>
    <w:rPr>
      <w:rFonts w:ascii="Cambria" w:hAnsi="Cambria" w:cs="Times New Roman"/>
      <w:i/>
      <w:smallCaps/>
      <w:color w:val="5A5A5A"/>
      <w:spacing w:val="20"/>
    </w:rPr>
  </w:style>
  <w:style w:type="character" w:styleId="IntenseReference">
    <w:name w:val="Intense Reference"/>
    <w:basedOn w:val="DefaultParagraphFont"/>
    <w:uiPriority w:val="99"/>
    <w:qFormat/>
    <w:rsid w:val="00517587"/>
    <w:rPr>
      <w:rFonts w:ascii="Cambria" w:hAnsi="Cambria" w:cs="Times New Roman"/>
      <w:b/>
      <w:i/>
      <w:smallCaps/>
      <w:color w:val="17365D"/>
      <w:spacing w:val="20"/>
    </w:rPr>
  </w:style>
  <w:style w:type="character" w:styleId="BookTitle">
    <w:name w:val="Book Title"/>
    <w:basedOn w:val="DefaultParagraphFont"/>
    <w:uiPriority w:val="99"/>
    <w:qFormat/>
    <w:rsid w:val="00517587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99"/>
    <w:qFormat/>
    <w:rsid w:val="00517587"/>
    <w:pPr>
      <w:outlineLvl w:val="9"/>
    </w:pPr>
  </w:style>
  <w:style w:type="character" w:styleId="Hyperlink">
    <w:name w:val="Hyperlink"/>
    <w:basedOn w:val="DefaultParagraphFont"/>
    <w:uiPriority w:val="99"/>
    <w:semiHidden/>
    <w:rsid w:val="008E2715"/>
    <w:rPr>
      <w:rFonts w:cs="Times New Roman"/>
      <w:color w:val="0000FF"/>
      <w:u w:val="single"/>
      <w:lang w:val="ru-RU"/>
    </w:rPr>
  </w:style>
  <w:style w:type="paragraph" w:styleId="Header">
    <w:name w:val="header"/>
    <w:basedOn w:val="Normal"/>
    <w:link w:val="HeaderChar"/>
    <w:uiPriority w:val="99"/>
    <w:semiHidden/>
    <w:rsid w:val="008E271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2715"/>
    <w:rPr>
      <w:rFonts w:ascii="Times New Roman" w:hAnsi="Times New Roman" w:cs="Times New Roman"/>
      <w:color w:val="00000A"/>
      <w:kern w:val="2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8E2715"/>
    <w:pPr>
      <w:widowControl w:val="0"/>
      <w:suppressAutoHyphens/>
    </w:pPr>
    <w:rPr>
      <w:rFonts w:cs="Calibri"/>
      <w:kern w:val="2"/>
      <w:sz w:val="20"/>
      <w:szCs w:val="20"/>
      <w:lang w:eastAsia="ar-SA"/>
    </w:rPr>
  </w:style>
  <w:style w:type="character" w:customStyle="1" w:styleId="blk">
    <w:name w:val="blk"/>
    <w:basedOn w:val="DefaultParagraphFont"/>
    <w:uiPriority w:val="99"/>
    <w:rsid w:val="008E27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2</Pages>
  <Words>358</Words>
  <Characters>2044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16</cp:revision>
  <cp:lastPrinted>2019-10-24T07:21:00Z</cp:lastPrinted>
  <dcterms:created xsi:type="dcterms:W3CDTF">2019-03-13T09:52:00Z</dcterms:created>
  <dcterms:modified xsi:type="dcterms:W3CDTF">2019-10-24T07:21:00Z</dcterms:modified>
</cp:coreProperties>
</file>