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05" w:rsidRPr="00814692" w:rsidRDefault="00AD0C05" w:rsidP="00814692">
      <w:pPr>
        <w:spacing w:after="0"/>
        <w:rPr>
          <w:rFonts w:ascii="Times New Roman" w:hAnsi="Times New Roman"/>
          <w:b/>
          <w:sz w:val="28"/>
          <w:szCs w:val="28"/>
        </w:rPr>
      </w:pPr>
      <w:r w:rsidRPr="001B406D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A43403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РОССИЙСКАЯ</w:t>
      </w:r>
      <w:r w:rsidRPr="00A43403">
        <w:rPr>
          <w:rFonts w:ascii="Times New Roman" w:hAnsi="Times New Roman"/>
          <w:b/>
          <w:sz w:val="28"/>
          <w:szCs w:val="28"/>
        </w:rPr>
        <w:t xml:space="preserve"> </w:t>
      </w:r>
      <w:r w:rsidRPr="00814692">
        <w:rPr>
          <w:rFonts w:ascii="Times New Roman" w:hAnsi="Times New Roman"/>
          <w:b/>
          <w:sz w:val="28"/>
          <w:szCs w:val="28"/>
        </w:rPr>
        <w:t>ФЕДЕРАЦИЯ</w:t>
      </w:r>
    </w:p>
    <w:p w:rsidR="00AD0C05" w:rsidRPr="00814692" w:rsidRDefault="00AD0C05" w:rsidP="008146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4692">
        <w:rPr>
          <w:rFonts w:ascii="Times New Roman" w:hAnsi="Times New Roman"/>
          <w:b/>
          <w:sz w:val="28"/>
          <w:szCs w:val="28"/>
        </w:rPr>
        <w:t>АДМИНИСТРАЦИЯ ДЕРЮГИНСКОГО СЕЛЬСОВЕТА</w:t>
      </w:r>
    </w:p>
    <w:p w:rsidR="00AD0C05" w:rsidRPr="00814692" w:rsidRDefault="00AD0C05" w:rsidP="008146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4692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AD0C05" w:rsidRPr="00814692" w:rsidRDefault="00AD0C05" w:rsidP="00814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C05" w:rsidRPr="00496783" w:rsidRDefault="00AD0C05" w:rsidP="00814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78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D0C05" w:rsidRPr="00814692" w:rsidRDefault="00AD0C05" w:rsidP="00814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C05" w:rsidRPr="00A43403" w:rsidRDefault="00AD0C05" w:rsidP="00814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6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. 07</w:t>
      </w:r>
      <w:r w:rsidRPr="00814692">
        <w:rPr>
          <w:rFonts w:ascii="Times New Roman" w:hAnsi="Times New Roman"/>
          <w:sz w:val="28"/>
          <w:szCs w:val="28"/>
        </w:rPr>
        <w:t xml:space="preserve">.  2019  №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0C05" w:rsidRPr="00814692" w:rsidRDefault="00AD0C05" w:rsidP="00814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C05" w:rsidRPr="00496783" w:rsidRDefault="00AD0C05" w:rsidP="00814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783">
        <w:rPr>
          <w:rFonts w:ascii="Times New Roman" w:hAnsi="Times New Roman"/>
          <w:b/>
          <w:sz w:val="28"/>
          <w:szCs w:val="28"/>
        </w:rPr>
        <w:t>с.Д е р ю г и н о</w:t>
      </w:r>
    </w:p>
    <w:p w:rsidR="00AD0C05" w:rsidRPr="001B406D" w:rsidRDefault="00AD0C05" w:rsidP="00496783">
      <w:pPr>
        <w:tabs>
          <w:tab w:val="left" w:pos="2178"/>
        </w:tabs>
        <w:spacing w:after="0"/>
        <w:ind w:left="426"/>
        <w:rPr>
          <w:rFonts w:ascii="Times New Roman" w:hAnsi="Times New Roman"/>
          <w:sz w:val="28"/>
          <w:szCs w:val="28"/>
        </w:rPr>
      </w:pPr>
    </w:p>
    <w:p w:rsidR="00AD0C05" w:rsidRPr="00496783" w:rsidRDefault="00AD0C05" w:rsidP="00612A24">
      <w:pPr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496783">
        <w:rPr>
          <w:rFonts w:ascii="Times New Roman" w:hAnsi="Times New Roman"/>
          <w:b/>
          <w:sz w:val="28"/>
          <w:szCs w:val="28"/>
        </w:rPr>
        <w:t>О плане организационно-технических мероприятий,</w:t>
      </w:r>
    </w:p>
    <w:p w:rsidR="00AD0C05" w:rsidRPr="00496783" w:rsidRDefault="00AD0C05" w:rsidP="00612A24">
      <w:pPr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496783">
        <w:rPr>
          <w:rFonts w:ascii="Times New Roman" w:hAnsi="Times New Roman"/>
          <w:b/>
          <w:sz w:val="28"/>
          <w:szCs w:val="28"/>
        </w:rPr>
        <w:t>связанных с подготовкой и проведением выборов Губернатора Курской области (руководителя Администрации Курской области) и депутатов Представительного Собрания Дмитриевского района</w:t>
      </w:r>
    </w:p>
    <w:p w:rsidR="00AD0C05" w:rsidRPr="00496783" w:rsidRDefault="00AD0C05" w:rsidP="00612A24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783">
        <w:rPr>
          <w:rFonts w:ascii="Times New Roman" w:hAnsi="Times New Roman"/>
          <w:b/>
          <w:sz w:val="28"/>
          <w:szCs w:val="28"/>
        </w:rPr>
        <w:t>Курской области четвёртого созыва в единый день голосования</w:t>
      </w:r>
    </w:p>
    <w:p w:rsidR="00AD0C05" w:rsidRPr="00496783" w:rsidRDefault="00AD0C05" w:rsidP="00612A24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783">
        <w:rPr>
          <w:rFonts w:ascii="Times New Roman" w:hAnsi="Times New Roman"/>
          <w:b/>
          <w:sz w:val="28"/>
          <w:szCs w:val="28"/>
        </w:rPr>
        <w:t>8 сентября 2019 года</w:t>
      </w:r>
    </w:p>
    <w:p w:rsidR="00AD0C05" w:rsidRDefault="00AD0C05" w:rsidP="00612A24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0C05" w:rsidRDefault="00AD0C05" w:rsidP="00256C10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соответствии с  Федеральным  законом от 12 июня  2002 года  №67-ФЗ «Об основных гарантиях избирательных прав  и права на участие в референдуме граждан Российской Федерации», Законом  Курской области   от 20 июня 2012 года №51-ЗКО «О выборах Губернатора Курской области </w:t>
      </w:r>
      <w:r w:rsidRPr="00256C10">
        <w:rPr>
          <w:rFonts w:ascii="Times New Roman" w:hAnsi="Times New Roman"/>
          <w:sz w:val="28"/>
          <w:szCs w:val="28"/>
        </w:rPr>
        <w:t>(руководителя Администрации Курской области)</w:t>
      </w:r>
      <w:r>
        <w:rPr>
          <w:rFonts w:ascii="Times New Roman" w:hAnsi="Times New Roman"/>
          <w:sz w:val="28"/>
          <w:szCs w:val="28"/>
        </w:rPr>
        <w:t xml:space="preserve">», Законом  Курской области   от  3 декабря 2009 года №106 –ЗКО «Кодекс Курской области о выборах и референдумах», постановлением Губернатора Курской области от 10.06.2019  №218 –пг «О мерах  по оказанию содействия избирательным комиссиям всех уровней в реализации  их полномочий при подготовке и проведении выборов в единый день голосования 8 сентября 2019 года», и в целях оказания содействия участковым избирательным комиссиям  в организации  подготовки и проведения выборов Губернатора Курской  области </w:t>
      </w:r>
      <w:r w:rsidRPr="00256C10">
        <w:rPr>
          <w:rFonts w:ascii="Times New Roman" w:hAnsi="Times New Roman"/>
          <w:sz w:val="28"/>
          <w:szCs w:val="28"/>
        </w:rPr>
        <w:t>(руководителя Администрации Курской области)</w:t>
      </w:r>
      <w:r>
        <w:rPr>
          <w:rFonts w:ascii="Times New Roman" w:hAnsi="Times New Roman"/>
          <w:sz w:val="28"/>
          <w:szCs w:val="28"/>
        </w:rPr>
        <w:t xml:space="preserve"> и  депутатов Представительного Собрания  Дмитриевского района Курской области четвёртого созыва в единый день голосования 8 сентября 2019 года, Администрация Дерюгинского сельсовета Дмитриевского   района ПОСТАНОВЛЯЕТ:</w:t>
      </w:r>
    </w:p>
    <w:p w:rsidR="00AD0C05" w:rsidRDefault="00AD0C05" w:rsidP="0058626F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 Утвердить прилагаемый план  организационно- технических мероприятий, связанных с подготовкой и проведением выборов Губернатора Курской области</w:t>
      </w:r>
      <w:r w:rsidRPr="00433B14">
        <w:rPr>
          <w:rFonts w:ascii="Times New Roman" w:hAnsi="Times New Roman"/>
          <w:sz w:val="28"/>
          <w:szCs w:val="28"/>
        </w:rPr>
        <w:t xml:space="preserve"> </w:t>
      </w:r>
      <w:r w:rsidRPr="00256C10">
        <w:rPr>
          <w:rFonts w:ascii="Times New Roman" w:hAnsi="Times New Roman"/>
          <w:sz w:val="28"/>
          <w:szCs w:val="28"/>
        </w:rPr>
        <w:t>(руководителя Администрации Курской области)</w:t>
      </w:r>
      <w:r>
        <w:rPr>
          <w:rFonts w:ascii="Times New Roman" w:hAnsi="Times New Roman"/>
          <w:sz w:val="28"/>
          <w:szCs w:val="28"/>
        </w:rPr>
        <w:t xml:space="preserve"> и  депутатов Представительного Собрания  Дмитриевского района Курской области четвёртого созыва   в единый день голосования                  8 сентября 2019 года.</w:t>
      </w:r>
    </w:p>
    <w:p w:rsidR="00AD0C05" w:rsidRDefault="00AD0C05" w:rsidP="00256C10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 Контроль за выполнением настоящего постановления оставляю за собой.</w:t>
      </w:r>
    </w:p>
    <w:p w:rsidR="00AD0C05" w:rsidRDefault="00AD0C05" w:rsidP="00D6191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3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931F6">
        <w:rPr>
          <w:rFonts w:ascii="Times New Roman" w:hAnsi="Times New Roman"/>
          <w:sz w:val="28"/>
          <w:szCs w:val="28"/>
        </w:rPr>
        <w:t>остановление вступает в силу со дня его подписания.</w:t>
      </w:r>
    </w:p>
    <w:p w:rsidR="00AD0C05" w:rsidRDefault="00AD0C05" w:rsidP="00423C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Дерюгинского сельсовета</w:t>
      </w:r>
    </w:p>
    <w:p w:rsidR="00AD0C05" w:rsidRDefault="00AD0C05" w:rsidP="00423C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Дмитриевского района                                                                     А.А.Сысоев                                            </w:t>
      </w:r>
    </w:p>
    <w:p w:rsidR="00AD0C05" w:rsidRDefault="00AD0C05" w:rsidP="00612A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612A24" w:rsidRDefault="00AD0C05" w:rsidP="00612A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A24">
        <w:rPr>
          <w:rFonts w:ascii="Times New Roman" w:hAnsi="Times New Roman"/>
          <w:sz w:val="24"/>
          <w:szCs w:val="24"/>
        </w:rPr>
        <w:t>Исполнитель:</w:t>
      </w: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Е.И.Хохлова</w:t>
      </w: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C05" w:rsidRDefault="00AD0C05" w:rsidP="001B4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403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Утверждён</w:t>
      </w:r>
    </w:p>
    <w:p w:rsidR="00AD0C05" w:rsidRDefault="00AD0C05" w:rsidP="001B4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AD0C05" w:rsidRDefault="00AD0C05" w:rsidP="001B4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Дерюгинского сельсовета</w:t>
      </w:r>
    </w:p>
    <w:p w:rsidR="00AD0C05" w:rsidRDefault="00AD0C05" w:rsidP="001B4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Дмитриевского района </w:t>
      </w:r>
    </w:p>
    <w:p w:rsidR="00AD0C05" w:rsidRDefault="00AD0C05" w:rsidP="001B4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Курской области</w:t>
      </w:r>
    </w:p>
    <w:p w:rsidR="00AD0C05" w:rsidRPr="001B406D" w:rsidRDefault="00AD0C05" w:rsidP="001B4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 июля 2019  №</w:t>
      </w:r>
      <w:r w:rsidRPr="001B406D">
        <w:rPr>
          <w:rFonts w:ascii="Times New Roman" w:hAnsi="Times New Roman"/>
          <w:sz w:val="28"/>
          <w:szCs w:val="28"/>
        </w:rPr>
        <w:t xml:space="preserve"> 75</w:t>
      </w:r>
    </w:p>
    <w:p w:rsidR="00AD0C05" w:rsidRDefault="00AD0C05" w:rsidP="001B40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0C05" w:rsidRDefault="00AD0C05" w:rsidP="001B4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AD0C05" w:rsidRDefault="00AD0C05" w:rsidP="001B406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организационно-технических  мероприятий, связанных с подготовкой и проведением выборов Губернатора Курской области (руководителя Администрации Курской области) и  депутатов  Представительного Собрания  Дмитриевского района Курской области четвёртого созыва  в единый день голосования 8 сентября  2019 года</w:t>
      </w:r>
    </w:p>
    <w:p w:rsidR="00AD0C05" w:rsidRDefault="00AD0C05" w:rsidP="001B4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253"/>
        <w:gridCol w:w="2693"/>
        <w:gridCol w:w="142"/>
        <w:gridCol w:w="2693"/>
      </w:tblGrid>
      <w:tr w:rsidR="00AD0C05" w:rsidTr="001B406D">
        <w:tc>
          <w:tcPr>
            <w:tcW w:w="709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  <w:gridSpan w:val="2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 за исполнение</w:t>
            </w:r>
          </w:p>
        </w:tc>
      </w:tr>
      <w:tr w:rsidR="00AD0C05" w:rsidTr="001B406D">
        <w:tc>
          <w:tcPr>
            <w:tcW w:w="709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D0C05" w:rsidTr="001B406D">
        <w:tc>
          <w:tcPr>
            <w:tcW w:w="10490" w:type="dxa"/>
            <w:gridSpan w:val="5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0C05" w:rsidTr="001B406D">
        <w:tc>
          <w:tcPr>
            <w:tcW w:w="709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AD0C05" w:rsidRDefault="00AD0C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участковым избирательным комиссиям на безвозмездной основе необходимых помещений, соответствующих установленным требованиям законодательства, для голосования избирателей в день голосования, помещения для работы участковых избирательных комиссий и хранения избирательной документации, обеспечение  охраны этих помещений, транспортных средств, средств связи, технологического и технического оборудования, а также оказание при необходимости иного содействия, направленного на обеспечение выполнения участковыми избирательными комиссиями полномочий, установленных законодательством Российской Федерации</w:t>
            </w:r>
          </w:p>
        </w:tc>
        <w:tc>
          <w:tcPr>
            <w:tcW w:w="2693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позднее</w:t>
            </w:r>
          </w:p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 июля 2019 года</w:t>
            </w:r>
          </w:p>
        </w:tc>
        <w:tc>
          <w:tcPr>
            <w:tcW w:w="2835" w:type="dxa"/>
            <w:gridSpan w:val="2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Дерюгинского сельсовета Дмитриевского района</w:t>
            </w:r>
          </w:p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0C05" w:rsidTr="001B406D">
        <w:tc>
          <w:tcPr>
            <w:tcW w:w="709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AD0C05" w:rsidRDefault="00AD0C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оборудованием избирательных участков специальными приспособлениями, позволяющими инвалидам и лицам с ограниченными возможностями здоровья в полном объёме реализовать избирательные права</w:t>
            </w:r>
          </w:p>
        </w:tc>
        <w:tc>
          <w:tcPr>
            <w:tcW w:w="2693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позднее</w:t>
            </w:r>
          </w:p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 июля 2019 года</w:t>
            </w:r>
          </w:p>
        </w:tc>
        <w:tc>
          <w:tcPr>
            <w:tcW w:w="2835" w:type="dxa"/>
            <w:gridSpan w:val="2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Дерюгинского сельсовета Дмитриевского района</w:t>
            </w:r>
          </w:p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0C05" w:rsidTr="001B406D">
        <w:tc>
          <w:tcPr>
            <w:tcW w:w="709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AD0C05" w:rsidRDefault="00AD0C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Выделение специально оборудованных мест для размещения печатных агитационных материалов на территории каждого избирательного участка </w:t>
            </w:r>
          </w:p>
        </w:tc>
        <w:tc>
          <w:tcPr>
            <w:tcW w:w="2693" w:type="dxa"/>
          </w:tcPr>
          <w:p w:rsidR="00AD0C05" w:rsidRDefault="00AD0C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позднее</w:t>
            </w:r>
          </w:p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 августа 2019 года</w:t>
            </w:r>
          </w:p>
        </w:tc>
        <w:tc>
          <w:tcPr>
            <w:tcW w:w="2835" w:type="dxa"/>
            <w:gridSpan w:val="2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Дерюгинского сельсовета Дмитриевского района</w:t>
            </w:r>
          </w:p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0C05" w:rsidTr="001B406D">
        <w:tc>
          <w:tcPr>
            <w:tcW w:w="709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AD0C05" w:rsidRDefault="00AD0C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содействия в обеспечении участковых избирательных комиссий компьютерным оборудованием, необходимым для приёма заявлений о включении избирателей по месту нахождения, а также для применения технологии изготовления протоколов участковых избирательных комиссий об итогах голосования с машиночитаемым кодом</w:t>
            </w:r>
          </w:p>
        </w:tc>
        <w:tc>
          <w:tcPr>
            <w:tcW w:w="2693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позднее</w:t>
            </w:r>
          </w:p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 августа 2019 года</w:t>
            </w:r>
          </w:p>
        </w:tc>
        <w:tc>
          <w:tcPr>
            <w:tcW w:w="2835" w:type="dxa"/>
            <w:gridSpan w:val="2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Дерюгинского сельсовета Дмитриевского района</w:t>
            </w:r>
          </w:p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0C05" w:rsidTr="001B406D">
        <w:tc>
          <w:tcPr>
            <w:tcW w:w="709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AD0C05" w:rsidRDefault="00AD0C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участковым избирательным комиссиям при проведении голосования в отдалённых населённых пунктах, а также вне помещения для голосования достаточное количество транспортных средств  с числом посадочных мест необходимым для обеспечения равной возможности прибытия и месту голосования не менее двух членов избирательной комиссии с правом  совещательного голоса, а также наблюдателей выезжающих совместно  с членами участковой избирательной комиссии, с правом решающего голоса для проведения голосования</w:t>
            </w:r>
          </w:p>
        </w:tc>
        <w:tc>
          <w:tcPr>
            <w:tcW w:w="2693" w:type="dxa"/>
          </w:tcPr>
          <w:p w:rsidR="00AD0C05" w:rsidRDefault="00AD0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 сентября 2019 года</w:t>
            </w:r>
          </w:p>
        </w:tc>
        <w:tc>
          <w:tcPr>
            <w:tcW w:w="2835" w:type="dxa"/>
            <w:gridSpan w:val="2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Дерюгинского сельсовета Дмитриевского района</w:t>
            </w:r>
          </w:p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0C05" w:rsidTr="001B406D">
        <w:tc>
          <w:tcPr>
            <w:tcW w:w="709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AD0C05" w:rsidRDefault="00AD0C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Рассмотрение заявок на предоставление помещений для проведения встреч зарегистрированных кандидатов, их доверенных лиц, представителей политических партий, выдвинувших зарегистрированных кандидатов с избирателями</w:t>
            </w:r>
          </w:p>
        </w:tc>
        <w:tc>
          <w:tcPr>
            <w:tcW w:w="2693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 течение 3 дней со дня подачи заявок</w:t>
            </w:r>
          </w:p>
        </w:tc>
        <w:tc>
          <w:tcPr>
            <w:tcW w:w="2835" w:type="dxa"/>
            <w:gridSpan w:val="2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Собственники,</w:t>
            </w:r>
          </w:p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владельцы помещений</w:t>
            </w:r>
          </w:p>
        </w:tc>
      </w:tr>
      <w:tr w:rsidR="00AD0C05" w:rsidTr="001B406D">
        <w:tc>
          <w:tcPr>
            <w:tcW w:w="709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AD0C05" w:rsidRDefault="00AD0C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Содействие ОМВД России по Дмитриевскому району в Курской области в обеспечении охраны общественного порядка и общественной безопасности  в период подготовки и проведения выборов 8 сентября 2019 года, в том числе охрану помещений избирательных комиссий, помещений для голосования, а также избирательных документов при их перевозке</w:t>
            </w:r>
          </w:p>
        </w:tc>
        <w:tc>
          <w:tcPr>
            <w:tcW w:w="2693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7-9 сентября</w:t>
            </w:r>
          </w:p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2019 года</w:t>
            </w:r>
          </w:p>
        </w:tc>
        <w:tc>
          <w:tcPr>
            <w:tcW w:w="2835" w:type="dxa"/>
            <w:gridSpan w:val="2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ОМВД России по Дмитриевскому району в Курской области</w:t>
            </w:r>
          </w:p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AD0C05" w:rsidTr="001B406D">
        <w:tc>
          <w:tcPr>
            <w:tcW w:w="709" w:type="dxa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AD0C05" w:rsidRDefault="00AD0C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в день выборов 8 сентября 2019 года торгового, медицинского  и культурного обслуживания избирателей</w:t>
            </w:r>
          </w:p>
        </w:tc>
        <w:tc>
          <w:tcPr>
            <w:tcW w:w="2693" w:type="dxa"/>
          </w:tcPr>
          <w:p w:rsidR="00AD0C05" w:rsidRDefault="00AD0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 сентября 2019 года</w:t>
            </w:r>
          </w:p>
        </w:tc>
        <w:tc>
          <w:tcPr>
            <w:tcW w:w="2835" w:type="dxa"/>
            <w:gridSpan w:val="2"/>
          </w:tcPr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Дерюгинского сельсовета Дмитриевского района</w:t>
            </w:r>
          </w:p>
          <w:p w:rsidR="00AD0C05" w:rsidRDefault="00AD0C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D0C05" w:rsidRDefault="00AD0C05" w:rsidP="001B406D"/>
    <w:p w:rsidR="00AD0C05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0C05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0C05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0C05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0C05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0C05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0C05" w:rsidRDefault="00AD0C05" w:rsidP="00D6191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0C05" w:rsidRPr="001B406D" w:rsidRDefault="00AD0C05" w:rsidP="00D6191D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sectPr w:rsidR="00AD0C05" w:rsidRPr="001B406D" w:rsidSect="003E2A99">
      <w:headerReference w:type="even" r:id="rId6"/>
      <w:headerReference w:type="default" r:id="rId7"/>
      <w:pgSz w:w="11906" w:h="16838"/>
      <w:pgMar w:top="1134" w:right="1134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C05" w:rsidRDefault="00AD0C05">
      <w:r>
        <w:separator/>
      </w:r>
    </w:p>
  </w:endnote>
  <w:endnote w:type="continuationSeparator" w:id="0">
    <w:p w:rsidR="00AD0C05" w:rsidRDefault="00AD0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C05" w:rsidRDefault="00AD0C05">
      <w:r>
        <w:separator/>
      </w:r>
    </w:p>
  </w:footnote>
  <w:footnote w:type="continuationSeparator" w:id="0">
    <w:p w:rsidR="00AD0C05" w:rsidRDefault="00AD0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05" w:rsidRDefault="00AD0C05" w:rsidP="004648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C05" w:rsidRDefault="00AD0C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05" w:rsidRDefault="00AD0C05" w:rsidP="004648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D0C05" w:rsidRDefault="00AD0C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C10"/>
    <w:rsid w:val="00002A09"/>
    <w:rsid w:val="00004EC3"/>
    <w:rsid w:val="0000545A"/>
    <w:rsid w:val="000110CB"/>
    <w:rsid w:val="00012B42"/>
    <w:rsid w:val="000213B1"/>
    <w:rsid w:val="00021BEE"/>
    <w:rsid w:val="00033C46"/>
    <w:rsid w:val="0003560C"/>
    <w:rsid w:val="00037D36"/>
    <w:rsid w:val="00043D40"/>
    <w:rsid w:val="000474FE"/>
    <w:rsid w:val="00047ADC"/>
    <w:rsid w:val="00051C9E"/>
    <w:rsid w:val="00052DC4"/>
    <w:rsid w:val="000535F2"/>
    <w:rsid w:val="0005369C"/>
    <w:rsid w:val="00056EBD"/>
    <w:rsid w:val="00057129"/>
    <w:rsid w:val="00060DF6"/>
    <w:rsid w:val="0006121E"/>
    <w:rsid w:val="000626FB"/>
    <w:rsid w:val="000630AD"/>
    <w:rsid w:val="00066AF2"/>
    <w:rsid w:val="00067294"/>
    <w:rsid w:val="00067E24"/>
    <w:rsid w:val="00071CCB"/>
    <w:rsid w:val="0007204A"/>
    <w:rsid w:val="0007360F"/>
    <w:rsid w:val="000736A6"/>
    <w:rsid w:val="00075340"/>
    <w:rsid w:val="0007646A"/>
    <w:rsid w:val="000802BB"/>
    <w:rsid w:val="000819D3"/>
    <w:rsid w:val="00081C3C"/>
    <w:rsid w:val="000844F5"/>
    <w:rsid w:val="00090EC7"/>
    <w:rsid w:val="000928B0"/>
    <w:rsid w:val="00095A0F"/>
    <w:rsid w:val="000A3CF3"/>
    <w:rsid w:val="000A4676"/>
    <w:rsid w:val="000A54FA"/>
    <w:rsid w:val="000B2804"/>
    <w:rsid w:val="000B546E"/>
    <w:rsid w:val="000C1970"/>
    <w:rsid w:val="000C202B"/>
    <w:rsid w:val="000C2A24"/>
    <w:rsid w:val="000D33BE"/>
    <w:rsid w:val="000D46AA"/>
    <w:rsid w:val="000D5102"/>
    <w:rsid w:val="000D72CE"/>
    <w:rsid w:val="000E195B"/>
    <w:rsid w:val="000E64A9"/>
    <w:rsid w:val="000E6F7A"/>
    <w:rsid w:val="000F2190"/>
    <w:rsid w:val="00101619"/>
    <w:rsid w:val="00104A17"/>
    <w:rsid w:val="001068D9"/>
    <w:rsid w:val="00112149"/>
    <w:rsid w:val="00113041"/>
    <w:rsid w:val="00116AD2"/>
    <w:rsid w:val="00116E03"/>
    <w:rsid w:val="00125B86"/>
    <w:rsid w:val="00135EA3"/>
    <w:rsid w:val="00140D36"/>
    <w:rsid w:val="00140EFF"/>
    <w:rsid w:val="00141A6B"/>
    <w:rsid w:val="00142162"/>
    <w:rsid w:val="001461E3"/>
    <w:rsid w:val="001462E9"/>
    <w:rsid w:val="0015392B"/>
    <w:rsid w:val="001562CA"/>
    <w:rsid w:val="00156B43"/>
    <w:rsid w:val="00165A92"/>
    <w:rsid w:val="0016690D"/>
    <w:rsid w:val="00171033"/>
    <w:rsid w:val="0017185E"/>
    <w:rsid w:val="00171C18"/>
    <w:rsid w:val="00173DB9"/>
    <w:rsid w:val="0017706F"/>
    <w:rsid w:val="00181CE8"/>
    <w:rsid w:val="00183B9F"/>
    <w:rsid w:val="001846C4"/>
    <w:rsid w:val="00185836"/>
    <w:rsid w:val="00187E03"/>
    <w:rsid w:val="00190D7A"/>
    <w:rsid w:val="00196CAA"/>
    <w:rsid w:val="001A1908"/>
    <w:rsid w:val="001A5EA3"/>
    <w:rsid w:val="001A7C99"/>
    <w:rsid w:val="001B1EE7"/>
    <w:rsid w:val="001B406D"/>
    <w:rsid w:val="001B573D"/>
    <w:rsid w:val="001C7D86"/>
    <w:rsid w:val="001D1387"/>
    <w:rsid w:val="001D16CF"/>
    <w:rsid w:val="001D201A"/>
    <w:rsid w:val="001D3C90"/>
    <w:rsid w:val="001D506E"/>
    <w:rsid w:val="001D654C"/>
    <w:rsid w:val="001E0729"/>
    <w:rsid w:val="001E1D0A"/>
    <w:rsid w:val="001F0E1F"/>
    <w:rsid w:val="001F3122"/>
    <w:rsid w:val="0020144B"/>
    <w:rsid w:val="00202B84"/>
    <w:rsid w:val="002073C9"/>
    <w:rsid w:val="00207C3C"/>
    <w:rsid w:val="0021130B"/>
    <w:rsid w:val="00216FD1"/>
    <w:rsid w:val="00220B53"/>
    <w:rsid w:val="00221DF1"/>
    <w:rsid w:val="00222706"/>
    <w:rsid w:val="002277D7"/>
    <w:rsid w:val="00231CCD"/>
    <w:rsid w:val="00233B89"/>
    <w:rsid w:val="00233F4E"/>
    <w:rsid w:val="00233FCF"/>
    <w:rsid w:val="002374C4"/>
    <w:rsid w:val="00240835"/>
    <w:rsid w:val="002421C5"/>
    <w:rsid w:val="00254692"/>
    <w:rsid w:val="00256C10"/>
    <w:rsid w:val="00260521"/>
    <w:rsid w:val="00266BE3"/>
    <w:rsid w:val="002671F8"/>
    <w:rsid w:val="00277622"/>
    <w:rsid w:val="002800B8"/>
    <w:rsid w:val="00281835"/>
    <w:rsid w:val="00292337"/>
    <w:rsid w:val="0029282F"/>
    <w:rsid w:val="00293D36"/>
    <w:rsid w:val="00295BDA"/>
    <w:rsid w:val="002A1B7C"/>
    <w:rsid w:val="002A1EF8"/>
    <w:rsid w:val="002A5393"/>
    <w:rsid w:val="002A68BC"/>
    <w:rsid w:val="002A6B1B"/>
    <w:rsid w:val="002B363B"/>
    <w:rsid w:val="002B5DD5"/>
    <w:rsid w:val="002B6521"/>
    <w:rsid w:val="002C3CDA"/>
    <w:rsid w:val="002C75D4"/>
    <w:rsid w:val="002D32B4"/>
    <w:rsid w:val="002E595B"/>
    <w:rsid w:val="002F10CE"/>
    <w:rsid w:val="00301310"/>
    <w:rsid w:val="00301CA1"/>
    <w:rsid w:val="00302229"/>
    <w:rsid w:val="00302F6D"/>
    <w:rsid w:val="00303407"/>
    <w:rsid w:val="00305B08"/>
    <w:rsid w:val="0031403C"/>
    <w:rsid w:val="00323CC3"/>
    <w:rsid w:val="00324005"/>
    <w:rsid w:val="003260B7"/>
    <w:rsid w:val="003272C7"/>
    <w:rsid w:val="003320B3"/>
    <w:rsid w:val="003324DD"/>
    <w:rsid w:val="003350F6"/>
    <w:rsid w:val="00335E61"/>
    <w:rsid w:val="003419E2"/>
    <w:rsid w:val="00341E4C"/>
    <w:rsid w:val="003464C4"/>
    <w:rsid w:val="00353182"/>
    <w:rsid w:val="00353A19"/>
    <w:rsid w:val="00353D9F"/>
    <w:rsid w:val="003545C3"/>
    <w:rsid w:val="003576AF"/>
    <w:rsid w:val="003648A2"/>
    <w:rsid w:val="00365A1B"/>
    <w:rsid w:val="00372B95"/>
    <w:rsid w:val="00375031"/>
    <w:rsid w:val="0037650C"/>
    <w:rsid w:val="00391B82"/>
    <w:rsid w:val="00392EA8"/>
    <w:rsid w:val="003931F6"/>
    <w:rsid w:val="00395897"/>
    <w:rsid w:val="003A00B9"/>
    <w:rsid w:val="003A0D2B"/>
    <w:rsid w:val="003A0EDA"/>
    <w:rsid w:val="003A2B5A"/>
    <w:rsid w:val="003A44F1"/>
    <w:rsid w:val="003B0800"/>
    <w:rsid w:val="003C04DB"/>
    <w:rsid w:val="003C431E"/>
    <w:rsid w:val="003D22D4"/>
    <w:rsid w:val="003E2A99"/>
    <w:rsid w:val="003E2E11"/>
    <w:rsid w:val="003F3223"/>
    <w:rsid w:val="003F5BD7"/>
    <w:rsid w:val="004033A0"/>
    <w:rsid w:val="004049B4"/>
    <w:rsid w:val="0040749E"/>
    <w:rsid w:val="00411F13"/>
    <w:rsid w:val="004138E5"/>
    <w:rsid w:val="00414DB6"/>
    <w:rsid w:val="00415CAD"/>
    <w:rsid w:val="0042024F"/>
    <w:rsid w:val="00421B06"/>
    <w:rsid w:val="00423C9F"/>
    <w:rsid w:val="00433B14"/>
    <w:rsid w:val="0043588B"/>
    <w:rsid w:val="00437450"/>
    <w:rsid w:val="00440A68"/>
    <w:rsid w:val="00444322"/>
    <w:rsid w:val="00452622"/>
    <w:rsid w:val="00456714"/>
    <w:rsid w:val="00457A6E"/>
    <w:rsid w:val="00461C7A"/>
    <w:rsid w:val="00462A41"/>
    <w:rsid w:val="00463442"/>
    <w:rsid w:val="0046484D"/>
    <w:rsid w:val="00464A8D"/>
    <w:rsid w:val="0046594E"/>
    <w:rsid w:val="00467EC2"/>
    <w:rsid w:val="0047176E"/>
    <w:rsid w:val="00475723"/>
    <w:rsid w:val="004779D4"/>
    <w:rsid w:val="004847A0"/>
    <w:rsid w:val="00485FF2"/>
    <w:rsid w:val="00493924"/>
    <w:rsid w:val="004949D7"/>
    <w:rsid w:val="00496783"/>
    <w:rsid w:val="004A0C4A"/>
    <w:rsid w:val="004B00FA"/>
    <w:rsid w:val="004B3CCF"/>
    <w:rsid w:val="004C026C"/>
    <w:rsid w:val="004C34F5"/>
    <w:rsid w:val="004C76B1"/>
    <w:rsid w:val="004C78D0"/>
    <w:rsid w:val="004D5EAC"/>
    <w:rsid w:val="004E2081"/>
    <w:rsid w:val="004F2065"/>
    <w:rsid w:val="004F3164"/>
    <w:rsid w:val="004F4D40"/>
    <w:rsid w:val="004F5B7F"/>
    <w:rsid w:val="00500702"/>
    <w:rsid w:val="00505F23"/>
    <w:rsid w:val="005064D6"/>
    <w:rsid w:val="005114CB"/>
    <w:rsid w:val="00514BB4"/>
    <w:rsid w:val="00520E8B"/>
    <w:rsid w:val="00524542"/>
    <w:rsid w:val="00524BE1"/>
    <w:rsid w:val="00531A41"/>
    <w:rsid w:val="00534006"/>
    <w:rsid w:val="00544001"/>
    <w:rsid w:val="00552ECA"/>
    <w:rsid w:val="0055744E"/>
    <w:rsid w:val="00561D5D"/>
    <w:rsid w:val="00566E27"/>
    <w:rsid w:val="0057161F"/>
    <w:rsid w:val="005737ED"/>
    <w:rsid w:val="005815EE"/>
    <w:rsid w:val="0058626F"/>
    <w:rsid w:val="005876AD"/>
    <w:rsid w:val="0059428A"/>
    <w:rsid w:val="005A3F97"/>
    <w:rsid w:val="005A4804"/>
    <w:rsid w:val="005A580E"/>
    <w:rsid w:val="005B0A91"/>
    <w:rsid w:val="005C02A8"/>
    <w:rsid w:val="005C0375"/>
    <w:rsid w:val="005C5D03"/>
    <w:rsid w:val="005D0553"/>
    <w:rsid w:val="005E05AC"/>
    <w:rsid w:val="005E2077"/>
    <w:rsid w:val="005E576A"/>
    <w:rsid w:val="005F3A08"/>
    <w:rsid w:val="005F4BA1"/>
    <w:rsid w:val="005F500F"/>
    <w:rsid w:val="0060074E"/>
    <w:rsid w:val="00602D66"/>
    <w:rsid w:val="00605338"/>
    <w:rsid w:val="00605B79"/>
    <w:rsid w:val="006061ED"/>
    <w:rsid w:val="00606D32"/>
    <w:rsid w:val="0061053E"/>
    <w:rsid w:val="00611290"/>
    <w:rsid w:val="00612A24"/>
    <w:rsid w:val="00615C4B"/>
    <w:rsid w:val="00616728"/>
    <w:rsid w:val="00617D83"/>
    <w:rsid w:val="00633C7E"/>
    <w:rsid w:val="00640573"/>
    <w:rsid w:val="00642986"/>
    <w:rsid w:val="00645C2D"/>
    <w:rsid w:val="00651B7C"/>
    <w:rsid w:val="00655433"/>
    <w:rsid w:val="006610FE"/>
    <w:rsid w:val="006615F6"/>
    <w:rsid w:val="00666DDB"/>
    <w:rsid w:val="006840DE"/>
    <w:rsid w:val="00690FE6"/>
    <w:rsid w:val="006959AA"/>
    <w:rsid w:val="00695EA8"/>
    <w:rsid w:val="00696A58"/>
    <w:rsid w:val="006A3453"/>
    <w:rsid w:val="006A381B"/>
    <w:rsid w:val="006A49F1"/>
    <w:rsid w:val="006A53AD"/>
    <w:rsid w:val="006B1079"/>
    <w:rsid w:val="006B29F5"/>
    <w:rsid w:val="006D0AD8"/>
    <w:rsid w:val="006D5442"/>
    <w:rsid w:val="006D5D30"/>
    <w:rsid w:val="006D62EB"/>
    <w:rsid w:val="006D6C63"/>
    <w:rsid w:val="006E2620"/>
    <w:rsid w:val="006E2B6A"/>
    <w:rsid w:val="006E3B1A"/>
    <w:rsid w:val="006F0F23"/>
    <w:rsid w:val="006F2C7D"/>
    <w:rsid w:val="006F5408"/>
    <w:rsid w:val="006F6A64"/>
    <w:rsid w:val="00701B25"/>
    <w:rsid w:val="00706887"/>
    <w:rsid w:val="0071637F"/>
    <w:rsid w:val="00724750"/>
    <w:rsid w:val="00733FE2"/>
    <w:rsid w:val="007375B1"/>
    <w:rsid w:val="00740E7E"/>
    <w:rsid w:val="00746FED"/>
    <w:rsid w:val="0075052A"/>
    <w:rsid w:val="007510BF"/>
    <w:rsid w:val="00755647"/>
    <w:rsid w:val="007572CA"/>
    <w:rsid w:val="00757CCF"/>
    <w:rsid w:val="007720D3"/>
    <w:rsid w:val="00772A26"/>
    <w:rsid w:val="007756CD"/>
    <w:rsid w:val="0078210F"/>
    <w:rsid w:val="0078238F"/>
    <w:rsid w:val="00784BB5"/>
    <w:rsid w:val="00786621"/>
    <w:rsid w:val="00787E49"/>
    <w:rsid w:val="00791398"/>
    <w:rsid w:val="0079280E"/>
    <w:rsid w:val="00794A61"/>
    <w:rsid w:val="00795C90"/>
    <w:rsid w:val="007A2005"/>
    <w:rsid w:val="007A5C78"/>
    <w:rsid w:val="007B0C57"/>
    <w:rsid w:val="007B36B2"/>
    <w:rsid w:val="007B7068"/>
    <w:rsid w:val="007C33CB"/>
    <w:rsid w:val="007C50A6"/>
    <w:rsid w:val="007D4128"/>
    <w:rsid w:val="007D65BF"/>
    <w:rsid w:val="007D6B8C"/>
    <w:rsid w:val="007D7650"/>
    <w:rsid w:val="007E354A"/>
    <w:rsid w:val="007E65F2"/>
    <w:rsid w:val="007F0559"/>
    <w:rsid w:val="007F320C"/>
    <w:rsid w:val="007F6603"/>
    <w:rsid w:val="00800FC2"/>
    <w:rsid w:val="00802C7E"/>
    <w:rsid w:val="008047C1"/>
    <w:rsid w:val="008064FA"/>
    <w:rsid w:val="00806A36"/>
    <w:rsid w:val="00811310"/>
    <w:rsid w:val="00813D13"/>
    <w:rsid w:val="00814692"/>
    <w:rsid w:val="00815DC5"/>
    <w:rsid w:val="00821ECA"/>
    <w:rsid w:val="00831383"/>
    <w:rsid w:val="00831520"/>
    <w:rsid w:val="0083261B"/>
    <w:rsid w:val="00837673"/>
    <w:rsid w:val="00845D3E"/>
    <w:rsid w:val="00846710"/>
    <w:rsid w:val="00851485"/>
    <w:rsid w:val="00854E3C"/>
    <w:rsid w:val="00855224"/>
    <w:rsid w:val="00861C83"/>
    <w:rsid w:val="008624AF"/>
    <w:rsid w:val="008653AE"/>
    <w:rsid w:val="00873AE7"/>
    <w:rsid w:val="00883123"/>
    <w:rsid w:val="00884620"/>
    <w:rsid w:val="00886E32"/>
    <w:rsid w:val="00891970"/>
    <w:rsid w:val="00894E95"/>
    <w:rsid w:val="008A0E7C"/>
    <w:rsid w:val="008A39F3"/>
    <w:rsid w:val="008A3C2F"/>
    <w:rsid w:val="008A50E7"/>
    <w:rsid w:val="008A57F9"/>
    <w:rsid w:val="008B0FA4"/>
    <w:rsid w:val="008B112D"/>
    <w:rsid w:val="008B3CF9"/>
    <w:rsid w:val="008B3F67"/>
    <w:rsid w:val="008B5462"/>
    <w:rsid w:val="008B6796"/>
    <w:rsid w:val="008B6C7D"/>
    <w:rsid w:val="008C5547"/>
    <w:rsid w:val="008C56DC"/>
    <w:rsid w:val="008C64DF"/>
    <w:rsid w:val="008C65A0"/>
    <w:rsid w:val="008C67AF"/>
    <w:rsid w:val="008C7FBA"/>
    <w:rsid w:val="008D1592"/>
    <w:rsid w:val="008D74A2"/>
    <w:rsid w:val="008E0FEE"/>
    <w:rsid w:val="008E23D2"/>
    <w:rsid w:val="008E2EC9"/>
    <w:rsid w:val="008E455D"/>
    <w:rsid w:val="008E4C63"/>
    <w:rsid w:val="008E56E0"/>
    <w:rsid w:val="008F3328"/>
    <w:rsid w:val="008F4F24"/>
    <w:rsid w:val="008F5F61"/>
    <w:rsid w:val="00901F5F"/>
    <w:rsid w:val="009021AF"/>
    <w:rsid w:val="00903645"/>
    <w:rsid w:val="00906B16"/>
    <w:rsid w:val="00906CB2"/>
    <w:rsid w:val="0090713E"/>
    <w:rsid w:val="009117E7"/>
    <w:rsid w:val="00911FCC"/>
    <w:rsid w:val="009226D6"/>
    <w:rsid w:val="00923883"/>
    <w:rsid w:val="00923EA1"/>
    <w:rsid w:val="00924AD3"/>
    <w:rsid w:val="00926724"/>
    <w:rsid w:val="00930505"/>
    <w:rsid w:val="00932A66"/>
    <w:rsid w:val="0093362E"/>
    <w:rsid w:val="00934ECD"/>
    <w:rsid w:val="00936AAD"/>
    <w:rsid w:val="00937F8B"/>
    <w:rsid w:val="00943C96"/>
    <w:rsid w:val="00946310"/>
    <w:rsid w:val="009620DA"/>
    <w:rsid w:val="0096454C"/>
    <w:rsid w:val="009653DE"/>
    <w:rsid w:val="00965B50"/>
    <w:rsid w:val="009700F7"/>
    <w:rsid w:val="00970ED4"/>
    <w:rsid w:val="0097568A"/>
    <w:rsid w:val="00975913"/>
    <w:rsid w:val="00980B63"/>
    <w:rsid w:val="009823C1"/>
    <w:rsid w:val="00985C39"/>
    <w:rsid w:val="0098656E"/>
    <w:rsid w:val="0099230E"/>
    <w:rsid w:val="009946BA"/>
    <w:rsid w:val="00994756"/>
    <w:rsid w:val="009960E9"/>
    <w:rsid w:val="009A1365"/>
    <w:rsid w:val="009A1AFB"/>
    <w:rsid w:val="009B0DDD"/>
    <w:rsid w:val="009B56EB"/>
    <w:rsid w:val="009B7228"/>
    <w:rsid w:val="009C053C"/>
    <w:rsid w:val="009C448D"/>
    <w:rsid w:val="009C5AB7"/>
    <w:rsid w:val="009C622B"/>
    <w:rsid w:val="009C78F5"/>
    <w:rsid w:val="009D0FF4"/>
    <w:rsid w:val="009D2925"/>
    <w:rsid w:val="009D3470"/>
    <w:rsid w:val="009D4BCA"/>
    <w:rsid w:val="009D55B5"/>
    <w:rsid w:val="009D5A82"/>
    <w:rsid w:val="009E12BC"/>
    <w:rsid w:val="009E25C1"/>
    <w:rsid w:val="009E3311"/>
    <w:rsid w:val="009E6B4E"/>
    <w:rsid w:val="009E6D75"/>
    <w:rsid w:val="009E708D"/>
    <w:rsid w:val="009F27E0"/>
    <w:rsid w:val="009F38F3"/>
    <w:rsid w:val="009F44EE"/>
    <w:rsid w:val="009F7570"/>
    <w:rsid w:val="00A0431E"/>
    <w:rsid w:val="00A07243"/>
    <w:rsid w:val="00A10AA0"/>
    <w:rsid w:val="00A123D4"/>
    <w:rsid w:val="00A14344"/>
    <w:rsid w:val="00A16973"/>
    <w:rsid w:val="00A21FE2"/>
    <w:rsid w:val="00A22492"/>
    <w:rsid w:val="00A30F38"/>
    <w:rsid w:val="00A33A06"/>
    <w:rsid w:val="00A33FCE"/>
    <w:rsid w:val="00A3653D"/>
    <w:rsid w:val="00A43403"/>
    <w:rsid w:val="00A55BFE"/>
    <w:rsid w:val="00A57CE2"/>
    <w:rsid w:val="00A63448"/>
    <w:rsid w:val="00A63E2B"/>
    <w:rsid w:val="00A77136"/>
    <w:rsid w:val="00A800F3"/>
    <w:rsid w:val="00A85C7D"/>
    <w:rsid w:val="00A865AC"/>
    <w:rsid w:val="00A93524"/>
    <w:rsid w:val="00A93BA0"/>
    <w:rsid w:val="00AA2BAF"/>
    <w:rsid w:val="00AA37D4"/>
    <w:rsid w:val="00AA5769"/>
    <w:rsid w:val="00AA6845"/>
    <w:rsid w:val="00AC04B4"/>
    <w:rsid w:val="00AC0E75"/>
    <w:rsid w:val="00AC1488"/>
    <w:rsid w:val="00AC2333"/>
    <w:rsid w:val="00AC38F8"/>
    <w:rsid w:val="00AC3F0B"/>
    <w:rsid w:val="00AC4E50"/>
    <w:rsid w:val="00AD0C05"/>
    <w:rsid w:val="00AE3059"/>
    <w:rsid w:val="00AE3BE3"/>
    <w:rsid w:val="00AE63AD"/>
    <w:rsid w:val="00AE7606"/>
    <w:rsid w:val="00AF0E69"/>
    <w:rsid w:val="00AF2BC6"/>
    <w:rsid w:val="00AF7429"/>
    <w:rsid w:val="00AF7867"/>
    <w:rsid w:val="00B06F40"/>
    <w:rsid w:val="00B07996"/>
    <w:rsid w:val="00B1139B"/>
    <w:rsid w:val="00B20199"/>
    <w:rsid w:val="00B22463"/>
    <w:rsid w:val="00B231B5"/>
    <w:rsid w:val="00B2421A"/>
    <w:rsid w:val="00B25F00"/>
    <w:rsid w:val="00B26643"/>
    <w:rsid w:val="00B269BF"/>
    <w:rsid w:val="00B32E62"/>
    <w:rsid w:val="00B333DC"/>
    <w:rsid w:val="00B41594"/>
    <w:rsid w:val="00B4341F"/>
    <w:rsid w:val="00B46BCC"/>
    <w:rsid w:val="00B51958"/>
    <w:rsid w:val="00B6182E"/>
    <w:rsid w:val="00B61A3D"/>
    <w:rsid w:val="00B6447E"/>
    <w:rsid w:val="00B678C5"/>
    <w:rsid w:val="00B7074D"/>
    <w:rsid w:val="00B71984"/>
    <w:rsid w:val="00B7556B"/>
    <w:rsid w:val="00B803BF"/>
    <w:rsid w:val="00B865C8"/>
    <w:rsid w:val="00B92D44"/>
    <w:rsid w:val="00B92E82"/>
    <w:rsid w:val="00BB09A5"/>
    <w:rsid w:val="00BB439D"/>
    <w:rsid w:val="00BB5658"/>
    <w:rsid w:val="00BB5F0A"/>
    <w:rsid w:val="00BB660A"/>
    <w:rsid w:val="00BC5F65"/>
    <w:rsid w:val="00BD0E34"/>
    <w:rsid w:val="00BD4083"/>
    <w:rsid w:val="00BD4E03"/>
    <w:rsid w:val="00BE0185"/>
    <w:rsid w:val="00BF3470"/>
    <w:rsid w:val="00BF6BD4"/>
    <w:rsid w:val="00BF75ED"/>
    <w:rsid w:val="00C01676"/>
    <w:rsid w:val="00C06353"/>
    <w:rsid w:val="00C06923"/>
    <w:rsid w:val="00C21858"/>
    <w:rsid w:val="00C21E39"/>
    <w:rsid w:val="00C30CB4"/>
    <w:rsid w:val="00C40424"/>
    <w:rsid w:val="00C43F56"/>
    <w:rsid w:val="00C4540E"/>
    <w:rsid w:val="00C539CF"/>
    <w:rsid w:val="00C619C5"/>
    <w:rsid w:val="00C6297E"/>
    <w:rsid w:val="00C728D8"/>
    <w:rsid w:val="00C73A94"/>
    <w:rsid w:val="00C76515"/>
    <w:rsid w:val="00C80CF1"/>
    <w:rsid w:val="00C837E2"/>
    <w:rsid w:val="00C842FD"/>
    <w:rsid w:val="00C8489C"/>
    <w:rsid w:val="00C858AC"/>
    <w:rsid w:val="00C85E6E"/>
    <w:rsid w:val="00C9387C"/>
    <w:rsid w:val="00C9519F"/>
    <w:rsid w:val="00C9641A"/>
    <w:rsid w:val="00CA1C39"/>
    <w:rsid w:val="00CA3535"/>
    <w:rsid w:val="00CA3696"/>
    <w:rsid w:val="00CA4D73"/>
    <w:rsid w:val="00CB5771"/>
    <w:rsid w:val="00CC2098"/>
    <w:rsid w:val="00CC56AD"/>
    <w:rsid w:val="00CC6678"/>
    <w:rsid w:val="00CD29D2"/>
    <w:rsid w:val="00CD49AB"/>
    <w:rsid w:val="00CD694E"/>
    <w:rsid w:val="00CE035A"/>
    <w:rsid w:val="00CE7DF4"/>
    <w:rsid w:val="00CF0507"/>
    <w:rsid w:val="00D005AE"/>
    <w:rsid w:val="00D06A07"/>
    <w:rsid w:val="00D075DD"/>
    <w:rsid w:val="00D105C2"/>
    <w:rsid w:val="00D10A76"/>
    <w:rsid w:val="00D11C95"/>
    <w:rsid w:val="00D250D0"/>
    <w:rsid w:val="00D27C10"/>
    <w:rsid w:val="00D30ECB"/>
    <w:rsid w:val="00D338C4"/>
    <w:rsid w:val="00D352F0"/>
    <w:rsid w:val="00D41BE3"/>
    <w:rsid w:val="00D4211F"/>
    <w:rsid w:val="00D429E5"/>
    <w:rsid w:val="00D469C9"/>
    <w:rsid w:val="00D50495"/>
    <w:rsid w:val="00D530C8"/>
    <w:rsid w:val="00D53D93"/>
    <w:rsid w:val="00D56323"/>
    <w:rsid w:val="00D56691"/>
    <w:rsid w:val="00D6191D"/>
    <w:rsid w:val="00D64BC5"/>
    <w:rsid w:val="00D654B6"/>
    <w:rsid w:val="00D67B03"/>
    <w:rsid w:val="00D7047C"/>
    <w:rsid w:val="00D70553"/>
    <w:rsid w:val="00D72B6E"/>
    <w:rsid w:val="00D9458E"/>
    <w:rsid w:val="00D9728C"/>
    <w:rsid w:val="00DB77F9"/>
    <w:rsid w:val="00DC0E2C"/>
    <w:rsid w:val="00DC48D6"/>
    <w:rsid w:val="00DC65CD"/>
    <w:rsid w:val="00DC719B"/>
    <w:rsid w:val="00DD0EC1"/>
    <w:rsid w:val="00DD53AB"/>
    <w:rsid w:val="00DD7DC7"/>
    <w:rsid w:val="00DE5B90"/>
    <w:rsid w:val="00DE5B97"/>
    <w:rsid w:val="00DE6A50"/>
    <w:rsid w:val="00DF1D7A"/>
    <w:rsid w:val="00DF2638"/>
    <w:rsid w:val="00DF4D5F"/>
    <w:rsid w:val="00E11922"/>
    <w:rsid w:val="00E128A2"/>
    <w:rsid w:val="00E14E68"/>
    <w:rsid w:val="00E20280"/>
    <w:rsid w:val="00E20FD6"/>
    <w:rsid w:val="00E23DA5"/>
    <w:rsid w:val="00E25F41"/>
    <w:rsid w:val="00E415EC"/>
    <w:rsid w:val="00E41808"/>
    <w:rsid w:val="00E418C8"/>
    <w:rsid w:val="00E4290D"/>
    <w:rsid w:val="00E42D41"/>
    <w:rsid w:val="00E452AB"/>
    <w:rsid w:val="00E63F9C"/>
    <w:rsid w:val="00E70A48"/>
    <w:rsid w:val="00E74109"/>
    <w:rsid w:val="00E750A5"/>
    <w:rsid w:val="00E80CCC"/>
    <w:rsid w:val="00E86122"/>
    <w:rsid w:val="00E91037"/>
    <w:rsid w:val="00EA1D75"/>
    <w:rsid w:val="00EA3DAD"/>
    <w:rsid w:val="00EA4103"/>
    <w:rsid w:val="00EA4182"/>
    <w:rsid w:val="00EA75CC"/>
    <w:rsid w:val="00EB046C"/>
    <w:rsid w:val="00EB204C"/>
    <w:rsid w:val="00EB5AE5"/>
    <w:rsid w:val="00EB6CB0"/>
    <w:rsid w:val="00EB70CB"/>
    <w:rsid w:val="00EC0313"/>
    <w:rsid w:val="00EC0817"/>
    <w:rsid w:val="00EC2B33"/>
    <w:rsid w:val="00EC45A4"/>
    <w:rsid w:val="00ED2FBE"/>
    <w:rsid w:val="00ED3BC3"/>
    <w:rsid w:val="00ED7B0A"/>
    <w:rsid w:val="00EE2177"/>
    <w:rsid w:val="00EE7071"/>
    <w:rsid w:val="00EF1F40"/>
    <w:rsid w:val="00EF5E70"/>
    <w:rsid w:val="00F004BA"/>
    <w:rsid w:val="00F02114"/>
    <w:rsid w:val="00F02725"/>
    <w:rsid w:val="00F1042A"/>
    <w:rsid w:val="00F12488"/>
    <w:rsid w:val="00F137CC"/>
    <w:rsid w:val="00F137EF"/>
    <w:rsid w:val="00F17CC3"/>
    <w:rsid w:val="00F27E8D"/>
    <w:rsid w:val="00F27F3E"/>
    <w:rsid w:val="00F314CB"/>
    <w:rsid w:val="00F317D5"/>
    <w:rsid w:val="00F344BC"/>
    <w:rsid w:val="00F3655B"/>
    <w:rsid w:val="00F3725E"/>
    <w:rsid w:val="00F443E2"/>
    <w:rsid w:val="00F44447"/>
    <w:rsid w:val="00F453B1"/>
    <w:rsid w:val="00F45C0F"/>
    <w:rsid w:val="00F45F27"/>
    <w:rsid w:val="00F4704C"/>
    <w:rsid w:val="00F4792B"/>
    <w:rsid w:val="00F51994"/>
    <w:rsid w:val="00F52451"/>
    <w:rsid w:val="00F6010F"/>
    <w:rsid w:val="00F625E3"/>
    <w:rsid w:val="00F632C8"/>
    <w:rsid w:val="00F661BA"/>
    <w:rsid w:val="00F70608"/>
    <w:rsid w:val="00F82EB1"/>
    <w:rsid w:val="00F879C6"/>
    <w:rsid w:val="00F902E4"/>
    <w:rsid w:val="00F929A0"/>
    <w:rsid w:val="00F959F7"/>
    <w:rsid w:val="00F9702F"/>
    <w:rsid w:val="00F97D26"/>
    <w:rsid w:val="00FC0BCD"/>
    <w:rsid w:val="00FC55FE"/>
    <w:rsid w:val="00FC5DC9"/>
    <w:rsid w:val="00FD49D3"/>
    <w:rsid w:val="00FD7813"/>
    <w:rsid w:val="00FE4C29"/>
    <w:rsid w:val="00FF0470"/>
    <w:rsid w:val="00FF3C3C"/>
    <w:rsid w:val="00FF3D6B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40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B40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5</Pages>
  <Words>950</Words>
  <Characters>5418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Представительное</dc:creator>
  <cp:keywords/>
  <dc:description/>
  <cp:lastModifiedBy>Loner-XP</cp:lastModifiedBy>
  <cp:revision>9</cp:revision>
  <cp:lastPrinted>2019-07-02T06:56:00Z</cp:lastPrinted>
  <dcterms:created xsi:type="dcterms:W3CDTF">2019-06-27T07:26:00Z</dcterms:created>
  <dcterms:modified xsi:type="dcterms:W3CDTF">2019-07-29T12:23:00Z</dcterms:modified>
</cp:coreProperties>
</file>