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04" w:rsidRDefault="00DF1204" w:rsidP="00F00386">
      <w:pPr>
        <w:rPr>
          <w:b/>
        </w:rPr>
      </w:pPr>
      <w:r w:rsidRPr="00F00386">
        <w:rPr>
          <w:b/>
        </w:rPr>
        <w:t xml:space="preserve">                                        </w:t>
      </w:r>
      <w:r>
        <w:rPr>
          <w:b/>
        </w:rPr>
        <w:t xml:space="preserve">СОБРАНИЕ ДЕПУТАТОВ </w:t>
      </w:r>
    </w:p>
    <w:p w:rsidR="00DF1204" w:rsidRDefault="00DF1204" w:rsidP="00F00386">
      <w:pPr>
        <w:jc w:val="center"/>
        <w:rPr>
          <w:b/>
        </w:rPr>
      </w:pPr>
      <w:r>
        <w:rPr>
          <w:b/>
        </w:rPr>
        <w:t xml:space="preserve">ДЕРЮГИНСКОГО СЕЛЬСОВЕТА </w:t>
      </w:r>
    </w:p>
    <w:p w:rsidR="00DF1204" w:rsidRDefault="00DF1204" w:rsidP="00F00386">
      <w:r>
        <w:rPr>
          <w:b/>
        </w:rPr>
        <w:t xml:space="preserve">             ДМИТРИЕВСКОГО РАЙОНА КУРСКОЙ ОБЛАСТИ</w:t>
      </w:r>
    </w:p>
    <w:p w:rsidR="00DF1204" w:rsidRDefault="00DF1204" w:rsidP="00F00386">
      <w:pPr>
        <w:pStyle w:val="Title"/>
        <w:jc w:val="left"/>
        <w:rPr>
          <w:b/>
          <w:sz w:val="28"/>
          <w:szCs w:val="28"/>
        </w:rPr>
      </w:pPr>
    </w:p>
    <w:p w:rsidR="00DF1204" w:rsidRDefault="00DF1204" w:rsidP="00F00386">
      <w:pPr>
        <w:pStyle w:val="Title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DF1204" w:rsidRDefault="00DF1204" w:rsidP="00F00386">
      <w:pPr>
        <w:pStyle w:val="Title"/>
        <w:rPr>
          <w:bCs/>
          <w:sz w:val="28"/>
          <w:szCs w:val="28"/>
        </w:rPr>
      </w:pPr>
    </w:p>
    <w:p w:rsidR="00DF1204" w:rsidRPr="00F00386" w:rsidRDefault="00DF1204" w:rsidP="00F00386">
      <w:pPr>
        <w:tabs>
          <w:tab w:val="left" w:pos="2565"/>
        </w:tabs>
        <w:jc w:val="center"/>
      </w:pPr>
      <w:r>
        <w:t>от 28.06.2019  № 15</w:t>
      </w:r>
      <w:r w:rsidRPr="00F00386">
        <w:t>9</w:t>
      </w:r>
    </w:p>
    <w:p w:rsidR="00DF1204" w:rsidRDefault="00DF1204" w:rsidP="00F00386">
      <w:pPr>
        <w:tabs>
          <w:tab w:val="left" w:pos="2565"/>
          <w:tab w:val="left" w:pos="3990"/>
        </w:tabs>
      </w:pPr>
    </w:p>
    <w:p w:rsidR="00DF1204" w:rsidRPr="00F00386" w:rsidRDefault="00DF1204" w:rsidP="00F00386">
      <w:pPr>
        <w:tabs>
          <w:tab w:val="left" w:pos="2565"/>
        </w:tabs>
        <w:jc w:val="center"/>
      </w:pPr>
      <w:r>
        <w:t>с. Д е р ю г и н о</w:t>
      </w:r>
    </w:p>
    <w:p w:rsidR="00DF1204" w:rsidRPr="00F00386" w:rsidRDefault="00DF1204" w:rsidP="007F18CC">
      <w:pPr>
        <w:jc w:val="center"/>
        <w:rPr>
          <w:b/>
          <w:bCs/>
        </w:rPr>
      </w:pPr>
    </w:p>
    <w:p w:rsidR="00DF1204" w:rsidRPr="00DC1AFE" w:rsidRDefault="00DF1204" w:rsidP="007F18CC">
      <w:pPr>
        <w:jc w:val="center"/>
        <w:rPr>
          <w:b/>
          <w:bCs/>
        </w:rPr>
      </w:pPr>
      <w:r w:rsidRPr="00DC1AFE">
        <w:rPr>
          <w:b/>
          <w:bCs/>
        </w:rPr>
        <w:t>О</w:t>
      </w:r>
      <w:r>
        <w:rPr>
          <w:b/>
          <w:bCs/>
        </w:rPr>
        <w:t xml:space="preserve"> внесении изменений </w:t>
      </w:r>
      <w:r w:rsidRPr="00DC1AFE">
        <w:rPr>
          <w:b/>
          <w:bCs/>
        </w:rPr>
        <w:t xml:space="preserve"> в Положение о бюджетном процессе в муницип</w:t>
      </w:r>
      <w:r>
        <w:rPr>
          <w:b/>
          <w:bCs/>
        </w:rPr>
        <w:t>альном образовании «Дерюгинский</w:t>
      </w:r>
      <w:r w:rsidRPr="00DC1AFE">
        <w:rPr>
          <w:b/>
          <w:bCs/>
        </w:rPr>
        <w:t xml:space="preserve"> сельсовет» Дмитриевского района Курской области</w:t>
      </w:r>
    </w:p>
    <w:p w:rsidR="00DF1204" w:rsidRDefault="00DF1204" w:rsidP="00C52333">
      <w:pPr>
        <w:ind w:firstLine="708"/>
        <w:jc w:val="both"/>
      </w:pPr>
    </w:p>
    <w:p w:rsidR="00DF1204" w:rsidRPr="001F3FA4" w:rsidRDefault="00DF1204" w:rsidP="00F00386">
      <w:pPr>
        <w:jc w:val="both"/>
      </w:pPr>
    </w:p>
    <w:p w:rsidR="00DF1204" w:rsidRPr="00DC1AFE" w:rsidRDefault="00DF1204" w:rsidP="009403A1">
      <w:pPr>
        <w:ind w:firstLine="708"/>
        <w:jc w:val="both"/>
      </w:pPr>
      <w:r w:rsidRPr="00DC1AFE">
        <w:t>В соответствии с Бюджетным кодексом Российской Федерации, Уставом муниципа</w:t>
      </w:r>
      <w:r>
        <w:t>льного образования «Дерюгинский</w:t>
      </w:r>
      <w:r w:rsidRPr="00DC1AFE">
        <w:t xml:space="preserve"> сельсовет» Дмитри</w:t>
      </w:r>
      <w:r>
        <w:t xml:space="preserve">евского района Курской области, на основании протеста прокурора Дмитриевского района Курской области М.А. </w:t>
      </w:r>
      <w:bookmarkStart w:id="0" w:name="_GoBack"/>
      <w:bookmarkEnd w:id="0"/>
      <w:r>
        <w:t>Денисовой от 25.04.2019г. № 72-2019, Собрание депутатов Дерюгинского</w:t>
      </w:r>
      <w:r w:rsidRPr="00DC1AFE">
        <w:t xml:space="preserve"> сельсовета Дмитриевского района Курской области   РЕШИЛО:</w:t>
      </w:r>
    </w:p>
    <w:p w:rsidR="00DF1204" w:rsidRPr="00DC1AFE" w:rsidRDefault="00DF1204" w:rsidP="00C52333">
      <w:pPr>
        <w:ind w:firstLine="708"/>
        <w:jc w:val="both"/>
      </w:pPr>
    </w:p>
    <w:p w:rsidR="00DF1204" w:rsidRPr="00DC1AFE" w:rsidRDefault="00DF1204" w:rsidP="00C523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1AFE">
        <w:rPr>
          <w:rFonts w:ascii="Times New Roman" w:hAnsi="Times New Roman" w:cs="Times New Roman"/>
          <w:b w:val="0"/>
          <w:sz w:val="28"/>
          <w:szCs w:val="28"/>
        </w:rPr>
        <w:t>1. Внести в Положение о бюджетном процессе в муницип</w:t>
      </w:r>
      <w:r>
        <w:rPr>
          <w:rFonts w:ascii="Times New Roman" w:hAnsi="Times New Roman" w:cs="Times New Roman"/>
          <w:b w:val="0"/>
          <w:sz w:val="28"/>
          <w:szCs w:val="28"/>
        </w:rPr>
        <w:t>альном образовании «Дерюгинский</w:t>
      </w:r>
      <w:r w:rsidRPr="00C52333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ельсовет» Дмитриевского района Курской области, утверждённое решением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Собрания депутатов Дерюгинского </w:t>
      </w:r>
      <w:r w:rsidRPr="00DC1AFE">
        <w:rPr>
          <w:rFonts w:ascii="Times New Roman" w:hAnsi="Times New Roman" w:cs="Times New Roman"/>
          <w:b w:val="0"/>
          <w:sz w:val="28"/>
          <w:szCs w:val="28"/>
        </w:rPr>
        <w:t>сельсовета Дмитриевского района Курской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 20 октября  2010  года № 9</w:t>
      </w: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Положения о бюджетном процессе в муницип</w:t>
      </w:r>
      <w:r>
        <w:rPr>
          <w:rFonts w:ascii="Times New Roman" w:hAnsi="Times New Roman" w:cs="Times New Roman"/>
          <w:b w:val="0"/>
          <w:sz w:val="28"/>
          <w:szCs w:val="28"/>
        </w:rPr>
        <w:t>альном образовании «Дерюгинский</w:t>
      </w:r>
      <w:r w:rsidRPr="00C523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1AFE">
        <w:rPr>
          <w:rFonts w:ascii="Times New Roman" w:hAnsi="Times New Roman" w:cs="Times New Roman"/>
          <w:b w:val="0"/>
          <w:sz w:val="28"/>
          <w:szCs w:val="28"/>
        </w:rPr>
        <w:t>сельсовет» Дмитриевского района  Курской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Pr="00DC1AF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F1204" w:rsidRPr="00DC1AFE" w:rsidRDefault="00DF1204" w:rsidP="00C523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1AFE">
        <w:rPr>
          <w:rFonts w:ascii="Times New Roman" w:hAnsi="Times New Roman" w:cs="Times New Roman"/>
          <w:b w:val="0"/>
          <w:sz w:val="28"/>
          <w:szCs w:val="28"/>
        </w:rPr>
        <w:tab/>
        <w:t>1) исключить :</w:t>
      </w:r>
    </w:p>
    <w:p w:rsidR="00DF1204" w:rsidRPr="00DC1AFE" w:rsidRDefault="00DF1204" w:rsidP="00C523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      - абзац 1, 4,5,6,7,8.9  пункта 1 статьи 8; </w:t>
      </w:r>
    </w:p>
    <w:p w:rsidR="00DF1204" w:rsidRPr="00DC1AFE" w:rsidRDefault="00DF1204" w:rsidP="00C523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      - аб</w:t>
      </w:r>
      <w:r>
        <w:rPr>
          <w:rFonts w:ascii="Times New Roman" w:hAnsi="Times New Roman" w:cs="Times New Roman"/>
          <w:b w:val="0"/>
          <w:sz w:val="28"/>
          <w:szCs w:val="28"/>
        </w:rPr>
        <w:t>зац 1,9,10,11 пункта 2 статьи 8;</w:t>
      </w: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F1204" w:rsidRPr="00DC1AFE" w:rsidRDefault="00DF1204" w:rsidP="00C523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b w:val="0"/>
          <w:sz w:val="28"/>
          <w:szCs w:val="28"/>
        </w:rPr>
        <w:t>абзац 3,4,15  пункта 4 статьи 8;</w:t>
      </w: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F1204" w:rsidRPr="00DC1AFE" w:rsidRDefault="00DF1204" w:rsidP="00C523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- пункт 4 статьи 15;</w:t>
      </w: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F1204" w:rsidRPr="007C23FA" w:rsidRDefault="00DF1204" w:rsidP="007F18C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      -  абзац 2   статьи 28.</w:t>
      </w:r>
    </w:p>
    <w:p w:rsidR="00DF1204" w:rsidRPr="00DC1AFE" w:rsidRDefault="00DF1204" w:rsidP="00DC1AFE">
      <w:pPr>
        <w:pStyle w:val="BodyTextIndent"/>
        <w:ind w:firstLine="0"/>
        <w:rPr>
          <w:lang w:val="ru-RU"/>
        </w:rPr>
      </w:pPr>
      <w:r w:rsidRPr="00DC1AFE">
        <w:rPr>
          <w:lang w:val="ru-RU"/>
        </w:rPr>
        <w:t xml:space="preserve"> 2.    Настоящее решение вступает в силу со дня его обнародования.</w:t>
      </w:r>
    </w:p>
    <w:p w:rsidR="00DF1204" w:rsidRPr="00DC1AFE" w:rsidRDefault="00DF1204" w:rsidP="007F18CC">
      <w:pPr>
        <w:pStyle w:val="BodyTextIndent"/>
        <w:ind w:firstLine="0"/>
        <w:rPr>
          <w:lang w:val="ru-RU"/>
        </w:rPr>
      </w:pPr>
    </w:p>
    <w:p w:rsidR="00DF1204" w:rsidRPr="00BD3098" w:rsidRDefault="00DF1204" w:rsidP="00F00386">
      <w:pPr>
        <w:jc w:val="both"/>
      </w:pPr>
      <w:r w:rsidRPr="00BD3098">
        <w:t>Председатель Собрания депутатов</w:t>
      </w:r>
    </w:p>
    <w:p w:rsidR="00DF1204" w:rsidRPr="00BD3098" w:rsidRDefault="00DF1204" w:rsidP="00F00386">
      <w:pPr>
        <w:jc w:val="both"/>
      </w:pPr>
      <w:r w:rsidRPr="00BD3098">
        <w:t xml:space="preserve">Дерюгинского сельсовета </w:t>
      </w:r>
    </w:p>
    <w:p w:rsidR="00DF1204" w:rsidRPr="00BD3098" w:rsidRDefault="00DF1204" w:rsidP="00F00386">
      <w:pPr>
        <w:jc w:val="both"/>
      </w:pPr>
      <w:r w:rsidRPr="00BD3098">
        <w:t xml:space="preserve">Дмитриевского района                                               </w:t>
      </w:r>
      <w:r>
        <w:t xml:space="preserve">                    </w:t>
      </w:r>
      <w:r w:rsidRPr="00BD3098">
        <w:t>Чепелев П.А.</w:t>
      </w:r>
    </w:p>
    <w:p w:rsidR="00DF1204" w:rsidRPr="00BD3098" w:rsidRDefault="00DF1204" w:rsidP="00F00386">
      <w:pPr>
        <w:jc w:val="both"/>
      </w:pPr>
    </w:p>
    <w:p w:rsidR="00DF1204" w:rsidRPr="00BD3098" w:rsidRDefault="00DF1204" w:rsidP="00F00386">
      <w:pPr>
        <w:jc w:val="both"/>
      </w:pPr>
    </w:p>
    <w:p w:rsidR="00DF1204" w:rsidRPr="00BD3098" w:rsidRDefault="00DF1204" w:rsidP="00F00386">
      <w:pPr>
        <w:jc w:val="both"/>
      </w:pPr>
      <w:r w:rsidRPr="00BD3098">
        <w:t>Глава  Дерюгинского  сельсовета</w:t>
      </w:r>
    </w:p>
    <w:p w:rsidR="00DF1204" w:rsidRDefault="00DF1204" w:rsidP="00F00386">
      <w:pPr>
        <w:jc w:val="both"/>
        <w:sectPr w:rsidR="00DF1204" w:rsidSect="00DC282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BD3098">
        <w:t>Д</w:t>
      </w:r>
      <w:r>
        <w:t xml:space="preserve">митриевского района                                         Сысоев А. </w:t>
      </w:r>
      <w:r w:rsidRPr="00BD3098">
        <w:t>А.</w:t>
      </w:r>
    </w:p>
    <w:p w:rsidR="00DF1204" w:rsidRPr="00F00386" w:rsidRDefault="00DF1204" w:rsidP="007F18CC">
      <w:pPr>
        <w:pStyle w:val="BodyTextIndent"/>
        <w:ind w:firstLine="0"/>
        <w:rPr>
          <w:lang w:val="ru-RU"/>
        </w:rPr>
      </w:pPr>
    </w:p>
    <w:p w:rsidR="00DF1204" w:rsidRPr="005315E5" w:rsidRDefault="00DF1204" w:rsidP="007F18CC">
      <w:pPr>
        <w:pStyle w:val="NoSpacing"/>
        <w:rPr>
          <w:sz w:val="28"/>
          <w:szCs w:val="28"/>
        </w:rPr>
      </w:pPr>
      <w:r w:rsidRPr="005315E5">
        <w:rPr>
          <w:sz w:val="28"/>
          <w:szCs w:val="28"/>
        </w:rPr>
        <w:t xml:space="preserve"> </w:t>
      </w:r>
    </w:p>
    <w:sectPr w:rsidR="00DF1204" w:rsidRPr="005315E5" w:rsidSect="00DC282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8CC"/>
    <w:rsid w:val="00012DE8"/>
    <w:rsid w:val="000850BA"/>
    <w:rsid w:val="000C724F"/>
    <w:rsid w:val="00107C37"/>
    <w:rsid w:val="00165834"/>
    <w:rsid w:val="001C5BEA"/>
    <w:rsid w:val="001F3FA4"/>
    <w:rsid w:val="0022493D"/>
    <w:rsid w:val="004245CF"/>
    <w:rsid w:val="00424C89"/>
    <w:rsid w:val="005315E5"/>
    <w:rsid w:val="005D5FC5"/>
    <w:rsid w:val="007C23FA"/>
    <w:rsid w:val="007F18CC"/>
    <w:rsid w:val="009403A1"/>
    <w:rsid w:val="009A469E"/>
    <w:rsid w:val="00B37508"/>
    <w:rsid w:val="00BD3098"/>
    <w:rsid w:val="00C52333"/>
    <w:rsid w:val="00DB1930"/>
    <w:rsid w:val="00DC1AFE"/>
    <w:rsid w:val="00DC2824"/>
    <w:rsid w:val="00DF1204"/>
    <w:rsid w:val="00E55385"/>
    <w:rsid w:val="00E8281D"/>
    <w:rsid w:val="00EF41BE"/>
    <w:rsid w:val="00F00386"/>
    <w:rsid w:val="00FD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CC"/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4C89"/>
    <w:pPr>
      <w:keepNext/>
      <w:jc w:val="center"/>
      <w:outlineLvl w:val="4"/>
    </w:pPr>
    <w:rPr>
      <w:b/>
      <w:caps/>
      <w:noProof/>
      <w:sz w:val="4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424C89"/>
    <w:rPr>
      <w:rFonts w:cs="Times New Roman"/>
      <w:b/>
      <w:caps/>
      <w:noProof/>
      <w:sz w:val="44"/>
    </w:rPr>
  </w:style>
  <w:style w:type="paragraph" w:styleId="NoSpacing">
    <w:name w:val="No Spacing"/>
    <w:link w:val="NoSpacingChar"/>
    <w:uiPriority w:val="99"/>
    <w:qFormat/>
    <w:rsid w:val="00424C89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24C89"/>
    <w:rPr>
      <w:rFonts w:cs="Times New Roman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7F18CC"/>
    <w:pPr>
      <w:autoSpaceDE w:val="0"/>
      <w:autoSpaceDN w:val="0"/>
      <w:ind w:firstLine="851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F18CC"/>
    <w:rPr>
      <w:rFonts w:cs="Times New Roman"/>
      <w:sz w:val="28"/>
      <w:szCs w:val="28"/>
      <w:lang w:val="en-US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7F18CC"/>
    <w:rPr>
      <w:rFonts w:cs="Times New Roman"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rsid w:val="007F18C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F18CC"/>
    <w:rPr>
      <w:rFonts w:ascii="Courier New" w:hAnsi="Courier New" w:cs="Courier New"/>
    </w:rPr>
  </w:style>
  <w:style w:type="character" w:customStyle="1" w:styleId="a0">
    <w:name w:val="Текст Знак"/>
    <w:basedOn w:val="DefaultParagraphFont"/>
    <w:link w:val="PlainText"/>
    <w:uiPriority w:val="99"/>
    <w:semiHidden/>
    <w:locked/>
    <w:rsid w:val="007F18CC"/>
    <w:rPr>
      <w:rFonts w:ascii="Consolas" w:hAnsi="Consolas" w:cs="Consolas"/>
      <w:sz w:val="21"/>
      <w:szCs w:val="21"/>
    </w:rPr>
  </w:style>
  <w:style w:type="paragraph" w:customStyle="1" w:styleId="ConsTitle">
    <w:name w:val="ConsTitle"/>
    <w:uiPriority w:val="99"/>
    <w:rsid w:val="007F18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7F18CC"/>
    <w:rPr>
      <w:rFonts w:cs="Times New Roman"/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7F18CC"/>
    <w:pPr>
      <w:widowControl w:val="0"/>
      <w:shd w:val="clear" w:color="auto" w:fill="FFFFFF"/>
      <w:spacing w:line="192" w:lineRule="exact"/>
      <w:ind w:hanging="1120"/>
      <w:jc w:val="center"/>
    </w:pPr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31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15E5"/>
    <w:rPr>
      <w:rFonts w:ascii="Tahoma" w:hAnsi="Tahoma" w:cs="Tahoma"/>
      <w:sz w:val="16"/>
      <w:szCs w:val="16"/>
    </w:rPr>
  </w:style>
  <w:style w:type="character" w:customStyle="1" w:styleId="TitleChar1">
    <w:name w:val="Title Char1"/>
    <w:link w:val="Title"/>
    <w:uiPriority w:val="99"/>
    <w:locked/>
    <w:rsid w:val="00F00386"/>
    <w:rPr>
      <w:rFonts w:cs="Times New Roman"/>
      <w:sz w:val="24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locked/>
    <w:rsid w:val="00F00386"/>
    <w:pPr>
      <w:jc w:val="center"/>
    </w:pPr>
    <w:rPr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248</Words>
  <Characters>1420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Loner-XP</cp:lastModifiedBy>
  <cp:revision>7</cp:revision>
  <cp:lastPrinted>2019-06-25T10:26:00Z</cp:lastPrinted>
  <dcterms:created xsi:type="dcterms:W3CDTF">2019-06-20T09:10:00Z</dcterms:created>
  <dcterms:modified xsi:type="dcterms:W3CDTF">2019-06-25T10:28:00Z</dcterms:modified>
</cp:coreProperties>
</file>