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15" w:rsidRPr="009917D0" w:rsidRDefault="005C5415" w:rsidP="009917D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917D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Pr="009917D0">
        <w:rPr>
          <w:rFonts w:ascii="Times New Roman" w:hAnsi="Times New Roman"/>
          <w:sz w:val="28"/>
          <w:szCs w:val="28"/>
        </w:rPr>
        <w:t xml:space="preserve">РОССИЙСКАЯ ФЕДЕРАЦИЯ </w:t>
      </w:r>
    </w:p>
    <w:p w:rsidR="005C5415" w:rsidRPr="009917D0" w:rsidRDefault="005C5415" w:rsidP="009917D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07AFC">
        <w:rPr>
          <w:rFonts w:ascii="Times New Roman" w:hAnsi="Times New Roman"/>
          <w:sz w:val="28"/>
          <w:szCs w:val="28"/>
        </w:rPr>
        <w:t xml:space="preserve">            </w:t>
      </w:r>
      <w:r w:rsidRPr="009917D0">
        <w:rPr>
          <w:rFonts w:ascii="Times New Roman" w:hAnsi="Times New Roman"/>
          <w:sz w:val="28"/>
          <w:szCs w:val="28"/>
        </w:rPr>
        <w:t xml:space="preserve">АДМИНИСТРАЦИЯ ДЕРЮГИНСКОГО СЕЛЬСОВЕТА </w:t>
      </w:r>
    </w:p>
    <w:p w:rsidR="005C5415" w:rsidRPr="009917D0" w:rsidRDefault="005C5415" w:rsidP="009917D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917D0">
        <w:rPr>
          <w:rFonts w:ascii="Times New Roman" w:hAnsi="Times New Roman"/>
          <w:sz w:val="28"/>
          <w:szCs w:val="28"/>
        </w:rPr>
        <w:t xml:space="preserve">             ДМИТРИЕВСКОГО РАЙОНА КУРСКОЙ ОБЛАСТИ</w:t>
      </w:r>
    </w:p>
    <w:p w:rsidR="005C5415" w:rsidRPr="009917D0" w:rsidRDefault="005C5415" w:rsidP="009917D0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C5415" w:rsidRPr="009917D0" w:rsidRDefault="005C5415" w:rsidP="009917D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917D0">
        <w:rPr>
          <w:rFonts w:ascii="Times New Roman" w:hAnsi="Times New Roman"/>
          <w:sz w:val="28"/>
          <w:szCs w:val="28"/>
        </w:rPr>
        <w:t xml:space="preserve">                                          ПОСТАНОВЛЕНИЕ</w:t>
      </w:r>
    </w:p>
    <w:p w:rsidR="005C5415" w:rsidRPr="009917D0" w:rsidRDefault="005C5415" w:rsidP="009917D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5C5415" w:rsidRPr="00907AFC" w:rsidRDefault="005C5415" w:rsidP="009917D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917D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1</w:t>
      </w:r>
      <w:r w:rsidRPr="00907AFC">
        <w:rPr>
          <w:rFonts w:ascii="Times New Roman" w:hAnsi="Times New Roman"/>
          <w:sz w:val="28"/>
          <w:szCs w:val="28"/>
        </w:rPr>
        <w:t>1</w:t>
      </w:r>
      <w:r w:rsidRPr="009917D0">
        <w:rPr>
          <w:rFonts w:ascii="Times New Roman" w:hAnsi="Times New Roman"/>
          <w:sz w:val="28"/>
          <w:szCs w:val="28"/>
        </w:rPr>
        <w:t xml:space="preserve"> ноября   </w:t>
      </w:r>
      <w:smartTag w:uri="urn:schemas-microsoft-com:office:smarttags" w:element="metricconverter">
        <w:smartTagPr>
          <w:attr w:name="ProductID" w:val="2015 г"/>
        </w:smartTagPr>
        <w:r w:rsidRPr="009917D0">
          <w:rPr>
            <w:rFonts w:ascii="Times New Roman" w:hAnsi="Times New Roman"/>
            <w:sz w:val="28"/>
            <w:szCs w:val="28"/>
          </w:rPr>
          <w:t>2015 г</w:t>
        </w:r>
      </w:smartTag>
      <w:r>
        <w:rPr>
          <w:rFonts w:ascii="Times New Roman" w:hAnsi="Times New Roman"/>
          <w:sz w:val="28"/>
          <w:szCs w:val="28"/>
        </w:rPr>
        <w:t>. № 13</w:t>
      </w:r>
      <w:r w:rsidRPr="00907AFC">
        <w:rPr>
          <w:rFonts w:ascii="Times New Roman" w:hAnsi="Times New Roman"/>
          <w:sz w:val="28"/>
          <w:szCs w:val="28"/>
        </w:rPr>
        <w:t>4</w:t>
      </w:r>
    </w:p>
    <w:p w:rsidR="005C5415" w:rsidRPr="009917D0" w:rsidRDefault="005C5415" w:rsidP="009917D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917D0">
        <w:rPr>
          <w:rFonts w:ascii="Times New Roman" w:hAnsi="Times New Roman"/>
          <w:sz w:val="28"/>
          <w:szCs w:val="28"/>
        </w:rPr>
        <w:t>с. Дерюгино</w:t>
      </w:r>
    </w:p>
    <w:p w:rsidR="005C5415" w:rsidRPr="009917D0" w:rsidRDefault="005C5415" w:rsidP="009917D0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C5415" w:rsidRPr="009917D0" w:rsidRDefault="005C5415" w:rsidP="009917D0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C5415" w:rsidRPr="009917D0" w:rsidRDefault="005C5415" w:rsidP="009917D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917D0">
        <w:rPr>
          <w:rFonts w:ascii="Times New Roman" w:hAnsi="Times New Roman"/>
          <w:sz w:val="28"/>
          <w:szCs w:val="28"/>
        </w:rPr>
        <w:t xml:space="preserve">Об утверждении  муниципальной </w:t>
      </w:r>
    </w:p>
    <w:p w:rsidR="005C5415" w:rsidRPr="00907AFC" w:rsidRDefault="005C5415" w:rsidP="001C6962">
      <w:pPr>
        <w:pStyle w:val="NoSpacing"/>
        <w:rPr>
          <w:sz w:val="28"/>
          <w:szCs w:val="28"/>
        </w:rPr>
      </w:pPr>
      <w:r w:rsidRPr="009917D0">
        <w:rPr>
          <w:sz w:val="28"/>
          <w:szCs w:val="28"/>
        </w:rPr>
        <w:t>целевой программы «</w:t>
      </w:r>
      <w:r w:rsidRPr="004C0078">
        <w:rPr>
          <w:sz w:val="28"/>
          <w:szCs w:val="28"/>
        </w:rPr>
        <w:t>«Защита</w:t>
      </w:r>
    </w:p>
    <w:p w:rsidR="005C5415" w:rsidRPr="00360645" w:rsidRDefault="005C5415" w:rsidP="001C6962">
      <w:pPr>
        <w:pStyle w:val="NoSpacing"/>
        <w:rPr>
          <w:sz w:val="28"/>
          <w:szCs w:val="28"/>
        </w:rPr>
      </w:pPr>
      <w:r w:rsidRPr="004C0078">
        <w:rPr>
          <w:sz w:val="28"/>
          <w:szCs w:val="28"/>
        </w:rPr>
        <w:t>населения и территорий от</w:t>
      </w:r>
    </w:p>
    <w:p w:rsidR="005C5415" w:rsidRPr="00360645" w:rsidRDefault="005C5415" w:rsidP="001C6962">
      <w:pPr>
        <w:pStyle w:val="NoSpacing"/>
        <w:rPr>
          <w:sz w:val="28"/>
          <w:szCs w:val="28"/>
        </w:rPr>
      </w:pPr>
      <w:r w:rsidRPr="004C0078">
        <w:rPr>
          <w:sz w:val="28"/>
          <w:szCs w:val="28"/>
        </w:rPr>
        <w:t xml:space="preserve">чрезвычайных ситуаций, </w:t>
      </w:r>
    </w:p>
    <w:p w:rsidR="005C5415" w:rsidRPr="00360645" w:rsidRDefault="005C5415" w:rsidP="001C6962">
      <w:pPr>
        <w:pStyle w:val="NoSpacing"/>
        <w:rPr>
          <w:sz w:val="28"/>
          <w:szCs w:val="28"/>
        </w:rPr>
      </w:pPr>
      <w:r w:rsidRPr="004C0078">
        <w:rPr>
          <w:sz w:val="28"/>
          <w:szCs w:val="28"/>
        </w:rPr>
        <w:t xml:space="preserve">обеспечение пожарной </w:t>
      </w:r>
    </w:p>
    <w:p w:rsidR="005C5415" w:rsidRPr="00360645" w:rsidRDefault="005C5415" w:rsidP="001C6962">
      <w:pPr>
        <w:pStyle w:val="NoSpacing"/>
        <w:rPr>
          <w:sz w:val="28"/>
          <w:szCs w:val="28"/>
        </w:rPr>
      </w:pPr>
      <w:r w:rsidRPr="004C0078">
        <w:rPr>
          <w:sz w:val="28"/>
          <w:szCs w:val="28"/>
        </w:rPr>
        <w:t>безопасности и безопасности</w:t>
      </w:r>
    </w:p>
    <w:p w:rsidR="005C5415" w:rsidRPr="00360645" w:rsidRDefault="005C5415" w:rsidP="001C6962">
      <w:pPr>
        <w:pStyle w:val="NoSpacing"/>
        <w:rPr>
          <w:sz w:val="28"/>
          <w:szCs w:val="28"/>
        </w:rPr>
      </w:pPr>
      <w:r w:rsidRPr="004C0078">
        <w:rPr>
          <w:sz w:val="28"/>
          <w:szCs w:val="28"/>
        </w:rPr>
        <w:t>людей на водных объектах</w:t>
      </w:r>
    </w:p>
    <w:p w:rsidR="005C5415" w:rsidRPr="00360645" w:rsidRDefault="005C5415" w:rsidP="001C6962">
      <w:pPr>
        <w:pStyle w:val="NoSpacing"/>
        <w:rPr>
          <w:sz w:val="28"/>
          <w:szCs w:val="28"/>
        </w:rPr>
      </w:pPr>
      <w:r w:rsidRPr="004C0078">
        <w:rPr>
          <w:sz w:val="28"/>
          <w:szCs w:val="28"/>
        </w:rPr>
        <w:t xml:space="preserve">муниципального образования </w:t>
      </w:r>
    </w:p>
    <w:p w:rsidR="005C5415" w:rsidRPr="00360645" w:rsidRDefault="005C5415" w:rsidP="001C6962">
      <w:pPr>
        <w:pStyle w:val="NoSpacing"/>
        <w:rPr>
          <w:sz w:val="28"/>
          <w:szCs w:val="28"/>
        </w:rPr>
      </w:pPr>
      <w:r w:rsidRPr="004C0078">
        <w:rPr>
          <w:sz w:val="28"/>
          <w:szCs w:val="28"/>
        </w:rPr>
        <w:t>«</w:t>
      </w:r>
      <w:r>
        <w:rPr>
          <w:sz w:val="28"/>
          <w:szCs w:val="28"/>
        </w:rPr>
        <w:t>Дерюгинский</w:t>
      </w:r>
      <w:r w:rsidRPr="004C0078">
        <w:rPr>
          <w:sz w:val="28"/>
          <w:szCs w:val="28"/>
        </w:rPr>
        <w:t xml:space="preserve"> сельсовет»</w:t>
      </w:r>
    </w:p>
    <w:p w:rsidR="005C5415" w:rsidRPr="00360645" w:rsidRDefault="005C5415" w:rsidP="001C6962">
      <w:pPr>
        <w:pStyle w:val="NoSpacing"/>
        <w:rPr>
          <w:sz w:val="28"/>
          <w:szCs w:val="28"/>
        </w:rPr>
      </w:pPr>
      <w:r w:rsidRPr="004C0078">
        <w:rPr>
          <w:sz w:val="28"/>
          <w:szCs w:val="28"/>
        </w:rPr>
        <w:t xml:space="preserve">Дмитриевского района </w:t>
      </w:r>
    </w:p>
    <w:p w:rsidR="005C5415" w:rsidRPr="004C0078" w:rsidRDefault="005C5415" w:rsidP="001C6962">
      <w:pPr>
        <w:pStyle w:val="NoSpacing"/>
        <w:rPr>
          <w:sz w:val="28"/>
          <w:szCs w:val="28"/>
        </w:rPr>
      </w:pPr>
      <w:r w:rsidRPr="004C0078">
        <w:rPr>
          <w:sz w:val="28"/>
          <w:szCs w:val="28"/>
        </w:rPr>
        <w:t>Курской области на 2015-2017</w:t>
      </w:r>
      <w:r>
        <w:rPr>
          <w:sz w:val="28"/>
          <w:szCs w:val="28"/>
        </w:rPr>
        <w:t xml:space="preserve"> годы»</w:t>
      </w:r>
    </w:p>
    <w:p w:rsidR="005C5415" w:rsidRPr="00907AFC" w:rsidRDefault="005C5415" w:rsidP="001C6962">
      <w:pPr>
        <w:jc w:val="both"/>
        <w:rPr>
          <w:rFonts w:ascii="Times New Roman" w:hAnsi="Times New Roman"/>
          <w:sz w:val="28"/>
          <w:szCs w:val="28"/>
        </w:rPr>
      </w:pPr>
    </w:p>
    <w:p w:rsidR="005C5415" w:rsidRPr="00907AFC" w:rsidRDefault="005C5415" w:rsidP="00907A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7AFC">
        <w:rPr>
          <w:rFonts w:ascii="Times New Roman" w:hAnsi="Times New Roman"/>
          <w:sz w:val="28"/>
          <w:szCs w:val="28"/>
        </w:rPr>
        <w:t>В соответствии с федеральными законами от 21.12.94 № 69-ФЗ</w:t>
      </w:r>
      <w:r w:rsidRPr="00907AFC">
        <w:rPr>
          <w:rFonts w:ascii="Times New Roman" w:hAnsi="Times New Roman"/>
          <w:sz w:val="28"/>
          <w:szCs w:val="28"/>
        </w:rPr>
        <w:br/>
        <w:t>«О пожарной безопасности», от 21.12.94 № 68-ФЗ «О защите населения и территорий от чрезвычайных ситуаций природного и техногенного характера»,</w:t>
      </w:r>
      <w:r w:rsidRPr="00907AFC">
        <w:rPr>
          <w:rFonts w:ascii="Times New Roman" w:hAnsi="Times New Roman"/>
          <w:b/>
          <w:sz w:val="28"/>
          <w:szCs w:val="28"/>
        </w:rPr>
        <w:t xml:space="preserve"> </w:t>
      </w:r>
      <w:r w:rsidRPr="00907AFC">
        <w:rPr>
          <w:rFonts w:ascii="Times New Roman" w:hAnsi="Times New Roman"/>
          <w:sz w:val="28"/>
          <w:szCs w:val="28"/>
        </w:rPr>
        <w:t xml:space="preserve">руководствуясь статьей 14 Федерального закона Российской Федерации от 06.10.2003 года № 131 «Об общих принципах организации местного самоуправления в Российской Федерации», Уставом Дерюгинского сельсовета Дмитриевского района Курской области, </w:t>
      </w:r>
      <w:r w:rsidRPr="009917D0">
        <w:rPr>
          <w:rFonts w:ascii="Times New Roman" w:hAnsi="Times New Roman"/>
          <w:sz w:val="28"/>
          <w:szCs w:val="28"/>
        </w:rPr>
        <w:t xml:space="preserve">Администрация  Дерюгинского сельсовета Дмитриевского района Курской области  ПОСТАНОВЛЯЕТ: </w:t>
      </w:r>
    </w:p>
    <w:p w:rsidR="005C5415" w:rsidRPr="001C6962" w:rsidRDefault="005C5415" w:rsidP="001C6962">
      <w:pPr>
        <w:pStyle w:val="NoSpacing"/>
        <w:ind w:firstLine="708"/>
        <w:jc w:val="both"/>
        <w:rPr>
          <w:sz w:val="28"/>
          <w:szCs w:val="28"/>
        </w:rPr>
      </w:pPr>
      <w:r w:rsidRPr="001C6962">
        <w:rPr>
          <w:sz w:val="28"/>
          <w:szCs w:val="28"/>
        </w:rPr>
        <w:t>1. Утвердить прилагаемую  муниципальную целевую программу ««Защита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«Дерюгинский сельсовет» Дмитриевского района Курской области на 2015-2017 годы» (далее Программа).</w:t>
      </w:r>
    </w:p>
    <w:p w:rsidR="005C5415" w:rsidRPr="009917D0" w:rsidRDefault="005C5415" w:rsidP="009917D0">
      <w:pPr>
        <w:jc w:val="both"/>
        <w:rPr>
          <w:rFonts w:ascii="Times New Roman" w:hAnsi="Times New Roman"/>
          <w:sz w:val="28"/>
          <w:szCs w:val="28"/>
        </w:rPr>
      </w:pPr>
      <w:r w:rsidRPr="009917D0">
        <w:rPr>
          <w:rFonts w:ascii="Times New Roman" w:hAnsi="Times New Roman"/>
          <w:sz w:val="28"/>
          <w:szCs w:val="28"/>
        </w:rPr>
        <w:tab/>
        <w:t>2. В ходе реализации Программы отдельные её мероприятия могут уточняться, изменяться дополнительно, а объемы их финансирования корректироваться с учетом произведенных расходов.</w:t>
      </w:r>
    </w:p>
    <w:p w:rsidR="005C5415" w:rsidRPr="00907AFC" w:rsidRDefault="005C5415" w:rsidP="00907AF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917D0">
        <w:rPr>
          <w:rFonts w:ascii="Times New Roman" w:hAnsi="Times New Roman"/>
          <w:sz w:val="28"/>
          <w:szCs w:val="28"/>
        </w:rPr>
        <w:tab/>
        <w:t xml:space="preserve">Начальнику отдела бухгалтерского учёта и отчётности Администрации Дерюгинского сельсовета Дмитриевского района </w:t>
      </w:r>
      <w:r>
        <w:rPr>
          <w:rFonts w:ascii="Times New Roman" w:hAnsi="Times New Roman"/>
          <w:sz w:val="28"/>
          <w:szCs w:val="28"/>
        </w:rPr>
        <w:t>Курской области (Луневой Е.Н.):</w:t>
      </w:r>
    </w:p>
    <w:p w:rsidR="005C5415" w:rsidRPr="009917D0" w:rsidRDefault="005C5415" w:rsidP="00907AF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9917D0">
        <w:rPr>
          <w:rFonts w:ascii="Times New Roman" w:hAnsi="Times New Roman"/>
          <w:sz w:val="28"/>
          <w:szCs w:val="28"/>
        </w:rPr>
        <w:t>в случае отклонения объёмов финансирования за счёт средств бюджета муниципального образования «Дерюгинский сельсовет» Дмитриевского района Курской области , определённых утверждённой муниципальной целевой программой , от объёмов финансирования муниципальной целевой программы , утверждённых решением депутатов Собрания депутатов Дерюгинского сельсовета Дмитриевского района Курской области на 2016 год» не позднее двух месяцев со дня вступления в силу указанного решения о бюджете представить в  Администрацию Дерюгинскогог сельсовета Дмитриевского района Курской области предложения о приведении утверждённой муниципальной целевой программы в соответствие с решением о бюджете в установленном порядке.</w:t>
      </w:r>
    </w:p>
    <w:p w:rsidR="005C5415" w:rsidRPr="009917D0" w:rsidRDefault="005C5415" w:rsidP="009917D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917D0">
        <w:rPr>
          <w:rFonts w:ascii="Times New Roman" w:hAnsi="Times New Roman"/>
          <w:sz w:val="28"/>
          <w:szCs w:val="28"/>
        </w:rPr>
        <w:t xml:space="preserve">3. Постановление вступает в силу с 1 января 2016 года. </w:t>
      </w:r>
    </w:p>
    <w:p w:rsidR="005C5415" w:rsidRPr="009917D0" w:rsidRDefault="005C5415" w:rsidP="009917D0">
      <w:pPr>
        <w:jc w:val="both"/>
        <w:rPr>
          <w:rFonts w:ascii="Times New Roman" w:hAnsi="Times New Roman"/>
          <w:sz w:val="28"/>
          <w:szCs w:val="28"/>
        </w:rPr>
      </w:pPr>
    </w:p>
    <w:p w:rsidR="005C5415" w:rsidRPr="009917D0" w:rsidRDefault="005C5415" w:rsidP="009917D0">
      <w:pPr>
        <w:rPr>
          <w:rFonts w:ascii="Times New Roman" w:hAnsi="Times New Roman"/>
          <w:sz w:val="28"/>
          <w:szCs w:val="28"/>
        </w:rPr>
      </w:pPr>
    </w:p>
    <w:p w:rsidR="005C5415" w:rsidRPr="009917D0" w:rsidRDefault="005C5415" w:rsidP="009917D0">
      <w:pPr>
        <w:rPr>
          <w:rFonts w:ascii="Times New Roman" w:hAnsi="Times New Roman"/>
          <w:sz w:val="28"/>
          <w:szCs w:val="28"/>
        </w:rPr>
      </w:pPr>
      <w:r w:rsidRPr="009917D0">
        <w:rPr>
          <w:rFonts w:ascii="Times New Roman" w:hAnsi="Times New Roman"/>
          <w:sz w:val="28"/>
          <w:szCs w:val="28"/>
        </w:rPr>
        <w:t xml:space="preserve"> Глава  Дерюгинского сельсовета                                        В.В.Левин</w:t>
      </w:r>
      <w:r w:rsidRPr="009917D0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</w:p>
    <w:p w:rsidR="005C5415" w:rsidRPr="009917D0" w:rsidRDefault="005C5415" w:rsidP="009917D0">
      <w:pPr>
        <w:rPr>
          <w:rFonts w:ascii="Times New Roman" w:hAnsi="Times New Roman"/>
          <w:sz w:val="28"/>
          <w:szCs w:val="28"/>
        </w:rPr>
      </w:pPr>
    </w:p>
    <w:p w:rsidR="005C5415" w:rsidRPr="009917D0" w:rsidRDefault="005C5415" w:rsidP="009917D0">
      <w:pPr>
        <w:rPr>
          <w:rFonts w:ascii="Times New Roman" w:hAnsi="Times New Roman"/>
          <w:sz w:val="28"/>
          <w:szCs w:val="28"/>
          <w:lang w:val="uk-UA"/>
        </w:rPr>
      </w:pPr>
    </w:p>
    <w:p w:rsidR="005C5415" w:rsidRPr="009917D0" w:rsidRDefault="005C5415" w:rsidP="009917D0">
      <w:pPr>
        <w:rPr>
          <w:rFonts w:ascii="Times New Roman" w:hAnsi="Times New Roman"/>
          <w:sz w:val="28"/>
          <w:szCs w:val="28"/>
          <w:lang w:val="uk-UA"/>
        </w:rPr>
      </w:pPr>
    </w:p>
    <w:p w:rsidR="005C5415" w:rsidRPr="009917D0" w:rsidRDefault="005C5415" w:rsidP="009917D0">
      <w:pPr>
        <w:rPr>
          <w:rFonts w:ascii="Times New Roman" w:hAnsi="Times New Roman"/>
          <w:sz w:val="28"/>
          <w:szCs w:val="28"/>
          <w:lang w:val="uk-UA"/>
        </w:rPr>
      </w:pPr>
    </w:p>
    <w:p w:rsidR="005C5415" w:rsidRPr="009917D0" w:rsidRDefault="005C5415" w:rsidP="009917D0">
      <w:pPr>
        <w:rPr>
          <w:rFonts w:ascii="Times New Roman" w:hAnsi="Times New Roman"/>
          <w:sz w:val="28"/>
          <w:szCs w:val="28"/>
          <w:lang w:val="uk-UA"/>
        </w:rPr>
      </w:pPr>
    </w:p>
    <w:p w:rsidR="005C5415" w:rsidRPr="009917D0" w:rsidRDefault="005C5415" w:rsidP="009917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5415" w:rsidRPr="009917D0" w:rsidRDefault="005C5415" w:rsidP="009917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5415" w:rsidRDefault="005C5415" w:rsidP="009917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5415" w:rsidRDefault="005C5415" w:rsidP="009917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5415" w:rsidRDefault="005C5415" w:rsidP="009917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5415" w:rsidRDefault="005C5415" w:rsidP="009917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</w:p>
    <w:p w:rsidR="005C5415" w:rsidRDefault="005C5415" w:rsidP="009917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Е.И.Хохлова</w:t>
      </w:r>
    </w:p>
    <w:p w:rsidR="005C5415" w:rsidRDefault="005C5415" w:rsidP="009917D0">
      <w:pPr>
        <w:rPr>
          <w:rFonts w:ascii="Times New Roman" w:hAnsi="Times New Roman"/>
          <w:b/>
          <w:sz w:val="24"/>
          <w:szCs w:val="24"/>
        </w:rPr>
      </w:pPr>
    </w:p>
    <w:p w:rsidR="005C5415" w:rsidRPr="00907AFC" w:rsidRDefault="005C5415" w:rsidP="004C0078">
      <w:pPr>
        <w:pStyle w:val="NoSpacing"/>
        <w:tabs>
          <w:tab w:val="left" w:pos="723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5C5415" w:rsidRPr="00907AFC" w:rsidRDefault="005C5415" w:rsidP="004C0078">
      <w:pPr>
        <w:pStyle w:val="NoSpacing"/>
        <w:tabs>
          <w:tab w:val="left" w:pos="7230"/>
          <w:tab w:val="right" w:pos="9355"/>
        </w:tabs>
        <w:rPr>
          <w:sz w:val="28"/>
          <w:szCs w:val="28"/>
        </w:rPr>
      </w:pPr>
    </w:p>
    <w:p w:rsidR="005C5415" w:rsidRPr="00907AFC" w:rsidRDefault="005C5415" w:rsidP="004C0078">
      <w:pPr>
        <w:pStyle w:val="NoSpacing"/>
        <w:tabs>
          <w:tab w:val="left" w:pos="7230"/>
          <w:tab w:val="right" w:pos="9355"/>
        </w:tabs>
        <w:rPr>
          <w:sz w:val="28"/>
          <w:szCs w:val="28"/>
        </w:rPr>
      </w:pPr>
    </w:p>
    <w:p w:rsidR="005C5415" w:rsidRPr="00907AFC" w:rsidRDefault="005C5415" w:rsidP="004C0078">
      <w:pPr>
        <w:pStyle w:val="NoSpacing"/>
        <w:tabs>
          <w:tab w:val="left" w:pos="7230"/>
          <w:tab w:val="right" w:pos="9355"/>
        </w:tabs>
        <w:rPr>
          <w:sz w:val="28"/>
          <w:szCs w:val="28"/>
        </w:rPr>
      </w:pPr>
    </w:p>
    <w:p w:rsidR="005C5415" w:rsidRPr="00907AFC" w:rsidRDefault="005C5415" w:rsidP="004C0078">
      <w:pPr>
        <w:pStyle w:val="NoSpacing"/>
        <w:tabs>
          <w:tab w:val="left" w:pos="7230"/>
          <w:tab w:val="right" w:pos="9355"/>
        </w:tabs>
        <w:rPr>
          <w:sz w:val="28"/>
          <w:szCs w:val="28"/>
        </w:rPr>
      </w:pPr>
    </w:p>
    <w:p w:rsidR="005C5415" w:rsidRPr="00907AFC" w:rsidRDefault="005C5415" w:rsidP="004C0078">
      <w:pPr>
        <w:pStyle w:val="NoSpacing"/>
        <w:tabs>
          <w:tab w:val="left" w:pos="7230"/>
          <w:tab w:val="right" w:pos="9355"/>
        </w:tabs>
        <w:rPr>
          <w:sz w:val="28"/>
          <w:szCs w:val="28"/>
        </w:rPr>
      </w:pPr>
    </w:p>
    <w:p w:rsidR="005C5415" w:rsidRPr="00907AFC" w:rsidRDefault="005C5415" w:rsidP="004C0078">
      <w:pPr>
        <w:pStyle w:val="NoSpacing"/>
        <w:tabs>
          <w:tab w:val="left" w:pos="7230"/>
          <w:tab w:val="right" w:pos="9355"/>
        </w:tabs>
        <w:rPr>
          <w:sz w:val="28"/>
          <w:szCs w:val="28"/>
        </w:rPr>
      </w:pPr>
    </w:p>
    <w:p w:rsidR="005C5415" w:rsidRPr="00907AFC" w:rsidRDefault="005C5415" w:rsidP="004C0078">
      <w:pPr>
        <w:pStyle w:val="NoSpacing"/>
        <w:tabs>
          <w:tab w:val="left" w:pos="7230"/>
          <w:tab w:val="right" w:pos="9355"/>
        </w:tabs>
        <w:rPr>
          <w:sz w:val="28"/>
          <w:szCs w:val="28"/>
        </w:rPr>
      </w:pPr>
    </w:p>
    <w:p w:rsidR="005C5415" w:rsidRPr="00907AFC" w:rsidRDefault="005C5415" w:rsidP="004C0078">
      <w:pPr>
        <w:pStyle w:val="NoSpacing"/>
        <w:tabs>
          <w:tab w:val="left" w:pos="7230"/>
          <w:tab w:val="right" w:pos="9355"/>
        </w:tabs>
        <w:rPr>
          <w:sz w:val="28"/>
          <w:szCs w:val="28"/>
        </w:rPr>
      </w:pPr>
    </w:p>
    <w:p w:rsidR="005C5415" w:rsidRPr="00907AFC" w:rsidRDefault="005C5415" w:rsidP="004C0078">
      <w:pPr>
        <w:pStyle w:val="NoSpacing"/>
        <w:tabs>
          <w:tab w:val="left" w:pos="7230"/>
          <w:tab w:val="right" w:pos="9355"/>
        </w:tabs>
        <w:rPr>
          <w:sz w:val="28"/>
          <w:szCs w:val="28"/>
        </w:rPr>
      </w:pPr>
    </w:p>
    <w:p w:rsidR="005C5415" w:rsidRDefault="005C5415" w:rsidP="004C0078">
      <w:pPr>
        <w:pStyle w:val="NoSpacing"/>
        <w:tabs>
          <w:tab w:val="left" w:pos="723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907AFC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Утверждена</w:t>
      </w:r>
    </w:p>
    <w:p w:rsidR="005C5415" w:rsidRDefault="005C5415" w:rsidP="004C0078">
      <w:pPr>
        <w:pStyle w:val="NoSpacing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5C5415" w:rsidRDefault="005C5415" w:rsidP="00360645">
      <w:pPr>
        <w:pStyle w:val="NoSpacing"/>
        <w:jc w:val="center"/>
        <w:rPr>
          <w:sz w:val="28"/>
          <w:szCs w:val="28"/>
        </w:rPr>
      </w:pPr>
      <w:r w:rsidRPr="00360645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>Дерюгинского сельсовета</w:t>
      </w:r>
    </w:p>
    <w:p w:rsidR="005C5415" w:rsidRDefault="005C5415" w:rsidP="00360645">
      <w:pPr>
        <w:pStyle w:val="NoSpacing"/>
        <w:jc w:val="center"/>
        <w:rPr>
          <w:sz w:val="28"/>
          <w:szCs w:val="28"/>
        </w:rPr>
      </w:pPr>
      <w:r w:rsidRPr="00360645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Дмитриевского района </w:t>
      </w:r>
    </w:p>
    <w:p w:rsidR="005C5415" w:rsidRDefault="005C5415" w:rsidP="00360645">
      <w:pPr>
        <w:pStyle w:val="NoSpacing"/>
        <w:jc w:val="center"/>
        <w:rPr>
          <w:sz w:val="28"/>
          <w:szCs w:val="28"/>
        </w:rPr>
      </w:pPr>
      <w:r w:rsidRPr="00360645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>от 11 ноября 2015 года № 134</w:t>
      </w:r>
    </w:p>
    <w:p w:rsidR="005C5415" w:rsidRDefault="005C5415" w:rsidP="004C007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 </w:t>
      </w:r>
    </w:p>
    <w:p w:rsidR="005C5415" w:rsidRDefault="005C5415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5C5415" w:rsidRDefault="005C5415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5C5415" w:rsidRDefault="005C5415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5C5415" w:rsidRDefault="005C5415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5C5415" w:rsidRDefault="005C5415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5C5415" w:rsidRDefault="005C5415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5C5415" w:rsidRDefault="005C5415" w:rsidP="004C0078">
      <w:pPr>
        <w:pStyle w:val="NoSpacing"/>
        <w:jc w:val="center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МУНИЦИПАЛЬНАЯ ПРОГРАММА</w:t>
      </w:r>
    </w:p>
    <w:p w:rsidR="005C5415" w:rsidRPr="004C0078" w:rsidRDefault="005C5415" w:rsidP="004C0078">
      <w:pPr>
        <w:pStyle w:val="NoSpacing"/>
        <w:jc w:val="center"/>
        <w:rPr>
          <w:sz w:val="28"/>
          <w:szCs w:val="28"/>
        </w:rPr>
      </w:pPr>
      <w:r w:rsidRPr="004C0078">
        <w:rPr>
          <w:sz w:val="28"/>
          <w:szCs w:val="28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«</w:t>
      </w:r>
      <w:r>
        <w:rPr>
          <w:sz w:val="28"/>
          <w:szCs w:val="28"/>
        </w:rPr>
        <w:t>Дерюгинский</w:t>
      </w:r>
      <w:r w:rsidRPr="004C0078">
        <w:rPr>
          <w:sz w:val="28"/>
          <w:szCs w:val="28"/>
        </w:rPr>
        <w:t xml:space="preserve"> сельсовет» Дмитриевского района Курской области на 2015-2017</w:t>
      </w:r>
      <w:r>
        <w:rPr>
          <w:sz w:val="28"/>
          <w:szCs w:val="28"/>
        </w:rPr>
        <w:t xml:space="preserve"> годы»</w:t>
      </w:r>
    </w:p>
    <w:p w:rsidR="005C5415" w:rsidRDefault="005C5415" w:rsidP="004C0078">
      <w:pPr>
        <w:shd w:val="clear" w:color="auto" w:fill="FFFFFF"/>
        <w:spacing w:before="150" w:after="150" w:line="240" w:lineRule="auto"/>
        <w:jc w:val="center"/>
        <w:outlineLvl w:val="1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5C5415" w:rsidRDefault="005C5415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5C5415" w:rsidRDefault="005C5415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5C5415" w:rsidRDefault="005C5415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5C5415" w:rsidRDefault="005C5415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5C5415" w:rsidRDefault="005C5415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5C5415" w:rsidRDefault="005C5415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5C5415" w:rsidRDefault="005C5415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5C5415" w:rsidRDefault="005C5415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5C5415" w:rsidRDefault="005C5415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5C5415" w:rsidRDefault="005C5415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5C5415" w:rsidRDefault="005C5415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5C5415" w:rsidRDefault="005C5415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5C5415" w:rsidRDefault="005C5415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5C5415" w:rsidRDefault="005C5415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5C5415" w:rsidRDefault="005C5415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5C5415" w:rsidRDefault="005C5415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5C5415" w:rsidRPr="00202D66" w:rsidRDefault="005C5415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5C5415" w:rsidRPr="00202D66" w:rsidRDefault="005C5415" w:rsidP="00202D6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hyperlink r:id="rId5" w:tooltip="&quot;Показать страницу для печати для этой страницы.&quot; " w:history="1">
        <w:r w:rsidRPr="00815E5D">
          <w:rPr>
            <w:rFonts w:ascii="Arial" w:hAnsi="Arial" w:cs="Arial"/>
            <w:noProof/>
            <w:color w:val="0000FF"/>
            <w:sz w:val="18"/>
            <w:szCs w:val="1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i1025" type="#_x0000_t75" alt="Версия для печати" href="http://shtikovo.ru/print/book/export/html/4" title="&quot;Показать страницу для печати для этой страницы.&quot;" style="width:12pt;height:12pt;visibility:visible" o:button="t">
              <v:fill o:detectmouseclick="t"/>
              <v:imagedata r:id="rId6" o:title=""/>
            </v:shape>
          </w:pict>
        </w:r>
      </w:hyperlink>
    </w:p>
    <w:p w:rsidR="005C5415" w:rsidRPr="00202D66" w:rsidRDefault="005C5415" w:rsidP="00202D66">
      <w:pPr>
        <w:shd w:val="clear" w:color="auto" w:fill="FFFFFF"/>
        <w:spacing w:after="105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202D66">
        <w:rPr>
          <w:rFonts w:ascii="Arial" w:hAnsi="Arial" w:cs="Arial"/>
          <w:color w:val="000000"/>
          <w:sz w:val="18"/>
          <w:szCs w:val="18"/>
          <w:lang w:eastAsia="ru-RU"/>
        </w:rPr>
        <w:t> </w:t>
      </w:r>
    </w:p>
    <w:p w:rsidR="005C5415" w:rsidRPr="00202D66" w:rsidRDefault="005C5415" w:rsidP="00202D66">
      <w:pPr>
        <w:shd w:val="clear" w:color="auto" w:fill="FFFFFF"/>
        <w:spacing w:after="105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202D66">
        <w:rPr>
          <w:rFonts w:ascii="Arial" w:hAnsi="Arial" w:cs="Arial"/>
          <w:color w:val="000000"/>
          <w:sz w:val="18"/>
          <w:szCs w:val="18"/>
          <w:lang w:eastAsia="ru-RU"/>
        </w:rPr>
        <w:t> </w:t>
      </w:r>
    </w:p>
    <w:p w:rsidR="005C5415" w:rsidRPr="004C0078" w:rsidRDefault="005C5415" w:rsidP="00202D66">
      <w:pPr>
        <w:shd w:val="clear" w:color="auto" w:fill="FFFFFF"/>
        <w:spacing w:after="105" w:line="240" w:lineRule="auto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C0078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ПАСПОРТ</w:t>
      </w:r>
    </w:p>
    <w:p w:rsidR="005C5415" w:rsidRDefault="005C5415" w:rsidP="004C0078">
      <w:pPr>
        <w:pStyle w:val="NoSpacing"/>
        <w:jc w:val="center"/>
        <w:rPr>
          <w:sz w:val="28"/>
          <w:szCs w:val="28"/>
        </w:rPr>
      </w:pPr>
      <w:r w:rsidRPr="004C0078">
        <w:rPr>
          <w:bCs/>
          <w:color w:val="000000"/>
          <w:sz w:val="28"/>
          <w:szCs w:val="28"/>
        </w:rPr>
        <w:t>муниципальной программы</w:t>
      </w:r>
      <w:r>
        <w:rPr>
          <w:bCs/>
          <w:color w:val="000000"/>
          <w:sz w:val="28"/>
          <w:szCs w:val="28"/>
        </w:rPr>
        <w:t xml:space="preserve"> </w:t>
      </w:r>
      <w:r w:rsidRPr="004C0078">
        <w:rPr>
          <w:sz w:val="28"/>
          <w:szCs w:val="28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«</w:t>
      </w:r>
      <w:r>
        <w:rPr>
          <w:sz w:val="28"/>
          <w:szCs w:val="28"/>
        </w:rPr>
        <w:t>Дерюгинский</w:t>
      </w:r>
      <w:r w:rsidRPr="004C0078">
        <w:rPr>
          <w:sz w:val="28"/>
          <w:szCs w:val="28"/>
        </w:rPr>
        <w:t xml:space="preserve"> сельсовет» Дмитриевского района Курской области на </w:t>
      </w:r>
    </w:p>
    <w:p w:rsidR="005C5415" w:rsidRDefault="005C5415" w:rsidP="004C0078">
      <w:pPr>
        <w:pStyle w:val="NoSpacing"/>
        <w:jc w:val="center"/>
        <w:rPr>
          <w:sz w:val="28"/>
          <w:szCs w:val="28"/>
        </w:rPr>
      </w:pPr>
      <w:r w:rsidRPr="004C0078">
        <w:rPr>
          <w:sz w:val="28"/>
          <w:szCs w:val="28"/>
        </w:rPr>
        <w:t>2015-2017 годы</w:t>
      </w:r>
    </w:p>
    <w:p w:rsidR="005C5415" w:rsidRPr="004C0078" w:rsidRDefault="005C5415" w:rsidP="004C0078">
      <w:pPr>
        <w:pStyle w:val="NoSpacing"/>
        <w:jc w:val="center"/>
        <w:rPr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2710"/>
        <w:gridCol w:w="6795"/>
      </w:tblGrid>
      <w:tr w:rsidR="005C5415" w:rsidRPr="003D40A7" w:rsidTr="00202D66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415" w:rsidRPr="004C0078" w:rsidRDefault="005C5415" w:rsidP="00202D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007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Полное 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5415" w:rsidRDefault="005C5415" w:rsidP="00BD07D3">
            <w:pPr>
              <w:pStyle w:val="NoSpacing"/>
              <w:jc w:val="both"/>
              <w:rPr>
                <w:sz w:val="28"/>
                <w:szCs w:val="28"/>
              </w:rPr>
            </w:pPr>
            <w:r w:rsidRPr="004C0078">
              <w:rPr>
                <w:sz w:val="28"/>
                <w:szCs w:val="28"/>
              </w:rPr>
              <w:t xml:space="preserve">«Защита населения и территорий </w:t>
            </w:r>
            <w:r>
              <w:rPr>
                <w:sz w:val="28"/>
                <w:szCs w:val="28"/>
              </w:rPr>
              <w:t xml:space="preserve">от чрезвычайных </w:t>
            </w:r>
            <w:r w:rsidRPr="004C0078">
              <w:rPr>
                <w:sz w:val="28"/>
                <w:szCs w:val="28"/>
              </w:rPr>
              <w:t>ситуаций, обес</w:t>
            </w:r>
            <w:r>
              <w:rPr>
                <w:sz w:val="28"/>
                <w:szCs w:val="28"/>
              </w:rPr>
              <w:t xml:space="preserve">печение пожарной безопасности и </w:t>
            </w:r>
            <w:r w:rsidRPr="004C0078">
              <w:rPr>
                <w:sz w:val="28"/>
                <w:szCs w:val="28"/>
              </w:rPr>
              <w:t>безопасности людей на водных объектах муниципального образования «</w:t>
            </w:r>
            <w:r>
              <w:rPr>
                <w:sz w:val="28"/>
                <w:szCs w:val="28"/>
              </w:rPr>
              <w:t>Дерюгинский</w:t>
            </w:r>
            <w:r w:rsidRPr="004C0078">
              <w:rPr>
                <w:sz w:val="28"/>
                <w:szCs w:val="28"/>
              </w:rPr>
              <w:t xml:space="preserve"> сельсовет» Дмитриевского района Курской области на 2015-2017 годы</w:t>
            </w:r>
          </w:p>
          <w:p w:rsidR="005C5415" w:rsidRPr="004C0078" w:rsidRDefault="005C5415" w:rsidP="00202D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5415" w:rsidRPr="003D40A7" w:rsidTr="00202D66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415" w:rsidRPr="004C0078" w:rsidRDefault="005C5415" w:rsidP="00202D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007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5415" w:rsidRDefault="005C5415" w:rsidP="00202D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007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Федеральные законы от 21.12.1994 №68-ФЗ «О защите населения и территорий от чрезвычайных ситуаций природн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ого и техногенного характера», </w:t>
            </w:r>
          </w:p>
          <w:p w:rsidR="005C5415" w:rsidRPr="004C0078" w:rsidRDefault="005C5415" w:rsidP="004C00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69-ФЗ от 21.12.1994 г."О</w:t>
            </w:r>
            <w:r w:rsidRPr="004C007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пожарной безопасности", от 12.02.1998 №28-ФЗ «О гражданской обороне», от 06.10.2003 №131 "Об общих принципах организации местного самоуправления в РФ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C5415" w:rsidRPr="003D40A7" w:rsidTr="00202D66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415" w:rsidRPr="004C0078" w:rsidRDefault="005C5415" w:rsidP="00202D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007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5415" w:rsidRPr="004C0078" w:rsidRDefault="005C5415" w:rsidP="006419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007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Дерюгинского сельсовета Дмитриевского района Курской области</w:t>
            </w:r>
          </w:p>
        </w:tc>
      </w:tr>
      <w:tr w:rsidR="005C5415" w:rsidRPr="003D40A7" w:rsidTr="00202D66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415" w:rsidRPr="004C0078" w:rsidRDefault="005C5415" w:rsidP="00202D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007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5415" w:rsidRPr="004C0078" w:rsidRDefault="005C5415" w:rsidP="00202D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007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Дерюгинского сельсовета Дмитриевского района Курской области</w:t>
            </w:r>
          </w:p>
        </w:tc>
      </w:tr>
      <w:tr w:rsidR="005C5415" w:rsidRPr="003D40A7" w:rsidTr="00202D66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415" w:rsidRPr="004C0078" w:rsidRDefault="005C5415" w:rsidP="00202D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007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5415" w:rsidRPr="004C0078" w:rsidRDefault="005C5415" w:rsidP="00202D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007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риод реализации программы – 2015</w:t>
            </w:r>
            <w:r w:rsidRPr="004C007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-2017 год</w:t>
            </w:r>
          </w:p>
        </w:tc>
      </w:tr>
      <w:tr w:rsidR="005C5415" w:rsidRPr="003D40A7" w:rsidTr="00202D66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415" w:rsidRPr="004C0078" w:rsidRDefault="005C5415" w:rsidP="00202D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007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Структура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5415" w:rsidRPr="004C0078" w:rsidRDefault="005C5415" w:rsidP="006419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007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Подпрограмма 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Снижение рисков и смягчение последствий чрезвычайных ситуаций природного и техногенного характера в муниципальном образовании «Дерюгинский сельсовет» Дмитриевского района на 2015-2017 годы »</w:t>
            </w:r>
          </w:p>
        </w:tc>
      </w:tr>
      <w:tr w:rsidR="005C5415" w:rsidRPr="003D40A7" w:rsidTr="00202D66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415" w:rsidRPr="004C0078" w:rsidRDefault="005C5415" w:rsidP="00847B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Основные цели  </w:t>
            </w:r>
            <w:r w:rsidRPr="004C007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5415" w:rsidRPr="004C0078" w:rsidRDefault="005C5415" w:rsidP="00202D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007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Обеспечение комплексной безопасности, минимизация социально-экономического ущерба, наносимого населению муниципального образования в результате возможных чрезвычайных ситуаций природного и техногенного характера, пожаров, происшествий на водных объектах.</w:t>
            </w:r>
          </w:p>
        </w:tc>
      </w:tr>
      <w:tr w:rsidR="005C5415" w:rsidRPr="003D40A7" w:rsidTr="00202D66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415" w:rsidRPr="004C0078" w:rsidRDefault="005C5415" w:rsidP="00202D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5415" w:rsidRPr="004C0078" w:rsidRDefault="005C5415" w:rsidP="00202D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007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объектах, а также ликвидации последствий террористических актов и военных действий;</w:t>
            </w:r>
            <w:r w:rsidRPr="004C007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- Обеспечение и поддержание в готовности сил и средств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объектах;</w:t>
            </w:r>
            <w:r w:rsidRPr="004C007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- Обеспечение эффективной деятельности и управления в системе мобилизационной подготовки, гражданской обороны, защиты населения и территории от чрезвычайных ситуаций, обеспечения пожарной безопасности и безопасности людей на водных объектах.</w:t>
            </w:r>
            <w:r w:rsidRPr="004C007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- Обучение населения в области гражданской обороны и чрезвычайных ситуаций</w:t>
            </w:r>
            <w:r w:rsidRPr="004C007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- Совершенствование системы информирования и оповещения населения;</w:t>
            </w:r>
            <w:r w:rsidRPr="004C007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- Совершенствование системы управления в кризисных ситуациях;</w:t>
            </w:r>
            <w:r w:rsidRPr="004C007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- Развитие и совершенствование техническими средствами сил для ликвидации чрезвычайных ситуаций;</w:t>
            </w:r>
            <w:r w:rsidRPr="004C007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- Снижение количества пожаров, гибели и травматизма людей, материального ущерба от пожаров;</w:t>
            </w:r>
            <w:r w:rsidRPr="004C007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- Дальнейшее развитие и совершенствование добровольной пожарной охраны, путем обеспечения материально-техническими средствами добровольных противопожарных формирований поселения;</w:t>
            </w:r>
            <w:r w:rsidRPr="004C007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- Совершенствование системы обеспечения безопасности людей на водных объектах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C5415" w:rsidRPr="003D40A7" w:rsidTr="00202D66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415" w:rsidRPr="00CF6812" w:rsidRDefault="005C5415" w:rsidP="00202D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Целевые индикаторы и показатели 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5415" w:rsidRPr="00137E97" w:rsidRDefault="005C5415" w:rsidP="00137E9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37E97">
              <w:rPr>
                <w:sz w:val="28"/>
                <w:szCs w:val="28"/>
              </w:rPr>
              <w:t>Снижение количества населения, погибшего, травмированного и пострадавшего вследствие деструктивных событий;</w:t>
            </w:r>
          </w:p>
          <w:p w:rsidR="005C5415" w:rsidRPr="00137E97" w:rsidRDefault="005C5415" w:rsidP="00137E9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37E97">
              <w:rPr>
                <w:sz w:val="28"/>
                <w:szCs w:val="28"/>
              </w:rPr>
              <w:t>Увеличение количества населения, спасенного при возникновении деструктивных событий;</w:t>
            </w:r>
          </w:p>
          <w:p w:rsidR="005C5415" w:rsidRPr="00137E97" w:rsidRDefault="005C5415" w:rsidP="00137E9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37E97">
              <w:rPr>
                <w:sz w:val="28"/>
                <w:szCs w:val="28"/>
              </w:rPr>
              <w:t>Снижение количества пожаров;</w:t>
            </w:r>
          </w:p>
          <w:p w:rsidR="005C5415" w:rsidRPr="00137E97" w:rsidRDefault="005C5415" w:rsidP="00137E9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37E97">
              <w:rPr>
                <w:sz w:val="28"/>
                <w:szCs w:val="28"/>
              </w:rPr>
              <w:t>Снижение количества погибших людей на пожарах;</w:t>
            </w:r>
          </w:p>
          <w:p w:rsidR="005C5415" w:rsidRPr="00137E97" w:rsidRDefault="005C5415" w:rsidP="00137E9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37E97">
              <w:rPr>
                <w:sz w:val="28"/>
                <w:szCs w:val="28"/>
              </w:rPr>
              <w:t>Снижение количества людей, получивших травму при пожаре;</w:t>
            </w:r>
          </w:p>
          <w:p w:rsidR="005C5415" w:rsidRPr="00137E97" w:rsidRDefault="005C5415" w:rsidP="00137E9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37E97">
              <w:rPr>
                <w:sz w:val="28"/>
                <w:szCs w:val="28"/>
              </w:rPr>
              <w:t>Увеличение числа спасенных людей на пожарах;</w:t>
            </w:r>
          </w:p>
          <w:p w:rsidR="005C5415" w:rsidRPr="004C0078" w:rsidRDefault="005C5415" w:rsidP="00137E97">
            <w:pPr>
              <w:pStyle w:val="NoSpacing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37E97">
              <w:rPr>
                <w:sz w:val="28"/>
                <w:szCs w:val="28"/>
              </w:rPr>
              <w:t>Снижение гибели людей на водных объектах</w:t>
            </w:r>
            <w:r>
              <w:rPr>
                <w:sz w:val="28"/>
                <w:szCs w:val="28"/>
              </w:rPr>
              <w:t>.</w:t>
            </w:r>
          </w:p>
        </w:tc>
      </w:tr>
      <w:tr w:rsidR="005C5415" w:rsidRPr="003D40A7" w:rsidTr="00202D66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415" w:rsidRPr="00CF6812" w:rsidRDefault="005C5415" w:rsidP="00202D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F681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5415" w:rsidRDefault="005C5415" w:rsidP="00A275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Общий объем финансирования Программы за счет средств бюджета муниципального образования – 3 тыс. руб., в том числе: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2015 год –  1 тыс. руб.;</w:t>
            </w:r>
            <w:r w:rsidRPr="004C007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2016 год – 1 тыс. руб.;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2017 год – 1 тыс.</w:t>
            </w:r>
            <w:r w:rsidRPr="004C007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руб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C5415" w:rsidRPr="003D40A7" w:rsidTr="00202D66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415" w:rsidRPr="00CF6812" w:rsidRDefault="005C5415" w:rsidP="00202D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Ожидаемые </w:t>
            </w:r>
            <w:r w:rsidRPr="00CF681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результаты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5415" w:rsidRPr="004C0078" w:rsidRDefault="005C5415" w:rsidP="00202D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007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Снижение общего количества пожаров 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 территории муниципального образования</w:t>
            </w:r>
            <w:r w:rsidRPr="004C007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  <w:r w:rsidRPr="004C007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- Снижение количества погибших и травмированных при пожарах людей.</w:t>
            </w:r>
            <w:r w:rsidRPr="004C007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- Снижение материальных потерь от пожаров;</w:t>
            </w:r>
            <w:r w:rsidRPr="004C007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- Повышение готовности подразделений добровольной пожарной охраны;</w:t>
            </w:r>
            <w:r w:rsidRPr="004C007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- Сокращение времени реагирования на чрезвычайные ситуации, связанные с пожарами, а также времени и затрат на их ликвидацию;</w:t>
            </w:r>
            <w:r w:rsidRPr="004C007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- Обеспечения безопасности людей на водных объектах;</w:t>
            </w:r>
            <w:r w:rsidRPr="004C007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- Снижение рисков чрезвычайных ситуаций природного и техногенного характера;</w:t>
            </w:r>
            <w:r w:rsidRPr="004C007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- Повышение уровня безопасности населения и защищенности населения важных объектов от угроз природного и техногенного характера</w:t>
            </w:r>
          </w:p>
        </w:tc>
      </w:tr>
      <w:tr w:rsidR="005C5415" w:rsidRPr="003D40A7" w:rsidTr="00202D66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415" w:rsidRPr="00CF6812" w:rsidRDefault="005C5415" w:rsidP="00202D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681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5415" w:rsidRPr="004C0078" w:rsidRDefault="005C5415" w:rsidP="006419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007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Дерюгинского сельсовета Дмитриевского района Курской области</w:t>
            </w:r>
          </w:p>
        </w:tc>
      </w:tr>
      <w:tr w:rsidR="005C5415" w:rsidRPr="003D40A7" w:rsidTr="00202D66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415" w:rsidRPr="00CF6812" w:rsidRDefault="005C5415" w:rsidP="00202D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681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Организация контроля выполнения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5415" w:rsidRPr="004C0078" w:rsidRDefault="005C5415" w:rsidP="00202D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007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Дерюгинского сельсовета Дмитриевского района Курской области</w:t>
            </w:r>
          </w:p>
        </w:tc>
      </w:tr>
    </w:tbl>
    <w:p w:rsidR="005C5415" w:rsidRDefault="005C5415" w:rsidP="00202D66">
      <w:pPr>
        <w:shd w:val="clear" w:color="auto" w:fill="FFFFFF"/>
        <w:spacing w:after="105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007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5C5415" w:rsidRDefault="005C5415" w:rsidP="00202D66">
      <w:pPr>
        <w:shd w:val="clear" w:color="auto" w:fill="FFFFFF"/>
        <w:spacing w:after="105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C5415" w:rsidRDefault="005C5415" w:rsidP="00202D66">
      <w:pPr>
        <w:shd w:val="clear" w:color="auto" w:fill="FFFFFF"/>
        <w:spacing w:after="105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C5415" w:rsidRDefault="005C5415" w:rsidP="00202D66">
      <w:pPr>
        <w:shd w:val="clear" w:color="auto" w:fill="FFFFFF"/>
        <w:spacing w:after="105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C5415" w:rsidRDefault="005C5415" w:rsidP="00202D66">
      <w:pPr>
        <w:shd w:val="clear" w:color="auto" w:fill="FFFFFF"/>
        <w:spacing w:after="105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C5415" w:rsidRDefault="005C5415" w:rsidP="00202D66">
      <w:pPr>
        <w:shd w:val="clear" w:color="auto" w:fill="FFFFFF"/>
        <w:spacing w:after="105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C5415" w:rsidRDefault="005C5415" w:rsidP="00202D66">
      <w:pPr>
        <w:shd w:val="clear" w:color="auto" w:fill="FFFFFF"/>
        <w:spacing w:after="105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C5415" w:rsidRDefault="005C5415" w:rsidP="00202D66">
      <w:pPr>
        <w:shd w:val="clear" w:color="auto" w:fill="FFFFFF"/>
        <w:spacing w:after="105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C5415" w:rsidRDefault="005C5415" w:rsidP="00202D66">
      <w:pPr>
        <w:shd w:val="clear" w:color="auto" w:fill="FFFFFF"/>
        <w:spacing w:after="105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C5415" w:rsidRPr="004C0078" w:rsidRDefault="005C5415" w:rsidP="00202D66">
      <w:pPr>
        <w:shd w:val="clear" w:color="auto" w:fill="FFFFFF"/>
        <w:spacing w:after="105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5C5415" w:rsidRPr="004C0078" w:rsidSect="00A52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E1632"/>
    <w:multiLevelType w:val="hybridMultilevel"/>
    <w:tmpl w:val="4E62630A"/>
    <w:lvl w:ilvl="0" w:tplc="69428D0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393ABD"/>
    <w:multiLevelType w:val="hybridMultilevel"/>
    <w:tmpl w:val="B65C6D3E"/>
    <w:lvl w:ilvl="0" w:tplc="5DAC1826">
      <w:start w:val="1"/>
      <w:numFmt w:val="upperRoman"/>
      <w:lvlText w:val="%1."/>
      <w:lvlJc w:val="left"/>
      <w:pPr>
        <w:ind w:left="25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">
    <w:nsid w:val="4C964A9D"/>
    <w:multiLevelType w:val="hybridMultilevel"/>
    <w:tmpl w:val="73A61AFC"/>
    <w:lvl w:ilvl="0" w:tplc="64C2DEDE">
      <w:start w:val="4"/>
      <w:numFmt w:val="upperRoman"/>
      <w:lvlText w:val="%1."/>
      <w:lvlJc w:val="left"/>
      <w:pPr>
        <w:ind w:left="259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  <w:rPr>
        <w:rFonts w:cs="Times New Roman"/>
      </w:rPr>
    </w:lvl>
  </w:abstractNum>
  <w:abstractNum w:abstractNumId="3">
    <w:nsid w:val="69581ED3"/>
    <w:multiLevelType w:val="hybridMultilevel"/>
    <w:tmpl w:val="96A6F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2D66"/>
    <w:rsid w:val="0006396F"/>
    <w:rsid w:val="00131561"/>
    <w:rsid w:val="00137E97"/>
    <w:rsid w:val="00154022"/>
    <w:rsid w:val="00185E3B"/>
    <w:rsid w:val="001C6962"/>
    <w:rsid w:val="001F41FD"/>
    <w:rsid w:val="00202D66"/>
    <w:rsid w:val="002645C1"/>
    <w:rsid w:val="00281E72"/>
    <w:rsid w:val="00360645"/>
    <w:rsid w:val="003A71D0"/>
    <w:rsid w:val="003D40A7"/>
    <w:rsid w:val="003E0151"/>
    <w:rsid w:val="004C0078"/>
    <w:rsid w:val="004C6097"/>
    <w:rsid w:val="004D7368"/>
    <w:rsid w:val="004F761E"/>
    <w:rsid w:val="00505573"/>
    <w:rsid w:val="00510BEF"/>
    <w:rsid w:val="00545955"/>
    <w:rsid w:val="0059570A"/>
    <w:rsid w:val="005C5415"/>
    <w:rsid w:val="006318AC"/>
    <w:rsid w:val="00641912"/>
    <w:rsid w:val="0068548A"/>
    <w:rsid w:val="006B2EA0"/>
    <w:rsid w:val="00724D6C"/>
    <w:rsid w:val="00753AFC"/>
    <w:rsid w:val="007B4275"/>
    <w:rsid w:val="007C7215"/>
    <w:rsid w:val="007F41F0"/>
    <w:rsid w:val="00815E5D"/>
    <w:rsid w:val="00847B39"/>
    <w:rsid w:val="008B1483"/>
    <w:rsid w:val="00907AFC"/>
    <w:rsid w:val="0091683B"/>
    <w:rsid w:val="009917D0"/>
    <w:rsid w:val="009E1B57"/>
    <w:rsid w:val="00A14BDF"/>
    <w:rsid w:val="00A27559"/>
    <w:rsid w:val="00A301A1"/>
    <w:rsid w:val="00A52DBA"/>
    <w:rsid w:val="00A9769E"/>
    <w:rsid w:val="00AE068B"/>
    <w:rsid w:val="00B13EC7"/>
    <w:rsid w:val="00B41E23"/>
    <w:rsid w:val="00B555FE"/>
    <w:rsid w:val="00BA158B"/>
    <w:rsid w:val="00BD07D3"/>
    <w:rsid w:val="00C41596"/>
    <w:rsid w:val="00CB7DA0"/>
    <w:rsid w:val="00CD0A2A"/>
    <w:rsid w:val="00CE03C8"/>
    <w:rsid w:val="00CE6015"/>
    <w:rsid w:val="00CF6812"/>
    <w:rsid w:val="00D00540"/>
    <w:rsid w:val="00DB1FA1"/>
    <w:rsid w:val="00E21856"/>
    <w:rsid w:val="00E81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B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202D66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202D66"/>
    <w:pPr>
      <w:spacing w:after="10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inthtml1">
    <w:name w:val="print_html1"/>
    <w:basedOn w:val="DefaultParagraphFont"/>
    <w:uiPriority w:val="99"/>
    <w:rsid w:val="00202D66"/>
    <w:rPr>
      <w:rFonts w:cs="Times New Roman"/>
    </w:rPr>
  </w:style>
  <w:style w:type="paragraph" w:customStyle="1" w:styleId="ac">
    <w:name w:val="_ac"/>
    <w:basedOn w:val="Normal"/>
    <w:uiPriority w:val="99"/>
    <w:rsid w:val="00202D66"/>
    <w:pPr>
      <w:spacing w:after="10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j">
    <w:name w:val="_aj"/>
    <w:basedOn w:val="Normal"/>
    <w:uiPriority w:val="99"/>
    <w:rsid w:val="00202D66"/>
    <w:pPr>
      <w:spacing w:after="10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0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2D6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A9769E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F6812"/>
    <w:pPr>
      <w:ind w:left="720"/>
      <w:contextualSpacing/>
    </w:pPr>
  </w:style>
  <w:style w:type="paragraph" w:customStyle="1" w:styleId="ConsPlusCell">
    <w:name w:val="ConsPlusCell"/>
    <w:uiPriority w:val="99"/>
    <w:rsid w:val="00137E9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B13EC7"/>
    <w:pPr>
      <w:widowControl w:val="0"/>
      <w:snapToGrid w:val="0"/>
      <w:spacing w:after="0" w:line="254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13EC7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917D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181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21819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21822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21827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htikovo.ru/print/book/export/html/446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7</Pages>
  <Words>1219</Words>
  <Characters>6950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Loner-XP</cp:lastModifiedBy>
  <cp:revision>6</cp:revision>
  <cp:lastPrinted>2015-11-17T21:16:00Z</cp:lastPrinted>
  <dcterms:created xsi:type="dcterms:W3CDTF">2014-11-19T14:17:00Z</dcterms:created>
  <dcterms:modified xsi:type="dcterms:W3CDTF">2015-12-07T08:47:00Z</dcterms:modified>
</cp:coreProperties>
</file>