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00" w:rsidRPr="00426B71" w:rsidRDefault="00B17400" w:rsidP="00426B71">
      <w:pPr>
        <w:pStyle w:val="ConsPlusTitlePage"/>
        <w:rPr>
          <w:rFonts w:ascii="Times New Roman" w:hAnsi="Times New Roman" w:cs="Times New Roman"/>
          <w:b/>
          <w:sz w:val="28"/>
          <w:szCs w:val="28"/>
        </w:rPr>
      </w:pPr>
      <w:r w:rsidRPr="00426B7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426B71">
        <w:rPr>
          <w:rFonts w:ascii="Times New Roman" w:hAnsi="Times New Roman" w:cs="Times New Roman"/>
          <w:b/>
          <w:sz w:val="28"/>
          <w:szCs w:val="28"/>
        </w:rPr>
        <w:t xml:space="preserve"> 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ПРОЕКТ</w:t>
      </w:r>
    </w:p>
    <w:p w:rsidR="00B17400" w:rsidRPr="007E7A9E" w:rsidRDefault="00B17400" w:rsidP="007E7A9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7E7A9E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ДЕРЮГИНСКОГО</w:t>
      </w:r>
      <w:r w:rsidRPr="007E7A9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B17400" w:rsidRPr="007E7A9E" w:rsidRDefault="00B17400" w:rsidP="007E7A9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7E7A9E">
        <w:rPr>
          <w:rFonts w:ascii="Times New Roman" w:hAnsi="Times New Roman"/>
          <w:b/>
          <w:sz w:val="28"/>
          <w:szCs w:val="28"/>
        </w:rPr>
        <w:t>ДМИТРИЕВСКОГО РАЙОНА КУРСКОЙ ОБЛАСТИ</w:t>
      </w:r>
    </w:p>
    <w:p w:rsidR="00B17400" w:rsidRPr="007E7A9E" w:rsidRDefault="00B17400" w:rsidP="007E7A9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B17400" w:rsidRPr="007E7A9E" w:rsidRDefault="00B17400" w:rsidP="007E7A9E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7E7A9E">
        <w:rPr>
          <w:rFonts w:ascii="Times New Roman" w:hAnsi="Times New Roman"/>
          <w:sz w:val="28"/>
          <w:szCs w:val="28"/>
        </w:rPr>
        <w:t>П О С Т А Н О В Л Е Н И Е</w:t>
      </w:r>
    </w:p>
    <w:p w:rsidR="00B17400" w:rsidRPr="007E7A9E" w:rsidRDefault="00B17400" w:rsidP="007E7A9E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B17400" w:rsidRPr="00426B71" w:rsidRDefault="00B17400" w:rsidP="007E7A9E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.05. 2019  №  </w:t>
      </w:r>
    </w:p>
    <w:p w:rsidR="00B17400" w:rsidRPr="007E7A9E" w:rsidRDefault="00B17400" w:rsidP="007E7A9E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B17400" w:rsidRDefault="00B17400" w:rsidP="007E7A9E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с.Д е р ю г и н о</w:t>
      </w:r>
    </w:p>
    <w:p w:rsidR="00B17400" w:rsidRPr="007E7A9E" w:rsidRDefault="00B17400" w:rsidP="007E7A9E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B17400" w:rsidRPr="00E87678" w:rsidRDefault="00B17400" w:rsidP="00E87678">
      <w:pPr>
        <w:jc w:val="center"/>
        <w:rPr>
          <w:rFonts w:ascii="Times New Roman" w:hAnsi="Times New Roman"/>
          <w:b/>
          <w:sz w:val="28"/>
          <w:szCs w:val="28"/>
        </w:rPr>
      </w:pPr>
      <w:r w:rsidRPr="005F0CAD">
        <w:rPr>
          <w:rFonts w:ascii="Times New Roman" w:hAnsi="Times New Roman"/>
          <w:b/>
          <w:sz w:val="28"/>
          <w:szCs w:val="28"/>
        </w:rPr>
        <w:t xml:space="preserve">Об обеспечении подачи заявлений о государственном кадастровом учете и государственной регистрации прав исключительно в электронном виде </w:t>
      </w:r>
    </w:p>
    <w:p w:rsidR="00B17400" w:rsidRDefault="00B17400" w:rsidP="003A7BA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F0CAD">
        <w:rPr>
          <w:rFonts w:ascii="Times New Roman" w:hAnsi="Times New Roman"/>
          <w:sz w:val="28"/>
          <w:szCs w:val="28"/>
        </w:rPr>
        <w:t xml:space="preserve"> На основании Федеральных законов от 27.07.2010г. № 210-ФЗ «Об организации предоставления государственных и муниципальных услуг», от 13.07.2015г. № 218-ФЗ «О государственной регистрации недвижимости», во исполнение распоряжения Правительства Российской Федерации от 31.01.2017г. № 147-р «Об утверждении целевых моделей упрощения процедур ведения бизнеса и повышения инвестиционной привлекательности субъектов Российской Федерации», Уставом муниципального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Pr="005F0CA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Дерюгинский сельсовет» Дмитриевского района </w:t>
      </w:r>
      <w:r w:rsidRPr="005F0CAD">
        <w:rPr>
          <w:rFonts w:ascii="Times New Roman" w:hAnsi="Times New Roman"/>
          <w:sz w:val="28"/>
          <w:szCs w:val="28"/>
        </w:rPr>
        <w:t xml:space="preserve">Курской области, в целях повышения качества и доступности </w:t>
      </w:r>
      <w:r w:rsidRPr="008B6C0B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и муниципальных </w:t>
      </w:r>
      <w:r w:rsidRPr="005F0CAD">
        <w:rPr>
          <w:rFonts w:ascii="Times New Roman" w:hAnsi="Times New Roman"/>
          <w:sz w:val="28"/>
          <w:szCs w:val="28"/>
        </w:rPr>
        <w:t xml:space="preserve"> услуг,  Администрация </w:t>
      </w:r>
      <w:r>
        <w:rPr>
          <w:rFonts w:ascii="Times New Roman" w:hAnsi="Times New Roman"/>
          <w:sz w:val="28"/>
          <w:szCs w:val="28"/>
        </w:rPr>
        <w:t xml:space="preserve">Дерюгинского сельсовета Дмитриевского </w:t>
      </w:r>
      <w:r w:rsidRPr="005F0CAD">
        <w:rPr>
          <w:rFonts w:ascii="Times New Roman" w:hAnsi="Times New Roman"/>
          <w:sz w:val="28"/>
          <w:szCs w:val="28"/>
        </w:rPr>
        <w:t xml:space="preserve">района Курской области   </w:t>
      </w:r>
      <w:r w:rsidRPr="005B0A9C">
        <w:rPr>
          <w:rFonts w:ascii="Times New Roman" w:hAnsi="Times New Roman"/>
          <w:sz w:val="28"/>
          <w:szCs w:val="28"/>
        </w:rPr>
        <w:t>ПОСТАНОВЛЯЕТ:</w:t>
      </w:r>
    </w:p>
    <w:p w:rsidR="00B17400" w:rsidRDefault="00B17400" w:rsidP="003A7BA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F0CAD">
        <w:rPr>
          <w:rFonts w:ascii="Times New Roman" w:hAnsi="Times New Roman"/>
          <w:sz w:val="28"/>
          <w:szCs w:val="28"/>
        </w:rPr>
        <w:t xml:space="preserve">1. Обеспечить осуществление подачи </w:t>
      </w:r>
      <w:r w:rsidRPr="00CE15F1">
        <w:rPr>
          <w:rFonts w:ascii="Times New Roman" w:hAnsi="Times New Roman"/>
          <w:sz w:val="28"/>
          <w:szCs w:val="28"/>
        </w:rPr>
        <w:t>органом</w:t>
      </w:r>
      <w:r w:rsidRPr="005F0CAD">
        <w:rPr>
          <w:rFonts w:ascii="Times New Roman" w:hAnsi="Times New Roman"/>
          <w:sz w:val="28"/>
          <w:szCs w:val="28"/>
        </w:rPr>
        <w:t xml:space="preserve"> исполнительной власти </w:t>
      </w:r>
      <w:r>
        <w:rPr>
          <w:rFonts w:ascii="Times New Roman" w:hAnsi="Times New Roman"/>
          <w:sz w:val="28"/>
          <w:szCs w:val="28"/>
        </w:rPr>
        <w:t>муниципального образования «Дерюгинский сельсовет» Дмитриевского</w:t>
      </w:r>
      <w:r w:rsidRPr="005F0CAD">
        <w:rPr>
          <w:rFonts w:ascii="Times New Roman" w:hAnsi="Times New Roman"/>
          <w:sz w:val="28"/>
          <w:szCs w:val="28"/>
        </w:rPr>
        <w:t xml:space="preserve"> района Курской области, муниципальн</w:t>
      </w:r>
      <w:r>
        <w:rPr>
          <w:rFonts w:ascii="Times New Roman" w:hAnsi="Times New Roman"/>
          <w:sz w:val="28"/>
          <w:szCs w:val="28"/>
        </w:rPr>
        <w:t xml:space="preserve">ым учреждением </w:t>
      </w:r>
      <w:r w:rsidRPr="005F0CAD">
        <w:rPr>
          <w:rFonts w:ascii="Times New Roman" w:hAnsi="Times New Roman"/>
          <w:sz w:val="28"/>
          <w:szCs w:val="28"/>
        </w:rPr>
        <w:t xml:space="preserve"> заявлений о государственном кадастровом учете недвижимого имущества, находящегося в муниципальной соб</w:t>
      </w:r>
      <w:r>
        <w:rPr>
          <w:rFonts w:ascii="Times New Roman" w:hAnsi="Times New Roman"/>
          <w:sz w:val="28"/>
          <w:szCs w:val="28"/>
        </w:rPr>
        <w:t>ственности муниципального образования «Дерюгинский сельсовет» Дмитриевского района</w:t>
      </w:r>
      <w:r w:rsidRPr="005F0CAD">
        <w:rPr>
          <w:rFonts w:ascii="Times New Roman" w:hAnsi="Times New Roman"/>
          <w:sz w:val="28"/>
          <w:szCs w:val="28"/>
        </w:rPr>
        <w:t xml:space="preserve"> Курской области, и (или) государственной регистрации прав на указанное недвижимое имущество исключительно в электронном виде.</w:t>
      </w:r>
    </w:p>
    <w:p w:rsidR="00B17400" w:rsidRPr="005F0CAD" w:rsidRDefault="00B17400" w:rsidP="003F22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0CAD">
        <w:rPr>
          <w:rFonts w:ascii="Times New Roman" w:hAnsi="Times New Roman"/>
          <w:sz w:val="28"/>
          <w:szCs w:val="28"/>
        </w:rPr>
        <w:t>Подача соответствующих заявлений допускается на бумажном носителе в исключительных случаях:</w:t>
      </w:r>
    </w:p>
    <w:p w:rsidR="00B17400" w:rsidRPr="005F0CAD" w:rsidRDefault="00B17400" w:rsidP="003F22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0CAD">
        <w:rPr>
          <w:rFonts w:ascii="Times New Roman" w:hAnsi="Times New Roman"/>
          <w:sz w:val="28"/>
          <w:szCs w:val="28"/>
        </w:rPr>
        <w:t xml:space="preserve">      - если возможность подачи заявления и прилагаемых к нему документов в электронном виде не обеспечена уполномоченным федеральным органом исполнительной власти, осуществляющим государственный кадастровый учет и государственную регистрацию прав, в том числе по причине технических неполадок в функционировании соответствующих электронных сервисов;</w:t>
      </w:r>
    </w:p>
    <w:p w:rsidR="00B17400" w:rsidRDefault="00B17400" w:rsidP="003F22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0CAD">
        <w:rPr>
          <w:rFonts w:ascii="Times New Roman" w:hAnsi="Times New Roman"/>
          <w:sz w:val="28"/>
          <w:szCs w:val="28"/>
        </w:rPr>
        <w:t xml:space="preserve">        - если подача заявления, связанного с предоставлением государственных услуг юридическому или физическому лицу, невозможна в электронном виде в связи с отсутствием у получателя государственной услуги электронной цифровой подписи для подписания электронного документа, являющегося основанием для осуществления кадастрового учета и (или) регистрации права.</w:t>
      </w:r>
    </w:p>
    <w:p w:rsidR="00B17400" w:rsidRDefault="00B17400" w:rsidP="003F22E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B17400" w:rsidRDefault="00B17400" w:rsidP="003F22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Постановление вступает в силу со дня его подписания.</w:t>
      </w:r>
      <w:r w:rsidRPr="005F0CAD">
        <w:rPr>
          <w:rFonts w:ascii="Times New Roman" w:hAnsi="Times New Roman"/>
          <w:sz w:val="28"/>
          <w:szCs w:val="28"/>
        </w:rPr>
        <w:t xml:space="preserve"> </w:t>
      </w:r>
    </w:p>
    <w:p w:rsidR="00B17400" w:rsidRDefault="00B17400" w:rsidP="003F22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7400" w:rsidRDefault="00B17400" w:rsidP="003A7B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7400" w:rsidRDefault="00B17400" w:rsidP="003A7BA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F0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Дерюгинского сельсовета   </w:t>
      </w:r>
    </w:p>
    <w:p w:rsidR="00B17400" w:rsidRDefault="00B17400" w:rsidP="003A7BA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Дмитриевского района                                                          А.А.Сысоев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17400" w:rsidRPr="00804553" w:rsidRDefault="00B17400" w:rsidP="003A7BA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04553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17400" w:rsidRPr="00804553" w:rsidRDefault="00B17400" w:rsidP="003A7BA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Е.И.Хохлова</w:t>
      </w:r>
    </w:p>
    <w:p w:rsidR="00B17400" w:rsidRDefault="00B17400" w:rsidP="003A7BA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17400" w:rsidRPr="005F0CAD" w:rsidRDefault="00B17400" w:rsidP="003F22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0CAD">
        <w:rPr>
          <w:rFonts w:ascii="Times New Roman" w:hAnsi="Times New Roman"/>
          <w:sz w:val="28"/>
          <w:szCs w:val="28"/>
        </w:rPr>
        <w:t xml:space="preserve">     </w:t>
      </w:r>
    </w:p>
    <w:p w:rsidR="00B17400" w:rsidRPr="00564554" w:rsidRDefault="00B17400" w:rsidP="003F22E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17400" w:rsidRPr="00564554" w:rsidSect="003A7BAD">
      <w:type w:val="continuous"/>
      <w:pgSz w:w="11907" w:h="16840" w:code="9"/>
      <w:pgMar w:top="1134" w:right="1134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400" w:rsidRDefault="00B17400" w:rsidP="00DA4DF1">
      <w:pPr>
        <w:spacing w:after="0" w:line="240" w:lineRule="auto"/>
      </w:pPr>
      <w:r>
        <w:separator/>
      </w:r>
    </w:p>
  </w:endnote>
  <w:endnote w:type="continuationSeparator" w:id="0">
    <w:p w:rsidR="00B17400" w:rsidRDefault="00B17400" w:rsidP="00DA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400" w:rsidRDefault="00B17400" w:rsidP="00DA4DF1">
      <w:pPr>
        <w:spacing w:after="0" w:line="240" w:lineRule="auto"/>
      </w:pPr>
      <w:r>
        <w:separator/>
      </w:r>
    </w:p>
  </w:footnote>
  <w:footnote w:type="continuationSeparator" w:id="0">
    <w:p w:rsidR="00B17400" w:rsidRDefault="00B17400" w:rsidP="00DA4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7C7"/>
    <w:rsid w:val="00004013"/>
    <w:rsid w:val="00014655"/>
    <w:rsid w:val="00031CD2"/>
    <w:rsid w:val="0005273E"/>
    <w:rsid w:val="00054BC0"/>
    <w:rsid w:val="0006655D"/>
    <w:rsid w:val="00082E44"/>
    <w:rsid w:val="000C46EF"/>
    <w:rsid w:val="000D2F42"/>
    <w:rsid w:val="000D3D61"/>
    <w:rsid w:val="000E47B1"/>
    <w:rsid w:val="000E56A4"/>
    <w:rsid w:val="000E5A03"/>
    <w:rsid w:val="000F203E"/>
    <w:rsid w:val="000F3673"/>
    <w:rsid w:val="0017069E"/>
    <w:rsid w:val="001762DD"/>
    <w:rsid w:val="00182578"/>
    <w:rsid w:val="001C7CA9"/>
    <w:rsid w:val="001D7BD8"/>
    <w:rsid w:val="001D7FC0"/>
    <w:rsid w:val="001E41A1"/>
    <w:rsid w:val="001E6EC0"/>
    <w:rsid w:val="001F231F"/>
    <w:rsid w:val="0023191B"/>
    <w:rsid w:val="002546CB"/>
    <w:rsid w:val="0026163E"/>
    <w:rsid w:val="00276056"/>
    <w:rsid w:val="002B2C20"/>
    <w:rsid w:val="002C7736"/>
    <w:rsid w:val="002E36B3"/>
    <w:rsid w:val="002F1E43"/>
    <w:rsid w:val="00320820"/>
    <w:rsid w:val="003709FE"/>
    <w:rsid w:val="00396159"/>
    <w:rsid w:val="003A20BC"/>
    <w:rsid w:val="003A2CA5"/>
    <w:rsid w:val="003A7BAD"/>
    <w:rsid w:val="003B38DD"/>
    <w:rsid w:val="003D5EE8"/>
    <w:rsid w:val="003E1BEE"/>
    <w:rsid w:val="003F22E9"/>
    <w:rsid w:val="003F6C19"/>
    <w:rsid w:val="0040350C"/>
    <w:rsid w:val="004069BB"/>
    <w:rsid w:val="00426B71"/>
    <w:rsid w:val="00442465"/>
    <w:rsid w:val="00470A40"/>
    <w:rsid w:val="004743F5"/>
    <w:rsid w:val="004E710C"/>
    <w:rsid w:val="005071CB"/>
    <w:rsid w:val="005201C0"/>
    <w:rsid w:val="00523E97"/>
    <w:rsid w:val="00564554"/>
    <w:rsid w:val="00571E87"/>
    <w:rsid w:val="00585741"/>
    <w:rsid w:val="0058727B"/>
    <w:rsid w:val="005B0A9C"/>
    <w:rsid w:val="005C5546"/>
    <w:rsid w:val="005D5A57"/>
    <w:rsid w:val="005F0CAD"/>
    <w:rsid w:val="005F4943"/>
    <w:rsid w:val="005F4AFB"/>
    <w:rsid w:val="00642874"/>
    <w:rsid w:val="00644CFB"/>
    <w:rsid w:val="006457A6"/>
    <w:rsid w:val="00673511"/>
    <w:rsid w:val="006776B0"/>
    <w:rsid w:val="006A366B"/>
    <w:rsid w:val="006A6C7E"/>
    <w:rsid w:val="006B09A5"/>
    <w:rsid w:val="006C1F8F"/>
    <w:rsid w:val="006C20BA"/>
    <w:rsid w:val="006D2560"/>
    <w:rsid w:val="006D47AF"/>
    <w:rsid w:val="00740CF4"/>
    <w:rsid w:val="00745082"/>
    <w:rsid w:val="00745950"/>
    <w:rsid w:val="00762023"/>
    <w:rsid w:val="00764C32"/>
    <w:rsid w:val="00765BDE"/>
    <w:rsid w:val="007930D9"/>
    <w:rsid w:val="00793F5A"/>
    <w:rsid w:val="007967A3"/>
    <w:rsid w:val="007B2993"/>
    <w:rsid w:val="007C0EAB"/>
    <w:rsid w:val="007E7A9E"/>
    <w:rsid w:val="00800415"/>
    <w:rsid w:val="00804553"/>
    <w:rsid w:val="00837F4C"/>
    <w:rsid w:val="00850CC9"/>
    <w:rsid w:val="008950F9"/>
    <w:rsid w:val="008A65E5"/>
    <w:rsid w:val="008B6C0B"/>
    <w:rsid w:val="008C1F28"/>
    <w:rsid w:val="008C79DA"/>
    <w:rsid w:val="008E1D61"/>
    <w:rsid w:val="008F04BF"/>
    <w:rsid w:val="008F07C7"/>
    <w:rsid w:val="0090057F"/>
    <w:rsid w:val="00914232"/>
    <w:rsid w:val="0092280B"/>
    <w:rsid w:val="009319BF"/>
    <w:rsid w:val="009549FE"/>
    <w:rsid w:val="0096211B"/>
    <w:rsid w:val="0098300F"/>
    <w:rsid w:val="00985359"/>
    <w:rsid w:val="009C6CFE"/>
    <w:rsid w:val="009D2C6C"/>
    <w:rsid w:val="009E61B5"/>
    <w:rsid w:val="009F4768"/>
    <w:rsid w:val="009F6070"/>
    <w:rsid w:val="00A05CE2"/>
    <w:rsid w:val="00A12540"/>
    <w:rsid w:val="00A171AB"/>
    <w:rsid w:val="00A7264E"/>
    <w:rsid w:val="00A74589"/>
    <w:rsid w:val="00B17400"/>
    <w:rsid w:val="00B437CD"/>
    <w:rsid w:val="00B443F8"/>
    <w:rsid w:val="00B504DF"/>
    <w:rsid w:val="00B61D5E"/>
    <w:rsid w:val="00B66AFF"/>
    <w:rsid w:val="00B86E79"/>
    <w:rsid w:val="00B97A3E"/>
    <w:rsid w:val="00BA0300"/>
    <w:rsid w:val="00BB2629"/>
    <w:rsid w:val="00BC4469"/>
    <w:rsid w:val="00BD6E99"/>
    <w:rsid w:val="00C065BF"/>
    <w:rsid w:val="00C36683"/>
    <w:rsid w:val="00C50DBF"/>
    <w:rsid w:val="00C55F1E"/>
    <w:rsid w:val="00C857E1"/>
    <w:rsid w:val="00C9538B"/>
    <w:rsid w:val="00CB29BF"/>
    <w:rsid w:val="00CE15F1"/>
    <w:rsid w:val="00CE32AD"/>
    <w:rsid w:val="00D15E5E"/>
    <w:rsid w:val="00D20CB7"/>
    <w:rsid w:val="00D2192A"/>
    <w:rsid w:val="00D220B4"/>
    <w:rsid w:val="00D31AA3"/>
    <w:rsid w:val="00D771EB"/>
    <w:rsid w:val="00D82484"/>
    <w:rsid w:val="00DA4DF1"/>
    <w:rsid w:val="00DB366A"/>
    <w:rsid w:val="00DB54B3"/>
    <w:rsid w:val="00DE6F11"/>
    <w:rsid w:val="00E056ED"/>
    <w:rsid w:val="00E20E0D"/>
    <w:rsid w:val="00E2303E"/>
    <w:rsid w:val="00E47542"/>
    <w:rsid w:val="00E87678"/>
    <w:rsid w:val="00E96FF6"/>
    <w:rsid w:val="00EC146C"/>
    <w:rsid w:val="00F07DDD"/>
    <w:rsid w:val="00F142C7"/>
    <w:rsid w:val="00F24DEE"/>
    <w:rsid w:val="00F25D09"/>
    <w:rsid w:val="00F43C07"/>
    <w:rsid w:val="00F63036"/>
    <w:rsid w:val="00F81DFC"/>
    <w:rsid w:val="00FD3A16"/>
    <w:rsid w:val="00FD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3F8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B443F8"/>
    <w:pPr>
      <w:keepNext/>
      <w:suppressAutoHyphens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776B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443F8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776B0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8F07C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8F07C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8F07C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rsid w:val="00B443F8"/>
    <w:rPr>
      <w:rFonts w:cs="Times New Roman"/>
      <w:color w:val="0000FF"/>
      <w:u w:val="single"/>
    </w:rPr>
  </w:style>
  <w:style w:type="paragraph" w:customStyle="1" w:styleId="formattext">
    <w:name w:val="formattext"/>
    <w:basedOn w:val="Normal"/>
    <w:uiPriority w:val="99"/>
    <w:rsid w:val="00B443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0C46EF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DA4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A4DF1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DA4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A4DF1"/>
    <w:rPr>
      <w:rFonts w:ascii="Calibri" w:hAnsi="Calibri" w:cs="Times New Roman"/>
      <w:lang w:eastAsia="ru-RU"/>
    </w:rPr>
  </w:style>
  <w:style w:type="paragraph" w:styleId="ListParagraph">
    <w:name w:val="List Paragraph"/>
    <w:basedOn w:val="Normal"/>
    <w:uiPriority w:val="99"/>
    <w:qFormat/>
    <w:rsid w:val="005F0CA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7E7A9E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E7A9E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NoSpacing">
    <w:name w:val="No Spacing"/>
    <w:uiPriority w:val="99"/>
    <w:qFormat/>
    <w:rsid w:val="007E7A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568</TotalTime>
  <Pages>2</Pages>
  <Words>398</Words>
  <Characters>2275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Loner-XP</cp:lastModifiedBy>
  <cp:revision>24</cp:revision>
  <cp:lastPrinted>2019-05-23T12:20:00Z</cp:lastPrinted>
  <dcterms:created xsi:type="dcterms:W3CDTF">2019-02-12T08:28:00Z</dcterms:created>
  <dcterms:modified xsi:type="dcterms:W3CDTF">2019-05-28T07:45:00Z</dcterms:modified>
</cp:coreProperties>
</file>