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74" w:rsidRDefault="00532174" w:rsidP="00FA411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</w:t>
      </w:r>
      <w:r w:rsidRPr="002D71BD">
        <w:rPr>
          <w:b/>
          <w:sz w:val="28"/>
          <w:szCs w:val="28"/>
        </w:rPr>
        <w:t xml:space="preserve">РОССИЙСКАЯ ФЕДЕРАЦИЯ </w:t>
      </w:r>
    </w:p>
    <w:p w:rsidR="00532174" w:rsidRDefault="00532174" w:rsidP="00FA411E">
      <w:pPr>
        <w:pStyle w:val="NoSpacing"/>
        <w:jc w:val="center"/>
        <w:rPr>
          <w:b/>
          <w:sz w:val="28"/>
          <w:szCs w:val="28"/>
        </w:rPr>
      </w:pPr>
      <w:r w:rsidRPr="002D71B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2D71BD">
        <w:rPr>
          <w:b/>
          <w:sz w:val="28"/>
          <w:szCs w:val="28"/>
        </w:rPr>
        <w:t xml:space="preserve"> СЕЛЬСОВЕТА ДМИТРИЕВСКОГО РАЙОНА КУРСКОЙ ОБЛАСТИ</w:t>
      </w:r>
    </w:p>
    <w:p w:rsidR="00532174" w:rsidRDefault="00532174" w:rsidP="00FA411E">
      <w:pPr>
        <w:pStyle w:val="NoSpacing"/>
      </w:pPr>
      <w:r>
        <w:tab/>
      </w:r>
    </w:p>
    <w:p w:rsidR="00532174" w:rsidRDefault="00532174" w:rsidP="00FA411E">
      <w:pPr>
        <w:pStyle w:val="NoSpacing"/>
      </w:pPr>
    </w:p>
    <w:p w:rsidR="00532174" w:rsidRDefault="00532174" w:rsidP="00FA411E">
      <w:pPr>
        <w:pStyle w:val="NoSpacing"/>
        <w:jc w:val="center"/>
        <w:rPr>
          <w:sz w:val="28"/>
          <w:szCs w:val="28"/>
        </w:rPr>
      </w:pPr>
      <w:r w:rsidRPr="002D71BD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Pr="002D71BD">
        <w:rPr>
          <w:sz w:val="28"/>
          <w:szCs w:val="28"/>
        </w:rPr>
        <w:t>Е</w:t>
      </w:r>
    </w:p>
    <w:p w:rsidR="00532174" w:rsidRDefault="00532174" w:rsidP="00FA411E">
      <w:pPr>
        <w:pStyle w:val="NoSpacing"/>
        <w:jc w:val="center"/>
        <w:rPr>
          <w:sz w:val="28"/>
          <w:szCs w:val="28"/>
        </w:rPr>
      </w:pPr>
    </w:p>
    <w:p w:rsidR="00532174" w:rsidRPr="006C4313" w:rsidRDefault="00532174" w:rsidP="00FA411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C431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2019 №</w:t>
      </w:r>
      <w:r w:rsidRPr="006C4313">
        <w:rPr>
          <w:sz w:val="28"/>
          <w:szCs w:val="28"/>
        </w:rPr>
        <w:t xml:space="preserve"> </w:t>
      </w:r>
    </w:p>
    <w:p w:rsidR="00532174" w:rsidRDefault="00532174" w:rsidP="00FA411E">
      <w:pPr>
        <w:pStyle w:val="NoSpacing"/>
        <w:jc w:val="center"/>
        <w:rPr>
          <w:sz w:val="28"/>
          <w:szCs w:val="28"/>
        </w:rPr>
      </w:pPr>
    </w:p>
    <w:p w:rsidR="00532174" w:rsidRDefault="00532174" w:rsidP="00FA411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с.Дерюгино</w:t>
      </w:r>
    </w:p>
    <w:p w:rsidR="00532174" w:rsidRDefault="00532174" w:rsidP="00FA411E">
      <w:pPr>
        <w:pStyle w:val="NoSpacing"/>
        <w:jc w:val="center"/>
        <w:rPr>
          <w:sz w:val="28"/>
          <w:szCs w:val="28"/>
        </w:rPr>
      </w:pPr>
    </w:p>
    <w:p w:rsidR="00532174" w:rsidRPr="00A6123A" w:rsidRDefault="00532174" w:rsidP="00FA411E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6123A">
        <w:rPr>
          <w:rStyle w:val="Strong"/>
          <w:b w:val="0"/>
          <w:color w:val="000000"/>
          <w:sz w:val="28"/>
          <w:szCs w:val="28"/>
        </w:rPr>
        <w:t>Об определении мест</w:t>
      </w:r>
    </w:p>
    <w:p w:rsidR="00532174" w:rsidRPr="00A6123A" w:rsidRDefault="00532174" w:rsidP="00FA411E">
      <w:pPr>
        <w:pStyle w:val="NormalWeb"/>
        <w:spacing w:before="0" w:beforeAutospacing="0" w:after="0" w:afterAutospacing="0"/>
        <w:jc w:val="center"/>
        <w:rPr>
          <w:rStyle w:val="Strong"/>
          <w:b w:val="0"/>
          <w:color w:val="000000"/>
          <w:sz w:val="28"/>
          <w:szCs w:val="28"/>
        </w:rPr>
      </w:pPr>
      <w:r w:rsidRPr="00A6123A">
        <w:rPr>
          <w:rStyle w:val="Strong"/>
          <w:b w:val="0"/>
          <w:color w:val="000000"/>
          <w:sz w:val="28"/>
          <w:szCs w:val="28"/>
        </w:rPr>
        <w:t>для выгула домашних животных</w:t>
      </w:r>
    </w:p>
    <w:p w:rsidR="00532174" w:rsidRDefault="00532174" w:rsidP="00FA411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532174" w:rsidRPr="00FA411E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411E">
        <w:rPr>
          <w:color w:val="000000"/>
          <w:sz w:val="28"/>
          <w:szCs w:val="28"/>
        </w:rPr>
        <w:t xml:space="preserve">       В целях регулирования вопросов в сфере благоустройства территории </w:t>
      </w:r>
      <w:r>
        <w:rPr>
          <w:color w:val="000000"/>
          <w:sz w:val="28"/>
          <w:szCs w:val="28"/>
        </w:rPr>
        <w:t>Дерюгинского</w:t>
      </w:r>
      <w:r w:rsidRPr="00FA411E">
        <w:rPr>
          <w:color w:val="000000"/>
          <w:sz w:val="28"/>
          <w:szCs w:val="28"/>
        </w:rPr>
        <w:t xml:space="preserve"> сельсовета в части содержания домашний животных и повышения комфортности условий проживания граждан, в соответствии со статьи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Администрация </w:t>
      </w:r>
      <w:r>
        <w:rPr>
          <w:color w:val="000000"/>
          <w:sz w:val="28"/>
          <w:szCs w:val="28"/>
        </w:rPr>
        <w:t>Дерюгинского</w:t>
      </w:r>
      <w:r w:rsidRPr="00FA411E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Дмитриевского района ПОСТАНОВЛЯЕТ</w:t>
      </w:r>
      <w:r w:rsidRPr="00FA411E">
        <w:rPr>
          <w:color w:val="000000"/>
          <w:sz w:val="28"/>
          <w:szCs w:val="28"/>
        </w:rPr>
        <w:t>:</w:t>
      </w:r>
    </w:p>
    <w:p w:rsidR="00532174" w:rsidRDefault="00532174" w:rsidP="00250A0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2174" w:rsidRPr="00250A0B" w:rsidRDefault="00532174" w:rsidP="00250A0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0A0B">
        <w:rPr>
          <w:sz w:val="28"/>
          <w:szCs w:val="28"/>
        </w:rPr>
        <w:t>1. Определить места для выгула домашних животных на территории муниципального образования «Дерюгинский сельсовет» Дмитриевского района согласно Приложению 1.</w:t>
      </w:r>
    </w:p>
    <w:p w:rsidR="00532174" w:rsidRPr="00250A0B" w:rsidRDefault="00532174" w:rsidP="00250A0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A0B">
        <w:rPr>
          <w:sz w:val="28"/>
          <w:szCs w:val="28"/>
        </w:rPr>
        <w:t xml:space="preserve">2. </w:t>
      </w:r>
      <w:r w:rsidRPr="00250A0B">
        <w:rPr>
          <w:bCs/>
          <w:sz w:val="28"/>
          <w:szCs w:val="28"/>
        </w:rPr>
        <w:t>Настоящее Постановление подлежит размещению на официальном сайте муниципального образования «Дерюгинский сельсовет» Дмитриевского района Курской области и вступает в силу со дня его официального опубликования.</w:t>
      </w:r>
    </w:p>
    <w:p w:rsidR="00532174" w:rsidRPr="00FA411E" w:rsidRDefault="00532174" w:rsidP="00250A0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411E">
        <w:rPr>
          <w:color w:val="000000"/>
          <w:sz w:val="28"/>
          <w:szCs w:val="28"/>
        </w:rPr>
        <w:t>3. Контроль за исполнением настоящего постанов</w:t>
      </w:r>
      <w:r>
        <w:rPr>
          <w:color w:val="000000"/>
          <w:sz w:val="28"/>
          <w:szCs w:val="28"/>
        </w:rPr>
        <w:t>ления возложить на заместителя Главы А</w:t>
      </w:r>
      <w:r w:rsidRPr="00FA411E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Дерюгинского</w:t>
      </w:r>
      <w:r w:rsidRPr="00FA411E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Дмитрие</w:t>
      </w:r>
      <w:r w:rsidRPr="00FA411E">
        <w:rPr>
          <w:color w:val="000000"/>
          <w:sz w:val="28"/>
          <w:szCs w:val="28"/>
        </w:rPr>
        <w:t xml:space="preserve">вского района </w:t>
      </w:r>
      <w:r>
        <w:rPr>
          <w:color w:val="000000"/>
          <w:sz w:val="28"/>
          <w:szCs w:val="28"/>
        </w:rPr>
        <w:t>Хохлову Е.И..</w:t>
      </w:r>
      <w:r w:rsidRPr="00FA411E">
        <w:rPr>
          <w:color w:val="000000"/>
          <w:sz w:val="28"/>
          <w:szCs w:val="28"/>
        </w:rPr>
        <w:t xml:space="preserve"> </w:t>
      </w:r>
    </w:p>
    <w:p w:rsidR="00532174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2174" w:rsidRPr="00FA411E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Дерюгинского</w:t>
      </w:r>
      <w:r w:rsidRPr="00FA411E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                                             А.А.Сысоев</w:t>
      </w:r>
    </w:p>
    <w:p w:rsidR="00532174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Дмитриевского района</w:t>
      </w:r>
    </w:p>
    <w:p w:rsidR="00532174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2174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2174" w:rsidRPr="00250A0B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50A0B">
        <w:rPr>
          <w:color w:val="000000"/>
        </w:rPr>
        <w:t>Исполнитель:</w:t>
      </w:r>
    </w:p>
    <w:p w:rsidR="00532174" w:rsidRPr="00250A0B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50A0B">
        <w:rPr>
          <w:color w:val="000000"/>
        </w:rPr>
        <w:t>Хохлова Е.И.</w:t>
      </w:r>
    </w:p>
    <w:p w:rsidR="00532174" w:rsidRPr="00250A0B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32174" w:rsidRPr="00250A0B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32174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2174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2174" w:rsidRPr="00FA411E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2174" w:rsidRPr="00FA411E" w:rsidRDefault="00532174" w:rsidP="00FA411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2174" w:rsidRPr="00FA411E" w:rsidRDefault="00532174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applications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Приложение  к </w:t>
      </w:r>
    </w:p>
    <w:p w:rsidR="00532174" w:rsidRPr="00FA411E" w:rsidRDefault="00532174" w:rsidP="00FA411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постановлению А</w:t>
      </w:r>
      <w:r w:rsidRPr="00FA411E">
        <w:rPr>
          <w:rFonts w:ascii="Times New Roman" w:hAnsi="Times New Roman"/>
          <w:sz w:val="28"/>
          <w:szCs w:val="28"/>
        </w:rPr>
        <w:t>дминистрации</w:t>
      </w:r>
    </w:p>
    <w:p w:rsidR="00532174" w:rsidRDefault="00532174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Дерюгинского сельсовета </w:t>
      </w:r>
    </w:p>
    <w:p w:rsidR="00532174" w:rsidRDefault="00532174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Дмитриев</w:t>
      </w:r>
      <w:r w:rsidRPr="00FA411E">
        <w:rPr>
          <w:rFonts w:ascii="Times New Roman" w:hAnsi="Times New Roman"/>
          <w:sz w:val="28"/>
          <w:szCs w:val="28"/>
        </w:rPr>
        <w:t>ского района</w:t>
      </w:r>
    </w:p>
    <w:p w:rsidR="00532174" w:rsidRPr="00FA411E" w:rsidRDefault="00532174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Курской области</w:t>
      </w:r>
      <w:r w:rsidRPr="00FA411E">
        <w:rPr>
          <w:rFonts w:ascii="Times New Roman" w:hAnsi="Times New Roman"/>
          <w:sz w:val="28"/>
          <w:szCs w:val="28"/>
        </w:rPr>
        <w:t xml:space="preserve"> </w:t>
      </w:r>
    </w:p>
    <w:p w:rsidR="00532174" w:rsidRPr="006C4313" w:rsidRDefault="00532174" w:rsidP="006F2ECA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</w:t>
      </w:r>
      <w:r w:rsidRPr="00FA411E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марта</w:t>
      </w:r>
      <w:r w:rsidRPr="00FA4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 № </w:t>
      </w:r>
    </w:p>
    <w:p w:rsidR="00532174" w:rsidRPr="006F2ECA" w:rsidRDefault="00532174" w:rsidP="00FA411E">
      <w:pPr>
        <w:jc w:val="center"/>
        <w:rPr>
          <w:rFonts w:ascii="Times New Roman" w:hAnsi="Times New Roman"/>
          <w:sz w:val="28"/>
          <w:szCs w:val="28"/>
        </w:rPr>
      </w:pPr>
    </w:p>
    <w:p w:rsidR="00532174" w:rsidRPr="006F2ECA" w:rsidRDefault="00532174" w:rsidP="00FA411E">
      <w:pPr>
        <w:jc w:val="center"/>
        <w:rPr>
          <w:rFonts w:ascii="Times New Roman" w:hAnsi="Times New Roman"/>
          <w:sz w:val="28"/>
          <w:szCs w:val="28"/>
        </w:rPr>
      </w:pPr>
      <w:r w:rsidRPr="006F2ECA">
        <w:rPr>
          <w:rFonts w:ascii="Times New Roman" w:hAnsi="Times New Roman"/>
          <w:sz w:val="28"/>
          <w:szCs w:val="28"/>
        </w:rPr>
        <w:t>Места для выгула домашних животных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985"/>
      </w:tblGrid>
      <w:tr w:rsidR="00532174" w:rsidRPr="006F2ECA" w:rsidTr="00FA411E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2174" w:rsidRPr="006F2ECA" w:rsidRDefault="00532174" w:rsidP="00497403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6F2EC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2174" w:rsidRPr="006F2ECA" w:rsidRDefault="00532174" w:rsidP="00497403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6F2ECA">
              <w:rPr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2174" w:rsidRPr="006F2ECA" w:rsidRDefault="00532174" w:rsidP="00497403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6F2ECA">
              <w:rPr>
                <w:bCs/>
                <w:sz w:val="28"/>
                <w:szCs w:val="28"/>
              </w:rPr>
              <w:t>Места для выгула домашних животных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174" w:rsidRPr="006F2ECA" w:rsidRDefault="00532174" w:rsidP="00497403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6F2ECA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532174" w:rsidRPr="00B27185" w:rsidTr="00FA411E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532174" w:rsidRPr="00FA411E" w:rsidRDefault="00532174" w:rsidP="00497403">
            <w:pPr>
              <w:pStyle w:val="a"/>
              <w:ind w:left="5" w:right="-10"/>
              <w:jc w:val="center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532174" w:rsidRPr="00B27185" w:rsidRDefault="00532174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Дерюгино</w:t>
            </w:r>
          </w:p>
          <w:p w:rsidR="00532174" w:rsidRPr="00B27185" w:rsidRDefault="00532174" w:rsidP="00EB66C5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Дерюгино</w:t>
            </w:r>
          </w:p>
          <w:p w:rsidR="00532174" w:rsidRPr="00B27185" w:rsidRDefault="00532174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Дерюгино</w:t>
            </w:r>
          </w:p>
          <w:p w:rsidR="00532174" w:rsidRPr="00B27185" w:rsidRDefault="00532174" w:rsidP="00FA411E">
            <w:pPr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532174" w:rsidRPr="00FA411E" w:rsidRDefault="00532174" w:rsidP="00EB66C5">
            <w:pPr>
              <w:pStyle w:val="a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r>
              <w:rPr>
                <w:sz w:val="28"/>
                <w:szCs w:val="28"/>
              </w:rPr>
              <w:t xml:space="preserve">Дерюгино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№141</w:t>
            </w:r>
            <w:r w:rsidRPr="00FA411E">
              <w:rPr>
                <w:sz w:val="28"/>
                <w:szCs w:val="28"/>
              </w:rPr>
              <w:t>)</w:t>
            </w:r>
          </w:p>
          <w:p w:rsidR="00532174" w:rsidRDefault="00532174" w:rsidP="00EB66C5">
            <w:pPr>
              <w:pStyle w:val="a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r>
              <w:rPr>
                <w:sz w:val="28"/>
                <w:szCs w:val="28"/>
              </w:rPr>
              <w:t xml:space="preserve">Дерюгино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303</w:t>
            </w:r>
            <w:r w:rsidRPr="00FA411E">
              <w:rPr>
                <w:sz w:val="28"/>
                <w:szCs w:val="28"/>
              </w:rPr>
              <w:t>)</w:t>
            </w:r>
          </w:p>
          <w:p w:rsidR="00532174" w:rsidRPr="00FA411E" w:rsidRDefault="00532174" w:rsidP="00EB66C5">
            <w:pPr>
              <w:pStyle w:val="a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r>
              <w:rPr>
                <w:sz w:val="28"/>
                <w:szCs w:val="28"/>
              </w:rPr>
              <w:t>Дерюгино  (за домом № 457)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174" w:rsidRPr="00FA411E" w:rsidRDefault="00532174" w:rsidP="00497403">
            <w:pPr>
              <w:pStyle w:val="a"/>
              <w:rPr>
                <w:sz w:val="28"/>
                <w:szCs w:val="28"/>
              </w:rPr>
            </w:pPr>
          </w:p>
        </w:tc>
      </w:tr>
      <w:tr w:rsidR="00532174" w:rsidRPr="00B27185" w:rsidTr="00FA411E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532174" w:rsidRPr="00FA411E" w:rsidRDefault="00532174" w:rsidP="00497403">
            <w:pPr>
              <w:pStyle w:val="a"/>
              <w:ind w:left="5"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532174" w:rsidRPr="00B27185" w:rsidRDefault="00532174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Пальцево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532174" w:rsidRPr="00FA411E" w:rsidRDefault="00532174" w:rsidP="00EB66C5">
            <w:pPr>
              <w:pStyle w:val="a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села </w:t>
            </w:r>
            <w:r>
              <w:rPr>
                <w:sz w:val="28"/>
                <w:szCs w:val="28"/>
              </w:rPr>
              <w:t xml:space="preserve">Пальцево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1</w:t>
            </w:r>
            <w:r w:rsidRPr="00FA411E">
              <w:rPr>
                <w:sz w:val="28"/>
                <w:szCs w:val="28"/>
              </w:rPr>
              <w:t>)</w:t>
            </w:r>
          </w:p>
          <w:p w:rsidR="00532174" w:rsidRPr="00FA411E" w:rsidRDefault="00532174" w:rsidP="00CD1AA3">
            <w:pPr>
              <w:pStyle w:val="a"/>
              <w:ind w:left="72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174" w:rsidRPr="00FA411E" w:rsidRDefault="00532174" w:rsidP="00497403">
            <w:pPr>
              <w:pStyle w:val="a"/>
              <w:rPr>
                <w:sz w:val="28"/>
                <w:szCs w:val="28"/>
              </w:rPr>
            </w:pPr>
          </w:p>
        </w:tc>
      </w:tr>
      <w:tr w:rsidR="00532174" w:rsidRPr="00B27185" w:rsidTr="00FA411E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532174" w:rsidRPr="00FA411E" w:rsidRDefault="00532174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532174" w:rsidRPr="00B27185" w:rsidRDefault="00532174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Полозовка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532174" w:rsidRPr="00FA411E" w:rsidRDefault="00532174" w:rsidP="00EB66C5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д.Полозовка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 xml:space="preserve">домом № 136) </w:t>
            </w:r>
          </w:p>
          <w:p w:rsidR="00532174" w:rsidRPr="00FA411E" w:rsidRDefault="00532174" w:rsidP="00A648DD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174" w:rsidRPr="00FA411E" w:rsidRDefault="00532174" w:rsidP="00497403">
            <w:pPr>
              <w:pStyle w:val="a"/>
              <w:ind w:left="5" w:right="-10"/>
              <w:rPr>
                <w:sz w:val="28"/>
                <w:szCs w:val="28"/>
              </w:rPr>
            </w:pPr>
          </w:p>
        </w:tc>
      </w:tr>
      <w:tr w:rsidR="00532174" w:rsidRPr="00B27185" w:rsidTr="00FA411E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532174" w:rsidRPr="00FA411E" w:rsidRDefault="00532174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A411E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532174" w:rsidRPr="00B27185" w:rsidRDefault="00532174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Моршнево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2" w:space="0" w:color="000000"/>
            </w:tcBorders>
          </w:tcPr>
          <w:p w:rsidR="00532174" w:rsidRPr="00FA411E" w:rsidRDefault="00532174" w:rsidP="00A648DD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д.Моршнево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67</w:t>
            </w:r>
            <w:r w:rsidRPr="00FA411E">
              <w:rPr>
                <w:sz w:val="28"/>
                <w:szCs w:val="28"/>
              </w:rPr>
              <w:t>)</w:t>
            </w:r>
          </w:p>
          <w:p w:rsidR="00532174" w:rsidRPr="00FA411E" w:rsidRDefault="00532174" w:rsidP="00265C8E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174" w:rsidRPr="00FA411E" w:rsidRDefault="00532174" w:rsidP="00497403">
            <w:pPr>
              <w:pStyle w:val="a"/>
              <w:ind w:left="5" w:right="-10"/>
              <w:rPr>
                <w:sz w:val="28"/>
                <w:szCs w:val="28"/>
              </w:rPr>
            </w:pPr>
          </w:p>
        </w:tc>
      </w:tr>
      <w:tr w:rsidR="00532174" w:rsidRPr="00B27185" w:rsidTr="00CD1AA3"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</w:tcPr>
          <w:p w:rsidR="00532174" w:rsidRPr="00FA411E" w:rsidRDefault="00532174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A411E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</w:tcBorders>
          </w:tcPr>
          <w:p w:rsidR="00532174" w:rsidRPr="00B27185" w:rsidRDefault="00532174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д.Киликино</w:t>
            </w:r>
          </w:p>
        </w:tc>
        <w:tc>
          <w:tcPr>
            <w:tcW w:w="4848" w:type="dxa"/>
            <w:tcBorders>
              <w:left w:val="single" w:sz="2" w:space="0" w:color="000000"/>
              <w:bottom w:val="single" w:sz="4" w:space="0" w:color="auto"/>
            </w:tcBorders>
          </w:tcPr>
          <w:p w:rsidR="00532174" w:rsidRPr="00FA411E" w:rsidRDefault="00532174" w:rsidP="00A648DD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д.Киликино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7</w:t>
            </w:r>
            <w:r w:rsidRPr="00FA411E">
              <w:rPr>
                <w:sz w:val="28"/>
                <w:szCs w:val="28"/>
              </w:rPr>
              <w:t>)</w:t>
            </w:r>
          </w:p>
          <w:p w:rsidR="00532174" w:rsidRPr="00FA411E" w:rsidRDefault="00532174" w:rsidP="00265C8E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174" w:rsidRPr="00FA411E" w:rsidRDefault="00532174" w:rsidP="00497403">
            <w:pPr>
              <w:pStyle w:val="a"/>
              <w:rPr>
                <w:sz w:val="28"/>
                <w:szCs w:val="28"/>
              </w:rPr>
            </w:pPr>
          </w:p>
        </w:tc>
      </w:tr>
      <w:tr w:rsidR="00532174" w:rsidRPr="00B27185" w:rsidTr="008D1158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32174" w:rsidRPr="00FA411E" w:rsidRDefault="00532174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32174" w:rsidRPr="00B27185" w:rsidRDefault="00532174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п.Роженский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32174" w:rsidRPr="00FA411E" w:rsidRDefault="00532174" w:rsidP="00A648DD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п.Роженский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№15</w:t>
            </w:r>
            <w:r w:rsidRPr="00FA411E">
              <w:rPr>
                <w:sz w:val="28"/>
                <w:szCs w:val="28"/>
              </w:rPr>
              <w:t>)</w:t>
            </w:r>
          </w:p>
          <w:p w:rsidR="00532174" w:rsidRPr="00FA411E" w:rsidRDefault="00532174" w:rsidP="00CD1AA3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174" w:rsidRPr="00FA411E" w:rsidRDefault="00532174" w:rsidP="00497403">
            <w:pPr>
              <w:pStyle w:val="a"/>
              <w:rPr>
                <w:sz w:val="28"/>
                <w:szCs w:val="28"/>
              </w:rPr>
            </w:pPr>
          </w:p>
        </w:tc>
      </w:tr>
      <w:tr w:rsidR="00532174" w:rsidRPr="00B27185" w:rsidTr="008D1158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32174" w:rsidRDefault="00532174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32174" w:rsidRDefault="00532174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п.Кирпиловка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32174" w:rsidRPr="00FA411E" w:rsidRDefault="00532174" w:rsidP="00A648DD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п.Кирпиловка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№1</w:t>
            </w:r>
            <w:r w:rsidRPr="00FA411E">
              <w:rPr>
                <w:sz w:val="28"/>
                <w:szCs w:val="28"/>
              </w:rPr>
              <w:t>)</w:t>
            </w:r>
          </w:p>
          <w:p w:rsidR="00532174" w:rsidRPr="00FA411E" w:rsidRDefault="00532174" w:rsidP="00CD1AA3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174" w:rsidRPr="00FA411E" w:rsidRDefault="00532174" w:rsidP="00497403">
            <w:pPr>
              <w:pStyle w:val="a"/>
              <w:rPr>
                <w:sz w:val="28"/>
                <w:szCs w:val="28"/>
              </w:rPr>
            </w:pPr>
          </w:p>
        </w:tc>
      </w:tr>
      <w:tr w:rsidR="00532174" w:rsidRPr="00B27185" w:rsidTr="008D1158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32174" w:rsidRDefault="00532174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32174" w:rsidRDefault="00532174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д.Таракановка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32174" w:rsidRPr="00FA411E" w:rsidRDefault="00532174" w:rsidP="00A648DD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д.Таракановка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58</w:t>
            </w:r>
            <w:r w:rsidRPr="00FA411E">
              <w:rPr>
                <w:sz w:val="28"/>
                <w:szCs w:val="28"/>
              </w:rPr>
              <w:t>)</w:t>
            </w:r>
          </w:p>
          <w:p w:rsidR="00532174" w:rsidRPr="00FA411E" w:rsidRDefault="00532174" w:rsidP="00CD1AA3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174" w:rsidRPr="00FA411E" w:rsidRDefault="00532174" w:rsidP="00497403">
            <w:pPr>
              <w:pStyle w:val="a"/>
              <w:rPr>
                <w:sz w:val="28"/>
                <w:szCs w:val="28"/>
              </w:rPr>
            </w:pPr>
          </w:p>
        </w:tc>
      </w:tr>
      <w:tr w:rsidR="00532174" w:rsidRPr="00B27185" w:rsidTr="00CD1AA3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32174" w:rsidRDefault="00532174" w:rsidP="00497403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32174" w:rsidRDefault="00532174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п.Каменка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32174" w:rsidRPr="00FA411E" w:rsidRDefault="00532174" w:rsidP="00A648DD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п.Каменка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18</w:t>
            </w:r>
            <w:r w:rsidRPr="00FA411E">
              <w:rPr>
                <w:sz w:val="28"/>
                <w:szCs w:val="28"/>
              </w:rPr>
              <w:t>)</w:t>
            </w:r>
          </w:p>
          <w:p w:rsidR="00532174" w:rsidRPr="00FA411E" w:rsidRDefault="00532174" w:rsidP="00CD1AA3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174" w:rsidRPr="00FA411E" w:rsidRDefault="00532174" w:rsidP="00497403">
            <w:pPr>
              <w:pStyle w:val="a"/>
              <w:rPr>
                <w:sz w:val="28"/>
                <w:szCs w:val="28"/>
              </w:rPr>
            </w:pPr>
          </w:p>
        </w:tc>
      </w:tr>
    </w:tbl>
    <w:p w:rsidR="00532174" w:rsidRPr="00FA411E" w:rsidRDefault="00532174" w:rsidP="00FA4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174" w:rsidRDefault="00532174" w:rsidP="00FA4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174" w:rsidRDefault="00532174" w:rsidP="00FA411E">
      <w:pPr>
        <w:pStyle w:val="NoSpacing"/>
      </w:pPr>
    </w:p>
    <w:sectPr w:rsidR="00532174" w:rsidSect="00A612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1E"/>
    <w:rsid w:val="00032797"/>
    <w:rsid w:val="000569C6"/>
    <w:rsid w:val="0008758E"/>
    <w:rsid w:val="00096CC2"/>
    <w:rsid w:val="000B19F4"/>
    <w:rsid w:val="001157F4"/>
    <w:rsid w:val="001C5BEA"/>
    <w:rsid w:val="00243EC3"/>
    <w:rsid w:val="00250A0B"/>
    <w:rsid w:val="00265C8E"/>
    <w:rsid w:val="002D71BD"/>
    <w:rsid w:val="00346727"/>
    <w:rsid w:val="003D5DE1"/>
    <w:rsid w:val="004245CF"/>
    <w:rsid w:val="00424C89"/>
    <w:rsid w:val="00497403"/>
    <w:rsid w:val="004A79A1"/>
    <w:rsid w:val="004B62B8"/>
    <w:rsid w:val="00532174"/>
    <w:rsid w:val="005E45A5"/>
    <w:rsid w:val="006C4313"/>
    <w:rsid w:val="006F2ECA"/>
    <w:rsid w:val="00856660"/>
    <w:rsid w:val="008D1158"/>
    <w:rsid w:val="009173E1"/>
    <w:rsid w:val="00950162"/>
    <w:rsid w:val="00A6123A"/>
    <w:rsid w:val="00A648DD"/>
    <w:rsid w:val="00AB3B35"/>
    <w:rsid w:val="00B27185"/>
    <w:rsid w:val="00B977F0"/>
    <w:rsid w:val="00BD408F"/>
    <w:rsid w:val="00BD44C1"/>
    <w:rsid w:val="00C75A06"/>
    <w:rsid w:val="00C87E17"/>
    <w:rsid w:val="00CA10AC"/>
    <w:rsid w:val="00CD1AA3"/>
    <w:rsid w:val="00D15126"/>
    <w:rsid w:val="00D847E1"/>
    <w:rsid w:val="00DA00D7"/>
    <w:rsid w:val="00E15E63"/>
    <w:rsid w:val="00E55385"/>
    <w:rsid w:val="00EB66C5"/>
    <w:rsid w:val="00ED3E23"/>
    <w:rsid w:val="00EE6E4D"/>
    <w:rsid w:val="00FA411E"/>
    <w:rsid w:val="00FA5870"/>
    <w:rsid w:val="00FB1E66"/>
    <w:rsid w:val="00FB6DD8"/>
    <w:rsid w:val="00FD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1E"/>
    <w:pPr>
      <w:spacing w:after="200" w:line="276" w:lineRule="auto"/>
    </w:pPr>
    <w:rPr>
      <w:rFonts w:ascii="Calibri" w:hAnsi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4C89"/>
    <w:pPr>
      <w:keepNext/>
      <w:jc w:val="center"/>
      <w:outlineLvl w:val="4"/>
    </w:pPr>
    <w:rPr>
      <w:caps/>
      <w:noProof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424C89"/>
    <w:rPr>
      <w:rFonts w:cs="Times New Roman"/>
      <w:b/>
      <w:caps/>
      <w:noProof/>
      <w:sz w:val="44"/>
    </w:rPr>
  </w:style>
  <w:style w:type="paragraph" w:styleId="NoSpacing">
    <w:name w:val="No Spacing"/>
    <w:link w:val="NoSpacingChar"/>
    <w:uiPriority w:val="99"/>
    <w:qFormat/>
    <w:rsid w:val="00424C89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24C89"/>
    <w:rPr>
      <w:rFonts w:cs="Times New Roman"/>
      <w:sz w:val="24"/>
      <w:szCs w:val="24"/>
      <w:lang w:val="ru-RU" w:eastAsia="ru-RU" w:bidi="ar-SA"/>
    </w:rPr>
  </w:style>
  <w:style w:type="paragraph" w:customStyle="1" w:styleId="a">
    <w:name w:val="Содержимое таблицы"/>
    <w:basedOn w:val="Normal"/>
    <w:uiPriority w:val="99"/>
    <w:rsid w:val="00FA411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FA4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A411E"/>
    <w:rPr>
      <w:rFonts w:cs="Times New Roman"/>
      <w:b/>
      <w:bCs/>
    </w:rPr>
  </w:style>
  <w:style w:type="paragraph" w:customStyle="1" w:styleId="ConsNormal">
    <w:name w:val="ConsNormal"/>
    <w:uiPriority w:val="99"/>
    <w:rsid w:val="00FA41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394</Words>
  <Characters>2246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Loner-XP</cp:lastModifiedBy>
  <cp:revision>8</cp:revision>
  <cp:lastPrinted>2019-03-25T07:10:00Z</cp:lastPrinted>
  <dcterms:created xsi:type="dcterms:W3CDTF">2019-03-21T06:56:00Z</dcterms:created>
  <dcterms:modified xsi:type="dcterms:W3CDTF">2019-03-29T07:09:00Z</dcterms:modified>
</cp:coreProperties>
</file>