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D7" w:rsidRPr="00973C9C" w:rsidRDefault="009C4CD7" w:rsidP="00AF6148">
      <w:pPr>
        <w:pStyle w:val="PlainTex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3C9C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973C9C">
        <w:rPr>
          <w:rFonts w:ascii="Times New Roman" w:hAnsi="Times New Roman" w:cs="Times New Roman"/>
          <w:b/>
          <w:bCs/>
          <w:sz w:val="28"/>
          <w:szCs w:val="28"/>
        </w:rPr>
        <w:t>ОБРАНИЕ  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73C9C">
        <w:rPr>
          <w:rFonts w:ascii="Times New Roman" w:hAnsi="Times New Roman" w:cs="Times New Roman"/>
          <w:b/>
          <w:bCs/>
          <w:sz w:val="28"/>
          <w:szCs w:val="28"/>
        </w:rPr>
        <w:t>ДЕРЮГИНСКОГО   СЕЛЬСОВЕТА</w:t>
      </w:r>
    </w:p>
    <w:p w:rsidR="009C4CD7" w:rsidRPr="00973C9C" w:rsidRDefault="009C4CD7" w:rsidP="00344919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73C9C">
        <w:rPr>
          <w:rFonts w:ascii="Times New Roman" w:hAnsi="Times New Roman" w:cs="Times New Roman"/>
          <w:b/>
          <w:bCs/>
          <w:sz w:val="28"/>
          <w:szCs w:val="28"/>
        </w:rPr>
        <w:t>ДМИТРИЕВСКОГО РАЙОНА   КУРСКОЙ ОБЛАСТИ</w:t>
      </w:r>
    </w:p>
    <w:p w:rsidR="009C4CD7" w:rsidRPr="00973C9C" w:rsidRDefault="009C4CD7" w:rsidP="00344919">
      <w:pPr>
        <w:pStyle w:val="3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9C4CD7" w:rsidRPr="00973C9C" w:rsidRDefault="009C4CD7" w:rsidP="00344919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73C9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C4CD7" w:rsidRDefault="009C4CD7" w:rsidP="00344919">
      <w:pPr>
        <w:pStyle w:val="PlainTex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C4CD7" w:rsidRPr="00973C9C" w:rsidRDefault="009C4CD7" w:rsidP="00973C9C">
      <w:pPr>
        <w:pStyle w:val="PlainText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973C9C">
        <w:rPr>
          <w:rFonts w:ascii="Times New Roman" w:hAnsi="Times New Roman" w:cs="Times New Roman"/>
          <w:bCs/>
          <w:sz w:val="28"/>
          <w:szCs w:val="28"/>
        </w:rPr>
        <w:t xml:space="preserve"> 07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3C9C"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Pr="00973C9C">
          <w:rPr>
            <w:rFonts w:ascii="Times New Roman" w:hAnsi="Times New Roman" w:cs="Times New Roman"/>
            <w:bCs/>
            <w:sz w:val="28"/>
            <w:szCs w:val="28"/>
          </w:rPr>
          <w:t>2018 года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             </w:t>
        </w:r>
      </w:smartTag>
      <w:r w:rsidRPr="00973C9C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973C9C">
        <w:rPr>
          <w:rFonts w:ascii="Times New Roman" w:hAnsi="Times New Roman" w:cs="Times New Roman"/>
          <w:bCs/>
          <w:sz w:val="28"/>
          <w:szCs w:val="28"/>
          <w:lang w:val="en-US"/>
        </w:rPr>
        <w:t>22</w:t>
      </w:r>
    </w:p>
    <w:p w:rsidR="009C4CD7" w:rsidRPr="00973C9C" w:rsidRDefault="009C4CD7" w:rsidP="00344919">
      <w:pPr>
        <w:pStyle w:val="PlainText"/>
        <w:tabs>
          <w:tab w:val="center" w:pos="4678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4CD7" w:rsidRPr="00973C9C" w:rsidRDefault="009C4CD7" w:rsidP="00344919">
      <w:pPr>
        <w:jc w:val="center"/>
        <w:rPr>
          <w:b/>
          <w:bCs/>
        </w:rPr>
      </w:pPr>
      <w:r w:rsidRPr="00973C9C">
        <w:rPr>
          <w:b/>
          <w:bCs/>
        </w:rPr>
        <w:t>О внесении изменений и дополнений в Положение о бюджетном процессе в муниципальном образовании «Дерюгинский сельсовет» Дмитриевского района Курской области</w:t>
      </w:r>
    </w:p>
    <w:p w:rsidR="009C4CD7" w:rsidRPr="00973C9C" w:rsidRDefault="009C4CD7" w:rsidP="00FF295A"/>
    <w:p w:rsidR="009C4CD7" w:rsidRPr="00973C9C" w:rsidRDefault="009C4CD7" w:rsidP="00004D71">
      <w:pPr>
        <w:ind w:firstLine="708"/>
        <w:jc w:val="both"/>
      </w:pPr>
      <w:r w:rsidRPr="00973C9C">
        <w:t xml:space="preserve">В соответствии с Бюджетным кодексом Российской Федерации, Уставом муниципального образования «Дерюгинский сельсовет» Дмитриевского района Курской области, </w:t>
      </w:r>
      <w:r w:rsidRPr="00973C9C">
        <w:rPr>
          <w:color w:val="000000"/>
        </w:rPr>
        <w:t xml:space="preserve"> </w:t>
      </w:r>
      <w:r w:rsidRPr="00973C9C">
        <w:t>Собрание депутатов Дерюгинского сельсовета Дмитриевского района Курской области   РЕШИЛО:</w:t>
      </w:r>
    </w:p>
    <w:p w:rsidR="009C4CD7" w:rsidRPr="00973C9C" w:rsidRDefault="009C4CD7" w:rsidP="00004D71">
      <w:pPr>
        <w:ind w:firstLine="708"/>
        <w:jc w:val="both"/>
      </w:pPr>
    </w:p>
    <w:p w:rsidR="009C4CD7" w:rsidRPr="00973C9C" w:rsidRDefault="009C4CD7" w:rsidP="00FF295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3C9C">
        <w:rPr>
          <w:rFonts w:ascii="Times New Roman" w:hAnsi="Times New Roman" w:cs="Times New Roman"/>
          <w:sz w:val="28"/>
          <w:szCs w:val="28"/>
        </w:rPr>
        <w:t xml:space="preserve"> </w:t>
      </w:r>
      <w:r w:rsidRPr="00973C9C">
        <w:rPr>
          <w:rFonts w:ascii="Times New Roman" w:hAnsi="Times New Roman" w:cs="Times New Roman"/>
          <w:sz w:val="28"/>
          <w:szCs w:val="28"/>
        </w:rPr>
        <w:tab/>
      </w:r>
      <w:r w:rsidRPr="00973C9C">
        <w:rPr>
          <w:rFonts w:ascii="Times New Roman" w:hAnsi="Times New Roman" w:cs="Times New Roman"/>
          <w:b w:val="0"/>
          <w:sz w:val="28"/>
          <w:szCs w:val="28"/>
        </w:rPr>
        <w:t>1. Внести в Положение о бюджетном процессе в муниципальном образовании «Дерюгинский сельсовет» Дмитриевского района Курской области, утверждённое решением Собрания депутатов Дерюгинского сельсовета Дмитриевского района Курской области от  20 октября  2010  года № 10  «Об утверждении Положения о бюджетном процессе в муниципальном образовании «Дерюгинский сельсовет» Дмитриевского района  Курской области следующие изменения и дополнения:</w:t>
      </w:r>
    </w:p>
    <w:p w:rsidR="009C4CD7" w:rsidRPr="00973C9C" w:rsidRDefault="009C4CD7" w:rsidP="00FF295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3C9C">
        <w:rPr>
          <w:rFonts w:ascii="Times New Roman" w:hAnsi="Times New Roman" w:cs="Times New Roman"/>
          <w:b w:val="0"/>
          <w:sz w:val="28"/>
          <w:szCs w:val="28"/>
        </w:rPr>
        <w:tab/>
        <w:t xml:space="preserve">1) признать утратившим силу абзац 2 пункта 6 статьи 16 </w:t>
      </w:r>
    </w:p>
    <w:p w:rsidR="009C4CD7" w:rsidRPr="00973C9C" w:rsidRDefault="009C4CD7" w:rsidP="00344919">
      <w:pPr>
        <w:pStyle w:val="BodyTextIndent"/>
        <w:ind w:firstLine="540"/>
        <w:rPr>
          <w:lang w:val="ru-RU"/>
        </w:rPr>
      </w:pPr>
      <w:r w:rsidRPr="00973C9C">
        <w:rPr>
          <w:lang w:val="ru-RU"/>
        </w:rPr>
        <w:t xml:space="preserve">  2.    Настоящее решение вступает в силу со дня его обнародования.</w:t>
      </w:r>
    </w:p>
    <w:p w:rsidR="009C4CD7" w:rsidRPr="00973C9C" w:rsidRDefault="009C4CD7" w:rsidP="00344919">
      <w:pPr>
        <w:pStyle w:val="BodyTextIndent"/>
        <w:ind w:firstLine="0"/>
        <w:rPr>
          <w:lang w:val="ru-RU"/>
        </w:rPr>
      </w:pPr>
    </w:p>
    <w:p w:rsidR="009C4CD7" w:rsidRPr="00973C9C" w:rsidRDefault="009C4CD7" w:rsidP="00344919">
      <w:pPr>
        <w:pStyle w:val="BodyTextIndent"/>
        <w:ind w:firstLine="0"/>
        <w:rPr>
          <w:lang w:val="ru-RU"/>
        </w:rPr>
      </w:pPr>
    </w:p>
    <w:p w:rsidR="009C4CD7" w:rsidRPr="00973C9C" w:rsidRDefault="009C4CD7" w:rsidP="00344919">
      <w:pPr>
        <w:pStyle w:val="BodyTextIndent"/>
        <w:ind w:firstLine="0"/>
        <w:rPr>
          <w:lang w:val="ru-RU"/>
        </w:rPr>
      </w:pPr>
    </w:p>
    <w:p w:rsidR="009C4CD7" w:rsidRPr="00973C9C" w:rsidRDefault="009C4CD7" w:rsidP="00344919">
      <w:pPr>
        <w:pStyle w:val="BodyTextIndent"/>
        <w:ind w:firstLine="0"/>
        <w:rPr>
          <w:lang w:val="ru-RU"/>
        </w:rPr>
      </w:pPr>
      <w:r w:rsidRPr="00973C9C">
        <w:rPr>
          <w:lang w:val="ru-RU"/>
        </w:rPr>
        <w:t>Председатель собрания депутатов</w:t>
      </w:r>
    </w:p>
    <w:p w:rsidR="009C4CD7" w:rsidRPr="00973C9C" w:rsidRDefault="009C4CD7" w:rsidP="00344919">
      <w:pPr>
        <w:pStyle w:val="BodyTextIndent"/>
        <w:ind w:firstLine="0"/>
        <w:rPr>
          <w:lang w:val="ru-RU"/>
        </w:rPr>
      </w:pPr>
      <w:r w:rsidRPr="00973C9C">
        <w:rPr>
          <w:lang w:val="ru-RU"/>
        </w:rPr>
        <w:t>Дерюгинского сельсовета                                                                П.А.Чепелев</w:t>
      </w:r>
    </w:p>
    <w:p w:rsidR="009C4CD7" w:rsidRPr="00973C9C" w:rsidRDefault="009C4CD7" w:rsidP="00344919">
      <w:pPr>
        <w:pStyle w:val="BodyTextIndent"/>
        <w:ind w:firstLine="0"/>
        <w:rPr>
          <w:lang w:val="ru-RU"/>
        </w:rPr>
      </w:pPr>
    </w:p>
    <w:p w:rsidR="009C4CD7" w:rsidRPr="00973C9C" w:rsidRDefault="009C4CD7" w:rsidP="00344919">
      <w:pPr>
        <w:pStyle w:val="BodyTextIndent"/>
        <w:ind w:firstLine="0"/>
        <w:rPr>
          <w:lang w:val="ru-RU"/>
        </w:rPr>
      </w:pPr>
      <w:r w:rsidRPr="00973C9C">
        <w:rPr>
          <w:lang w:val="ru-RU"/>
        </w:rPr>
        <w:t xml:space="preserve">Глава Дерюгинского сельсовета                                                     В.В.Левин                                            </w:t>
      </w:r>
    </w:p>
    <w:p w:rsidR="009C4CD7" w:rsidRPr="00973C9C" w:rsidRDefault="009C4CD7" w:rsidP="00FF295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9C4CD7" w:rsidRPr="00973C9C" w:rsidSect="004C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95A"/>
    <w:rsid w:val="00004D71"/>
    <w:rsid w:val="001A3A80"/>
    <w:rsid w:val="001A4D17"/>
    <w:rsid w:val="002E50BA"/>
    <w:rsid w:val="00344919"/>
    <w:rsid w:val="003E27B9"/>
    <w:rsid w:val="004C4C81"/>
    <w:rsid w:val="005B1488"/>
    <w:rsid w:val="005C3586"/>
    <w:rsid w:val="00651BD5"/>
    <w:rsid w:val="0083383A"/>
    <w:rsid w:val="0084320B"/>
    <w:rsid w:val="00973C9C"/>
    <w:rsid w:val="009C4CD7"/>
    <w:rsid w:val="00AF6148"/>
    <w:rsid w:val="00B20307"/>
    <w:rsid w:val="00B36869"/>
    <w:rsid w:val="00D440D8"/>
    <w:rsid w:val="00E43489"/>
    <w:rsid w:val="00EB60C6"/>
    <w:rsid w:val="00FF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5A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FF29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F295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34491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44919"/>
    <w:rPr>
      <w:rFonts w:ascii="Courier New" w:hAnsi="Courier New" w:cs="Courier New"/>
      <w:sz w:val="20"/>
      <w:szCs w:val="20"/>
      <w:lang w:eastAsia="ru-RU"/>
    </w:rPr>
  </w:style>
  <w:style w:type="character" w:customStyle="1" w:styleId="a">
    <w:name w:val="Текст Знак"/>
    <w:basedOn w:val="DefaultParagraphFont"/>
    <w:link w:val="PlainText"/>
    <w:uiPriority w:val="99"/>
    <w:semiHidden/>
    <w:locked/>
    <w:rsid w:val="00344919"/>
    <w:rPr>
      <w:rFonts w:ascii="Consolas" w:hAnsi="Consolas" w:cs="Consolas"/>
      <w:sz w:val="21"/>
      <w:szCs w:val="21"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34491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44919"/>
    <w:pPr>
      <w:widowControl w:val="0"/>
      <w:shd w:val="clear" w:color="auto" w:fill="FFFFFF"/>
      <w:spacing w:line="192" w:lineRule="exact"/>
      <w:ind w:hanging="1120"/>
      <w:jc w:val="center"/>
    </w:pPr>
    <w:rPr>
      <w:rFonts w:eastAsia="Calibri"/>
      <w:b/>
      <w:bCs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44919"/>
    <w:pPr>
      <w:autoSpaceDE w:val="0"/>
      <w:autoSpaceDN w:val="0"/>
      <w:ind w:firstLine="851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4919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344919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208</Words>
  <Characters>1187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Loner-XP</cp:lastModifiedBy>
  <cp:revision>10</cp:revision>
  <cp:lastPrinted>2018-11-11T09:00:00Z</cp:lastPrinted>
  <dcterms:created xsi:type="dcterms:W3CDTF">2018-10-18T08:55:00Z</dcterms:created>
  <dcterms:modified xsi:type="dcterms:W3CDTF">2018-11-11T09:00:00Z</dcterms:modified>
</cp:coreProperties>
</file>