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7E" w:rsidRDefault="0059207E" w:rsidP="005D2A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59207E" w:rsidRDefault="0059207E" w:rsidP="0043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59207E" w:rsidRDefault="0059207E" w:rsidP="0043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59207E" w:rsidRDefault="0059207E" w:rsidP="00522B18">
      <w:pPr>
        <w:tabs>
          <w:tab w:val="left" w:pos="2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9207E" w:rsidRDefault="0059207E" w:rsidP="0043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207E" w:rsidRDefault="0059207E" w:rsidP="00437B7E">
      <w:pPr>
        <w:jc w:val="center"/>
        <w:rPr>
          <w:b/>
          <w:sz w:val="28"/>
          <w:szCs w:val="28"/>
        </w:rPr>
      </w:pPr>
    </w:p>
    <w:p w:rsidR="0059207E" w:rsidRDefault="0059207E" w:rsidP="0043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16 августа 2018 года    </w:t>
      </w:r>
      <w:r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</w:rPr>
        <w:t>с.Дерюгино</w:t>
      </w:r>
      <w:r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</w:rPr>
        <w:t>№ 82</w:t>
      </w:r>
    </w:p>
    <w:p w:rsidR="0059207E" w:rsidRDefault="0059207E" w:rsidP="00437B7E">
      <w:pPr>
        <w:ind w:left="360"/>
        <w:jc w:val="center"/>
        <w:rPr>
          <w:b/>
          <w:sz w:val="28"/>
          <w:szCs w:val="28"/>
        </w:rPr>
      </w:pPr>
    </w:p>
    <w:p w:rsidR="0059207E" w:rsidRDefault="0059207E" w:rsidP="00437B7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постановлением Администрации Дерюгинского сельсовета Дмитриевского района от 11.05.2017г. № 55</w:t>
      </w:r>
    </w:p>
    <w:p w:rsidR="0059207E" w:rsidRDefault="0059207E" w:rsidP="003E1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перечня муниципальных услуг </w:t>
      </w:r>
    </w:p>
    <w:p w:rsidR="0059207E" w:rsidRDefault="0059207E" w:rsidP="003E1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Дерюгинского  сельсовета Дмитриевского района Курской области,  предоставляемых на базе филиала областного </w:t>
      </w:r>
    </w:p>
    <w:p w:rsidR="0059207E" w:rsidRDefault="0059207E" w:rsidP="003E1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 учреждения «Многофункциональный центр по</w:t>
      </w:r>
    </w:p>
    <w:p w:rsidR="0059207E" w:rsidRDefault="0059207E" w:rsidP="003E1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предоставлению государственных и муниципальных услуг» </w:t>
      </w:r>
    </w:p>
    <w:p w:rsidR="0059207E" w:rsidRDefault="0059207E" w:rsidP="003E1698">
      <w:pPr>
        <w:jc w:val="center"/>
        <w:rPr>
          <w:sz w:val="28"/>
          <w:szCs w:val="28"/>
        </w:rPr>
      </w:pPr>
    </w:p>
    <w:p w:rsidR="0059207E" w:rsidRDefault="0059207E" w:rsidP="0088028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27.07.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210-ФЗ «Об организации предоставления государственных и муниципальных услуг», Федеральным законом от 03.07.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№ 334-ФЗ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РФ от  27 сентября 2011г. </w:t>
      </w:r>
      <w:r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8F5DD5">
        <w:rPr>
          <w:sz w:val="28"/>
          <w:szCs w:val="28"/>
        </w:rPr>
        <w:t xml:space="preserve">»,  </w:t>
      </w:r>
      <w:r w:rsidRPr="008F5DD5">
        <w:rPr>
          <w:color w:val="000000"/>
          <w:sz w:val="28"/>
          <w:szCs w:val="28"/>
          <w:lang w:eastAsia="ru-RU"/>
        </w:rPr>
        <w:t xml:space="preserve">распоряжением  Администрации Курской области от 18 мая </w:t>
      </w:r>
      <w:smartTag w:uri="urn:schemas-microsoft-com:office:smarttags" w:element="metricconverter">
        <w:smartTagPr>
          <w:attr w:name="ProductID" w:val="2015 г"/>
        </w:smartTagPr>
        <w:r w:rsidRPr="008F5DD5">
          <w:rPr>
            <w:color w:val="000000"/>
            <w:sz w:val="28"/>
            <w:szCs w:val="28"/>
            <w:lang w:eastAsia="ru-RU"/>
          </w:rPr>
          <w:t>2015 г</w:t>
        </w:r>
      </w:smartTag>
      <w:r w:rsidRPr="008F5DD5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№ </w:t>
      </w:r>
      <w:r w:rsidRPr="008F5DD5">
        <w:rPr>
          <w:color w:val="000000"/>
          <w:sz w:val="28"/>
          <w:szCs w:val="28"/>
          <w:lang w:eastAsia="ru-RU"/>
        </w:rPr>
        <w:t>350-ра "Об утверждении типовых (рекомендуемых) перечней муниципальных услуг органов местного самоуправления Курской области" (с изменениями и дополнениями),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 Администрация    Дерюгинского сельсовета Дмитриевского      района Курской области ПОСТАНОВЛЯЕТ: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1.Перечень муниципальных услуг Администрации  Дерюгинского сельсовета Дмитриевского района Курской области, 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изложить в новой редакции, согласно приложению.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возложить на заместителя Главы Администрации Дерюгинского сельсовета Дмитриевского района Е.И.Хохлову.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подписания.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Дерюгинского сельсовета   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В.В.Левин</w:t>
      </w:r>
    </w:p>
    <w:p w:rsidR="0059207E" w:rsidRDefault="0059207E" w:rsidP="003E1698">
      <w:pPr>
        <w:jc w:val="both"/>
      </w:pPr>
      <w:r>
        <w:t>Исполнитель: Е.И.Хохлова</w:t>
      </w:r>
    </w:p>
    <w:p w:rsidR="0059207E" w:rsidRDefault="0059207E" w:rsidP="003E16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Приложение</w:t>
      </w:r>
    </w:p>
    <w:p w:rsidR="0059207E" w:rsidRDefault="0059207E" w:rsidP="003E16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59207E" w:rsidRDefault="0059207E" w:rsidP="003E1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Дерюгинского сельсовета</w:t>
      </w:r>
    </w:p>
    <w:p w:rsidR="0059207E" w:rsidRDefault="0059207E" w:rsidP="003E1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Дмитриевского района</w:t>
      </w:r>
    </w:p>
    <w:p w:rsidR="0059207E" w:rsidRDefault="0059207E" w:rsidP="003E1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Курской области</w:t>
      </w:r>
    </w:p>
    <w:p w:rsidR="0059207E" w:rsidRDefault="0059207E" w:rsidP="003E1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16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>. № 82</w:t>
      </w:r>
    </w:p>
    <w:p w:rsidR="0059207E" w:rsidRDefault="0059207E" w:rsidP="003E1698">
      <w:pPr>
        <w:jc w:val="both"/>
        <w:rPr>
          <w:sz w:val="28"/>
          <w:szCs w:val="28"/>
        </w:rPr>
      </w:pPr>
    </w:p>
    <w:p w:rsidR="0059207E" w:rsidRDefault="0059207E" w:rsidP="003E1698">
      <w:pPr>
        <w:jc w:val="both"/>
        <w:rPr>
          <w:sz w:val="28"/>
          <w:szCs w:val="28"/>
        </w:rPr>
      </w:pPr>
    </w:p>
    <w:p w:rsidR="0059207E" w:rsidRDefault="0059207E" w:rsidP="003E16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9207E" w:rsidRDefault="0059207E" w:rsidP="003E16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Администрации  Дерюгинского сельсовета </w:t>
      </w:r>
    </w:p>
    <w:p w:rsidR="0059207E" w:rsidRDefault="0059207E" w:rsidP="003E16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Курской области,  предоставляемых на базе </w:t>
      </w:r>
    </w:p>
    <w:p w:rsidR="0059207E" w:rsidRDefault="0059207E" w:rsidP="003E169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областного бюджетного учреждения «Многофункциональный центр по предоставлению государственных и муниципальных услуг»</w:t>
      </w:r>
    </w:p>
    <w:p w:rsidR="0059207E" w:rsidRDefault="0059207E" w:rsidP="003E169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7"/>
        <w:gridCol w:w="8481"/>
      </w:tblGrid>
      <w:tr w:rsidR="0059207E" w:rsidTr="003E1698">
        <w:trPr>
          <w:trHeight w:val="429"/>
        </w:trPr>
        <w:tc>
          <w:tcPr>
            <w:tcW w:w="817" w:type="dxa"/>
            <w:gridSpan w:val="2"/>
            <w:vAlign w:val="center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t>№ п/п</w:t>
            </w:r>
          </w:p>
        </w:tc>
        <w:tc>
          <w:tcPr>
            <w:tcW w:w="8754" w:type="dxa"/>
            <w:vAlign w:val="center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t>Наименование муниципальной услуги</w:t>
            </w:r>
          </w:p>
        </w:tc>
      </w:tr>
      <w:tr w:rsidR="0059207E" w:rsidTr="003E1698">
        <w:trPr>
          <w:trHeight w:val="655"/>
        </w:trPr>
        <w:tc>
          <w:tcPr>
            <w:tcW w:w="810" w:type="dxa"/>
          </w:tcPr>
          <w:p w:rsidR="0059207E" w:rsidRPr="007E142A" w:rsidRDefault="0059207E" w:rsidP="003E1698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59207E" w:rsidTr="003E1698">
        <w:trPr>
          <w:trHeight w:val="655"/>
        </w:trPr>
        <w:tc>
          <w:tcPr>
            <w:tcW w:w="810" w:type="dxa"/>
          </w:tcPr>
          <w:p w:rsidR="0059207E" w:rsidRPr="007E142A" w:rsidRDefault="0059207E" w:rsidP="003E1698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E6868">
              <w:t>Присвоение  адресов объектам адресации, изменение, аннулирование адресов</w:t>
            </w:r>
            <w:r>
              <w:t xml:space="preserve"> </w:t>
            </w:r>
          </w:p>
        </w:tc>
      </w:tr>
      <w:tr w:rsidR="0059207E" w:rsidTr="003E1698">
        <w:trPr>
          <w:trHeight w:val="655"/>
        </w:trPr>
        <w:tc>
          <w:tcPr>
            <w:tcW w:w="810" w:type="dxa"/>
          </w:tcPr>
          <w:p w:rsidR="0059207E" w:rsidRPr="007E142A" w:rsidRDefault="0059207E" w:rsidP="003E1698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59207E" w:rsidTr="003E1698">
        <w:trPr>
          <w:trHeight w:val="278"/>
        </w:trPr>
        <w:tc>
          <w:tcPr>
            <w:tcW w:w="810" w:type="dxa"/>
          </w:tcPr>
          <w:p w:rsidR="0059207E" w:rsidRPr="007E142A" w:rsidRDefault="0059207E" w:rsidP="003E1698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59207E" w:rsidTr="003E1698">
        <w:trPr>
          <w:trHeight w:val="397"/>
        </w:trPr>
        <w:tc>
          <w:tcPr>
            <w:tcW w:w="810" w:type="dxa"/>
          </w:tcPr>
          <w:p w:rsidR="0059207E" w:rsidRPr="007E142A" w:rsidRDefault="0059207E" w:rsidP="003E1698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59207E" w:rsidTr="003E1698">
        <w:trPr>
          <w:trHeight w:val="288"/>
        </w:trPr>
        <w:tc>
          <w:tcPr>
            <w:tcW w:w="810" w:type="dxa"/>
          </w:tcPr>
          <w:p w:rsidR="0059207E" w:rsidRPr="007E142A" w:rsidRDefault="0059207E" w:rsidP="003E1698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Утверждение схемы расположения земельного участка на кадастровом плане территории</w:t>
            </w:r>
          </w:p>
        </w:tc>
      </w:tr>
      <w:tr w:rsidR="0059207E" w:rsidTr="003E1698">
        <w:trPr>
          <w:trHeight w:val="655"/>
        </w:trPr>
        <w:tc>
          <w:tcPr>
            <w:tcW w:w="810" w:type="dxa"/>
          </w:tcPr>
          <w:p w:rsidR="0059207E" w:rsidRPr="007E142A" w:rsidRDefault="0059207E" w:rsidP="003E1698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Предварительное согласование предоставления земельного участка</w:t>
            </w:r>
          </w:p>
        </w:tc>
      </w:tr>
    </w:tbl>
    <w:p w:rsidR="0059207E" w:rsidRDefault="0059207E" w:rsidP="003E1698">
      <w:pPr>
        <w:jc w:val="center"/>
        <w:rPr>
          <w:szCs w:val="28"/>
        </w:rPr>
      </w:pPr>
    </w:p>
    <w:p w:rsidR="0059207E" w:rsidRDefault="0059207E" w:rsidP="003E1698">
      <w:pPr>
        <w:jc w:val="center"/>
        <w:rPr>
          <w:szCs w:val="28"/>
        </w:rPr>
      </w:pPr>
    </w:p>
    <w:p w:rsidR="0059207E" w:rsidRDefault="0059207E" w:rsidP="003E1698">
      <w:pPr>
        <w:pStyle w:val="Style2"/>
        <w:widowControl/>
        <w:spacing w:line="240" w:lineRule="auto"/>
        <w:ind w:right="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59207E" w:rsidRDefault="0059207E" w:rsidP="003E1698">
      <w:pPr>
        <w:rPr>
          <w:bCs/>
        </w:rPr>
      </w:pPr>
    </w:p>
    <w:p w:rsidR="0059207E" w:rsidRDefault="0059207E" w:rsidP="003E1698">
      <w:pPr>
        <w:rPr>
          <w:bCs/>
        </w:rPr>
      </w:pPr>
    </w:p>
    <w:p w:rsidR="0059207E" w:rsidRDefault="0059207E" w:rsidP="003E1698">
      <w:pPr>
        <w:jc w:val="center"/>
        <w:rPr>
          <w:sz w:val="28"/>
          <w:szCs w:val="28"/>
        </w:rPr>
      </w:pPr>
    </w:p>
    <w:p w:rsidR="0059207E" w:rsidRDefault="0059207E" w:rsidP="003E1698">
      <w:pPr>
        <w:jc w:val="center"/>
        <w:rPr>
          <w:sz w:val="28"/>
          <w:szCs w:val="28"/>
        </w:rPr>
      </w:pPr>
    </w:p>
    <w:p w:rsidR="0059207E" w:rsidRDefault="0059207E" w:rsidP="00C844D6">
      <w:pPr>
        <w:jc w:val="center"/>
        <w:rPr>
          <w:sz w:val="28"/>
          <w:szCs w:val="28"/>
        </w:rPr>
      </w:pPr>
    </w:p>
    <w:p w:rsidR="0059207E" w:rsidRDefault="0059207E" w:rsidP="00DC1B7A"/>
    <w:sectPr w:rsidR="0059207E" w:rsidSect="00C0790F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B7A"/>
    <w:rsid w:val="0000095A"/>
    <w:rsid w:val="000205A9"/>
    <w:rsid w:val="000B3E55"/>
    <w:rsid w:val="000D552F"/>
    <w:rsid w:val="00140293"/>
    <w:rsid w:val="0014241F"/>
    <w:rsid w:val="001A1345"/>
    <w:rsid w:val="001B339A"/>
    <w:rsid w:val="001D417E"/>
    <w:rsid w:val="00233309"/>
    <w:rsid w:val="00236C3A"/>
    <w:rsid w:val="00241224"/>
    <w:rsid w:val="00256B69"/>
    <w:rsid w:val="0026385E"/>
    <w:rsid w:val="00273D81"/>
    <w:rsid w:val="002F2532"/>
    <w:rsid w:val="002F595C"/>
    <w:rsid w:val="0032576F"/>
    <w:rsid w:val="00337C02"/>
    <w:rsid w:val="003542D5"/>
    <w:rsid w:val="00396F4E"/>
    <w:rsid w:val="003A1BEE"/>
    <w:rsid w:val="003A1E6A"/>
    <w:rsid w:val="003A78E7"/>
    <w:rsid w:val="003E1698"/>
    <w:rsid w:val="00437B7E"/>
    <w:rsid w:val="00445376"/>
    <w:rsid w:val="00452F77"/>
    <w:rsid w:val="0046660B"/>
    <w:rsid w:val="00472BCC"/>
    <w:rsid w:val="004C0C10"/>
    <w:rsid w:val="004C0F00"/>
    <w:rsid w:val="00505E8C"/>
    <w:rsid w:val="0051679D"/>
    <w:rsid w:val="00517587"/>
    <w:rsid w:val="00522B18"/>
    <w:rsid w:val="0059207E"/>
    <w:rsid w:val="005D2ACE"/>
    <w:rsid w:val="005D5C52"/>
    <w:rsid w:val="005F4584"/>
    <w:rsid w:val="0063712C"/>
    <w:rsid w:val="006B2A2B"/>
    <w:rsid w:val="006C08B5"/>
    <w:rsid w:val="00700312"/>
    <w:rsid w:val="007201FC"/>
    <w:rsid w:val="00731C39"/>
    <w:rsid w:val="00795285"/>
    <w:rsid w:val="007B27CC"/>
    <w:rsid w:val="007D1094"/>
    <w:rsid w:val="007E142A"/>
    <w:rsid w:val="00852288"/>
    <w:rsid w:val="00880284"/>
    <w:rsid w:val="00885F60"/>
    <w:rsid w:val="008E4713"/>
    <w:rsid w:val="008E7191"/>
    <w:rsid w:val="008F5DD5"/>
    <w:rsid w:val="009436D1"/>
    <w:rsid w:val="009C7DD7"/>
    <w:rsid w:val="009E6868"/>
    <w:rsid w:val="00A30BBF"/>
    <w:rsid w:val="00A42555"/>
    <w:rsid w:val="00A47D25"/>
    <w:rsid w:val="00A548D4"/>
    <w:rsid w:val="00A55268"/>
    <w:rsid w:val="00A55A42"/>
    <w:rsid w:val="00AD2341"/>
    <w:rsid w:val="00B22A60"/>
    <w:rsid w:val="00B46C94"/>
    <w:rsid w:val="00B50671"/>
    <w:rsid w:val="00B54767"/>
    <w:rsid w:val="00B7276D"/>
    <w:rsid w:val="00B9204A"/>
    <w:rsid w:val="00BC756F"/>
    <w:rsid w:val="00BE3230"/>
    <w:rsid w:val="00BF76E4"/>
    <w:rsid w:val="00C06F07"/>
    <w:rsid w:val="00C0790F"/>
    <w:rsid w:val="00C155A8"/>
    <w:rsid w:val="00C54A12"/>
    <w:rsid w:val="00C60492"/>
    <w:rsid w:val="00C713D9"/>
    <w:rsid w:val="00C844D6"/>
    <w:rsid w:val="00CC7E84"/>
    <w:rsid w:val="00CD35E3"/>
    <w:rsid w:val="00CE29FA"/>
    <w:rsid w:val="00D40B11"/>
    <w:rsid w:val="00D607DD"/>
    <w:rsid w:val="00D644FF"/>
    <w:rsid w:val="00D84233"/>
    <w:rsid w:val="00D917B5"/>
    <w:rsid w:val="00D9727D"/>
    <w:rsid w:val="00DC1B7A"/>
    <w:rsid w:val="00DF3680"/>
    <w:rsid w:val="00E07814"/>
    <w:rsid w:val="00E77955"/>
    <w:rsid w:val="00EB6240"/>
    <w:rsid w:val="00F21914"/>
    <w:rsid w:val="00F66D2C"/>
    <w:rsid w:val="00FA0149"/>
    <w:rsid w:val="00FA0A1A"/>
    <w:rsid w:val="00FA4FB0"/>
    <w:rsid w:val="00FA501B"/>
    <w:rsid w:val="00FB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C1B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587"/>
    <w:pPr>
      <w:pBdr>
        <w:bottom w:val="single" w:sz="4" w:space="1" w:color="71A0DC"/>
      </w:pBdr>
      <w:suppressAutoHyphens w:val="0"/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587"/>
    <w:pPr>
      <w:pBdr>
        <w:bottom w:val="single" w:sz="4" w:space="1" w:color="548DD4"/>
      </w:pBdr>
      <w:suppressAutoHyphens w:val="0"/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587"/>
    <w:pPr>
      <w:pBdr>
        <w:bottom w:val="dotted" w:sz="8" w:space="1" w:color="938953"/>
      </w:pBdr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587"/>
    <w:pPr>
      <w:pBdr>
        <w:bottom w:val="dotted" w:sz="8" w:space="1" w:color="938953"/>
      </w:pBdr>
      <w:suppressAutoHyphens w:val="0"/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17587"/>
    <w:pPr>
      <w:suppressAutoHyphens w:val="0"/>
      <w:spacing w:after="160" w:line="288" w:lineRule="auto"/>
      <w:ind w:left="2160"/>
    </w:pPr>
    <w:rPr>
      <w:rFonts w:ascii="Calibri" w:eastAsia="Calibri" w:hAnsi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17587"/>
    <w:pPr>
      <w:suppressAutoHyphens w:val="0"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587"/>
    <w:pPr>
      <w:suppressAutoHyphens w:val="0"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517587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517587"/>
    <w:pPr>
      <w:suppressAutoHyphens w:val="0"/>
      <w:ind w:left="2160"/>
    </w:pPr>
    <w:rPr>
      <w:rFonts w:ascii="Calibri" w:eastAsia="Calibri" w:hAnsi="Calibri"/>
      <w:color w:val="5A5A5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17587"/>
    <w:pPr>
      <w:suppressAutoHyphens w:val="0"/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17587"/>
    <w:pPr>
      <w:suppressAutoHyphens w:val="0"/>
      <w:spacing w:after="160" w:line="288" w:lineRule="auto"/>
      <w:ind w:left="2160"/>
    </w:pPr>
    <w:rPr>
      <w:rFonts w:ascii="Calibri" w:eastAsia="Calibri" w:hAnsi="Calibri"/>
      <w:i/>
      <w:iCs/>
      <w:color w:val="5A5A5A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uppressAutoHyphens w:val="0"/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17587"/>
    <w:pPr>
      <w:outlineLvl w:val="9"/>
    </w:pPr>
  </w:style>
  <w:style w:type="character" w:styleId="Hyperlink">
    <w:name w:val="Hyperlink"/>
    <w:basedOn w:val="DefaultParagraphFont"/>
    <w:uiPriority w:val="99"/>
    <w:semiHidden/>
    <w:rsid w:val="00437B7E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E16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Normal"/>
    <w:uiPriority w:val="99"/>
    <w:rsid w:val="003E1698"/>
    <w:pPr>
      <w:widowControl w:val="0"/>
      <w:suppressAutoHyphens w:val="0"/>
      <w:autoSpaceDE w:val="0"/>
      <w:autoSpaceDN w:val="0"/>
      <w:adjustRightInd w:val="0"/>
      <w:spacing w:line="199" w:lineRule="exact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566</Words>
  <Characters>3228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58</cp:revision>
  <cp:lastPrinted>2018-08-16T10:24:00Z</cp:lastPrinted>
  <dcterms:created xsi:type="dcterms:W3CDTF">2016-09-30T12:53:00Z</dcterms:created>
  <dcterms:modified xsi:type="dcterms:W3CDTF">2018-08-16T10:26:00Z</dcterms:modified>
</cp:coreProperties>
</file>