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E" w:rsidRDefault="00C20F6E" w:rsidP="00527E06">
      <w:pPr>
        <w:spacing w:after="0"/>
        <w:rPr>
          <w:b/>
        </w:rPr>
      </w:pPr>
      <w:r w:rsidRPr="00DA04E4">
        <w:t xml:space="preserve">                                  </w:t>
      </w:r>
      <w:r w:rsidRPr="00527E06">
        <w:rPr>
          <w:b/>
        </w:rPr>
        <w:t>Р</w:t>
      </w:r>
      <w:r>
        <w:rPr>
          <w:b/>
        </w:rPr>
        <w:t>ОССИЙСКАЯ  ФЕДЕРАЦИЯ</w:t>
      </w:r>
    </w:p>
    <w:p w:rsidR="00C20F6E" w:rsidRDefault="00C20F6E" w:rsidP="00527E06">
      <w:pPr>
        <w:spacing w:after="0"/>
        <w:jc w:val="center"/>
        <w:rPr>
          <w:b/>
        </w:rPr>
      </w:pPr>
      <w:r>
        <w:rPr>
          <w:b/>
        </w:rPr>
        <w:t>АДМИНИСТРАЦИЯ  ДЕРЮГИНСКОГО  СЕЛЬСОВЕТА</w:t>
      </w:r>
    </w:p>
    <w:p w:rsidR="00C20F6E" w:rsidRDefault="00C20F6E" w:rsidP="00527E06">
      <w:pPr>
        <w:spacing w:after="0"/>
        <w:jc w:val="center"/>
        <w:rPr>
          <w:b/>
        </w:rPr>
      </w:pPr>
      <w:r>
        <w:rPr>
          <w:b/>
        </w:rPr>
        <w:t>ДМИТРИЕВСКОГО РАЙОНА   КУРСКОЙ ОБЛАСТИ</w:t>
      </w:r>
    </w:p>
    <w:p w:rsidR="00C20F6E" w:rsidRDefault="00C20F6E" w:rsidP="00527E06">
      <w:pPr>
        <w:spacing w:after="0"/>
        <w:jc w:val="center"/>
        <w:rPr>
          <w:b/>
        </w:rPr>
      </w:pPr>
    </w:p>
    <w:p w:rsidR="00C20F6E" w:rsidRPr="00527E06" w:rsidRDefault="00C20F6E" w:rsidP="00527E06">
      <w:pPr>
        <w:jc w:val="center"/>
        <w:rPr>
          <w:b/>
        </w:rPr>
      </w:pPr>
      <w:r>
        <w:rPr>
          <w:b/>
        </w:rPr>
        <w:t>ПОСТАНОВЛЕНИЕ</w:t>
      </w:r>
    </w:p>
    <w:p w:rsidR="00C20F6E" w:rsidRPr="00527E06" w:rsidRDefault="00C20F6E" w:rsidP="00527E06">
      <w:pPr>
        <w:jc w:val="center"/>
      </w:pPr>
      <w:r>
        <w:t xml:space="preserve">от 04 мая  2018 года      </w:t>
      </w:r>
      <w:r>
        <w:rPr>
          <w:lang w:val="en-US"/>
        </w:rPr>
        <w:t>c</w:t>
      </w:r>
      <w:r>
        <w:t>.Дерюгино      № 3</w:t>
      </w:r>
      <w:r w:rsidRPr="00527E06">
        <w:t>1</w:t>
      </w:r>
    </w:p>
    <w:p w:rsidR="00C20F6E" w:rsidRPr="00527E06" w:rsidRDefault="00C20F6E" w:rsidP="00121545">
      <w:pPr>
        <w:spacing w:after="0"/>
        <w:jc w:val="center"/>
        <w:rPr>
          <w:b/>
        </w:rPr>
      </w:pPr>
      <w:r w:rsidRPr="00527E06">
        <w:rPr>
          <w:b/>
        </w:rPr>
        <w:t>ПОСТАНОВЛЕНИЕ</w:t>
      </w:r>
    </w:p>
    <w:p w:rsidR="00C20F6E" w:rsidRDefault="00C20F6E" w:rsidP="00121545">
      <w:pPr>
        <w:spacing w:after="0"/>
        <w:jc w:val="center"/>
      </w:pPr>
    </w:p>
    <w:p w:rsidR="00C20F6E" w:rsidRDefault="00C20F6E" w:rsidP="00121545">
      <w:pPr>
        <w:spacing w:after="0"/>
        <w:jc w:val="center"/>
        <w:rPr>
          <w:b/>
        </w:rPr>
      </w:pPr>
      <w:r w:rsidRPr="00121545">
        <w:rPr>
          <w:b/>
        </w:rPr>
        <w:t>О внесении изменения в постановле</w:t>
      </w:r>
      <w:r>
        <w:rPr>
          <w:b/>
        </w:rPr>
        <w:t>ние Администрации</w:t>
      </w:r>
      <w:r w:rsidRPr="00A529D0">
        <w:rPr>
          <w:b/>
        </w:rPr>
        <w:t xml:space="preserve"> </w:t>
      </w:r>
      <w:r>
        <w:rPr>
          <w:b/>
        </w:rPr>
        <w:t xml:space="preserve"> </w:t>
      </w:r>
      <w:r w:rsidRPr="00121545">
        <w:rPr>
          <w:b/>
        </w:rPr>
        <w:t>сельсовета Дмитриевского ра</w:t>
      </w:r>
      <w:r>
        <w:rPr>
          <w:b/>
        </w:rPr>
        <w:t xml:space="preserve">йона Курской области от 19 апреля  2017 года №  52 </w:t>
      </w:r>
      <w:r w:rsidRPr="00121545">
        <w:rPr>
          <w:b/>
        </w:rPr>
        <w:t xml:space="preserve">«Об утверждении должностной инструкции муниципального служащего, замещающего должность главного специалиста-эксперта (ведущего специалиста-эксперта или специалиста 1 </w:t>
      </w:r>
      <w:r>
        <w:rPr>
          <w:b/>
        </w:rPr>
        <w:t>разряда) Администрации Дерюгинского</w:t>
      </w:r>
      <w:r w:rsidRPr="00121545">
        <w:rPr>
          <w:b/>
        </w:rPr>
        <w:t xml:space="preserve">  сельсовета Дмитриевского района</w:t>
      </w:r>
      <w:r>
        <w:rPr>
          <w:b/>
        </w:rPr>
        <w:t xml:space="preserve"> </w:t>
      </w:r>
    </w:p>
    <w:p w:rsidR="00C20F6E" w:rsidRDefault="00C20F6E" w:rsidP="00121545">
      <w:pPr>
        <w:spacing w:after="0"/>
        <w:jc w:val="center"/>
        <w:rPr>
          <w:b/>
        </w:rPr>
      </w:pPr>
      <w:r w:rsidRPr="00121545">
        <w:rPr>
          <w:b/>
        </w:rPr>
        <w:t xml:space="preserve">Курской области» </w:t>
      </w:r>
    </w:p>
    <w:p w:rsidR="00C20F6E" w:rsidRDefault="00C20F6E" w:rsidP="00121545">
      <w:pPr>
        <w:spacing w:after="0"/>
        <w:jc w:val="center"/>
        <w:rPr>
          <w:lang w:val="en-US"/>
        </w:rPr>
      </w:pPr>
    </w:p>
    <w:p w:rsidR="00C20F6E" w:rsidRPr="00315CC2" w:rsidRDefault="00C20F6E" w:rsidP="00121545">
      <w:pPr>
        <w:spacing w:after="0"/>
        <w:jc w:val="center"/>
        <w:rPr>
          <w:lang w:val="en-US"/>
        </w:rPr>
      </w:pPr>
    </w:p>
    <w:p w:rsidR="00C20F6E" w:rsidRDefault="00C20F6E" w:rsidP="00121545">
      <w:pPr>
        <w:spacing w:after="0"/>
        <w:jc w:val="both"/>
      </w:pPr>
      <w:r>
        <w:tab/>
        <w:t xml:space="preserve">В соответствии с Законом Курской области от 12 декабря 2017 года № 95-ЗКО «О внесении изменения в приложение № 3 к Закону Курской области «О муниципальной службе в Курской области» и во изменение постановления Администрации Дерюгинского сельсовета Дмитриевского района Курской области от  19 апреля 2017 года № 52 «Об утверждении должностной инструкции муниципального служащего, замещающего должность </w:t>
      </w:r>
      <w:r w:rsidRPr="00121545">
        <w:t>главного специалиста-эксперта (ведущего специалиста-эксперта или специалиста 1 разряда)</w:t>
      </w:r>
      <w:r w:rsidRPr="00121545">
        <w:rPr>
          <w:b/>
        </w:rPr>
        <w:t xml:space="preserve"> </w:t>
      </w:r>
      <w:r>
        <w:t>Администрации Дерюгинского сельсовета Дмитриевского района Курской области», Администрация Дерюгинского сельсовета Дмитриевского района Курской области ПОСТАНОВЛЯЕТ:</w:t>
      </w:r>
    </w:p>
    <w:p w:rsidR="00C20F6E" w:rsidRDefault="00C20F6E" w:rsidP="00691BA2">
      <w:pPr>
        <w:spacing w:after="0"/>
        <w:jc w:val="both"/>
      </w:pPr>
      <w:r>
        <w:tab/>
        <w:t xml:space="preserve">1. Внести в должностную инструкцию муниципального служащего, замещающего должность </w:t>
      </w:r>
      <w:r w:rsidRPr="00121545">
        <w:t>главного специалиста-эксперта (ведущего специалиста-эксперта или специалиста 1 разряда)</w:t>
      </w:r>
      <w:r>
        <w:t xml:space="preserve"> Администрации Дерюгинского сельсовета Дмитриевского района Курской области», утверждённую постановлением Администрации Дерюгинского сельсовета Дмитриевского района Курской области от 19 апреля 2017 года № 52 «Об утверждении должностной инструкции муниципального служащего, замещающего должность </w:t>
      </w:r>
      <w:r w:rsidRPr="00121545">
        <w:t>главного специалиста-эксперта (ведущего специалиста-эксперта или специалиста 1 разряда)</w:t>
      </w:r>
      <w:r>
        <w:t xml:space="preserve"> Администрации Дерюгинского сельсовета Дмитриевского района Курской области» следующее изменение:</w:t>
      </w:r>
    </w:p>
    <w:p w:rsidR="00C20F6E" w:rsidRDefault="00C20F6E" w:rsidP="00691BA2">
      <w:pPr>
        <w:spacing w:after="0"/>
        <w:jc w:val="both"/>
      </w:pPr>
      <w:r>
        <w:tab/>
        <w:t>подпункт 2.1.2 пункта 2.1. раздела 2 «Квалификационные требования» изложить в новой редакции:</w:t>
      </w:r>
    </w:p>
    <w:p w:rsidR="00C20F6E" w:rsidRDefault="00C20F6E" w:rsidP="00691BA2">
      <w:pPr>
        <w:spacing w:after="0"/>
        <w:jc w:val="both"/>
      </w:pPr>
      <w:r>
        <w:tab/>
        <w:t xml:space="preserve">«2.1.2  Для замещения должности главного специалиста-эксперта </w:t>
      </w:r>
      <w:r w:rsidRPr="00121545">
        <w:t>(ведущего специалиста-эксперта или специалиста 1 разряда)</w:t>
      </w:r>
      <w:r>
        <w:t xml:space="preserve"> Администрации  Дерюгинского сельсовета Дмитриевского района Курской области не установлено требований к стажу муниципальной службы или стажа работы по специальности, направлению подготовки».</w:t>
      </w:r>
    </w:p>
    <w:p w:rsidR="00C20F6E" w:rsidRDefault="00C20F6E" w:rsidP="00691BA2">
      <w:pPr>
        <w:spacing w:after="0"/>
        <w:jc w:val="both"/>
      </w:pPr>
      <w:r>
        <w:tab/>
        <w:t>2. Постановление вступает в силу со дня его подписания.</w:t>
      </w:r>
    </w:p>
    <w:p w:rsidR="00C20F6E" w:rsidRDefault="00C20F6E" w:rsidP="00691BA2">
      <w:pPr>
        <w:spacing w:after="0"/>
        <w:jc w:val="both"/>
      </w:pP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sz w:val="28"/>
          <w:szCs w:val="28"/>
        </w:rPr>
        <w:t>Глава</w:t>
      </w:r>
      <w:r w:rsidRPr="00270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 w:cs="Times New Roman"/>
          <w:sz w:val="28"/>
          <w:szCs w:val="28"/>
        </w:rPr>
        <w:t>Дерюгинского</w:t>
      </w:r>
      <w:r w:rsidRPr="00270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E70">
        <w:rPr>
          <w:rFonts w:ascii="Times New Roman" w:hAnsi="Times New Roman" w:cs="Times New Roman"/>
          <w:sz w:val="28"/>
          <w:szCs w:val="28"/>
        </w:rPr>
        <w:t>сельсовета</w:t>
      </w:r>
      <w:r w:rsidRPr="00270E7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sz w:val="28"/>
          <w:szCs w:val="28"/>
        </w:rPr>
        <w:t>Дмитриевского района                                                                   В.В.Левин</w:t>
      </w: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sz w:val="28"/>
          <w:szCs w:val="28"/>
        </w:rPr>
      </w:pP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0F6E" w:rsidRPr="00270E70" w:rsidRDefault="00C20F6E" w:rsidP="003C6270">
      <w:pPr>
        <w:pStyle w:val="ConsPlusNormal0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C20F6E" w:rsidRPr="00270E70" w:rsidRDefault="00C20F6E" w:rsidP="003C6270">
      <w:r w:rsidRPr="00270E70">
        <w:t>Е.И.Хохлова</w:t>
      </w:r>
    </w:p>
    <w:p w:rsidR="00C20F6E" w:rsidRPr="00866FA9" w:rsidRDefault="00C20F6E" w:rsidP="003C6270"/>
    <w:p w:rsidR="00C20F6E" w:rsidRPr="00866FA9" w:rsidRDefault="00C20F6E" w:rsidP="003C6270"/>
    <w:p w:rsidR="00C20F6E" w:rsidRPr="00121545" w:rsidRDefault="00C20F6E" w:rsidP="00121545">
      <w:pPr>
        <w:spacing w:after="0"/>
        <w:jc w:val="center"/>
      </w:pPr>
    </w:p>
    <w:sectPr w:rsidR="00C20F6E" w:rsidRPr="00121545" w:rsidSect="00745FA5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45"/>
    <w:rsid w:val="00000048"/>
    <w:rsid w:val="00000B83"/>
    <w:rsid w:val="000010A1"/>
    <w:rsid w:val="000015EB"/>
    <w:rsid w:val="00005BEF"/>
    <w:rsid w:val="0000652C"/>
    <w:rsid w:val="00007725"/>
    <w:rsid w:val="00010786"/>
    <w:rsid w:val="000118D3"/>
    <w:rsid w:val="00011FD3"/>
    <w:rsid w:val="000141D1"/>
    <w:rsid w:val="0001606A"/>
    <w:rsid w:val="000162EA"/>
    <w:rsid w:val="000169A5"/>
    <w:rsid w:val="00016EC9"/>
    <w:rsid w:val="00021778"/>
    <w:rsid w:val="00022C29"/>
    <w:rsid w:val="00022CBD"/>
    <w:rsid w:val="00023B31"/>
    <w:rsid w:val="00027179"/>
    <w:rsid w:val="00027BD3"/>
    <w:rsid w:val="00027DC4"/>
    <w:rsid w:val="0003294E"/>
    <w:rsid w:val="0003349D"/>
    <w:rsid w:val="000337D3"/>
    <w:rsid w:val="00033FA4"/>
    <w:rsid w:val="00034D40"/>
    <w:rsid w:val="00035583"/>
    <w:rsid w:val="00037CF3"/>
    <w:rsid w:val="00043A25"/>
    <w:rsid w:val="000456B0"/>
    <w:rsid w:val="000471A9"/>
    <w:rsid w:val="00050666"/>
    <w:rsid w:val="00050FD2"/>
    <w:rsid w:val="0005188B"/>
    <w:rsid w:val="0005483B"/>
    <w:rsid w:val="00055119"/>
    <w:rsid w:val="000563F8"/>
    <w:rsid w:val="0005743D"/>
    <w:rsid w:val="00057660"/>
    <w:rsid w:val="00057AC8"/>
    <w:rsid w:val="00060176"/>
    <w:rsid w:val="00061C34"/>
    <w:rsid w:val="00062900"/>
    <w:rsid w:val="000647AB"/>
    <w:rsid w:val="000656AB"/>
    <w:rsid w:val="000673E4"/>
    <w:rsid w:val="00070956"/>
    <w:rsid w:val="000711B8"/>
    <w:rsid w:val="000711EC"/>
    <w:rsid w:val="000747FD"/>
    <w:rsid w:val="00075332"/>
    <w:rsid w:val="0007564B"/>
    <w:rsid w:val="00075E61"/>
    <w:rsid w:val="000802E6"/>
    <w:rsid w:val="00080ABC"/>
    <w:rsid w:val="000810E4"/>
    <w:rsid w:val="00081958"/>
    <w:rsid w:val="00081DE0"/>
    <w:rsid w:val="000820C6"/>
    <w:rsid w:val="000837EB"/>
    <w:rsid w:val="00084E02"/>
    <w:rsid w:val="00090745"/>
    <w:rsid w:val="00090C58"/>
    <w:rsid w:val="0009146B"/>
    <w:rsid w:val="00095983"/>
    <w:rsid w:val="0009746A"/>
    <w:rsid w:val="000A0B5D"/>
    <w:rsid w:val="000A14D2"/>
    <w:rsid w:val="000A242F"/>
    <w:rsid w:val="000A2736"/>
    <w:rsid w:val="000A4518"/>
    <w:rsid w:val="000B0203"/>
    <w:rsid w:val="000B0796"/>
    <w:rsid w:val="000B09B8"/>
    <w:rsid w:val="000B34B8"/>
    <w:rsid w:val="000B445A"/>
    <w:rsid w:val="000B7D05"/>
    <w:rsid w:val="000C0A3F"/>
    <w:rsid w:val="000C3323"/>
    <w:rsid w:val="000C54D9"/>
    <w:rsid w:val="000C61F0"/>
    <w:rsid w:val="000C7A9A"/>
    <w:rsid w:val="000D2A0B"/>
    <w:rsid w:val="000D30CC"/>
    <w:rsid w:val="000D3618"/>
    <w:rsid w:val="000D3F44"/>
    <w:rsid w:val="000E0692"/>
    <w:rsid w:val="000E1B94"/>
    <w:rsid w:val="000E3D42"/>
    <w:rsid w:val="000E59F1"/>
    <w:rsid w:val="000E5A44"/>
    <w:rsid w:val="000E750F"/>
    <w:rsid w:val="000E78DD"/>
    <w:rsid w:val="000F0BB9"/>
    <w:rsid w:val="000F2AF4"/>
    <w:rsid w:val="000F54E8"/>
    <w:rsid w:val="000F784C"/>
    <w:rsid w:val="000F787C"/>
    <w:rsid w:val="00106090"/>
    <w:rsid w:val="001065C8"/>
    <w:rsid w:val="00111103"/>
    <w:rsid w:val="001114E9"/>
    <w:rsid w:val="0011647D"/>
    <w:rsid w:val="00121545"/>
    <w:rsid w:val="00121EAF"/>
    <w:rsid w:val="00123449"/>
    <w:rsid w:val="001268FC"/>
    <w:rsid w:val="00127A06"/>
    <w:rsid w:val="00130691"/>
    <w:rsid w:val="00130A11"/>
    <w:rsid w:val="001317DE"/>
    <w:rsid w:val="00131C5F"/>
    <w:rsid w:val="001323C2"/>
    <w:rsid w:val="00133BE7"/>
    <w:rsid w:val="00133FC3"/>
    <w:rsid w:val="00134028"/>
    <w:rsid w:val="001375C4"/>
    <w:rsid w:val="00146022"/>
    <w:rsid w:val="001464C4"/>
    <w:rsid w:val="001465A5"/>
    <w:rsid w:val="001510C6"/>
    <w:rsid w:val="00153256"/>
    <w:rsid w:val="00154286"/>
    <w:rsid w:val="00154309"/>
    <w:rsid w:val="00155C7A"/>
    <w:rsid w:val="00156567"/>
    <w:rsid w:val="001568E3"/>
    <w:rsid w:val="0015769A"/>
    <w:rsid w:val="00161C26"/>
    <w:rsid w:val="001633E6"/>
    <w:rsid w:val="00163714"/>
    <w:rsid w:val="00163D66"/>
    <w:rsid w:val="0016481D"/>
    <w:rsid w:val="00164CC5"/>
    <w:rsid w:val="00167C37"/>
    <w:rsid w:val="00170121"/>
    <w:rsid w:val="00171685"/>
    <w:rsid w:val="00172E0B"/>
    <w:rsid w:val="00173BD1"/>
    <w:rsid w:val="001745ED"/>
    <w:rsid w:val="00174C0D"/>
    <w:rsid w:val="001750C1"/>
    <w:rsid w:val="001755D1"/>
    <w:rsid w:val="001806C3"/>
    <w:rsid w:val="00180F80"/>
    <w:rsid w:val="00182A42"/>
    <w:rsid w:val="00182D79"/>
    <w:rsid w:val="00183074"/>
    <w:rsid w:val="00183DBB"/>
    <w:rsid w:val="0018411D"/>
    <w:rsid w:val="00184331"/>
    <w:rsid w:val="00187098"/>
    <w:rsid w:val="00191244"/>
    <w:rsid w:val="00195D88"/>
    <w:rsid w:val="00197714"/>
    <w:rsid w:val="001A1A78"/>
    <w:rsid w:val="001A2F4A"/>
    <w:rsid w:val="001A4889"/>
    <w:rsid w:val="001A5A41"/>
    <w:rsid w:val="001A5B65"/>
    <w:rsid w:val="001A7FF1"/>
    <w:rsid w:val="001B3BE1"/>
    <w:rsid w:val="001B3DF5"/>
    <w:rsid w:val="001B5410"/>
    <w:rsid w:val="001B5AF8"/>
    <w:rsid w:val="001B7FD1"/>
    <w:rsid w:val="001C0293"/>
    <w:rsid w:val="001C07E7"/>
    <w:rsid w:val="001C0899"/>
    <w:rsid w:val="001C20DA"/>
    <w:rsid w:val="001C5500"/>
    <w:rsid w:val="001C5651"/>
    <w:rsid w:val="001C6001"/>
    <w:rsid w:val="001C6599"/>
    <w:rsid w:val="001C67DA"/>
    <w:rsid w:val="001C6A3E"/>
    <w:rsid w:val="001C752C"/>
    <w:rsid w:val="001D0104"/>
    <w:rsid w:val="001D13D4"/>
    <w:rsid w:val="001D3017"/>
    <w:rsid w:val="001D4F20"/>
    <w:rsid w:val="001D5AB3"/>
    <w:rsid w:val="001D5B5D"/>
    <w:rsid w:val="001D63DB"/>
    <w:rsid w:val="001D66DC"/>
    <w:rsid w:val="001D7AD3"/>
    <w:rsid w:val="001D7BE8"/>
    <w:rsid w:val="001D7E6D"/>
    <w:rsid w:val="001E2FF1"/>
    <w:rsid w:val="001E6BFB"/>
    <w:rsid w:val="001E71BC"/>
    <w:rsid w:val="001F13A4"/>
    <w:rsid w:val="001F14D3"/>
    <w:rsid w:val="001F5095"/>
    <w:rsid w:val="00200D75"/>
    <w:rsid w:val="00202F57"/>
    <w:rsid w:val="00203784"/>
    <w:rsid w:val="00205EFB"/>
    <w:rsid w:val="00206B99"/>
    <w:rsid w:val="002075D7"/>
    <w:rsid w:val="002104D0"/>
    <w:rsid w:val="00211E03"/>
    <w:rsid w:val="0021324C"/>
    <w:rsid w:val="00213430"/>
    <w:rsid w:val="002143D2"/>
    <w:rsid w:val="00214ACC"/>
    <w:rsid w:val="002153F2"/>
    <w:rsid w:val="00217523"/>
    <w:rsid w:val="00217BD2"/>
    <w:rsid w:val="00221159"/>
    <w:rsid w:val="00221561"/>
    <w:rsid w:val="002220AC"/>
    <w:rsid w:val="00223E61"/>
    <w:rsid w:val="002243F6"/>
    <w:rsid w:val="002261A4"/>
    <w:rsid w:val="002262DF"/>
    <w:rsid w:val="00226F96"/>
    <w:rsid w:val="00227B75"/>
    <w:rsid w:val="00227D80"/>
    <w:rsid w:val="00231004"/>
    <w:rsid w:val="00231D60"/>
    <w:rsid w:val="00232181"/>
    <w:rsid w:val="002326F7"/>
    <w:rsid w:val="00236766"/>
    <w:rsid w:val="002372A8"/>
    <w:rsid w:val="0023747E"/>
    <w:rsid w:val="00240A61"/>
    <w:rsid w:val="00240B95"/>
    <w:rsid w:val="00241FE5"/>
    <w:rsid w:val="002437CA"/>
    <w:rsid w:val="00244A31"/>
    <w:rsid w:val="00245093"/>
    <w:rsid w:val="0024510E"/>
    <w:rsid w:val="00245259"/>
    <w:rsid w:val="002453C2"/>
    <w:rsid w:val="0024617C"/>
    <w:rsid w:val="00246718"/>
    <w:rsid w:val="00250874"/>
    <w:rsid w:val="0025094F"/>
    <w:rsid w:val="00251B80"/>
    <w:rsid w:val="00252B61"/>
    <w:rsid w:val="00252E1C"/>
    <w:rsid w:val="0025346D"/>
    <w:rsid w:val="00253786"/>
    <w:rsid w:val="0026103C"/>
    <w:rsid w:val="00261B08"/>
    <w:rsid w:val="00261F2E"/>
    <w:rsid w:val="00266EC6"/>
    <w:rsid w:val="00267850"/>
    <w:rsid w:val="00267C97"/>
    <w:rsid w:val="00270750"/>
    <w:rsid w:val="00270E70"/>
    <w:rsid w:val="002726FD"/>
    <w:rsid w:val="00272E4F"/>
    <w:rsid w:val="00281CB5"/>
    <w:rsid w:val="00283C7F"/>
    <w:rsid w:val="002853E0"/>
    <w:rsid w:val="00285A28"/>
    <w:rsid w:val="00294160"/>
    <w:rsid w:val="002A1C1E"/>
    <w:rsid w:val="002A2920"/>
    <w:rsid w:val="002A36AE"/>
    <w:rsid w:val="002A4587"/>
    <w:rsid w:val="002A4BD7"/>
    <w:rsid w:val="002A528E"/>
    <w:rsid w:val="002B0873"/>
    <w:rsid w:val="002B1F7A"/>
    <w:rsid w:val="002B3441"/>
    <w:rsid w:val="002B47F5"/>
    <w:rsid w:val="002B6D61"/>
    <w:rsid w:val="002B770C"/>
    <w:rsid w:val="002B7C08"/>
    <w:rsid w:val="002C0469"/>
    <w:rsid w:val="002C1E01"/>
    <w:rsid w:val="002C62D3"/>
    <w:rsid w:val="002C72F4"/>
    <w:rsid w:val="002C7B1E"/>
    <w:rsid w:val="002D1F62"/>
    <w:rsid w:val="002D20F8"/>
    <w:rsid w:val="002D31E7"/>
    <w:rsid w:val="002D351C"/>
    <w:rsid w:val="002D3BF1"/>
    <w:rsid w:val="002E110C"/>
    <w:rsid w:val="002E2A16"/>
    <w:rsid w:val="002E2B95"/>
    <w:rsid w:val="002E3939"/>
    <w:rsid w:val="002E412E"/>
    <w:rsid w:val="002E5EEE"/>
    <w:rsid w:val="002F1619"/>
    <w:rsid w:val="002F5633"/>
    <w:rsid w:val="002F7DDA"/>
    <w:rsid w:val="00305E45"/>
    <w:rsid w:val="00306CBB"/>
    <w:rsid w:val="00307D44"/>
    <w:rsid w:val="003150DE"/>
    <w:rsid w:val="00315CC2"/>
    <w:rsid w:val="0032116B"/>
    <w:rsid w:val="00321575"/>
    <w:rsid w:val="003221E7"/>
    <w:rsid w:val="0032620A"/>
    <w:rsid w:val="00326F28"/>
    <w:rsid w:val="0033549B"/>
    <w:rsid w:val="00341738"/>
    <w:rsid w:val="00343E52"/>
    <w:rsid w:val="003441B3"/>
    <w:rsid w:val="00347BE7"/>
    <w:rsid w:val="0035154D"/>
    <w:rsid w:val="003516DF"/>
    <w:rsid w:val="00352539"/>
    <w:rsid w:val="003527BC"/>
    <w:rsid w:val="00353DB6"/>
    <w:rsid w:val="00354B9D"/>
    <w:rsid w:val="00355F4E"/>
    <w:rsid w:val="00356AA2"/>
    <w:rsid w:val="00356AB6"/>
    <w:rsid w:val="00360FE9"/>
    <w:rsid w:val="00361397"/>
    <w:rsid w:val="00361464"/>
    <w:rsid w:val="003645C9"/>
    <w:rsid w:val="003677DA"/>
    <w:rsid w:val="00367CFC"/>
    <w:rsid w:val="00374B78"/>
    <w:rsid w:val="00374E3A"/>
    <w:rsid w:val="00375283"/>
    <w:rsid w:val="003763D6"/>
    <w:rsid w:val="003770BE"/>
    <w:rsid w:val="003775DD"/>
    <w:rsid w:val="003816A2"/>
    <w:rsid w:val="00381B0F"/>
    <w:rsid w:val="00383BE2"/>
    <w:rsid w:val="003864F3"/>
    <w:rsid w:val="0038716D"/>
    <w:rsid w:val="00390C41"/>
    <w:rsid w:val="00391200"/>
    <w:rsid w:val="0039127F"/>
    <w:rsid w:val="003913EB"/>
    <w:rsid w:val="00391F18"/>
    <w:rsid w:val="00393C9C"/>
    <w:rsid w:val="00394931"/>
    <w:rsid w:val="003958BF"/>
    <w:rsid w:val="00397B72"/>
    <w:rsid w:val="003A1A9B"/>
    <w:rsid w:val="003A1B71"/>
    <w:rsid w:val="003A1F56"/>
    <w:rsid w:val="003A21CB"/>
    <w:rsid w:val="003A39E9"/>
    <w:rsid w:val="003B18B7"/>
    <w:rsid w:val="003B28C9"/>
    <w:rsid w:val="003B34F6"/>
    <w:rsid w:val="003B402E"/>
    <w:rsid w:val="003B48EB"/>
    <w:rsid w:val="003B498C"/>
    <w:rsid w:val="003B4FB1"/>
    <w:rsid w:val="003B5B89"/>
    <w:rsid w:val="003B77C3"/>
    <w:rsid w:val="003B785C"/>
    <w:rsid w:val="003B7E86"/>
    <w:rsid w:val="003B7FE0"/>
    <w:rsid w:val="003C4693"/>
    <w:rsid w:val="003C6270"/>
    <w:rsid w:val="003D0148"/>
    <w:rsid w:val="003D0968"/>
    <w:rsid w:val="003D189C"/>
    <w:rsid w:val="003D3802"/>
    <w:rsid w:val="003D5719"/>
    <w:rsid w:val="003D623A"/>
    <w:rsid w:val="003D7165"/>
    <w:rsid w:val="003E007A"/>
    <w:rsid w:val="003E1429"/>
    <w:rsid w:val="003E1834"/>
    <w:rsid w:val="003E2DED"/>
    <w:rsid w:val="003E4902"/>
    <w:rsid w:val="003E7482"/>
    <w:rsid w:val="003F04AF"/>
    <w:rsid w:val="003F2676"/>
    <w:rsid w:val="003F325B"/>
    <w:rsid w:val="00403891"/>
    <w:rsid w:val="00404936"/>
    <w:rsid w:val="00406721"/>
    <w:rsid w:val="00407844"/>
    <w:rsid w:val="00412B67"/>
    <w:rsid w:val="0041403D"/>
    <w:rsid w:val="00414CFC"/>
    <w:rsid w:val="00415E28"/>
    <w:rsid w:val="00421090"/>
    <w:rsid w:val="00424BE5"/>
    <w:rsid w:val="00425126"/>
    <w:rsid w:val="00425A65"/>
    <w:rsid w:val="00431C4D"/>
    <w:rsid w:val="004343DB"/>
    <w:rsid w:val="004356D5"/>
    <w:rsid w:val="00435A6C"/>
    <w:rsid w:val="00436219"/>
    <w:rsid w:val="00437079"/>
    <w:rsid w:val="00437254"/>
    <w:rsid w:val="00441496"/>
    <w:rsid w:val="00443BE3"/>
    <w:rsid w:val="00444720"/>
    <w:rsid w:val="004453EB"/>
    <w:rsid w:val="00445CC9"/>
    <w:rsid w:val="004462C8"/>
    <w:rsid w:val="0044636D"/>
    <w:rsid w:val="0044644A"/>
    <w:rsid w:val="004474F9"/>
    <w:rsid w:val="004504BD"/>
    <w:rsid w:val="00450589"/>
    <w:rsid w:val="0045080A"/>
    <w:rsid w:val="00450A4B"/>
    <w:rsid w:val="00452067"/>
    <w:rsid w:val="0045256A"/>
    <w:rsid w:val="00455579"/>
    <w:rsid w:val="00457705"/>
    <w:rsid w:val="00465F0D"/>
    <w:rsid w:val="00467B35"/>
    <w:rsid w:val="00475E67"/>
    <w:rsid w:val="00476FC9"/>
    <w:rsid w:val="00480735"/>
    <w:rsid w:val="00481226"/>
    <w:rsid w:val="00482CDB"/>
    <w:rsid w:val="004832FA"/>
    <w:rsid w:val="00483862"/>
    <w:rsid w:val="004843FE"/>
    <w:rsid w:val="00485365"/>
    <w:rsid w:val="00485DE5"/>
    <w:rsid w:val="00487650"/>
    <w:rsid w:val="00491532"/>
    <w:rsid w:val="00491B2B"/>
    <w:rsid w:val="00492B07"/>
    <w:rsid w:val="00493CB3"/>
    <w:rsid w:val="004943D8"/>
    <w:rsid w:val="00496799"/>
    <w:rsid w:val="00496DE2"/>
    <w:rsid w:val="004A1242"/>
    <w:rsid w:val="004A1C7D"/>
    <w:rsid w:val="004A1DF7"/>
    <w:rsid w:val="004A1FBC"/>
    <w:rsid w:val="004A2941"/>
    <w:rsid w:val="004A4961"/>
    <w:rsid w:val="004A4B9D"/>
    <w:rsid w:val="004A50BB"/>
    <w:rsid w:val="004A5FA0"/>
    <w:rsid w:val="004A72BF"/>
    <w:rsid w:val="004A730E"/>
    <w:rsid w:val="004B0650"/>
    <w:rsid w:val="004B162E"/>
    <w:rsid w:val="004B1937"/>
    <w:rsid w:val="004B3B9D"/>
    <w:rsid w:val="004B4EC6"/>
    <w:rsid w:val="004C0702"/>
    <w:rsid w:val="004C08DD"/>
    <w:rsid w:val="004C108F"/>
    <w:rsid w:val="004C21AD"/>
    <w:rsid w:val="004C25DB"/>
    <w:rsid w:val="004C39AB"/>
    <w:rsid w:val="004C4010"/>
    <w:rsid w:val="004C4228"/>
    <w:rsid w:val="004C53CB"/>
    <w:rsid w:val="004C7A3F"/>
    <w:rsid w:val="004C7F2D"/>
    <w:rsid w:val="004D1BAD"/>
    <w:rsid w:val="004D3058"/>
    <w:rsid w:val="004D39AA"/>
    <w:rsid w:val="004D7B49"/>
    <w:rsid w:val="004E2064"/>
    <w:rsid w:val="004E2B66"/>
    <w:rsid w:val="004E2C09"/>
    <w:rsid w:val="004E3CC8"/>
    <w:rsid w:val="004E6A3E"/>
    <w:rsid w:val="004E6F77"/>
    <w:rsid w:val="004E752F"/>
    <w:rsid w:val="004F0B99"/>
    <w:rsid w:val="004F14D9"/>
    <w:rsid w:val="004F18CF"/>
    <w:rsid w:val="004F2293"/>
    <w:rsid w:val="004F22DA"/>
    <w:rsid w:val="004F4D42"/>
    <w:rsid w:val="004F5A73"/>
    <w:rsid w:val="004F5BE2"/>
    <w:rsid w:val="004F5D4D"/>
    <w:rsid w:val="004F6AD0"/>
    <w:rsid w:val="004F6B37"/>
    <w:rsid w:val="004F76EA"/>
    <w:rsid w:val="004F7E1B"/>
    <w:rsid w:val="00501F1C"/>
    <w:rsid w:val="00505118"/>
    <w:rsid w:val="005100C0"/>
    <w:rsid w:val="0051089E"/>
    <w:rsid w:val="00511343"/>
    <w:rsid w:val="005124BD"/>
    <w:rsid w:val="00512A87"/>
    <w:rsid w:val="005171C4"/>
    <w:rsid w:val="0052006C"/>
    <w:rsid w:val="005243B3"/>
    <w:rsid w:val="005253EB"/>
    <w:rsid w:val="00527E06"/>
    <w:rsid w:val="00531696"/>
    <w:rsid w:val="005318BE"/>
    <w:rsid w:val="0053490B"/>
    <w:rsid w:val="00535D64"/>
    <w:rsid w:val="00541966"/>
    <w:rsid w:val="005423EE"/>
    <w:rsid w:val="00542F6B"/>
    <w:rsid w:val="00544F22"/>
    <w:rsid w:val="00545434"/>
    <w:rsid w:val="00545787"/>
    <w:rsid w:val="00545A32"/>
    <w:rsid w:val="005468D8"/>
    <w:rsid w:val="00547020"/>
    <w:rsid w:val="00547FBE"/>
    <w:rsid w:val="0055141D"/>
    <w:rsid w:val="0055491C"/>
    <w:rsid w:val="00556D2B"/>
    <w:rsid w:val="005632DF"/>
    <w:rsid w:val="00564B4B"/>
    <w:rsid w:val="0056565E"/>
    <w:rsid w:val="00565A14"/>
    <w:rsid w:val="00565CD4"/>
    <w:rsid w:val="00572B5C"/>
    <w:rsid w:val="00572F3B"/>
    <w:rsid w:val="00572F84"/>
    <w:rsid w:val="005742BA"/>
    <w:rsid w:val="005748DA"/>
    <w:rsid w:val="00575657"/>
    <w:rsid w:val="0057797C"/>
    <w:rsid w:val="00583608"/>
    <w:rsid w:val="00586DB9"/>
    <w:rsid w:val="00587ED3"/>
    <w:rsid w:val="00594E9D"/>
    <w:rsid w:val="00595C77"/>
    <w:rsid w:val="005964B9"/>
    <w:rsid w:val="005969FE"/>
    <w:rsid w:val="00596D82"/>
    <w:rsid w:val="005A0EF5"/>
    <w:rsid w:val="005A130D"/>
    <w:rsid w:val="005A20A0"/>
    <w:rsid w:val="005A3037"/>
    <w:rsid w:val="005A33B7"/>
    <w:rsid w:val="005A34C5"/>
    <w:rsid w:val="005A455F"/>
    <w:rsid w:val="005A7C16"/>
    <w:rsid w:val="005B0942"/>
    <w:rsid w:val="005B41BE"/>
    <w:rsid w:val="005B7BE8"/>
    <w:rsid w:val="005C0E4A"/>
    <w:rsid w:val="005C12A7"/>
    <w:rsid w:val="005C19A9"/>
    <w:rsid w:val="005C23CF"/>
    <w:rsid w:val="005C268B"/>
    <w:rsid w:val="005C3074"/>
    <w:rsid w:val="005C6CB7"/>
    <w:rsid w:val="005C72A0"/>
    <w:rsid w:val="005D20F4"/>
    <w:rsid w:val="005D2EBE"/>
    <w:rsid w:val="005D6092"/>
    <w:rsid w:val="005E02B5"/>
    <w:rsid w:val="005E2304"/>
    <w:rsid w:val="005E6AEE"/>
    <w:rsid w:val="005E6DF3"/>
    <w:rsid w:val="005F0B42"/>
    <w:rsid w:val="005F19EF"/>
    <w:rsid w:val="0060054C"/>
    <w:rsid w:val="00600943"/>
    <w:rsid w:val="00600E65"/>
    <w:rsid w:val="00600F51"/>
    <w:rsid w:val="00601464"/>
    <w:rsid w:val="00603DF7"/>
    <w:rsid w:val="00607491"/>
    <w:rsid w:val="00613782"/>
    <w:rsid w:val="00613C4E"/>
    <w:rsid w:val="0061417A"/>
    <w:rsid w:val="00615CB8"/>
    <w:rsid w:val="0061699F"/>
    <w:rsid w:val="00617549"/>
    <w:rsid w:val="0061774E"/>
    <w:rsid w:val="006201AE"/>
    <w:rsid w:val="006221D5"/>
    <w:rsid w:val="0062554F"/>
    <w:rsid w:val="00626E2D"/>
    <w:rsid w:val="00627838"/>
    <w:rsid w:val="00630215"/>
    <w:rsid w:val="00631556"/>
    <w:rsid w:val="00631E2E"/>
    <w:rsid w:val="00632510"/>
    <w:rsid w:val="00635A6D"/>
    <w:rsid w:val="00636373"/>
    <w:rsid w:val="00637435"/>
    <w:rsid w:val="00640753"/>
    <w:rsid w:val="00640A09"/>
    <w:rsid w:val="00643189"/>
    <w:rsid w:val="006435DD"/>
    <w:rsid w:val="00645A1F"/>
    <w:rsid w:val="0065089C"/>
    <w:rsid w:val="00651364"/>
    <w:rsid w:val="00654702"/>
    <w:rsid w:val="00661EA4"/>
    <w:rsid w:val="006633BC"/>
    <w:rsid w:val="00663C42"/>
    <w:rsid w:val="00664242"/>
    <w:rsid w:val="00665BC5"/>
    <w:rsid w:val="00666B9F"/>
    <w:rsid w:val="00671918"/>
    <w:rsid w:val="00671B64"/>
    <w:rsid w:val="00672DAE"/>
    <w:rsid w:val="00673B50"/>
    <w:rsid w:val="00677FAA"/>
    <w:rsid w:val="00681C82"/>
    <w:rsid w:val="0068236C"/>
    <w:rsid w:val="00682F92"/>
    <w:rsid w:val="00683545"/>
    <w:rsid w:val="006839D3"/>
    <w:rsid w:val="00683DDC"/>
    <w:rsid w:val="00684329"/>
    <w:rsid w:val="00686F7B"/>
    <w:rsid w:val="006876D8"/>
    <w:rsid w:val="00687EA6"/>
    <w:rsid w:val="00691BA2"/>
    <w:rsid w:val="006962E1"/>
    <w:rsid w:val="0069650A"/>
    <w:rsid w:val="006A00AD"/>
    <w:rsid w:val="006A023D"/>
    <w:rsid w:val="006A0452"/>
    <w:rsid w:val="006A3B98"/>
    <w:rsid w:val="006A45D7"/>
    <w:rsid w:val="006A4EB6"/>
    <w:rsid w:val="006A5006"/>
    <w:rsid w:val="006A554C"/>
    <w:rsid w:val="006A6802"/>
    <w:rsid w:val="006A687E"/>
    <w:rsid w:val="006B0261"/>
    <w:rsid w:val="006B1150"/>
    <w:rsid w:val="006B3940"/>
    <w:rsid w:val="006B4491"/>
    <w:rsid w:val="006B7284"/>
    <w:rsid w:val="006C03DC"/>
    <w:rsid w:val="006C0550"/>
    <w:rsid w:val="006C05B7"/>
    <w:rsid w:val="006C2AB3"/>
    <w:rsid w:val="006C2E17"/>
    <w:rsid w:val="006C5DD1"/>
    <w:rsid w:val="006C60D1"/>
    <w:rsid w:val="006C6DBE"/>
    <w:rsid w:val="006D0806"/>
    <w:rsid w:val="006D1969"/>
    <w:rsid w:val="006D1FA8"/>
    <w:rsid w:val="006D20DD"/>
    <w:rsid w:val="006D6964"/>
    <w:rsid w:val="006D6DC6"/>
    <w:rsid w:val="006D7451"/>
    <w:rsid w:val="006D75E0"/>
    <w:rsid w:val="006E038C"/>
    <w:rsid w:val="006E2699"/>
    <w:rsid w:val="006E2874"/>
    <w:rsid w:val="006E3125"/>
    <w:rsid w:val="006E52AD"/>
    <w:rsid w:val="006E5F26"/>
    <w:rsid w:val="006E6175"/>
    <w:rsid w:val="006E7797"/>
    <w:rsid w:val="006F1AFF"/>
    <w:rsid w:val="006F4F61"/>
    <w:rsid w:val="006F6B70"/>
    <w:rsid w:val="006F6EA2"/>
    <w:rsid w:val="006F7F71"/>
    <w:rsid w:val="00700300"/>
    <w:rsid w:val="0070254F"/>
    <w:rsid w:val="007028A5"/>
    <w:rsid w:val="00703CB4"/>
    <w:rsid w:val="00704A73"/>
    <w:rsid w:val="007149BB"/>
    <w:rsid w:val="00714F80"/>
    <w:rsid w:val="00715796"/>
    <w:rsid w:val="00716A08"/>
    <w:rsid w:val="0071778A"/>
    <w:rsid w:val="00717BE6"/>
    <w:rsid w:val="00717CA8"/>
    <w:rsid w:val="00721BED"/>
    <w:rsid w:val="00721C73"/>
    <w:rsid w:val="00722F7B"/>
    <w:rsid w:val="00724C08"/>
    <w:rsid w:val="00725578"/>
    <w:rsid w:val="00726B47"/>
    <w:rsid w:val="007270B1"/>
    <w:rsid w:val="007301CF"/>
    <w:rsid w:val="00731468"/>
    <w:rsid w:val="00732B88"/>
    <w:rsid w:val="007364E8"/>
    <w:rsid w:val="0073660A"/>
    <w:rsid w:val="007373E6"/>
    <w:rsid w:val="00740209"/>
    <w:rsid w:val="00742D8D"/>
    <w:rsid w:val="00742E18"/>
    <w:rsid w:val="007450F8"/>
    <w:rsid w:val="00745FA5"/>
    <w:rsid w:val="0074618E"/>
    <w:rsid w:val="0074664D"/>
    <w:rsid w:val="007476B3"/>
    <w:rsid w:val="00750D9E"/>
    <w:rsid w:val="0075137B"/>
    <w:rsid w:val="007513AF"/>
    <w:rsid w:val="00751B36"/>
    <w:rsid w:val="00753068"/>
    <w:rsid w:val="007532D1"/>
    <w:rsid w:val="00754CB0"/>
    <w:rsid w:val="00755FFB"/>
    <w:rsid w:val="00757ACE"/>
    <w:rsid w:val="00761AD0"/>
    <w:rsid w:val="007625A7"/>
    <w:rsid w:val="0076603A"/>
    <w:rsid w:val="007664B3"/>
    <w:rsid w:val="00766F92"/>
    <w:rsid w:val="0076760D"/>
    <w:rsid w:val="0077285A"/>
    <w:rsid w:val="007729C6"/>
    <w:rsid w:val="00777D44"/>
    <w:rsid w:val="007820B1"/>
    <w:rsid w:val="00783373"/>
    <w:rsid w:val="00786CEF"/>
    <w:rsid w:val="00791132"/>
    <w:rsid w:val="00795BBA"/>
    <w:rsid w:val="007963CD"/>
    <w:rsid w:val="00797AEC"/>
    <w:rsid w:val="007A0A77"/>
    <w:rsid w:val="007A1D4E"/>
    <w:rsid w:val="007A284D"/>
    <w:rsid w:val="007A3DDB"/>
    <w:rsid w:val="007A5086"/>
    <w:rsid w:val="007B012A"/>
    <w:rsid w:val="007B1E82"/>
    <w:rsid w:val="007B2851"/>
    <w:rsid w:val="007B4F1F"/>
    <w:rsid w:val="007C329D"/>
    <w:rsid w:val="007C3C23"/>
    <w:rsid w:val="007C3F6A"/>
    <w:rsid w:val="007D1872"/>
    <w:rsid w:val="007D2ADE"/>
    <w:rsid w:val="007D3810"/>
    <w:rsid w:val="007D4ED8"/>
    <w:rsid w:val="007D6871"/>
    <w:rsid w:val="007D7501"/>
    <w:rsid w:val="007E3C52"/>
    <w:rsid w:val="007E3E0D"/>
    <w:rsid w:val="007E5BD8"/>
    <w:rsid w:val="007E6CD0"/>
    <w:rsid w:val="007E72CE"/>
    <w:rsid w:val="007E7EC2"/>
    <w:rsid w:val="007F0FD6"/>
    <w:rsid w:val="007F261A"/>
    <w:rsid w:val="007F399A"/>
    <w:rsid w:val="007F4483"/>
    <w:rsid w:val="007F4EF5"/>
    <w:rsid w:val="007F5543"/>
    <w:rsid w:val="00800F22"/>
    <w:rsid w:val="008011C5"/>
    <w:rsid w:val="00801BE9"/>
    <w:rsid w:val="00802AA2"/>
    <w:rsid w:val="00807238"/>
    <w:rsid w:val="00807A25"/>
    <w:rsid w:val="00810A4E"/>
    <w:rsid w:val="00814404"/>
    <w:rsid w:val="008157FE"/>
    <w:rsid w:val="008158C4"/>
    <w:rsid w:val="00815CDB"/>
    <w:rsid w:val="0081699F"/>
    <w:rsid w:val="008174E7"/>
    <w:rsid w:val="008210C6"/>
    <w:rsid w:val="00822089"/>
    <w:rsid w:val="00822F5C"/>
    <w:rsid w:val="00825CF0"/>
    <w:rsid w:val="00825E1D"/>
    <w:rsid w:val="00825E8D"/>
    <w:rsid w:val="00826FFF"/>
    <w:rsid w:val="0083256D"/>
    <w:rsid w:val="00837A03"/>
    <w:rsid w:val="00837E18"/>
    <w:rsid w:val="00841A7F"/>
    <w:rsid w:val="00847907"/>
    <w:rsid w:val="008506BD"/>
    <w:rsid w:val="00850D02"/>
    <w:rsid w:val="00851448"/>
    <w:rsid w:val="00851E08"/>
    <w:rsid w:val="00851EA0"/>
    <w:rsid w:val="00852EF3"/>
    <w:rsid w:val="00854FE6"/>
    <w:rsid w:val="008554C5"/>
    <w:rsid w:val="00860279"/>
    <w:rsid w:val="00865388"/>
    <w:rsid w:val="008657F3"/>
    <w:rsid w:val="00866323"/>
    <w:rsid w:val="00866C4F"/>
    <w:rsid w:val="00866FA9"/>
    <w:rsid w:val="0086761F"/>
    <w:rsid w:val="008707E3"/>
    <w:rsid w:val="008719A2"/>
    <w:rsid w:val="00871A4C"/>
    <w:rsid w:val="00872B19"/>
    <w:rsid w:val="00874BAA"/>
    <w:rsid w:val="00876599"/>
    <w:rsid w:val="0088540E"/>
    <w:rsid w:val="008875AE"/>
    <w:rsid w:val="00887C06"/>
    <w:rsid w:val="00890448"/>
    <w:rsid w:val="00890D45"/>
    <w:rsid w:val="00893DBF"/>
    <w:rsid w:val="0089490F"/>
    <w:rsid w:val="008966F8"/>
    <w:rsid w:val="00896886"/>
    <w:rsid w:val="008A2C35"/>
    <w:rsid w:val="008A66AB"/>
    <w:rsid w:val="008A68A4"/>
    <w:rsid w:val="008B0766"/>
    <w:rsid w:val="008B0E3E"/>
    <w:rsid w:val="008B1669"/>
    <w:rsid w:val="008B50BA"/>
    <w:rsid w:val="008B553A"/>
    <w:rsid w:val="008B57FB"/>
    <w:rsid w:val="008B5ED1"/>
    <w:rsid w:val="008B66A4"/>
    <w:rsid w:val="008B6AB3"/>
    <w:rsid w:val="008C0BB5"/>
    <w:rsid w:val="008C11DF"/>
    <w:rsid w:val="008C37B5"/>
    <w:rsid w:val="008C563E"/>
    <w:rsid w:val="008C66BC"/>
    <w:rsid w:val="008C69D1"/>
    <w:rsid w:val="008C6C4A"/>
    <w:rsid w:val="008C7F6C"/>
    <w:rsid w:val="008D03C3"/>
    <w:rsid w:val="008D0792"/>
    <w:rsid w:val="008D0874"/>
    <w:rsid w:val="008D621E"/>
    <w:rsid w:val="008E12BF"/>
    <w:rsid w:val="008E163B"/>
    <w:rsid w:val="008E17E5"/>
    <w:rsid w:val="008E2E74"/>
    <w:rsid w:val="008E494F"/>
    <w:rsid w:val="008E5C86"/>
    <w:rsid w:val="008E686A"/>
    <w:rsid w:val="008E7139"/>
    <w:rsid w:val="008E73A8"/>
    <w:rsid w:val="008F2772"/>
    <w:rsid w:val="00902D3F"/>
    <w:rsid w:val="009048D9"/>
    <w:rsid w:val="00904F4F"/>
    <w:rsid w:val="009055C6"/>
    <w:rsid w:val="00906298"/>
    <w:rsid w:val="00911B45"/>
    <w:rsid w:val="009127FD"/>
    <w:rsid w:val="00913A05"/>
    <w:rsid w:val="0091450E"/>
    <w:rsid w:val="00915A2E"/>
    <w:rsid w:val="00917C8A"/>
    <w:rsid w:val="0092079C"/>
    <w:rsid w:val="00920BB5"/>
    <w:rsid w:val="00920E67"/>
    <w:rsid w:val="00921E00"/>
    <w:rsid w:val="0092268B"/>
    <w:rsid w:val="00923EBB"/>
    <w:rsid w:val="009241E5"/>
    <w:rsid w:val="0092455E"/>
    <w:rsid w:val="00925E75"/>
    <w:rsid w:val="00930BCD"/>
    <w:rsid w:val="00931A0A"/>
    <w:rsid w:val="00931E8E"/>
    <w:rsid w:val="009349DE"/>
    <w:rsid w:val="0093652E"/>
    <w:rsid w:val="00937D78"/>
    <w:rsid w:val="0094001C"/>
    <w:rsid w:val="0094123C"/>
    <w:rsid w:val="00942926"/>
    <w:rsid w:val="00942C13"/>
    <w:rsid w:val="00944352"/>
    <w:rsid w:val="0094553C"/>
    <w:rsid w:val="009527BC"/>
    <w:rsid w:val="009539F0"/>
    <w:rsid w:val="00955193"/>
    <w:rsid w:val="00955DC0"/>
    <w:rsid w:val="009609E5"/>
    <w:rsid w:val="00960C45"/>
    <w:rsid w:val="009620E4"/>
    <w:rsid w:val="00966834"/>
    <w:rsid w:val="0096728B"/>
    <w:rsid w:val="0096790E"/>
    <w:rsid w:val="00967F6D"/>
    <w:rsid w:val="009722F9"/>
    <w:rsid w:val="00972388"/>
    <w:rsid w:val="0097307C"/>
    <w:rsid w:val="009745C1"/>
    <w:rsid w:val="009761D7"/>
    <w:rsid w:val="009768D7"/>
    <w:rsid w:val="009811D9"/>
    <w:rsid w:val="0098281C"/>
    <w:rsid w:val="00982E20"/>
    <w:rsid w:val="00983F60"/>
    <w:rsid w:val="00985BB2"/>
    <w:rsid w:val="00990146"/>
    <w:rsid w:val="00993DAB"/>
    <w:rsid w:val="009945E0"/>
    <w:rsid w:val="00995632"/>
    <w:rsid w:val="00995E60"/>
    <w:rsid w:val="00997590"/>
    <w:rsid w:val="00997E60"/>
    <w:rsid w:val="009A12A5"/>
    <w:rsid w:val="009A14AA"/>
    <w:rsid w:val="009A1AA4"/>
    <w:rsid w:val="009A2217"/>
    <w:rsid w:val="009A3801"/>
    <w:rsid w:val="009A71B1"/>
    <w:rsid w:val="009A7399"/>
    <w:rsid w:val="009A77C1"/>
    <w:rsid w:val="009B2312"/>
    <w:rsid w:val="009B2BEA"/>
    <w:rsid w:val="009B31F6"/>
    <w:rsid w:val="009B5E36"/>
    <w:rsid w:val="009B79E4"/>
    <w:rsid w:val="009C0ACB"/>
    <w:rsid w:val="009C375E"/>
    <w:rsid w:val="009C411E"/>
    <w:rsid w:val="009C5DCA"/>
    <w:rsid w:val="009D3E9F"/>
    <w:rsid w:val="009D4066"/>
    <w:rsid w:val="009D4158"/>
    <w:rsid w:val="009E053F"/>
    <w:rsid w:val="009E140C"/>
    <w:rsid w:val="009E1CBF"/>
    <w:rsid w:val="009E2107"/>
    <w:rsid w:val="009E2FA4"/>
    <w:rsid w:val="009E3268"/>
    <w:rsid w:val="009E34EF"/>
    <w:rsid w:val="009E5FF8"/>
    <w:rsid w:val="009E67EE"/>
    <w:rsid w:val="009E7222"/>
    <w:rsid w:val="009E72FF"/>
    <w:rsid w:val="009E7A5F"/>
    <w:rsid w:val="009F3ACA"/>
    <w:rsid w:val="009F3F18"/>
    <w:rsid w:val="009F4335"/>
    <w:rsid w:val="009F5622"/>
    <w:rsid w:val="009F7CDE"/>
    <w:rsid w:val="00A00091"/>
    <w:rsid w:val="00A00C2D"/>
    <w:rsid w:val="00A00E79"/>
    <w:rsid w:val="00A02376"/>
    <w:rsid w:val="00A03466"/>
    <w:rsid w:val="00A046B1"/>
    <w:rsid w:val="00A06C73"/>
    <w:rsid w:val="00A06F07"/>
    <w:rsid w:val="00A07084"/>
    <w:rsid w:val="00A10F51"/>
    <w:rsid w:val="00A13138"/>
    <w:rsid w:val="00A13F66"/>
    <w:rsid w:val="00A148D3"/>
    <w:rsid w:val="00A16394"/>
    <w:rsid w:val="00A16A9D"/>
    <w:rsid w:val="00A17FC4"/>
    <w:rsid w:val="00A23E91"/>
    <w:rsid w:val="00A2728B"/>
    <w:rsid w:val="00A27719"/>
    <w:rsid w:val="00A36506"/>
    <w:rsid w:val="00A3741B"/>
    <w:rsid w:val="00A40702"/>
    <w:rsid w:val="00A41ADF"/>
    <w:rsid w:val="00A42350"/>
    <w:rsid w:val="00A44204"/>
    <w:rsid w:val="00A46714"/>
    <w:rsid w:val="00A47B19"/>
    <w:rsid w:val="00A5144D"/>
    <w:rsid w:val="00A51EB1"/>
    <w:rsid w:val="00A529D0"/>
    <w:rsid w:val="00A532B2"/>
    <w:rsid w:val="00A53573"/>
    <w:rsid w:val="00A607F1"/>
    <w:rsid w:val="00A60C69"/>
    <w:rsid w:val="00A63C20"/>
    <w:rsid w:val="00A64024"/>
    <w:rsid w:val="00A64B41"/>
    <w:rsid w:val="00A658DF"/>
    <w:rsid w:val="00A65C52"/>
    <w:rsid w:val="00A709E7"/>
    <w:rsid w:val="00A714FC"/>
    <w:rsid w:val="00A72D4A"/>
    <w:rsid w:val="00A767C6"/>
    <w:rsid w:val="00A776D6"/>
    <w:rsid w:val="00A82481"/>
    <w:rsid w:val="00A902D2"/>
    <w:rsid w:val="00A91A18"/>
    <w:rsid w:val="00A94223"/>
    <w:rsid w:val="00A94C84"/>
    <w:rsid w:val="00A9625F"/>
    <w:rsid w:val="00A96A3F"/>
    <w:rsid w:val="00A96A79"/>
    <w:rsid w:val="00A97BA3"/>
    <w:rsid w:val="00AA282E"/>
    <w:rsid w:val="00AA52E6"/>
    <w:rsid w:val="00AB2323"/>
    <w:rsid w:val="00AB6AD2"/>
    <w:rsid w:val="00AB6D19"/>
    <w:rsid w:val="00AC305D"/>
    <w:rsid w:val="00AC377F"/>
    <w:rsid w:val="00AC5747"/>
    <w:rsid w:val="00AC60B5"/>
    <w:rsid w:val="00AC6131"/>
    <w:rsid w:val="00AC7753"/>
    <w:rsid w:val="00AD2515"/>
    <w:rsid w:val="00AD2FC0"/>
    <w:rsid w:val="00AD452B"/>
    <w:rsid w:val="00AD61C0"/>
    <w:rsid w:val="00AD7089"/>
    <w:rsid w:val="00AD753C"/>
    <w:rsid w:val="00AE0068"/>
    <w:rsid w:val="00AE3362"/>
    <w:rsid w:val="00AE3418"/>
    <w:rsid w:val="00AE347B"/>
    <w:rsid w:val="00AE476A"/>
    <w:rsid w:val="00AE6B58"/>
    <w:rsid w:val="00AF031F"/>
    <w:rsid w:val="00AF138C"/>
    <w:rsid w:val="00AF6457"/>
    <w:rsid w:val="00AF65D9"/>
    <w:rsid w:val="00AF6DF5"/>
    <w:rsid w:val="00AF7300"/>
    <w:rsid w:val="00B00044"/>
    <w:rsid w:val="00B009B9"/>
    <w:rsid w:val="00B02393"/>
    <w:rsid w:val="00B0272B"/>
    <w:rsid w:val="00B04303"/>
    <w:rsid w:val="00B05C42"/>
    <w:rsid w:val="00B11F2C"/>
    <w:rsid w:val="00B127A0"/>
    <w:rsid w:val="00B15D5B"/>
    <w:rsid w:val="00B165F0"/>
    <w:rsid w:val="00B16698"/>
    <w:rsid w:val="00B16BAF"/>
    <w:rsid w:val="00B170F5"/>
    <w:rsid w:val="00B21A5E"/>
    <w:rsid w:val="00B22C09"/>
    <w:rsid w:val="00B2368E"/>
    <w:rsid w:val="00B25E58"/>
    <w:rsid w:val="00B26323"/>
    <w:rsid w:val="00B309CD"/>
    <w:rsid w:val="00B325CB"/>
    <w:rsid w:val="00B32BD1"/>
    <w:rsid w:val="00B434DB"/>
    <w:rsid w:val="00B434E7"/>
    <w:rsid w:val="00B4479A"/>
    <w:rsid w:val="00B47BAD"/>
    <w:rsid w:val="00B51906"/>
    <w:rsid w:val="00B5205A"/>
    <w:rsid w:val="00B56B36"/>
    <w:rsid w:val="00B5753E"/>
    <w:rsid w:val="00B60394"/>
    <w:rsid w:val="00B60A5D"/>
    <w:rsid w:val="00B61689"/>
    <w:rsid w:val="00B61708"/>
    <w:rsid w:val="00B62216"/>
    <w:rsid w:val="00B62462"/>
    <w:rsid w:val="00B62516"/>
    <w:rsid w:val="00B643E5"/>
    <w:rsid w:val="00B649FB"/>
    <w:rsid w:val="00B65643"/>
    <w:rsid w:val="00B70D4F"/>
    <w:rsid w:val="00B70EE5"/>
    <w:rsid w:val="00B7329F"/>
    <w:rsid w:val="00B73C9A"/>
    <w:rsid w:val="00B73DBF"/>
    <w:rsid w:val="00B73EF6"/>
    <w:rsid w:val="00B74660"/>
    <w:rsid w:val="00B74927"/>
    <w:rsid w:val="00B766A1"/>
    <w:rsid w:val="00B8163B"/>
    <w:rsid w:val="00B82774"/>
    <w:rsid w:val="00B851FE"/>
    <w:rsid w:val="00B86336"/>
    <w:rsid w:val="00B87562"/>
    <w:rsid w:val="00B87E89"/>
    <w:rsid w:val="00B87FB8"/>
    <w:rsid w:val="00B905FB"/>
    <w:rsid w:val="00B927EF"/>
    <w:rsid w:val="00B9392D"/>
    <w:rsid w:val="00B94B18"/>
    <w:rsid w:val="00B96143"/>
    <w:rsid w:val="00B96B1F"/>
    <w:rsid w:val="00BA2E11"/>
    <w:rsid w:val="00BA2FDD"/>
    <w:rsid w:val="00BA3EBA"/>
    <w:rsid w:val="00BA438D"/>
    <w:rsid w:val="00BA4539"/>
    <w:rsid w:val="00BA5C98"/>
    <w:rsid w:val="00BA6222"/>
    <w:rsid w:val="00BA63C5"/>
    <w:rsid w:val="00BB0EAB"/>
    <w:rsid w:val="00BB23EF"/>
    <w:rsid w:val="00BB2E83"/>
    <w:rsid w:val="00BB384D"/>
    <w:rsid w:val="00BB4C6A"/>
    <w:rsid w:val="00BB5DB2"/>
    <w:rsid w:val="00BB65B4"/>
    <w:rsid w:val="00BB6ADB"/>
    <w:rsid w:val="00BB75C0"/>
    <w:rsid w:val="00BB7958"/>
    <w:rsid w:val="00BC036E"/>
    <w:rsid w:val="00BC1C02"/>
    <w:rsid w:val="00BC1D4D"/>
    <w:rsid w:val="00BC1DCE"/>
    <w:rsid w:val="00BC2B5F"/>
    <w:rsid w:val="00BC2D80"/>
    <w:rsid w:val="00BC42CB"/>
    <w:rsid w:val="00BC4451"/>
    <w:rsid w:val="00BC4E7C"/>
    <w:rsid w:val="00BC6E2A"/>
    <w:rsid w:val="00BD02C8"/>
    <w:rsid w:val="00BD1BB3"/>
    <w:rsid w:val="00BD3EB4"/>
    <w:rsid w:val="00BD4D06"/>
    <w:rsid w:val="00BD64DF"/>
    <w:rsid w:val="00BE186A"/>
    <w:rsid w:val="00BE1892"/>
    <w:rsid w:val="00BE46B0"/>
    <w:rsid w:val="00BE60CE"/>
    <w:rsid w:val="00BE6D2A"/>
    <w:rsid w:val="00BF04C1"/>
    <w:rsid w:val="00BF122D"/>
    <w:rsid w:val="00BF1C5A"/>
    <w:rsid w:val="00BF1F7A"/>
    <w:rsid w:val="00BF3265"/>
    <w:rsid w:val="00BF4A87"/>
    <w:rsid w:val="00BF5287"/>
    <w:rsid w:val="00BF59CE"/>
    <w:rsid w:val="00BF6A5B"/>
    <w:rsid w:val="00C050CC"/>
    <w:rsid w:val="00C059D7"/>
    <w:rsid w:val="00C07ADC"/>
    <w:rsid w:val="00C15241"/>
    <w:rsid w:val="00C1786D"/>
    <w:rsid w:val="00C20F6E"/>
    <w:rsid w:val="00C20FA3"/>
    <w:rsid w:val="00C214BC"/>
    <w:rsid w:val="00C21DD7"/>
    <w:rsid w:val="00C2203C"/>
    <w:rsid w:val="00C2471B"/>
    <w:rsid w:val="00C268EC"/>
    <w:rsid w:val="00C26A9F"/>
    <w:rsid w:val="00C306CA"/>
    <w:rsid w:val="00C32A2B"/>
    <w:rsid w:val="00C33DD6"/>
    <w:rsid w:val="00C3708F"/>
    <w:rsid w:val="00C41EE9"/>
    <w:rsid w:val="00C4284F"/>
    <w:rsid w:val="00C43439"/>
    <w:rsid w:val="00C441F3"/>
    <w:rsid w:val="00C44CC3"/>
    <w:rsid w:val="00C45F2C"/>
    <w:rsid w:val="00C47766"/>
    <w:rsid w:val="00C47C47"/>
    <w:rsid w:val="00C5035E"/>
    <w:rsid w:val="00C50D77"/>
    <w:rsid w:val="00C52418"/>
    <w:rsid w:val="00C540EA"/>
    <w:rsid w:val="00C54E23"/>
    <w:rsid w:val="00C54ED7"/>
    <w:rsid w:val="00C554DB"/>
    <w:rsid w:val="00C60F24"/>
    <w:rsid w:val="00C61D31"/>
    <w:rsid w:val="00C62D05"/>
    <w:rsid w:val="00C6477B"/>
    <w:rsid w:val="00C668DF"/>
    <w:rsid w:val="00C66C43"/>
    <w:rsid w:val="00C67E1F"/>
    <w:rsid w:val="00C70EA8"/>
    <w:rsid w:val="00C718EB"/>
    <w:rsid w:val="00C72B89"/>
    <w:rsid w:val="00C73B54"/>
    <w:rsid w:val="00C74193"/>
    <w:rsid w:val="00C76F6D"/>
    <w:rsid w:val="00C77423"/>
    <w:rsid w:val="00C77E94"/>
    <w:rsid w:val="00C8255F"/>
    <w:rsid w:val="00C83D47"/>
    <w:rsid w:val="00C84F7F"/>
    <w:rsid w:val="00C857F6"/>
    <w:rsid w:val="00C85A23"/>
    <w:rsid w:val="00C92BE3"/>
    <w:rsid w:val="00C92F89"/>
    <w:rsid w:val="00C950DD"/>
    <w:rsid w:val="00CA01EB"/>
    <w:rsid w:val="00CA4E22"/>
    <w:rsid w:val="00CA547E"/>
    <w:rsid w:val="00CA6B19"/>
    <w:rsid w:val="00CA6FB0"/>
    <w:rsid w:val="00CA759F"/>
    <w:rsid w:val="00CA768B"/>
    <w:rsid w:val="00CB013C"/>
    <w:rsid w:val="00CB1134"/>
    <w:rsid w:val="00CB41A4"/>
    <w:rsid w:val="00CB725A"/>
    <w:rsid w:val="00CB7299"/>
    <w:rsid w:val="00CC2070"/>
    <w:rsid w:val="00CC2734"/>
    <w:rsid w:val="00CC3842"/>
    <w:rsid w:val="00CC3CEE"/>
    <w:rsid w:val="00CC401E"/>
    <w:rsid w:val="00CC416E"/>
    <w:rsid w:val="00CC555E"/>
    <w:rsid w:val="00CC5A47"/>
    <w:rsid w:val="00CD2B3F"/>
    <w:rsid w:val="00CD35A7"/>
    <w:rsid w:val="00CD3803"/>
    <w:rsid w:val="00CE137E"/>
    <w:rsid w:val="00CE1798"/>
    <w:rsid w:val="00CE1FFA"/>
    <w:rsid w:val="00CE34F2"/>
    <w:rsid w:val="00CE5393"/>
    <w:rsid w:val="00CE6B7D"/>
    <w:rsid w:val="00CE7567"/>
    <w:rsid w:val="00CE793C"/>
    <w:rsid w:val="00CF1275"/>
    <w:rsid w:val="00CF307C"/>
    <w:rsid w:val="00CF4680"/>
    <w:rsid w:val="00CF61A8"/>
    <w:rsid w:val="00CF6A44"/>
    <w:rsid w:val="00CF6AF1"/>
    <w:rsid w:val="00CF7DF5"/>
    <w:rsid w:val="00D00FFE"/>
    <w:rsid w:val="00D014F1"/>
    <w:rsid w:val="00D034EA"/>
    <w:rsid w:val="00D03C5A"/>
    <w:rsid w:val="00D045C2"/>
    <w:rsid w:val="00D12C9C"/>
    <w:rsid w:val="00D143C2"/>
    <w:rsid w:val="00D14402"/>
    <w:rsid w:val="00D14406"/>
    <w:rsid w:val="00D14C76"/>
    <w:rsid w:val="00D157FD"/>
    <w:rsid w:val="00D16940"/>
    <w:rsid w:val="00D16CD7"/>
    <w:rsid w:val="00D17F5B"/>
    <w:rsid w:val="00D17FFB"/>
    <w:rsid w:val="00D20CFC"/>
    <w:rsid w:val="00D22914"/>
    <w:rsid w:val="00D23019"/>
    <w:rsid w:val="00D2302E"/>
    <w:rsid w:val="00D23880"/>
    <w:rsid w:val="00D23B1E"/>
    <w:rsid w:val="00D249B0"/>
    <w:rsid w:val="00D27EAA"/>
    <w:rsid w:val="00D31616"/>
    <w:rsid w:val="00D31917"/>
    <w:rsid w:val="00D335EF"/>
    <w:rsid w:val="00D33DED"/>
    <w:rsid w:val="00D35462"/>
    <w:rsid w:val="00D40060"/>
    <w:rsid w:val="00D40920"/>
    <w:rsid w:val="00D447D7"/>
    <w:rsid w:val="00D46F24"/>
    <w:rsid w:val="00D47181"/>
    <w:rsid w:val="00D53132"/>
    <w:rsid w:val="00D53358"/>
    <w:rsid w:val="00D5346A"/>
    <w:rsid w:val="00D53A90"/>
    <w:rsid w:val="00D5658A"/>
    <w:rsid w:val="00D5778D"/>
    <w:rsid w:val="00D57A62"/>
    <w:rsid w:val="00D60F5F"/>
    <w:rsid w:val="00D60F8E"/>
    <w:rsid w:val="00D634D6"/>
    <w:rsid w:val="00D66296"/>
    <w:rsid w:val="00D6672C"/>
    <w:rsid w:val="00D67CEF"/>
    <w:rsid w:val="00D7205F"/>
    <w:rsid w:val="00D727EB"/>
    <w:rsid w:val="00D73992"/>
    <w:rsid w:val="00D75227"/>
    <w:rsid w:val="00D828F2"/>
    <w:rsid w:val="00D83B4F"/>
    <w:rsid w:val="00D84DD9"/>
    <w:rsid w:val="00D86D6A"/>
    <w:rsid w:val="00D921FD"/>
    <w:rsid w:val="00D92D41"/>
    <w:rsid w:val="00D93585"/>
    <w:rsid w:val="00D936AD"/>
    <w:rsid w:val="00D93B26"/>
    <w:rsid w:val="00D950EB"/>
    <w:rsid w:val="00D95132"/>
    <w:rsid w:val="00D95558"/>
    <w:rsid w:val="00D961EE"/>
    <w:rsid w:val="00D97F4E"/>
    <w:rsid w:val="00DA04E4"/>
    <w:rsid w:val="00DA29EC"/>
    <w:rsid w:val="00DA3F7E"/>
    <w:rsid w:val="00DB195B"/>
    <w:rsid w:val="00DB1BA2"/>
    <w:rsid w:val="00DB1BCC"/>
    <w:rsid w:val="00DB2A82"/>
    <w:rsid w:val="00DB4A7C"/>
    <w:rsid w:val="00DB6D00"/>
    <w:rsid w:val="00DC25AB"/>
    <w:rsid w:val="00DC2995"/>
    <w:rsid w:val="00DC2EE1"/>
    <w:rsid w:val="00DC41FB"/>
    <w:rsid w:val="00DC4886"/>
    <w:rsid w:val="00DC4F71"/>
    <w:rsid w:val="00DC51E3"/>
    <w:rsid w:val="00DC5EF9"/>
    <w:rsid w:val="00DC69E9"/>
    <w:rsid w:val="00DD10FE"/>
    <w:rsid w:val="00DD167D"/>
    <w:rsid w:val="00DD25D3"/>
    <w:rsid w:val="00DD27D1"/>
    <w:rsid w:val="00DD292B"/>
    <w:rsid w:val="00DD35F4"/>
    <w:rsid w:val="00DD3E8C"/>
    <w:rsid w:val="00DE127F"/>
    <w:rsid w:val="00DE37BA"/>
    <w:rsid w:val="00DE3F43"/>
    <w:rsid w:val="00DE66E5"/>
    <w:rsid w:val="00DE6961"/>
    <w:rsid w:val="00DF005D"/>
    <w:rsid w:val="00DF0ABA"/>
    <w:rsid w:val="00DF0EC2"/>
    <w:rsid w:val="00DF143F"/>
    <w:rsid w:val="00DF1962"/>
    <w:rsid w:val="00DF5EDC"/>
    <w:rsid w:val="00DF6CA6"/>
    <w:rsid w:val="00E0155B"/>
    <w:rsid w:val="00E02A1C"/>
    <w:rsid w:val="00E03D11"/>
    <w:rsid w:val="00E05F15"/>
    <w:rsid w:val="00E21BE7"/>
    <w:rsid w:val="00E21CE8"/>
    <w:rsid w:val="00E224EF"/>
    <w:rsid w:val="00E24902"/>
    <w:rsid w:val="00E26287"/>
    <w:rsid w:val="00E30A6F"/>
    <w:rsid w:val="00E31399"/>
    <w:rsid w:val="00E323CC"/>
    <w:rsid w:val="00E337B9"/>
    <w:rsid w:val="00E3566A"/>
    <w:rsid w:val="00E35C6C"/>
    <w:rsid w:val="00E36A22"/>
    <w:rsid w:val="00E37855"/>
    <w:rsid w:val="00E37CC8"/>
    <w:rsid w:val="00E42486"/>
    <w:rsid w:val="00E42612"/>
    <w:rsid w:val="00E4471C"/>
    <w:rsid w:val="00E4760D"/>
    <w:rsid w:val="00E51701"/>
    <w:rsid w:val="00E56142"/>
    <w:rsid w:val="00E56960"/>
    <w:rsid w:val="00E56B9C"/>
    <w:rsid w:val="00E57262"/>
    <w:rsid w:val="00E62345"/>
    <w:rsid w:val="00E657B4"/>
    <w:rsid w:val="00E6679F"/>
    <w:rsid w:val="00E709B8"/>
    <w:rsid w:val="00E71000"/>
    <w:rsid w:val="00E7773B"/>
    <w:rsid w:val="00E77E16"/>
    <w:rsid w:val="00E82839"/>
    <w:rsid w:val="00E8355A"/>
    <w:rsid w:val="00E860D5"/>
    <w:rsid w:val="00E87365"/>
    <w:rsid w:val="00E87422"/>
    <w:rsid w:val="00E90C99"/>
    <w:rsid w:val="00E925EA"/>
    <w:rsid w:val="00E9270F"/>
    <w:rsid w:val="00E93573"/>
    <w:rsid w:val="00E9521D"/>
    <w:rsid w:val="00E9562E"/>
    <w:rsid w:val="00E9708F"/>
    <w:rsid w:val="00EA0A55"/>
    <w:rsid w:val="00EA4497"/>
    <w:rsid w:val="00EA4B60"/>
    <w:rsid w:val="00EA5D48"/>
    <w:rsid w:val="00EA76C5"/>
    <w:rsid w:val="00EA7738"/>
    <w:rsid w:val="00EB289A"/>
    <w:rsid w:val="00EB28BC"/>
    <w:rsid w:val="00EB3476"/>
    <w:rsid w:val="00EB4219"/>
    <w:rsid w:val="00EB441F"/>
    <w:rsid w:val="00EB5B48"/>
    <w:rsid w:val="00EB5DFC"/>
    <w:rsid w:val="00EB620B"/>
    <w:rsid w:val="00EB7FF8"/>
    <w:rsid w:val="00EC13D4"/>
    <w:rsid w:val="00EC67DC"/>
    <w:rsid w:val="00ED1213"/>
    <w:rsid w:val="00ED2B52"/>
    <w:rsid w:val="00ED3356"/>
    <w:rsid w:val="00ED4728"/>
    <w:rsid w:val="00ED478E"/>
    <w:rsid w:val="00ED7B2C"/>
    <w:rsid w:val="00EE00AA"/>
    <w:rsid w:val="00EE07F4"/>
    <w:rsid w:val="00EE27C1"/>
    <w:rsid w:val="00EE2CBB"/>
    <w:rsid w:val="00EE30E5"/>
    <w:rsid w:val="00EE37E3"/>
    <w:rsid w:val="00EE5083"/>
    <w:rsid w:val="00EE5465"/>
    <w:rsid w:val="00EE5E6B"/>
    <w:rsid w:val="00EF0D38"/>
    <w:rsid w:val="00EF23D5"/>
    <w:rsid w:val="00EF4397"/>
    <w:rsid w:val="00EF4AFE"/>
    <w:rsid w:val="00EF5301"/>
    <w:rsid w:val="00EF75C5"/>
    <w:rsid w:val="00F01E4E"/>
    <w:rsid w:val="00F022BB"/>
    <w:rsid w:val="00F03FFE"/>
    <w:rsid w:val="00F043FE"/>
    <w:rsid w:val="00F04653"/>
    <w:rsid w:val="00F05757"/>
    <w:rsid w:val="00F05D0D"/>
    <w:rsid w:val="00F06CAA"/>
    <w:rsid w:val="00F11867"/>
    <w:rsid w:val="00F14904"/>
    <w:rsid w:val="00F16B0C"/>
    <w:rsid w:val="00F17176"/>
    <w:rsid w:val="00F2090F"/>
    <w:rsid w:val="00F26FC1"/>
    <w:rsid w:val="00F3103E"/>
    <w:rsid w:val="00F339B9"/>
    <w:rsid w:val="00F34578"/>
    <w:rsid w:val="00F3551C"/>
    <w:rsid w:val="00F413D7"/>
    <w:rsid w:val="00F44013"/>
    <w:rsid w:val="00F44E07"/>
    <w:rsid w:val="00F454BA"/>
    <w:rsid w:val="00F50629"/>
    <w:rsid w:val="00F50FB1"/>
    <w:rsid w:val="00F52819"/>
    <w:rsid w:val="00F54C74"/>
    <w:rsid w:val="00F54F83"/>
    <w:rsid w:val="00F560ED"/>
    <w:rsid w:val="00F56E19"/>
    <w:rsid w:val="00F614FF"/>
    <w:rsid w:val="00F62D85"/>
    <w:rsid w:val="00F64163"/>
    <w:rsid w:val="00F67E41"/>
    <w:rsid w:val="00F70282"/>
    <w:rsid w:val="00F707C2"/>
    <w:rsid w:val="00F70F24"/>
    <w:rsid w:val="00F7556F"/>
    <w:rsid w:val="00F76807"/>
    <w:rsid w:val="00F77611"/>
    <w:rsid w:val="00F77FA4"/>
    <w:rsid w:val="00F77FCD"/>
    <w:rsid w:val="00F812E9"/>
    <w:rsid w:val="00F843A9"/>
    <w:rsid w:val="00F8566C"/>
    <w:rsid w:val="00F856DA"/>
    <w:rsid w:val="00F86048"/>
    <w:rsid w:val="00F874F9"/>
    <w:rsid w:val="00F904F6"/>
    <w:rsid w:val="00F91D0E"/>
    <w:rsid w:val="00F92139"/>
    <w:rsid w:val="00F92D86"/>
    <w:rsid w:val="00F954DE"/>
    <w:rsid w:val="00F96730"/>
    <w:rsid w:val="00FA07C0"/>
    <w:rsid w:val="00FA082C"/>
    <w:rsid w:val="00FA23C2"/>
    <w:rsid w:val="00FA2D4C"/>
    <w:rsid w:val="00FA4D83"/>
    <w:rsid w:val="00FA6227"/>
    <w:rsid w:val="00FB019E"/>
    <w:rsid w:val="00FB05A3"/>
    <w:rsid w:val="00FB2742"/>
    <w:rsid w:val="00FB4AFC"/>
    <w:rsid w:val="00FB4BB1"/>
    <w:rsid w:val="00FB5908"/>
    <w:rsid w:val="00FB5B31"/>
    <w:rsid w:val="00FB5D0F"/>
    <w:rsid w:val="00FB7815"/>
    <w:rsid w:val="00FC0373"/>
    <w:rsid w:val="00FC0E82"/>
    <w:rsid w:val="00FC46B4"/>
    <w:rsid w:val="00FC6B73"/>
    <w:rsid w:val="00FC70F9"/>
    <w:rsid w:val="00FC7B48"/>
    <w:rsid w:val="00FD2ACB"/>
    <w:rsid w:val="00FD4C9D"/>
    <w:rsid w:val="00FD6A7D"/>
    <w:rsid w:val="00FE1E17"/>
    <w:rsid w:val="00FF0015"/>
    <w:rsid w:val="00FF1E24"/>
    <w:rsid w:val="00FF1E49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B3"/>
    <w:pPr>
      <w:spacing w:after="200"/>
    </w:pPr>
    <w:rPr>
      <w:rFonts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3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43B3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NoSpacing">
    <w:name w:val="No Spacing"/>
    <w:uiPriority w:val="99"/>
    <w:qFormat/>
    <w:rsid w:val="005243B3"/>
    <w:pPr>
      <w:spacing w:after="200"/>
    </w:pPr>
    <w:rPr>
      <w:rFonts w:ascii="Arial" w:eastAsia="Times New Roman" w:hAnsi="Arial" w:cs="Calibri"/>
      <w:b/>
      <w:sz w:val="32"/>
      <w:szCs w:val="32"/>
    </w:rPr>
  </w:style>
  <w:style w:type="paragraph" w:styleId="Header">
    <w:name w:val="header"/>
    <w:basedOn w:val="Normal"/>
    <w:link w:val="HeaderChar"/>
    <w:uiPriority w:val="99"/>
    <w:rsid w:val="0056565E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565E"/>
    <w:rPr>
      <w:rFonts w:ascii="Calibri" w:hAnsi="Calibri" w:cs="Calibri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6565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565E"/>
    <w:rPr>
      <w:rFonts w:ascii="Calibri" w:hAnsi="Calibri" w:cs="Calibri"/>
      <w:sz w:val="22"/>
      <w:szCs w:val="22"/>
      <w:lang w:eastAsia="ru-RU"/>
    </w:rPr>
  </w:style>
  <w:style w:type="character" w:styleId="PageNumber">
    <w:name w:val="page number"/>
    <w:basedOn w:val="DefaultParagraphFont"/>
    <w:uiPriority w:val="99"/>
    <w:rsid w:val="0056565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656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565E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6565E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565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6565E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65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656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565E"/>
    <w:pPr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56565E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3C6270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C62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382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Loner-XP</cp:lastModifiedBy>
  <cp:revision>4</cp:revision>
  <cp:lastPrinted>2018-05-08T10:30:00Z</cp:lastPrinted>
  <dcterms:created xsi:type="dcterms:W3CDTF">2018-04-29T07:28:00Z</dcterms:created>
  <dcterms:modified xsi:type="dcterms:W3CDTF">2018-05-08T10:33:00Z</dcterms:modified>
</cp:coreProperties>
</file>