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F3" w:rsidRPr="008E1AFC" w:rsidRDefault="00E859F3"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859F3" w:rsidRPr="00605D59" w:rsidRDefault="00E859F3"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E859F3" w:rsidRPr="00605D59" w:rsidRDefault="00E859F3"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E859F3" w:rsidRPr="00605D59" w:rsidRDefault="00E859F3"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Дерюгинского сельсовета Дмитриевского </w:t>
      </w:r>
      <w:r w:rsidRPr="00605D59">
        <w:rPr>
          <w:rFonts w:ascii="Times New Roman" w:hAnsi="Times New Roman" w:cs="Times New Roman"/>
          <w:sz w:val="28"/>
          <w:szCs w:val="28"/>
          <w:lang w:eastAsia="ar-SA"/>
        </w:rPr>
        <w:t xml:space="preserve">района Курской области </w:t>
      </w:r>
    </w:p>
    <w:p w:rsidR="00E859F3" w:rsidRPr="00605D59" w:rsidRDefault="00E859F3"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E859F3" w:rsidRDefault="00E859F3" w:rsidP="001B0C84">
      <w:pPr>
        <w:suppressAutoHyphens/>
        <w:spacing w:before="120" w:after="0" w:line="240" w:lineRule="auto"/>
        <w:ind w:left="5103"/>
        <w:jc w:val="center"/>
        <w:rPr>
          <w:rFonts w:ascii="Times New Roman" w:hAnsi="Times New Roman" w:cs="Times New Roman"/>
          <w:sz w:val="28"/>
          <w:szCs w:val="28"/>
          <w:lang w:eastAsia="ar-SA"/>
        </w:rPr>
      </w:pPr>
    </w:p>
    <w:p w:rsidR="00E859F3" w:rsidRDefault="00E859F3" w:rsidP="001B0C84">
      <w:pPr>
        <w:suppressAutoHyphens/>
        <w:spacing w:before="120" w:after="0" w:line="240" w:lineRule="auto"/>
        <w:ind w:left="5103"/>
        <w:jc w:val="center"/>
        <w:rPr>
          <w:rFonts w:ascii="Times New Roman" w:hAnsi="Times New Roman" w:cs="Times New Roman"/>
          <w:sz w:val="28"/>
          <w:szCs w:val="28"/>
          <w:lang w:eastAsia="ar-SA"/>
        </w:rPr>
      </w:pPr>
    </w:p>
    <w:p w:rsidR="00E859F3" w:rsidRPr="00BB17BF" w:rsidRDefault="00E859F3"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E859F3" w:rsidRPr="00605D59" w:rsidRDefault="00E859F3"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E859F3" w:rsidRDefault="00E859F3"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Pr>
          <w:rFonts w:ascii="Times New Roman" w:hAnsi="Times New Roman" w:cs="Times New Roman"/>
          <w:sz w:val="28"/>
          <w:szCs w:val="28"/>
          <w:lang w:eastAsia="ar-SA"/>
        </w:rPr>
        <w:t>Дерюгинского</w:t>
      </w:r>
      <w:r w:rsidRPr="00966767">
        <w:rPr>
          <w:rFonts w:ascii="Times New Roman" w:hAnsi="Times New Roman" w:cs="Times New Roman"/>
          <w:sz w:val="28"/>
          <w:szCs w:val="28"/>
          <w:lang w:eastAsia="ar-SA"/>
        </w:rPr>
        <w:t xml:space="preserve"> сельсовета</w:t>
      </w:r>
    </w:p>
    <w:p w:rsidR="00E859F3" w:rsidRPr="00966767" w:rsidRDefault="00E859F3" w:rsidP="005B6E08">
      <w:pPr>
        <w:suppressAutoHyphens/>
        <w:spacing w:after="0" w:line="240" w:lineRule="auto"/>
        <w:jc w:val="center"/>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Дмитриевского</w:t>
      </w:r>
      <w:r w:rsidRPr="00966767">
        <w:rPr>
          <w:rFonts w:ascii="Times New Roman" w:hAnsi="Times New Roman" w:cs="Times New Roman"/>
          <w:sz w:val="28"/>
          <w:szCs w:val="28"/>
          <w:lang w:eastAsia="ar-SA"/>
        </w:rPr>
        <w:t xml:space="preserve"> района Курской области муниципальной услуги</w:t>
      </w:r>
    </w:p>
    <w:p w:rsidR="00E859F3" w:rsidRPr="00966767" w:rsidRDefault="00E859F3"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
          <w:bCs/>
          <w:sz w:val="28"/>
          <w:szCs w:val="28"/>
          <w:lang w:eastAsia="ru-RU"/>
        </w:rPr>
        <w:t>Дерюгинского сельсовета Дмитриевского района</w:t>
      </w:r>
      <w:r w:rsidRPr="00966767">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E859F3" w:rsidRDefault="00E859F3"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E859F3" w:rsidRPr="00467B95" w:rsidRDefault="00E859F3"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E859F3" w:rsidRPr="00605D59" w:rsidRDefault="00E859F3"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E859F3" w:rsidRPr="00605D59" w:rsidRDefault="00E859F3"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E859F3" w:rsidRPr="00605D59" w:rsidRDefault="00E859F3"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E859F3" w:rsidRDefault="00E859F3"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E859F3" w:rsidRPr="00966767" w:rsidRDefault="00E859F3"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Pr>
          <w:rFonts w:ascii="Times New Roman" w:hAnsi="Times New Roman" w:cs="Times New Roman"/>
          <w:sz w:val="28"/>
          <w:szCs w:val="28"/>
          <w:lang w:eastAsia="ar-SA"/>
        </w:rPr>
        <w:t>Дерюгинского</w:t>
      </w:r>
      <w:r w:rsidRPr="00966767">
        <w:rPr>
          <w:rFonts w:ascii="Times New Roman" w:hAnsi="Times New Roman" w:cs="Times New Roman"/>
          <w:sz w:val="28"/>
          <w:szCs w:val="28"/>
          <w:lang w:eastAsia="ar-SA"/>
        </w:rPr>
        <w:t xml:space="preserve"> сельсовета </w:t>
      </w:r>
      <w:r>
        <w:rPr>
          <w:rFonts w:ascii="Times New Roman" w:hAnsi="Times New Roman" w:cs="Times New Roman"/>
          <w:sz w:val="28"/>
          <w:szCs w:val="28"/>
          <w:lang w:eastAsia="ar-SA"/>
        </w:rPr>
        <w:t>Дмитриевского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
          <w:bCs/>
          <w:sz w:val="28"/>
          <w:szCs w:val="28"/>
          <w:lang w:eastAsia="ru-RU"/>
        </w:rPr>
        <w:t>Дерюгинского сельсовета Дмитриевского района</w:t>
      </w:r>
      <w:r w:rsidRPr="00966767">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859F3" w:rsidRPr="00966767" w:rsidRDefault="00E859F3"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E859F3" w:rsidRPr="00966767" w:rsidRDefault="00E859F3"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E859F3" w:rsidRPr="00966767" w:rsidRDefault="00E859F3"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E859F3" w:rsidRPr="00966767" w:rsidRDefault="00E859F3"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Pr>
          <w:rFonts w:ascii="Times New Roman" w:hAnsi="Times New Roman" w:cs="Times New Roman"/>
          <w:sz w:val="28"/>
          <w:szCs w:val="28"/>
        </w:rPr>
        <w:t>Дерюгинского сель</w:t>
      </w:r>
      <w:r w:rsidRPr="00966767">
        <w:rPr>
          <w:rFonts w:ascii="Times New Roman" w:hAnsi="Times New Roman" w:cs="Times New Roman"/>
          <w:sz w:val="28"/>
          <w:szCs w:val="28"/>
        </w:rPr>
        <w:t xml:space="preserve">совета,  </w:t>
      </w:r>
      <w:r>
        <w:rPr>
          <w:rFonts w:ascii="Times New Roman" w:hAnsi="Times New Roman" w:cs="Times New Roman"/>
          <w:sz w:val="28"/>
          <w:szCs w:val="28"/>
        </w:rPr>
        <w:t xml:space="preserve">Дмитриевского </w:t>
      </w:r>
      <w:r w:rsidRPr="00966767">
        <w:rPr>
          <w:rFonts w:ascii="Times New Roman" w:hAnsi="Times New Roman" w:cs="Times New Roman"/>
          <w:sz w:val="28"/>
          <w:szCs w:val="28"/>
        </w:rPr>
        <w:t>района Курской области;</w:t>
      </w:r>
    </w:p>
    <w:p w:rsidR="00E859F3" w:rsidRPr="00966767" w:rsidRDefault="00E859F3"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Pr>
          <w:rFonts w:ascii="Times New Roman" w:hAnsi="Times New Roman" w:cs="Times New Roman"/>
          <w:sz w:val="28"/>
          <w:szCs w:val="28"/>
        </w:rPr>
        <w:t>Дерюгинского сель</w:t>
      </w:r>
      <w:r w:rsidRPr="00966767">
        <w:rPr>
          <w:rFonts w:ascii="Times New Roman" w:hAnsi="Times New Roman" w:cs="Times New Roman"/>
          <w:sz w:val="28"/>
          <w:szCs w:val="28"/>
        </w:rPr>
        <w:t xml:space="preserve">совета,  </w:t>
      </w:r>
      <w:r>
        <w:rPr>
          <w:rFonts w:ascii="Times New Roman" w:hAnsi="Times New Roman" w:cs="Times New Roman"/>
          <w:sz w:val="28"/>
          <w:szCs w:val="28"/>
        </w:rPr>
        <w:t xml:space="preserve">Дмитриевского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E859F3" w:rsidRPr="00966767" w:rsidRDefault="00E859F3"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E859F3" w:rsidRPr="00966767" w:rsidRDefault="00E859F3"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E859F3" w:rsidRPr="00966767" w:rsidRDefault="00E859F3"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E859F3" w:rsidRPr="00966767" w:rsidRDefault="00E859F3"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E859F3" w:rsidRPr="00966767" w:rsidRDefault="00E859F3" w:rsidP="00966767">
      <w:pPr>
        <w:spacing w:after="0" w:line="240" w:lineRule="auto"/>
        <w:ind w:firstLine="567"/>
        <w:rPr>
          <w:rFonts w:ascii="Times New Roman" w:hAnsi="Times New Roman" w:cs="Times New Roman"/>
          <w:sz w:val="28"/>
          <w:szCs w:val="28"/>
        </w:rPr>
      </w:pPr>
    </w:p>
    <w:p w:rsidR="00E859F3" w:rsidRPr="00966767" w:rsidRDefault="00E859F3"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E859F3" w:rsidRPr="0082166F"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Pr>
          <w:rFonts w:ascii="Times New Roman" w:hAnsi="Times New Roman" w:cs="Times New Roman"/>
          <w:sz w:val="28"/>
          <w:szCs w:val="28"/>
        </w:rPr>
        <w:t>Дерюгинского сель</w:t>
      </w:r>
      <w:r w:rsidRPr="00966767">
        <w:rPr>
          <w:rFonts w:ascii="Times New Roman" w:hAnsi="Times New Roman" w:cs="Times New Roman"/>
          <w:sz w:val="28"/>
          <w:szCs w:val="28"/>
        </w:rPr>
        <w:t xml:space="preserve">совета, </w:t>
      </w:r>
      <w:r>
        <w:rPr>
          <w:rFonts w:ascii="Times New Roman" w:hAnsi="Times New Roman" w:cs="Times New Roman"/>
          <w:sz w:val="28"/>
          <w:szCs w:val="28"/>
        </w:rPr>
        <w:t>Дмитриевского</w:t>
      </w:r>
      <w:r w:rsidRPr="00966767">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w:t>
      </w:r>
      <w:r>
        <w:rPr>
          <w:rFonts w:ascii="Times New Roman" w:hAnsi="Times New Roman" w:cs="Times New Roman"/>
          <w:sz w:val="28"/>
          <w:szCs w:val="28"/>
        </w:rPr>
        <w:t xml:space="preserve">Дмитриевский </w:t>
      </w:r>
      <w:r w:rsidRPr="00966767">
        <w:rPr>
          <w:rFonts w:ascii="Times New Roman" w:hAnsi="Times New Roman" w:cs="Times New Roman"/>
          <w:sz w:val="28"/>
          <w:szCs w:val="28"/>
        </w:rPr>
        <w:t xml:space="preserve">р-он, </w:t>
      </w:r>
      <w:r>
        <w:rPr>
          <w:rFonts w:ascii="Times New Roman" w:hAnsi="Times New Roman" w:cs="Times New Roman"/>
          <w:sz w:val="28"/>
          <w:szCs w:val="28"/>
        </w:rPr>
        <w:t>с.Дерюгино.</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понедельника по пя</w:t>
      </w:r>
      <w:r>
        <w:rPr>
          <w:rFonts w:ascii="Times New Roman" w:hAnsi="Times New Roman" w:cs="Times New Roman"/>
          <w:sz w:val="28"/>
          <w:szCs w:val="28"/>
        </w:rPr>
        <w:t>тницу включительно: с 9.00 до 17</w:t>
      </w:r>
      <w:r w:rsidRPr="00966767">
        <w:rPr>
          <w:rFonts w:ascii="Times New Roman" w:hAnsi="Times New Roman" w:cs="Times New Roman"/>
          <w:sz w:val="28"/>
          <w:szCs w:val="28"/>
        </w:rPr>
        <w:t>.00.</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13.00 до 14.00. </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Прием заявителей: с</w:t>
      </w:r>
      <w:r>
        <w:rPr>
          <w:rFonts w:ascii="Times New Roman" w:hAnsi="Times New Roman" w:cs="Times New Roman"/>
          <w:sz w:val="28"/>
          <w:szCs w:val="28"/>
        </w:rPr>
        <w:t xml:space="preserve"> 9-00</w:t>
      </w:r>
      <w:r w:rsidRPr="00966767">
        <w:rPr>
          <w:rFonts w:ascii="Times New Roman" w:hAnsi="Times New Roman" w:cs="Times New Roman"/>
          <w:sz w:val="28"/>
          <w:szCs w:val="28"/>
        </w:rPr>
        <w:t>до</w:t>
      </w:r>
      <w:r>
        <w:rPr>
          <w:rFonts w:ascii="Times New Roman" w:hAnsi="Times New Roman" w:cs="Times New Roman"/>
          <w:sz w:val="28"/>
          <w:szCs w:val="28"/>
        </w:rPr>
        <w:t>17-00</w:t>
      </w:r>
      <w:r w:rsidRPr="00966767">
        <w:rPr>
          <w:rFonts w:ascii="Times New Roman" w:hAnsi="Times New Roman" w:cs="Times New Roman"/>
          <w:sz w:val="28"/>
          <w:szCs w:val="28"/>
        </w:rPr>
        <w:t>.</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E859F3" w:rsidRPr="00966767" w:rsidRDefault="00E859F3" w:rsidP="00966767">
      <w:pPr>
        <w:spacing w:after="0" w:line="240" w:lineRule="auto"/>
        <w:ind w:firstLine="709"/>
        <w:jc w:val="both"/>
        <w:rPr>
          <w:rFonts w:ascii="Times New Roman" w:hAnsi="Times New Roman" w:cs="Times New Roman"/>
          <w:sz w:val="28"/>
          <w:szCs w:val="28"/>
        </w:rPr>
      </w:pPr>
    </w:p>
    <w:p w:rsidR="00E859F3" w:rsidRPr="00966767" w:rsidRDefault="00E859F3"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859F3" w:rsidRPr="00966767" w:rsidRDefault="00E859F3" w:rsidP="00966767">
      <w:pPr>
        <w:spacing w:after="0" w:line="240" w:lineRule="auto"/>
        <w:ind w:firstLine="709"/>
        <w:jc w:val="both"/>
        <w:rPr>
          <w:rFonts w:ascii="Times New Roman" w:hAnsi="Times New Roman" w:cs="Times New Roman"/>
          <w:sz w:val="28"/>
          <w:szCs w:val="28"/>
        </w:rPr>
      </w:pP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Pr>
          <w:rFonts w:ascii="Times New Roman" w:hAnsi="Times New Roman" w:cs="Times New Roman"/>
          <w:sz w:val="28"/>
          <w:szCs w:val="28"/>
        </w:rPr>
        <w:t>8(47150)9-93-71</w:t>
      </w:r>
    </w:p>
    <w:p w:rsidR="00E859F3" w:rsidRPr="00966767" w:rsidRDefault="00E859F3" w:rsidP="00966767">
      <w:pPr>
        <w:spacing w:after="0" w:line="240" w:lineRule="auto"/>
        <w:ind w:firstLine="709"/>
        <w:jc w:val="both"/>
        <w:rPr>
          <w:rFonts w:ascii="Times New Roman" w:hAnsi="Times New Roman" w:cs="Times New Roman"/>
          <w:b/>
          <w:bCs/>
          <w:sz w:val="28"/>
          <w:szCs w:val="28"/>
        </w:rPr>
      </w:pPr>
    </w:p>
    <w:p w:rsidR="00E859F3" w:rsidRPr="00966767" w:rsidRDefault="00E859F3"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859F3" w:rsidRPr="00966767" w:rsidRDefault="00E859F3" w:rsidP="00966767">
      <w:pPr>
        <w:spacing w:after="0" w:line="240" w:lineRule="auto"/>
        <w:ind w:firstLine="709"/>
        <w:jc w:val="both"/>
        <w:rPr>
          <w:rFonts w:ascii="Times New Roman" w:hAnsi="Times New Roman" w:cs="Times New Roman"/>
          <w:sz w:val="28"/>
          <w:szCs w:val="28"/>
        </w:rPr>
      </w:pPr>
    </w:p>
    <w:p w:rsidR="00E859F3" w:rsidRPr="005B6E08" w:rsidRDefault="00E859F3" w:rsidP="005B6E08">
      <w:pPr>
        <w:widowControl w:val="0"/>
        <w:autoSpaceDE w:val="0"/>
        <w:autoSpaceDN w:val="0"/>
        <w:adjustRightInd w:val="0"/>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r w:rsidRPr="005B6E08">
        <w:rPr>
          <w:rFonts w:ascii="Times New Roman" w:hAnsi="Times New Roman" w:cs="Times New Roman"/>
          <w:sz w:val="28"/>
          <w:szCs w:val="28"/>
        </w:rPr>
        <w:t>Адрес официального  сайта муниципального образования  «</w:t>
      </w:r>
      <w:r>
        <w:rPr>
          <w:rFonts w:ascii="Times New Roman" w:hAnsi="Times New Roman" w:cs="Times New Roman"/>
          <w:sz w:val="28"/>
          <w:szCs w:val="28"/>
        </w:rPr>
        <w:t>Дерюгинский</w:t>
      </w:r>
      <w:r w:rsidRPr="005B6E08">
        <w:rPr>
          <w:rFonts w:ascii="Times New Roman" w:hAnsi="Times New Roman" w:cs="Times New Roman"/>
          <w:sz w:val="28"/>
          <w:szCs w:val="28"/>
        </w:rPr>
        <w:t xml:space="preserve"> сельсовет» Дмитриевского района Курской области </w:t>
      </w:r>
      <w:r>
        <w:rPr>
          <w:rFonts w:ascii="Times New Roman" w:hAnsi="Times New Roman" w:cs="Times New Roman"/>
          <w:sz w:val="28"/>
          <w:szCs w:val="28"/>
        </w:rPr>
        <w:t xml:space="preserve">http://дерюгино.рф </w:t>
      </w:r>
      <w:r w:rsidRPr="005B6E08">
        <w:rPr>
          <w:rFonts w:ascii="Times New Roman" w:hAnsi="Times New Roman" w:cs="Times New Roman"/>
          <w:sz w:val="28"/>
          <w:szCs w:val="28"/>
        </w:rPr>
        <w:t xml:space="preserve"> ;</w:t>
      </w:r>
    </w:p>
    <w:p w:rsidR="00E859F3" w:rsidRPr="002A6F3A" w:rsidRDefault="00E859F3" w:rsidP="005B6E08">
      <w:pPr>
        <w:widowControl w:val="0"/>
        <w:autoSpaceDE w:val="0"/>
        <w:autoSpaceDN w:val="0"/>
        <w:adjustRightInd w:val="0"/>
        <w:ind w:firstLine="709"/>
        <w:jc w:val="both"/>
        <w:rPr>
          <w:rFonts w:ascii="Times New Roman" w:hAnsi="Times New Roman" w:cs="Times New Roman"/>
          <w:sz w:val="28"/>
          <w:szCs w:val="28"/>
          <w:lang w:val="en-US"/>
        </w:rPr>
      </w:pPr>
      <w:r>
        <w:rPr>
          <w:rFonts w:ascii="Times New Roman" w:hAnsi="Times New Roman" w:cs="Times New Roman"/>
          <w:sz w:val="28"/>
          <w:szCs w:val="28"/>
        </w:rPr>
        <w:t>Электронная почта:</w:t>
      </w:r>
      <w:r>
        <w:rPr>
          <w:rFonts w:ascii="Times New Roman" w:hAnsi="Times New Roman" w:cs="Times New Roman"/>
          <w:sz w:val="28"/>
          <w:szCs w:val="28"/>
          <w:lang w:val="en-US"/>
        </w:rPr>
        <w:t>derugino@yandex.ru</w:t>
      </w:r>
    </w:p>
    <w:p w:rsidR="00E859F3" w:rsidRPr="00966767" w:rsidRDefault="00E859F3" w:rsidP="005B6E08">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59F3" w:rsidRPr="00966767" w:rsidRDefault="00E859F3" w:rsidP="00966767">
      <w:pPr>
        <w:spacing w:after="0" w:line="240" w:lineRule="auto"/>
        <w:ind w:firstLine="709"/>
        <w:jc w:val="both"/>
        <w:rPr>
          <w:rFonts w:ascii="Times New Roman" w:hAnsi="Times New Roman" w:cs="Times New Roman"/>
          <w:sz w:val="28"/>
          <w:szCs w:val="28"/>
        </w:rPr>
      </w:pPr>
    </w:p>
    <w:p w:rsidR="00E859F3" w:rsidRPr="00966767" w:rsidRDefault="00E859F3"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859F3" w:rsidRPr="00966767" w:rsidRDefault="00E859F3" w:rsidP="00966767">
      <w:pPr>
        <w:spacing w:after="0" w:line="240" w:lineRule="auto"/>
        <w:jc w:val="both"/>
        <w:rPr>
          <w:rFonts w:ascii="Times New Roman" w:hAnsi="Times New Roman" w:cs="Times New Roman"/>
          <w:b/>
          <w:bCs/>
          <w:sz w:val="28"/>
          <w:szCs w:val="28"/>
        </w:rPr>
      </w:pP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859F3" w:rsidRPr="00966767"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E859F3" w:rsidRPr="00966767"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E859F3" w:rsidRPr="00966767"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E859F3" w:rsidRPr="00966767" w:rsidRDefault="00E859F3"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9F3" w:rsidRPr="00966767" w:rsidRDefault="00E859F3"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59F3" w:rsidRPr="00966767"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59F3" w:rsidRPr="00966767" w:rsidRDefault="00E859F3" w:rsidP="00966767">
      <w:pPr>
        <w:spacing w:after="0" w:line="240" w:lineRule="auto"/>
        <w:ind w:firstLine="709"/>
        <w:jc w:val="both"/>
        <w:rPr>
          <w:rFonts w:ascii="Times New Roman" w:hAnsi="Times New Roman" w:cs="Times New Roman"/>
          <w:sz w:val="28"/>
          <w:szCs w:val="28"/>
        </w:rPr>
      </w:pPr>
    </w:p>
    <w:p w:rsidR="00E859F3" w:rsidRPr="00966767" w:rsidRDefault="00E859F3"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E859F3" w:rsidRPr="00966767" w:rsidRDefault="00E859F3" w:rsidP="00966767">
      <w:pPr>
        <w:spacing w:after="0" w:line="240" w:lineRule="auto"/>
        <w:ind w:firstLine="709"/>
        <w:jc w:val="both"/>
        <w:rPr>
          <w:rFonts w:ascii="Times New Roman" w:hAnsi="Times New Roman" w:cs="Times New Roman"/>
          <w:b/>
          <w:bCs/>
          <w:sz w:val="28"/>
          <w:szCs w:val="28"/>
        </w:rPr>
      </w:pP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E859F3" w:rsidRPr="00966767" w:rsidRDefault="00E859F3" w:rsidP="00966767">
      <w:pPr>
        <w:spacing w:after="0" w:line="240" w:lineRule="auto"/>
        <w:ind w:firstLine="709"/>
        <w:jc w:val="both"/>
        <w:rPr>
          <w:rFonts w:ascii="Times New Roman" w:hAnsi="Times New Roman" w:cs="Times New Roman"/>
          <w:sz w:val="28"/>
          <w:szCs w:val="28"/>
        </w:rPr>
      </w:pPr>
    </w:p>
    <w:p w:rsidR="00E859F3" w:rsidRPr="00966767" w:rsidRDefault="00E859F3"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E859F3" w:rsidRPr="00966767" w:rsidRDefault="00E859F3" w:rsidP="00966767">
      <w:pPr>
        <w:spacing w:after="0" w:line="240" w:lineRule="auto"/>
        <w:ind w:firstLine="709"/>
        <w:jc w:val="both"/>
        <w:rPr>
          <w:rFonts w:ascii="Times New Roman" w:hAnsi="Times New Roman" w:cs="Times New Roman"/>
          <w:b/>
          <w:bCs/>
          <w:sz w:val="28"/>
          <w:szCs w:val="28"/>
        </w:rPr>
      </w:pPr>
    </w:p>
    <w:p w:rsidR="00E859F3" w:rsidRPr="00966767" w:rsidRDefault="00E859F3"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9F3" w:rsidRPr="00966767" w:rsidRDefault="00E859F3" w:rsidP="00966767">
      <w:pPr>
        <w:spacing w:after="0" w:line="240" w:lineRule="auto"/>
        <w:jc w:val="both"/>
        <w:rPr>
          <w:rFonts w:ascii="Times New Roman" w:hAnsi="Times New Roman" w:cs="Times New Roman"/>
          <w:sz w:val="28"/>
          <w:szCs w:val="28"/>
        </w:rPr>
      </w:pPr>
    </w:p>
    <w:p w:rsidR="00E859F3" w:rsidRPr="00966767" w:rsidRDefault="00E859F3"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w:t>
      </w:r>
      <w:r>
        <w:rPr>
          <w:rFonts w:ascii="Times New Roman" w:hAnsi="Times New Roman" w:cs="Times New Roman"/>
          <w:b/>
          <w:bCs/>
          <w:sz w:val="28"/>
          <w:szCs w:val="28"/>
        </w:rPr>
        <w:t xml:space="preserve"> Дерюгинского сельсовета Дмитриевского</w:t>
      </w:r>
      <w:r w:rsidRPr="00966767">
        <w:rPr>
          <w:rFonts w:ascii="Times New Roman" w:hAnsi="Times New Roman" w:cs="Times New Roman"/>
          <w:b/>
          <w:bCs/>
          <w:sz w:val="28"/>
          <w:szCs w:val="28"/>
        </w:rPr>
        <w:t xml:space="preserve"> района размещаются следующие информационные материалы:</w:t>
      </w:r>
    </w:p>
    <w:p w:rsidR="00E859F3" w:rsidRPr="00966767" w:rsidRDefault="00E859F3" w:rsidP="00966767">
      <w:pPr>
        <w:spacing w:after="0" w:line="240" w:lineRule="auto"/>
        <w:ind w:firstLine="709"/>
        <w:jc w:val="both"/>
        <w:rPr>
          <w:rFonts w:ascii="Times New Roman" w:hAnsi="Times New Roman" w:cs="Times New Roman"/>
          <w:b/>
          <w:bCs/>
          <w:sz w:val="28"/>
          <w:szCs w:val="28"/>
        </w:rPr>
      </w:pP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E859F3" w:rsidRPr="00966767" w:rsidRDefault="00E859F3" w:rsidP="00966767">
      <w:pPr>
        <w:spacing w:after="0" w:line="240" w:lineRule="auto"/>
        <w:ind w:firstLine="709"/>
        <w:jc w:val="both"/>
        <w:rPr>
          <w:rFonts w:ascii="Times New Roman" w:hAnsi="Times New Roman" w:cs="Times New Roman"/>
          <w:sz w:val="28"/>
          <w:szCs w:val="28"/>
        </w:rPr>
      </w:pPr>
    </w:p>
    <w:p w:rsidR="00E859F3" w:rsidRPr="00966767" w:rsidRDefault="00E859F3"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E859F3" w:rsidRPr="00966767" w:rsidRDefault="00E859F3" w:rsidP="00966767">
      <w:pPr>
        <w:spacing w:after="0" w:line="240" w:lineRule="auto"/>
        <w:ind w:firstLine="709"/>
        <w:jc w:val="both"/>
        <w:rPr>
          <w:rFonts w:ascii="Times New Roman" w:hAnsi="Times New Roman" w:cs="Times New Roman"/>
          <w:b/>
          <w:bCs/>
          <w:sz w:val="28"/>
          <w:szCs w:val="28"/>
        </w:rPr>
      </w:pPr>
    </w:p>
    <w:p w:rsidR="00E859F3" w:rsidRPr="00966767" w:rsidRDefault="00E859F3"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9F3" w:rsidRPr="00966767" w:rsidRDefault="00E859F3"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E859F3" w:rsidRPr="00966767" w:rsidRDefault="00E859F3"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E859F3" w:rsidRPr="00966767" w:rsidRDefault="00E859F3"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E859F3" w:rsidRPr="00966767" w:rsidRDefault="00E859F3"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E859F3" w:rsidRPr="00966767" w:rsidRDefault="00E859F3"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E859F3" w:rsidRPr="00966767" w:rsidRDefault="00E859F3"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
          <w:bCs/>
          <w:sz w:val="28"/>
          <w:szCs w:val="28"/>
          <w:lang w:eastAsia="ru-RU"/>
        </w:rPr>
        <w:t>Дерюгинского сельсовета Дмитриевского района</w:t>
      </w:r>
      <w:r w:rsidRPr="00966767">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E859F3" w:rsidRPr="00966767" w:rsidRDefault="00E859F3"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9F3" w:rsidRPr="00966767" w:rsidRDefault="00E859F3"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E859F3" w:rsidRPr="00966767" w:rsidRDefault="00E859F3"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9F3" w:rsidRPr="00966767" w:rsidRDefault="00E859F3"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Pr>
          <w:rFonts w:ascii="Times New Roman" w:hAnsi="Times New Roman" w:cs="Times New Roman"/>
          <w:sz w:val="28"/>
          <w:szCs w:val="28"/>
          <w:lang w:eastAsia="ru-RU"/>
        </w:rPr>
        <w:t>Дерюгинского сель</w:t>
      </w:r>
      <w:r w:rsidRPr="00966767">
        <w:rPr>
          <w:rFonts w:ascii="Times New Roman" w:hAnsi="Times New Roman" w:cs="Times New Roman"/>
          <w:sz w:val="28"/>
          <w:szCs w:val="28"/>
          <w:lang w:eastAsia="ru-RU"/>
        </w:rPr>
        <w:t xml:space="preserve">совета, </w:t>
      </w:r>
      <w:r>
        <w:rPr>
          <w:rFonts w:ascii="Times New Roman" w:hAnsi="Times New Roman" w:cs="Times New Roman"/>
          <w:sz w:val="28"/>
          <w:szCs w:val="28"/>
          <w:lang w:eastAsia="ru-RU"/>
        </w:rPr>
        <w:t xml:space="preserve">Дмитриевского </w:t>
      </w:r>
      <w:r w:rsidRPr="00966767">
        <w:rPr>
          <w:rFonts w:ascii="Times New Roman" w:hAnsi="Times New Roman" w:cs="Times New Roman"/>
          <w:sz w:val="28"/>
          <w:szCs w:val="28"/>
          <w:lang w:eastAsia="ru-RU"/>
        </w:rPr>
        <w:t>района Курской области  (далее –Администрация).</w:t>
      </w: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E859F3" w:rsidRPr="00966767" w:rsidRDefault="00E859F3"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E859F3" w:rsidRPr="00966767" w:rsidRDefault="00E859F3"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9F3" w:rsidRPr="00966767" w:rsidRDefault="00E859F3"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859F3" w:rsidRPr="00966767" w:rsidRDefault="00E859F3"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9F3" w:rsidRPr="00966767" w:rsidRDefault="00E859F3"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9F3" w:rsidRPr="00966767" w:rsidRDefault="00E859F3"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E859F3" w:rsidRPr="00966767" w:rsidRDefault="00E859F3"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9F3" w:rsidRPr="00966767" w:rsidRDefault="00E859F3"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E859F3" w:rsidRPr="00966767" w:rsidRDefault="00E859F3"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w:t>
      </w:r>
      <w:r>
        <w:rPr>
          <w:rFonts w:ascii="Times New Roman" w:eastAsia="Batang" w:hAnsi="Times New Roman" w:cs="Times New Roman"/>
          <w:sz w:val="28"/>
          <w:szCs w:val="28"/>
          <w:lang w:eastAsia="ko-KR"/>
        </w:rPr>
        <w:t>Дерюгинского сельсовета Дмитриевского района</w:t>
      </w:r>
      <w:r w:rsidRPr="00966767">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p>
    <w:p w:rsidR="00E859F3" w:rsidRPr="00966767" w:rsidRDefault="00E859F3"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E859F3" w:rsidRPr="00966767" w:rsidRDefault="00E859F3" w:rsidP="00966767">
      <w:pPr>
        <w:spacing w:after="0" w:line="240" w:lineRule="auto"/>
        <w:ind w:firstLine="708"/>
        <w:jc w:val="both"/>
        <w:rPr>
          <w:rFonts w:ascii="Times New Roman" w:hAnsi="Times New Roman" w:cs="Times New Roman"/>
          <w:sz w:val="28"/>
          <w:szCs w:val="28"/>
        </w:rPr>
      </w:pPr>
    </w:p>
    <w:p w:rsidR="00E859F3" w:rsidRPr="00966767" w:rsidRDefault="00E859F3"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59F3" w:rsidRPr="00966767" w:rsidRDefault="00E859F3"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E859F3" w:rsidRPr="00966767" w:rsidRDefault="00E859F3"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9F3" w:rsidRPr="00966767" w:rsidRDefault="00E859F3"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9F3" w:rsidRPr="00966767" w:rsidRDefault="00E859F3"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9F3" w:rsidRPr="00966767" w:rsidRDefault="00E859F3"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E859F3" w:rsidRPr="00966767" w:rsidRDefault="00E859F3"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E859F3" w:rsidRPr="00966767" w:rsidRDefault="00E859F3"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9F3" w:rsidRPr="00966767" w:rsidRDefault="00E859F3"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859F3" w:rsidRPr="00966767" w:rsidRDefault="00E859F3"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E859F3" w:rsidRPr="00966767" w:rsidRDefault="00E859F3"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E859F3" w:rsidRPr="00966767" w:rsidRDefault="00E859F3"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E859F3" w:rsidRPr="00966767" w:rsidRDefault="00E859F3"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859F3" w:rsidRPr="00966767" w:rsidRDefault="00E859F3"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859F3" w:rsidRPr="00966767" w:rsidRDefault="00E859F3"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9F3" w:rsidRPr="00966767" w:rsidRDefault="00E859F3"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859F3" w:rsidRPr="00966767" w:rsidRDefault="00E859F3"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E859F3" w:rsidRPr="00966767" w:rsidRDefault="00E859F3"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9F3" w:rsidRPr="00966767" w:rsidRDefault="00E859F3"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E859F3" w:rsidRPr="00966767" w:rsidRDefault="00E859F3"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E859F3" w:rsidRPr="00966767" w:rsidRDefault="00E859F3"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E859F3" w:rsidRPr="00966767" w:rsidRDefault="00E859F3"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E859F3" w:rsidRPr="003810FB" w:rsidRDefault="00E859F3" w:rsidP="003810FB">
      <w:pPr>
        <w:widowControl w:val="0"/>
        <w:autoSpaceDE w:val="0"/>
        <w:autoSpaceDN w:val="0"/>
        <w:adjustRightInd w:val="0"/>
        <w:ind w:firstLine="540"/>
        <w:jc w:val="both"/>
        <w:rPr>
          <w:rFonts w:ascii="Times New Roman" w:hAnsi="Times New Roman" w:cs="Times New Roman"/>
          <w:sz w:val="28"/>
          <w:szCs w:val="28"/>
        </w:rPr>
      </w:pPr>
      <w:r w:rsidRPr="003810FB">
        <w:rPr>
          <w:rFonts w:ascii="Times New Roman" w:hAnsi="Times New Roman" w:cs="Times New Roman"/>
          <w:sz w:val="28"/>
          <w:szCs w:val="28"/>
        </w:rPr>
        <w:t xml:space="preserve">- постановлением Администрации </w:t>
      </w:r>
      <w:r>
        <w:rPr>
          <w:rFonts w:ascii="Times New Roman" w:hAnsi="Times New Roman" w:cs="Times New Roman"/>
          <w:sz w:val="28"/>
          <w:szCs w:val="28"/>
        </w:rPr>
        <w:t>Дерюгинского</w:t>
      </w:r>
      <w:r w:rsidRPr="003810FB">
        <w:rPr>
          <w:rFonts w:ascii="Times New Roman" w:hAnsi="Times New Roman" w:cs="Times New Roman"/>
          <w:sz w:val="28"/>
          <w:szCs w:val="28"/>
        </w:rPr>
        <w:t xml:space="preserve"> </w:t>
      </w:r>
      <w:r w:rsidRPr="003810FB">
        <w:rPr>
          <w:rStyle w:val="Strong"/>
          <w:rFonts w:ascii="Times New Roman" w:hAnsi="Times New Roman"/>
          <w:b w:val="0"/>
          <w:bCs w:val="0"/>
          <w:sz w:val="28"/>
          <w:szCs w:val="28"/>
        </w:rPr>
        <w:t>сельсовета,  Дмитриевского района Курской области</w:t>
      </w:r>
      <w:r w:rsidRPr="003810FB">
        <w:rPr>
          <w:rFonts w:ascii="Times New Roman" w:hAnsi="Times New Roman" w:cs="Times New Roman"/>
          <w:sz w:val="28"/>
          <w:szCs w:val="28"/>
        </w:rPr>
        <w:t xml:space="preserve">   от 06.04.2018 № 10 «О  порядке разработке и утверждения административных регламентов предоставления муниципальных услуг»;</w:t>
      </w:r>
    </w:p>
    <w:p w:rsidR="00E859F3" w:rsidRPr="003810FB" w:rsidRDefault="00E859F3" w:rsidP="003810FB">
      <w:pPr>
        <w:widowControl w:val="0"/>
        <w:autoSpaceDE w:val="0"/>
        <w:autoSpaceDN w:val="0"/>
        <w:adjustRightInd w:val="0"/>
        <w:ind w:firstLine="567"/>
        <w:jc w:val="both"/>
        <w:rPr>
          <w:rFonts w:ascii="Times New Roman" w:hAnsi="Times New Roman" w:cs="Times New Roman"/>
          <w:sz w:val="28"/>
          <w:szCs w:val="28"/>
        </w:rPr>
      </w:pPr>
      <w:r w:rsidRPr="003810FB">
        <w:rPr>
          <w:rFonts w:ascii="Times New Roman" w:hAnsi="Times New Roman" w:cs="Times New Roman"/>
          <w:sz w:val="28"/>
          <w:szCs w:val="28"/>
        </w:rPr>
        <w:t xml:space="preserve">- Постановлением Администрации </w:t>
      </w:r>
      <w:r>
        <w:rPr>
          <w:rFonts w:ascii="Times New Roman" w:hAnsi="Times New Roman" w:cs="Times New Roman"/>
          <w:sz w:val="28"/>
          <w:szCs w:val="28"/>
        </w:rPr>
        <w:t>Дерюгинского</w:t>
      </w:r>
      <w:r w:rsidRPr="003810FB">
        <w:rPr>
          <w:rFonts w:ascii="Times New Roman" w:hAnsi="Times New Roman" w:cs="Times New Roman"/>
          <w:sz w:val="28"/>
          <w:szCs w:val="28"/>
        </w:rPr>
        <w:t xml:space="preserve"> сельсовета Дмитриевского района Курской области № 26 от 16.05.2013г.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sz w:val="28"/>
          <w:szCs w:val="28"/>
        </w:rPr>
        <w:t>Дерюгинского</w:t>
      </w:r>
      <w:r w:rsidRPr="003810FB">
        <w:rPr>
          <w:rFonts w:ascii="Times New Roman" w:hAnsi="Times New Roman" w:cs="Times New Roman"/>
          <w:sz w:val="28"/>
          <w:szCs w:val="28"/>
        </w:rPr>
        <w:t xml:space="preserve"> сельсовета Дмитриевского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sz w:val="28"/>
          <w:szCs w:val="28"/>
        </w:rPr>
        <w:t>Дерюгинского</w:t>
      </w:r>
      <w:r w:rsidRPr="003810FB">
        <w:rPr>
          <w:rFonts w:ascii="Times New Roman" w:hAnsi="Times New Roman" w:cs="Times New Roman"/>
          <w:sz w:val="28"/>
          <w:szCs w:val="28"/>
        </w:rPr>
        <w:t xml:space="preserve"> сельсовета Дмитриевского района Курской области»</w:t>
      </w:r>
    </w:p>
    <w:p w:rsidR="00E859F3" w:rsidRPr="003810FB" w:rsidRDefault="00E859F3" w:rsidP="003810FB">
      <w:pPr>
        <w:widowControl w:val="0"/>
        <w:autoSpaceDE w:val="0"/>
        <w:autoSpaceDN w:val="0"/>
        <w:adjustRightInd w:val="0"/>
        <w:ind w:firstLine="567"/>
        <w:jc w:val="both"/>
        <w:rPr>
          <w:rFonts w:ascii="Times New Roman" w:hAnsi="Times New Roman" w:cs="Times New Roman"/>
          <w:sz w:val="28"/>
          <w:szCs w:val="28"/>
        </w:rPr>
      </w:pPr>
      <w:r w:rsidRPr="003810FB">
        <w:rPr>
          <w:rFonts w:ascii="Times New Roman" w:hAnsi="Times New Roman" w:cs="Times New Roman"/>
          <w:sz w:val="28"/>
          <w:szCs w:val="28"/>
        </w:rPr>
        <w:t>- Уставом муниципального образования «</w:t>
      </w:r>
      <w:r>
        <w:rPr>
          <w:rFonts w:ascii="Times New Roman" w:hAnsi="Times New Roman" w:cs="Times New Roman"/>
          <w:sz w:val="28"/>
          <w:szCs w:val="28"/>
        </w:rPr>
        <w:t>Дерюгинский</w:t>
      </w:r>
      <w:r w:rsidRPr="003810FB">
        <w:rPr>
          <w:rFonts w:ascii="Times New Roman" w:hAnsi="Times New Roman" w:cs="Times New Roman"/>
          <w:sz w:val="28"/>
          <w:szCs w:val="28"/>
        </w:rPr>
        <w:t xml:space="preserve"> сельсовет» Дмитриевского района Курской области (принят решением  Собрания депутатов  </w:t>
      </w:r>
      <w:r>
        <w:rPr>
          <w:rFonts w:ascii="Times New Roman" w:hAnsi="Times New Roman" w:cs="Times New Roman"/>
          <w:sz w:val="28"/>
          <w:szCs w:val="28"/>
        </w:rPr>
        <w:t>Дерюгинского</w:t>
      </w:r>
      <w:r w:rsidRPr="003810FB">
        <w:rPr>
          <w:rFonts w:ascii="Times New Roman" w:hAnsi="Times New Roman" w:cs="Times New Roman"/>
          <w:sz w:val="28"/>
          <w:szCs w:val="28"/>
        </w:rPr>
        <w:t xml:space="preserve"> сельсовета  Дмитриевского района Курской области от 19.10.2010г. №16, зарегистрирован в Управлении Министерства  юстиции Российской Федерации по Курской области 06.12.2010г., государственный регистрационный № 465053242010001;</w:t>
      </w:r>
    </w:p>
    <w:p w:rsidR="00E859F3" w:rsidRPr="003810FB" w:rsidRDefault="00E859F3" w:rsidP="003810FB">
      <w:pPr>
        <w:widowControl w:val="0"/>
        <w:autoSpaceDE w:val="0"/>
        <w:autoSpaceDN w:val="0"/>
        <w:adjustRightInd w:val="0"/>
        <w:ind w:firstLine="567"/>
        <w:jc w:val="both"/>
        <w:rPr>
          <w:rFonts w:ascii="Times New Roman" w:hAnsi="Times New Roman" w:cs="Times New Roman"/>
          <w:color w:val="FF0000"/>
          <w:sz w:val="28"/>
          <w:szCs w:val="28"/>
        </w:rPr>
      </w:pPr>
    </w:p>
    <w:p w:rsidR="00E859F3" w:rsidRPr="00966767" w:rsidRDefault="00E859F3"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9F3" w:rsidRPr="00966767" w:rsidRDefault="00E859F3"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7"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E859F3" w:rsidRPr="00966767" w:rsidRDefault="00E859F3"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E859F3" w:rsidRPr="00966767" w:rsidRDefault="00E859F3"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E859F3" w:rsidRPr="00966767" w:rsidRDefault="00E859F3"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E859F3" w:rsidRPr="00966767" w:rsidRDefault="00E859F3"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9F3" w:rsidRPr="00966767" w:rsidRDefault="00E859F3"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E859F3" w:rsidRPr="00882BE1" w:rsidRDefault="00E859F3"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E859F3" w:rsidRPr="00966767" w:rsidRDefault="00E859F3"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копия решения об освобождении от должности муниципальной службы </w:t>
      </w:r>
      <w:r>
        <w:rPr>
          <w:rFonts w:ascii="Times New Roman" w:hAnsi="Times New Roman" w:cs="Times New Roman"/>
          <w:sz w:val="28"/>
          <w:szCs w:val="28"/>
          <w:lang w:eastAsia="ru-RU"/>
        </w:rPr>
        <w:t xml:space="preserve">Дерюгинского сельсовета Дмитриевского района </w:t>
      </w:r>
      <w:r w:rsidRPr="00966767">
        <w:rPr>
          <w:rFonts w:ascii="Times New Roman" w:hAnsi="Times New Roman" w:cs="Times New Roman"/>
          <w:sz w:val="28"/>
          <w:szCs w:val="28"/>
          <w:lang w:eastAsia="ru-RU"/>
        </w:rPr>
        <w:t>Курской области.</w:t>
      </w:r>
    </w:p>
    <w:p w:rsidR="00E859F3" w:rsidRPr="00966767" w:rsidRDefault="00E859F3"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9F3" w:rsidRPr="00EF331E" w:rsidRDefault="00E859F3"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E859F3" w:rsidRPr="00966767" w:rsidRDefault="00E859F3" w:rsidP="003810F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в предоставлении муниципальной услуги.</w:t>
      </w: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59F3" w:rsidRPr="00966767" w:rsidRDefault="00E859F3" w:rsidP="00966767">
      <w:pPr>
        <w:autoSpaceDE w:val="0"/>
        <w:autoSpaceDN w:val="0"/>
        <w:adjustRightInd w:val="0"/>
        <w:spacing w:after="0" w:line="240" w:lineRule="auto"/>
        <w:jc w:val="both"/>
        <w:rPr>
          <w:rFonts w:ascii="Times New Roman" w:hAnsi="Times New Roman" w:cs="Times New Roman"/>
          <w:sz w:val="28"/>
          <w:szCs w:val="28"/>
          <w:lang w:eastAsia="ru-RU"/>
        </w:rPr>
      </w:pPr>
    </w:p>
    <w:p w:rsidR="00E859F3" w:rsidRPr="00966767" w:rsidRDefault="00E859F3"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E859F3" w:rsidRPr="00966767" w:rsidRDefault="00E859F3"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859F3" w:rsidRPr="00966767" w:rsidRDefault="00E859F3"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9F3" w:rsidRPr="00966767" w:rsidRDefault="00E859F3"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859F3" w:rsidRPr="00966767" w:rsidRDefault="00E859F3" w:rsidP="00966767">
      <w:pPr>
        <w:spacing w:after="0" w:line="240" w:lineRule="auto"/>
        <w:jc w:val="both"/>
        <w:rPr>
          <w:rFonts w:ascii="Times New Roman" w:hAnsi="Times New Roman" w:cs="Times New Roman"/>
          <w:sz w:val="28"/>
          <w:szCs w:val="28"/>
          <w:lang w:eastAsia="ru-RU"/>
        </w:rPr>
      </w:pPr>
    </w:p>
    <w:p w:rsidR="00E859F3" w:rsidRPr="00966767" w:rsidRDefault="00E859F3"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9F3" w:rsidRPr="00966767" w:rsidRDefault="00E859F3"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859F3" w:rsidRPr="00966767" w:rsidRDefault="00E859F3"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59F3" w:rsidRPr="00966767" w:rsidRDefault="00E859F3"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E859F3" w:rsidRPr="00966767" w:rsidRDefault="00E859F3"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E859F3" w:rsidRPr="00966767" w:rsidRDefault="00E859F3"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E859F3" w:rsidRPr="00966767" w:rsidRDefault="00E859F3"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859F3" w:rsidRPr="00966767" w:rsidRDefault="00E859F3" w:rsidP="00966767">
      <w:pPr>
        <w:pStyle w:val="ConsPlusNormal"/>
        <w:widowControl/>
        <w:ind w:firstLine="708"/>
        <w:jc w:val="both"/>
        <w:rPr>
          <w:rFonts w:ascii="Times New Roman" w:hAnsi="Times New Roman" w:cs="Times New Roman"/>
          <w:sz w:val="28"/>
          <w:szCs w:val="28"/>
        </w:rPr>
      </w:pPr>
    </w:p>
    <w:p w:rsidR="00E859F3" w:rsidRPr="00966767" w:rsidRDefault="00E859F3"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E859F3" w:rsidRPr="00966767" w:rsidRDefault="00E859F3" w:rsidP="00966767">
      <w:pPr>
        <w:pStyle w:val="ConsPlusNormal"/>
        <w:rPr>
          <w:rFonts w:ascii="Times New Roman" w:hAnsi="Times New Roman" w:cs="Times New Roman"/>
          <w:b/>
          <w:bCs/>
          <w:sz w:val="28"/>
          <w:szCs w:val="28"/>
        </w:rPr>
      </w:pP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несоответствие муниципального служащего </w:t>
      </w:r>
      <w:r>
        <w:rPr>
          <w:rFonts w:ascii="Times New Roman" w:hAnsi="Times New Roman" w:cs="Times New Roman"/>
          <w:sz w:val="28"/>
          <w:szCs w:val="28"/>
          <w:lang w:eastAsia="ru-RU"/>
        </w:rPr>
        <w:t xml:space="preserve">Дерюгинского сельсовета Дмитриевского района Курской </w:t>
      </w:r>
      <w:r w:rsidRPr="00966767">
        <w:rPr>
          <w:rFonts w:ascii="Times New Roman" w:hAnsi="Times New Roman" w:cs="Times New Roman"/>
          <w:sz w:val="28"/>
          <w:szCs w:val="28"/>
          <w:lang w:eastAsia="ru-RU"/>
        </w:rPr>
        <w:t>области требованиям, предусмотренным:</w:t>
      </w: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E859F3" w:rsidRPr="00966767" w:rsidRDefault="00E859F3"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8"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2"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6"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19"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0"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9F3" w:rsidRPr="00966767" w:rsidRDefault="00E859F3" w:rsidP="00966767">
      <w:pPr>
        <w:pStyle w:val="ConsPlusNormal"/>
        <w:widowControl/>
        <w:ind w:firstLine="708"/>
        <w:jc w:val="both"/>
        <w:rPr>
          <w:rFonts w:ascii="Times New Roman" w:hAnsi="Times New Roman" w:cs="Times New Roman"/>
          <w:sz w:val="28"/>
          <w:szCs w:val="28"/>
        </w:rPr>
      </w:pPr>
    </w:p>
    <w:p w:rsidR="00E859F3" w:rsidRPr="00966767" w:rsidRDefault="00E859F3"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E859F3" w:rsidRPr="00966767" w:rsidRDefault="00E859F3"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59F3"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p>
    <w:p w:rsidR="00E859F3" w:rsidRPr="00966767" w:rsidRDefault="00E859F3"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E859F3" w:rsidRPr="00966767" w:rsidRDefault="00E859F3"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9F3" w:rsidRPr="003810FB" w:rsidRDefault="00E859F3" w:rsidP="00823B55">
      <w:pPr>
        <w:tabs>
          <w:tab w:val="left" w:pos="709"/>
        </w:tabs>
        <w:spacing w:line="100" w:lineRule="atLeast"/>
        <w:ind w:firstLine="709"/>
        <w:jc w:val="both"/>
        <w:rPr>
          <w:rFonts w:ascii="Times New Roman" w:hAnsi="Times New Roman" w:cs="Times New Roman"/>
          <w:kern w:val="1"/>
          <w:sz w:val="28"/>
          <w:szCs w:val="28"/>
        </w:rPr>
      </w:pPr>
      <w:r w:rsidRPr="003810FB">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9F3" w:rsidRPr="00966767" w:rsidRDefault="00E859F3"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9F3" w:rsidRPr="00966767" w:rsidRDefault="00E859F3"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p>
    <w:p w:rsidR="00E859F3" w:rsidRPr="00966767" w:rsidRDefault="00E859F3"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59F3" w:rsidRPr="00966767" w:rsidRDefault="00E859F3"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859F3" w:rsidRPr="00966767" w:rsidRDefault="00E859F3"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E859F3" w:rsidRPr="00966767" w:rsidRDefault="00E859F3"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9F3" w:rsidRPr="00966767" w:rsidRDefault="00E859F3"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E859F3" w:rsidRPr="00966767" w:rsidRDefault="00E859F3"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E859F3" w:rsidRPr="00966767" w:rsidRDefault="00E859F3"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9F3" w:rsidRPr="00966767" w:rsidRDefault="00E859F3"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E859F3" w:rsidRPr="00966767" w:rsidRDefault="00E859F3"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E859F3" w:rsidRPr="00966767" w:rsidRDefault="00E859F3"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E859F3" w:rsidRPr="00966767" w:rsidRDefault="00E859F3"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E859F3" w:rsidRPr="00966767" w:rsidRDefault="00E859F3"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E859F3" w:rsidRPr="00966767" w:rsidRDefault="00E859F3"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E859F3" w:rsidRPr="00966767" w:rsidRDefault="00E859F3"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E859F3" w:rsidRPr="00966767" w:rsidRDefault="00E859F3"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859F3" w:rsidRPr="00966767" w:rsidRDefault="00E859F3" w:rsidP="00966767">
      <w:pPr>
        <w:pStyle w:val="a2"/>
        <w:spacing w:after="0" w:line="240" w:lineRule="auto"/>
        <w:jc w:val="both"/>
        <w:rPr>
          <w:rFonts w:ascii="Times New Roman" w:hAnsi="Times New Roman" w:cs="Times New Roman"/>
          <w:color w:val="auto"/>
          <w:sz w:val="28"/>
          <w:szCs w:val="28"/>
        </w:rPr>
      </w:pP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E859F3" w:rsidRPr="00966767" w:rsidRDefault="00E859F3"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E859F3" w:rsidRPr="00966767" w:rsidRDefault="00E859F3"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9F3" w:rsidRPr="00966767" w:rsidRDefault="00E859F3"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E859F3" w:rsidRPr="00966767" w:rsidRDefault="00E859F3"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E859F3" w:rsidRPr="00966767" w:rsidRDefault="00E859F3"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9F3" w:rsidRPr="00966767" w:rsidRDefault="00E859F3"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859F3" w:rsidRPr="00966767" w:rsidRDefault="00E859F3"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859F3" w:rsidRPr="00966767" w:rsidRDefault="00E859F3"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9F3" w:rsidRPr="00966767" w:rsidRDefault="00E859F3"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859F3" w:rsidRPr="00966767" w:rsidRDefault="00E859F3"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9F3" w:rsidRPr="00966767" w:rsidRDefault="00E859F3"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9F3" w:rsidRPr="00966767" w:rsidRDefault="00E859F3"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E859F3" w:rsidRPr="00966767" w:rsidRDefault="00E859F3"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E859F3" w:rsidRPr="00966767" w:rsidRDefault="00E859F3"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59F3" w:rsidRPr="00966767" w:rsidRDefault="00E859F3" w:rsidP="00966767">
      <w:pPr>
        <w:suppressAutoHyphens/>
        <w:spacing w:after="0" w:line="240" w:lineRule="auto"/>
        <w:rPr>
          <w:rFonts w:ascii="Times New Roman" w:hAnsi="Times New Roman" w:cs="Times New Roman"/>
          <w:sz w:val="28"/>
          <w:szCs w:val="28"/>
          <w:lang w:eastAsia="ar-SA"/>
        </w:rPr>
      </w:pP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9F3" w:rsidRPr="00966767" w:rsidRDefault="00E859F3"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859F3" w:rsidRPr="00966767" w:rsidRDefault="00E859F3"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E859F3" w:rsidRPr="00966767" w:rsidRDefault="00E859F3" w:rsidP="00966767">
      <w:pPr>
        <w:spacing w:after="0" w:line="240" w:lineRule="auto"/>
        <w:ind w:firstLine="539"/>
        <w:jc w:val="both"/>
        <w:rPr>
          <w:rFonts w:ascii="Times New Roman" w:hAnsi="Times New Roman" w:cs="Times New Roman"/>
          <w:b/>
          <w:bCs/>
          <w:sz w:val="28"/>
          <w:szCs w:val="28"/>
          <w:lang w:eastAsia="ru-RU"/>
        </w:rPr>
      </w:pPr>
    </w:p>
    <w:p w:rsidR="00E859F3" w:rsidRPr="00966767" w:rsidRDefault="00E859F3"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E859F3" w:rsidRPr="00966767" w:rsidRDefault="00E859F3"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E859F3" w:rsidRPr="00966767" w:rsidRDefault="00E859F3"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9F3" w:rsidRPr="00966767" w:rsidRDefault="00E859F3" w:rsidP="00966767">
      <w:pPr>
        <w:spacing w:after="0" w:line="240" w:lineRule="auto"/>
        <w:jc w:val="both"/>
        <w:rPr>
          <w:rFonts w:ascii="Times New Roman" w:hAnsi="Times New Roman" w:cs="Times New Roman"/>
          <w:sz w:val="28"/>
          <w:szCs w:val="28"/>
          <w:lang w:eastAsia="ru-RU"/>
        </w:rPr>
      </w:pPr>
    </w:p>
    <w:p w:rsidR="00E859F3" w:rsidRPr="00966767" w:rsidRDefault="00E859F3"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E859F3" w:rsidRPr="00966767" w:rsidRDefault="00E859F3" w:rsidP="00966767">
      <w:pPr>
        <w:spacing w:after="0" w:line="240" w:lineRule="auto"/>
        <w:rPr>
          <w:rFonts w:ascii="Times New Roman" w:hAnsi="Times New Roman" w:cs="Times New Roman"/>
          <w:b/>
          <w:bCs/>
          <w:sz w:val="28"/>
          <w:szCs w:val="28"/>
          <w:lang w:eastAsia="ru-RU"/>
        </w:rPr>
      </w:pPr>
    </w:p>
    <w:p w:rsidR="00E859F3" w:rsidRPr="00966767" w:rsidRDefault="00E859F3"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E859F3" w:rsidRPr="00966767" w:rsidRDefault="00E859F3"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9F3" w:rsidRPr="00966767" w:rsidRDefault="00E859F3"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59F3" w:rsidRPr="00966767" w:rsidRDefault="00E859F3"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E859F3" w:rsidRPr="00966767" w:rsidRDefault="00E859F3"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E859F3" w:rsidRPr="00966767" w:rsidRDefault="00E859F3"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E859F3" w:rsidRPr="00966767" w:rsidRDefault="00E859F3"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E859F3" w:rsidRPr="00966767" w:rsidRDefault="00E859F3" w:rsidP="00966767">
      <w:pPr>
        <w:widowControl w:val="0"/>
        <w:autoSpaceDE w:val="0"/>
        <w:autoSpaceDN w:val="0"/>
        <w:adjustRightInd w:val="0"/>
        <w:spacing w:after="0" w:line="240" w:lineRule="auto"/>
        <w:jc w:val="both"/>
        <w:rPr>
          <w:rFonts w:ascii="Times New Roman" w:hAnsi="Times New Roman" w:cs="Times New Roman"/>
          <w:sz w:val="28"/>
          <w:szCs w:val="28"/>
        </w:rPr>
      </w:pPr>
    </w:p>
    <w:p w:rsidR="00E859F3" w:rsidRPr="00966767" w:rsidRDefault="00E859F3" w:rsidP="00966767">
      <w:pPr>
        <w:widowControl w:val="0"/>
        <w:autoSpaceDE w:val="0"/>
        <w:autoSpaceDN w:val="0"/>
        <w:adjustRightInd w:val="0"/>
        <w:spacing w:after="0" w:line="240" w:lineRule="auto"/>
        <w:jc w:val="both"/>
        <w:rPr>
          <w:rFonts w:ascii="Times New Roman" w:hAnsi="Times New Roman" w:cs="Times New Roman"/>
          <w:sz w:val="28"/>
          <w:szCs w:val="28"/>
        </w:rPr>
      </w:pPr>
    </w:p>
    <w:p w:rsidR="00E859F3" w:rsidRPr="00966767" w:rsidRDefault="00E859F3"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859F3" w:rsidRPr="00966767" w:rsidRDefault="00E859F3"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E859F3" w:rsidRPr="00966767" w:rsidRDefault="00E859F3"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9F3" w:rsidRPr="00966767" w:rsidRDefault="00E859F3" w:rsidP="00966767">
      <w:pPr>
        <w:pStyle w:val="a2"/>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E859F3" w:rsidRPr="00966767" w:rsidRDefault="00E859F3"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E859F3" w:rsidRPr="00966767" w:rsidRDefault="00E859F3" w:rsidP="00966767">
      <w:pPr>
        <w:suppressAutoHyphens/>
        <w:spacing w:after="0" w:line="240" w:lineRule="auto"/>
        <w:jc w:val="center"/>
        <w:rPr>
          <w:rFonts w:ascii="Times New Roman" w:hAnsi="Times New Roman" w:cs="Times New Roman"/>
          <w:b/>
          <w:bCs/>
          <w:sz w:val="28"/>
          <w:szCs w:val="28"/>
          <w:lang w:eastAsia="ar-SA"/>
        </w:rPr>
      </w:pPr>
    </w:p>
    <w:p w:rsidR="00E859F3" w:rsidRPr="00966767" w:rsidRDefault="00E859F3"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859F3" w:rsidRPr="00966767" w:rsidRDefault="00E859F3"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E859F3" w:rsidRPr="00966767" w:rsidRDefault="00E859F3"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E859F3" w:rsidRPr="00C949A2"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E859F3" w:rsidRPr="00966767" w:rsidRDefault="00E859F3"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E859F3" w:rsidRPr="00966767" w:rsidRDefault="00E859F3"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E859F3" w:rsidRPr="00966767"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E859F3" w:rsidRPr="00966767" w:rsidRDefault="00E859F3"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E859F3" w:rsidRPr="00966767" w:rsidRDefault="00E859F3" w:rsidP="00966767">
      <w:pPr>
        <w:spacing w:after="0" w:line="240" w:lineRule="auto"/>
        <w:jc w:val="both"/>
        <w:rPr>
          <w:rFonts w:ascii="Times New Roman" w:hAnsi="Times New Roman" w:cs="Times New Roman"/>
          <w:sz w:val="28"/>
          <w:szCs w:val="28"/>
        </w:rPr>
      </w:pPr>
    </w:p>
    <w:p w:rsidR="00E859F3" w:rsidRPr="00966767" w:rsidRDefault="00E859F3"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E859F3" w:rsidRPr="00966767" w:rsidRDefault="00E859F3" w:rsidP="00966767">
      <w:pPr>
        <w:spacing w:after="0" w:line="240" w:lineRule="auto"/>
        <w:rPr>
          <w:rFonts w:ascii="Times New Roman" w:hAnsi="Times New Roman" w:cs="Times New Roman"/>
          <w:b/>
          <w:bCs/>
          <w:sz w:val="28"/>
          <w:szCs w:val="28"/>
        </w:rPr>
      </w:pPr>
    </w:p>
    <w:p w:rsidR="00E859F3" w:rsidRPr="00966767" w:rsidRDefault="00E859F3"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E859F3" w:rsidRPr="00966767" w:rsidRDefault="00E859F3"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E859F3" w:rsidRPr="00966767" w:rsidRDefault="00E859F3"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E859F3" w:rsidRPr="00966767" w:rsidRDefault="00E859F3"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9F3" w:rsidRPr="00966767" w:rsidRDefault="00E859F3"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E859F3" w:rsidRPr="00966767" w:rsidRDefault="00E859F3"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9F3" w:rsidRPr="00966767"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E859F3" w:rsidRPr="00966767"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E859F3" w:rsidRPr="00966767"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9F3" w:rsidRPr="00966767"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E859F3" w:rsidRPr="00966767" w:rsidRDefault="00E859F3" w:rsidP="00966767">
      <w:pPr>
        <w:spacing w:after="0" w:line="240" w:lineRule="auto"/>
        <w:rPr>
          <w:rFonts w:ascii="Times New Roman" w:hAnsi="Times New Roman" w:cs="Times New Roman"/>
          <w:b/>
          <w:bCs/>
          <w:sz w:val="28"/>
          <w:szCs w:val="28"/>
        </w:rPr>
      </w:pPr>
    </w:p>
    <w:p w:rsidR="00E859F3" w:rsidRPr="00C949A2" w:rsidRDefault="00E859F3"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E859F3" w:rsidRPr="00966767" w:rsidRDefault="00E859F3" w:rsidP="00966767">
      <w:pPr>
        <w:spacing w:after="0" w:line="240" w:lineRule="auto"/>
        <w:jc w:val="center"/>
        <w:rPr>
          <w:rFonts w:ascii="Times New Roman" w:hAnsi="Times New Roman" w:cs="Times New Roman"/>
          <w:b/>
          <w:bCs/>
          <w:sz w:val="28"/>
          <w:szCs w:val="28"/>
        </w:rPr>
      </w:pPr>
    </w:p>
    <w:p w:rsidR="00E859F3" w:rsidRPr="00966767" w:rsidRDefault="00E859F3"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859F3" w:rsidRPr="00966767" w:rsidRDefault="00E859F3"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9F3" w:rsidRPr="00966767" w:rsidRDefault="00E859F3"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E859F3" w:rsidRPr="00966767" w:rsidRDefault="00E859F3"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E859F3" w:rsidRPr="00966767" w:rsidRDefault="00E859F3"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E859F3" w:rsidRPr="00966767" w:rsidRDefault="00E859F3"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E859F3" w:rsidRPr="00966767" w:rsidRDefault="00E859F3"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E859F3" w:rsidRPr="00966767" w:rsidRDefault="00E859F3"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E859F3" w:rsidRPr="00966767" w:rsidRDefault="00E859F3"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E859F3" w:rsidRPr="00966767" w:rsidRDefault="00E859F3" w:rsidP="00966767">
      <w:pPr>
        <w:spacing w:after="0" w:line="240" w:lineRule="auto"/>
        <w:ind w:firstLine="709"/>
        <w:jc w:val="center"/>
        <w:rPr>
          <w:rFonts w:ascii="Times New Roman" w:hAnsi="Times New Roman" w:cs="Times New Roman"/>
          <w:b/>
          <w:bCs/>
          <w:sz w:val="28"/>
          <w:szCs w:val="28"/>
        </w:rPr>
      </w:pPr>
    </w:p>
    <w:p w:rsidR="00E859F3" w:rsidRPr="00966767" w:rsidRDefault="00E859F3" w:rsidP="00966767">
      <w:pPr>
        <w:spacing w:after="0" w:line="240" w:lineRule="auto"/>
        <w:ind w:firstLine="709"/>
        <w:jc w:val="center"/>
        <w:rPr>
          <w:rFonts w:ascii="Times New Roman" w:hAnsi="Times New Roman" w:cs="Times New Roman"/>
          <w:b/>
          <w:bCs/>
          <w:sz w:val="28"/>
          <w:szCs w:val="28"/>
        </w:rPr>
      </w:pPr>
    </w:p>
    <w:p w:rsidR="00E859F3" w:rsidRPr="00966767" w:rsidRDefault="00E859F3" w:rsidP="00966767">
      <w:pPr>
        <w:spacing w:after="0" w:line="240" w:lineRule="auto"/>
        <w:ind w:firstLine="709"/>
        <w:jc w:val="center"/>
        <w:rPr>
          <w:rFonts w:ascii="Times New Roman" w:hAnsi="Times New Roman" w:cs="Times New Roman"/>
          <w:b/>
          <w:bCs/>
          <w:sz w:val="28"/>
          <w:szCs w:val="28"/>
        </w:rPr>
      </w:pPr>
    </w:p>
    <w:p w:rsidR="00E859F3" w:rsidRPr="00966767" w:rsidRDefault="00E859F3"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E859F3" w:rsidRPr="00966767" w:rsidRDefault="00E859F3"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E859F3" w:rsidRPr="00966767" w:rsidRDefault="00E859F3" w:rsidP="00966767">
      <w:pPr>
        <w:spacing w:after="0" w:line="240" w:lineRule="auto"/>
        <w:ind w:firstLine="709"/>
        <w:jc w:val="center"/>
        <w:rPr>
          <w:rFonts w:ascii="Times New Roman" w:hAnsi="Times New Roman" w:cs="Times New Roman"/>
          <w:b/>
          <w:bCs/>
          <w:sz w:val="28"/>
          <w:szCs w:val="28"/>
        </w:rPr>
      </w:pPr>
    </w:p>
    <w:p w:rsidR="00E859F3" w:rsidRPr="00966767"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9F3" w:rsidRPr="00966767"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E859F3" w:rsidRPr="00966767" w:rsidRDefault="00E859F3"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9F3" w:rsidRPr="00966767"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9F3" w:rsidRPr="00966767" w:rsidRDefault="00E859F3"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E859F3" w:rsidRPr="00966767" w:rsidRDefault="00E859F3"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E859F3" w:rsidRPr="00966767"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E859F3" w:rsidRPr="00966767"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859F3" w:rsidRPr="00966767" w:rsidRDefault="00E859F3"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E859F3" w:rsidRPr="00966767"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E859F3" w:rsidRPr="00966767"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9F3" w:rsidRPr="00966767" w:rsidRDefault="00E859F3"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E859F3" w:rsidRPr="00966767" w:rsidRDefault="00E859F3" w:rsidP="00966767">
      <w:pPr>
        <w:spacing w:after="0" w:line="240" w:lineRule="auto"/>
        <w:ind w:firstLine="540"/>
        <w:jc w:val="both"/>
        <w:rPr>
          <w:rFonts w:ascii="Times New Roman" w:hAnsi="Times New Roman" w:cs="Times New Roman"/>
          <w:sz w:val="28"/>
          <w:szCs w:val="28"/>
        </w:rPr>
      </w:pPr>
    </w:p>
    <w:p w:rsidR="00E859F3" w:rsidRPr="00966767" w:rsidRDefault="00E859F3"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E859F3" w:rsidRPr="00966767" w:rsidRDefault="00E859F3" w:rsidP="00966767">
      <w:pPr>
        <w:spacing w:after="0" w:line="240" w:lineRule="auto"/>
        <w:jc w:val="both"/>
        <w:outlineLvl w:val="1"/>
        <w:rPr>
          <w:rFonts w:ascii="Times New Roman" w:hAnsi="Times New Roman" w:cs="Times New Roman"/>
          <w:b/>
          <w:bCs/>
          <w:sz w:val="28"/>
          <w:szCs w:val="28"/>
        </w:rPr>
      </w:pPr>
    </w:p>
    <w:p w:rsidR="00E859F3" w:rsidRPr="00966767" w:rsidRDefault="00E859F3"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E859F3" w:rsidRPr="00966767" w:rsidRDefault="00E859F3"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9F3" w:rsidRPr="00966767" w:rsidRDefault="00E859F3"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9F3" w:rsidRPr="00966767" w:rsidRDefault="00E859F3"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E859F3" w:rsidRPr="00966767" w:rsidRDefault="00E859F3"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E859F3" w:rsidRPr="00966767" w:rsidRDefault="00E859F3"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9F3" w:rsidRPr="00966767" w:rsidRDefault="00E859F3"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E859F3" w:rsidRPr="00966767" w:rsidRDefault="00E859F3" w:rsidP="00966767">
      <w:pPr>
        <w:spacing w:after="0" w:line="240" w:lineRule="auto"/>
        <w:ind w:firstLine="540"/>
        <w:jc w:val="both"/>
        <w:rPr>
          <w:rFonts w:ascii="Times New Roman" w:hAnsi="Times New Roman" w:cs="Times New Roman"/>
          <w:sz w:val="28"/>
          <w:szCs w:val="28"/>
        </w:rPr>
      </w:pPr>
    </w:p>
    <w:p w:rsidR="00E859F3" w:rsidRPr="00966767" w:rsidRDefault="00E859F3"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E859F3" w:rsidRPr="00966767" w:rsidRDefault="00E859F3"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E859F3" w:rsidRPr="00966767" w:rsidRDefault="00E859F3"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9F3" w:rsidRPr="00966767" w:rsidRDefault="00E859F3"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9F3" w:rsidRPr="00966767" w:rsidRDefault="00E859F3"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9F3" w:rsidRPr="00966767" w:rsidRDefault="00E859F3"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9F3" w:rsidRPr="00966767" w:rsidRDefault="00E859F3"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E859F3" w:rsidRPr="00966767" w:rsidRDefault="00E859F3"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E859F3" w:rsidRPr="00966767" w:rsidRDefault="00E859F3"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E859F3" w:rsidRPr="00966767" w:rsidRDefault="00E859F3" w:rsidP="00966767">
      <w:pPr>
        <w:widowControl w:val="0"/>
        <w:autoSpaceDE w:val="0"/>
        <w:autoSpaceDN w:val="0"/>
        <w:adjustRightInd w:val="0"/>
        <w:spacing w:after="0" w:line="240" w:lineRule="auto"/>
        <w:rPr>
          <w:rFonts w:ascii="Times New Roman" w:hAnsi="Times New Roman" w:cs="Times New Roman"/>
          <w:sz w:val="28"/>
          <w:szCs w:val="28"/>
        </w:rPr>
      </w:pPr>
    </w:p>
    <w:p w:rsidR="00E859F3" w:rsidRPr="00966767" w:rsidRDefault="00E859F3"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59F3" w:rsidRPr="00966767" w:rsidRDefault="00E859F3"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9F3" w:rsidRPr="00966767" w:rsidRDefault="00E859F3"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9F3" w:rsidRPr="00966767" w:rsidRDefault="00E859F3"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9F3" w:rsidRPr="00966767" w:rsidRDefault="00E859F3"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9F3" w:rsidRPr="00966767" w:rsidRDefault="00E859F3"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9F3" w:rsidRPr="00966767" w:rsidRDefault="00E859F3"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59F3" w:rsidRPr="00966767" w:rsidRDefault="00E859F3" w:rsidP="00966767">
      <w:pPr>
        <w:widowControl w:val="0"/>
        <w:autoSpaceDE w:val="0"/>
        <w:autoSpaceDN w:val="0"/>
        <w:adjustRightInd w:val="0"/>
        <w:spacing w:after="0" w:line="240" w:lineRule="auto"/>
        <w:rPr>
          <w:rFonts w:ascii="Times New Roman" w:hAnsi="Times New Roman" w:cs="Times New Roman"/>
          <w:sz w:val="28"/>
          <w:szCs w:val="28"/>
        </w:rPr>
      </w:pPr>
    </w:p>
    <w:p w:rsidR="00E859F3" w:rsidRPr="00966767" w:rsidRDefault="00E859F3"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E859F3" w:rsidRPr="00966767" w:rsidRDefault="00E859F3"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E859F3" w:rsidRPr="00966767" w:rsidRDefault="00E859F3"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9F3" w:rsidRPr="00966767" w:rsidRDefault="00E859F3"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E859F3" w:rsidRPr="00966767" w:rsidRDefault="00E859F3"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59F3" w:rsidRPr="00966767" w:rsidRDefault="00E859F3" w:rsidP="00966767">
      <w:pPr>
        <w:widowControl w:val="0"/>
        <w:autoSpaceDE w:val="0"/>
        <w:autoSpaceDN w:val="0"/>
        <w:spacing w:after="0" w:line="240" w:lineRule="auto"/>
        <w:ind w:firstLine="540"/>
        <w:rPr>
          <w:rFonts w:ascii="Times New Roman" w:hAnsi="Times New Roman" w:cs="Times New Roman"/>
          <w:sz w:val="28"/>
          <w:szCs w:val="28"/>
        </w:rPr>
      </w:pPr>
    </w:p>
    <w:p w:rsidR="00E859F3" w:rsidRPr="00966767" w:rsidRDefault="00E859F3"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59F3" w:rsidRPr="00966767" w:rsidRDefault="00E859F3" w:rsidP="00966767">
      <w:pPr>
        <w:shd w:val="clear" w:color="auto" w:fill="FFFFFF"/>
        <w:spacing w:after="0" w:line="240" w:lineRule="auto"/>
        <w:ind w:firstLine="284"/>
        <w:jc w:val="both"/>
        <w:rPr>
          <w:rFonts w:ascii="Times New Roman" w:hAnsi="Times New Roman" w:cs="Times New Roman"/>
          <w:sz w:val="28"/>
          <w:szCs w:val="28"/>
        </w:rPr>
      </w:pP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859F3" w:rsidRPr="00966767" w:rsidRDefault="00E859F3"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E859F3" w:rsidRPr="00966767" w:rsidRDefault="00E859F3"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966767">
        <w:rPr>
          <w:rFonts w:ascii="Times New Roman" w:hAnsi="Times New Roman" w:cs="Times New Roman"/>
          <w:b/>
          <w:bCs/>
          <w:kern w:val="2"/>
          <w:sz w:val="28"/>
          <w:szCs w:val="28"/>
          <w:lang w:eastAsia="zh-CN"/>
        </w:rPr>
        <w:t xml:space="preserve"> </w:t>
      </w:r>
      <w:r w:rsidRPr="00966767">
        <w:rPr>
          <w:rFonts w:ascii="Times New Roman" w:hAnsi="Times New Roman" w:cs="Times New Roman"/>
          <w:b/>
          <w:bCs/>
          <w:sz w:val="28"/>
          <w:szCs w:val="28"/>
        </w:rPr>
        <w:t xml:space="preserve"> или их работников </w:t>
      </w:r>
      <w:r w:rsidRPr="00966767">
        <w:rPr>
          <w:rFonts w:ascii="Times New Roman" w:hAnsi="Times New Roman" w:cs="Times New Roman"/>
          <w:b/>
          <w:bCs/>
          <w:kern w:val="2"/>
          <w:sz w:val="28"/>
          <w:szCs w:val="28"/>
          <w:lang w:eastAsia="zh-CN"/>
        </w:rPr>
        <w:t>(далее - жалоба)</w:t>
      </w:r>
    </w:p>
    <w:p w:rsidR="00E859F3" w:rsidRPr="00966767" w:rsidRDefault="00E859F3"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859F3" w:rsidRPr="00966767" w:rsidRDefault="00E859F3"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66767">
        <w:rPr>
          <w:rFonts w:ascii="Times New Roman" w:hAnsi="Times New Roman" w:cs="Times New Roman"/>
          <w:kern w:val="2"/>
          <w:sz w:val="28"/>
          <w:szCs w:val="28"/>
          <w:lang w:eastAsia="zh-CN"/>
        </w:rPr>
        <w:t xml:space="preserve"> </w:t>
      </w:r>
      <w:r w:rsidRPr="00966767">
        <w:rPr>
          <w:rFonts w:ascii="Times New Roman" w:hAnsi="Times New Roman" w:cs="Times New Roman"/>
          <w:sz w:val="28"/>
          <w:szCs w:val="28"/>
        </w:rPr>
        <w:t xml:space="preserve"> или их работников.</w:t>
      </w:r>
    </w:p>
    <w:p w:rsidR="00E859F3" w:rsidRPr="00966767" w:rsidRDefault="00E859F3"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E859F3" w:rsidRPr="00966767" w:rsidRDefault="00E859F3"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E859F3" w:rsidRPr="00966767" w:rsidRDefault="00E859F3" w:rsidP="00966767">
      <w:pPr>
        <w:widowControl w:val="0"/>
        <w:autoSpaceDE w:val="0"/>
        <w:autoSpaceDN w:val="0"/>
        <w:adjustRightInd w:val="0"/>
        <w:spacing w:after="0" w:line="240" w:lineRule="auto"/>
        <w:jc w:val="both"/>
        <w:rPr>
          <w:rFonts w:ascii="Times New Roman" w:hAnsi="Times New Roman" w:cs="Times New Roman"/>
          <w:sz w:val="28"/>
          <w:szCs w:val="28"/>
        </w:rPr>
      </w:pP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2" w:history="1">
        <w:r w:rsidRPr="00966767">
          <w:rPr>
            <w:rStyle w:val="Hyperlink"/>
            <w:rFonts w:ascii="Times New Roman" w:hAnsi="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E859F3" w:rsidRPr="00966767" w:rsidRDefault="00E859F3"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59F3" w:rsidRPr="00966767" w:rsidRDefault="00E859F3"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859F3" w:rsidRPr="00966767" w:rsidRDefault="00E859F3"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E859F3" w:rsidRPr="00966767" w:rsidRDefault="00E859F3"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859F3" w:rsidRPr="00966767" w:rsidRDefault="00E859F3"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E859F3" w:rsidRPr="00966767" w:rsidRDefault="00E859F3"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E859F3" w:rsidRPr="00966767" w:rsidRDefault="00E859F3"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9F3" w:rsidRPr="00966767" w:rsidRDefault="00E859F3" w:rsidP="00966767">
      <w:pPr>
        <w:autoSpaceDE w:val="0"/>
        <w:autoSpaceDN w:val="0"/>
        <w:adjustRightInd w:val="0"/>
        <w:spacing w:after="0" w:line="240" w:lineRule="auto"/>
        <w:jc w:val="both"/>
        <w:rPr>
          <w:rFonts w:ascii="Times New Roman" w:hAnsi="Times New Roman" w:cs="Times New Roman"/>
          <w:sz w:val="28"/>
          <w:szCs w:val="28"/>
        </w:rPr>
      </w:pP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может быть направлена в:</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Администрации -  уполномоченное на рассмотрение жалоб должностное лицо;</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E859F3" w:rsidRPr="00966767" w:rsidRDefault="00E859F3" w:rsidP="00966767">
      <w:pPr>
        <w:widowControl w:val="0"/>
        <w:autoSpaceDE w:val="0"/>
        <w:autoSpaceDN w:val="0"/>
        <w:adjustRightInd w:val="0"/>
        <w:spacing w:after="0" w:line="240" w:lineRule="auto"/>
        <w:jc w:val="both"/>
        <w:rPr>
          <w:rFonts w:ascii="Times New Roman" w:hAnsi="Times New Roman" w:cs="Times New Roman"/>
          <w:sz w:val="28"/>
          <w:szCs w:val="28"/>
        </w:rPr>
      </w:pP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Жалоба должна содержать:</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859F3" w:rsidRPr="00966767" w:rsidRDefault="00E859F3"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E859F3" w:rsidRPr="00966767" w:rsidRDefault="00E859F3"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59F3" w:rsidRPr="00966767" w:rsidRDefault="00E859F3" w:rsidP="00966767">
      <w:pPr>
        <w:widowControl w:val="0"/>
        <w:autoSpaceDE w:val="0"/>
        <w:autoSpaceDN w:val="0"/>
        <w:adjustRightInd w:val="0"/>
        <w:spacing w:after="0" w:line="240" w:lineRule="auto"/>
        <w:jc w:val="both"/>
        <w:rPr>
          <w:rFonts w:ascii="Times New Roman" w:hAnsi="Times New Roman" w:cs="Times New Roman"/>
          <w:sz w:val="28"/>
          <w:szCs w:val="28"/>
        </w:rPr>
      </w:pP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9F3" w:rsidRPr="00966767" w:rsidRDefault="00E859F3"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Оснований для приостановления рассмотрения жалобы по данной муниципальн</w:t>
      </w:r>
      <w:r>
        <w:rPr>
          <w:rFonts w:ascii="Times New Roman" w:hAnsi="Times New Roman" w:cs="Times New Roman"/>
          <w:sz w:val="28"/>
          <w:szCs w:val="28"/>
        </w:rPr>
        <w:t>ой</w:t>
      </w:r>
      <w:r w:rsidRPr="00966767">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E859F3" w:rsidRPr="00966767" w:rsidRDefault="00E859F3"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E859F3" w:rsidRPr="00966767" w:rsidRDefault="00E859F3"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E859F3" w:rsidRPr="00966767" w:rsidRDefault="00E859F3"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859F3" w:rsidRPr="00966767" w:rsidRDefault="00E859F3"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E859F3" w:rsidRPr="00966767" w:rsidRDefault="00E859F3"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вправе оставить жалобу без ответа в следующих случаях:</w:t>
      </w:r>
    </w:p>
    <w:p w:rsidR="00E859F3" w:rsidRPr="00966767" w:rsidRDefault="00E859F3"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9F3" w:rsidRPr="00966767" w:rsidRDefault="00E859F3"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859F3" w:rsidRPr="00966767" w:rsidRDefault="00E859F3" w:rsidP="00966767">
      <w:pPr>
        <w:autoSpaceDE w:val="0"/>
        <w:autoSpaceDN w:val="0"/>
        <w:adjustRightInd w:val="0"/>
        <w:spacing w:after="0" w:line="240" w:lineRule="auto"/>
        <w:jc w:val="both"/>
        <w:rPr>
          <w:rFonts w:ascii="Times New Roman" w:hAnsi="Times New Roman" w:cs="Times New Roman"/>
          <w:sz w:val="28"/>
          <w:szCs w:val="28"/>
        </w:rPr>
      </w:pPr>
    </w:p>
    <w:p w:rsidR="00E859F3" w:rsidRPr="00966767" w:rsidRDefault="00E859F3"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E859F3" w:rsidRPr="00966767" w:rsidRDefault="00E859F3"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3" w:anchor="Par24#Par24" w:history="1">
        <w:r w:rsidRPr="00966767">
          <w:rPr>
            <w:rStyle w:val="Hyperlink"/>
            <w:rFonts w:ascii="Times New Roman" w:hAnsi="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9F3" w:rsidRPr="00966767" w:rsidRDefault="00E859F3"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E859F3" w:rsidRPr="00966767" w:rsidRDefault="00E859F3"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E859F3" w:rsidRPr="00966767" w:rsidRDefault="00E859F3"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859F3" w:rsidRPr="00966767" w:rsidRDefault="00E859F3"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E859F3" w:rsidRPr="00966767" w:rsidRDefault="00E859F3"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E859F3" w:rsidRPr="00966767" w:rsidRDefault="00E859F3"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E859F3" w:rsidRPr="00966767" w:rsidRDefault="00E859F3"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д) принятое по жалобе решение;</w:t>
      </w:r>
    </w:p>
    <w:p w:rsidR="00E859F3" w:rsidRPr="00966767" w:rsidRDefault="00E859F3"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9F3" w:rsidRPr="00966767" w:rsidRDefault="00E859F3"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ж) сведения о порядке обжалования принятого по жалобе решения.</w:t>
      </w:r>
    </w:p>
    <w:p w:rsidR="00E859F3" w:rsidRPr="00966767" w:rsidRDefault="00E859F3"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E859F3" w:rsidRPr="00966767" w:rsidRDefault="00E859F3" w:rsidP="00966767">
      <w:pPr>
        <w:widowControl w:val="0"/>
        <w:autoSpaceDE w:val="0"/>
        <w:autoSpaceDN w:val="0"/>
        <w:spacing w:after="0" w:line="240" w:lineRule="auto"/>
        <w:jc w:val="both"/>
        <w:rPr>
          <w:rFonts w:ascii="Times New Roman" w:hAnsi="Times New Roman" w:cs="Times New Roman"/>
          <w:b/>
          <w:bCs/>
          <w:kern w:val="2"/>
          <w:sz w:val="28"/>
          <w:szCs w:val="28"/>
        </w:rPr>
      </w:pPr>
    </w:p>
    <w:p w:rsidR="00E859F3" w:rsidRPr="00966767" w:rsidRDefault="00E859F3"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966767">
          <w:rPr>
            <w:rStyle w:val="Hyperlink"/>
            <w:rFonts w:ascii="Times New Roman" w:hAnsi="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E859F3" w:rsidRPr="00966767" w:rsidRDefault="00E859F3"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E859F3" w:rsidRPr="00966767" w:rsidRDefault="00E859F3" w:rsidP="00966767">
      <w:pPr>
        <w:widowControl w:val="0"/>
        <w:autoSpaceDE w:val="0"/>
        <w:autoSpaceDN w:val="0"/>
        <w:adjustRightInd w:val="0"/>
        <w:spacing w:after="0" w:line="240" w:lineRule="auto"/>
        <w:jc w:val="both"/>
        <w:rPr>
          <w:rFonts w:ascii="Times New Roman" w:hAnsi="Times New Roman" w:cs="Times New Roman"/>
          <w:sz w:val="28"/>
          <w:szCs w:val="28"/>
        </w:rPr>
      </w:pP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E859F3" w:rsidRPr="00966767" w:rsidRDefault="00E859F3"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859F3" w:rsidRPr="00966767" w:rsidRDefault="00E859F3"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66767">
        <w:rPr>
          <w:rFonts w:ascii="Times New Roman" w:hAnsi="Times New Roman" w:cs="Times New Roman"/>
          <w:kern w:val="2"/>
          <w:sz w:val="28"/>
          <w:szCs w:val="28"/>
        </w:rPr>
        <w:t>осуществляется, в том числе по телефону, электронной почте,  при личном приёме.</w:t>
      </w:r>
    </w:p>
    <w:p w:rsidR="00E859F3" w:rsidRPr="00412A1B" w:rsidRDefault="00E859F3" w:rsidP="00966767"/>
    <w:p w:rsidR="00E859F3" w:rsidRPr="006C1962" w:rsidRDefault="00E859F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E859F3" w:rsidRPr="006C1962" w:rsidRDefault="00E859F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E859F3" w:rsidRPr="006C1962" w:rsidRDefault="00E859F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E859F3" w:rsidRPr="006C1962" w:rsidRDefault="00E859F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E859F3" w:rsidRPr="006C1962" w:rsidRDefault="00E859F3" w:rsidP="006C1962">
      <w:pPr>
        <w:autoSpaceDE w:val="0"/>
        <w:spacing w:after="0" w:line="240" w:lineRule="auto"/>
        <w:jc w:val="both"/>
      </w:pPr>
    </w:p>
    <w:p w:rsidR="00E859F3" w:rsidRDefault="00E859F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9F3" w:rsidRDefault="00E859F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9F3" w:rsidRDefault="00E859F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9F3" w:rsidRDefault="00E859F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9F3" w:rsidRDefault="00E859F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9F3" w:rsidRDefault="00E859F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9F3" w:rsidRPr="00605D59" w:rsidRDefault="00E859F3"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9F3" w:rsidRPr="00605D59" w:rsidRDefault="00E859F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E859F3" w:rsidRPr="00605D59" w:rsidRDefault="00E859F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605D59">
        <w:rPr>
          <w:rFonts w:ascii="Times New Roman" w:hAnsi="Times New Roman" w:cs="Times New Roman"/>
          <w:b/>
          <w:bCs/>
          <w:sz w:val="24"/>
          <w:szCs w:val="24"/>
          <w:lang w:eastAsia="ru-RU"/>
        </w:rPr>
        <w:t>Приложение № 1</w:t>
      </w:r>
    </w:p>
    <w:p w:rsidR="00E859F3" w:rsidRPr="00605D59" w:rsidRDefault="00E859F3"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E859F3" w:rsidRPr="00605D59" w:rsidRDefault="00E859F3"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859F3" w:rsidRPr="00605D59" w:rsidRDefault="00E859F3"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E859F3" w:rsidRPr="00605D59" w:rsidRDefault="00E859F3"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E859F3" w:rsidRPr="00605D59" w:rsidRDefault="00E859F3"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E859F3" w:rsidRPr="00605D59" w:rsidRDefault="00E859F3"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Администрации Дерюгинского</w:t>
      </w:r>
      <w:r w:rsidRPr="00605D5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сельсовета, Дмитриевского </w:t>
      </w:r>
      <w:r w:rsidRPr="00605D59">
        <w:rPr>
          <w:rFonts w:ascii="Times New Roman" w:hAnsi="Times New Roman" w:cs="Times New Roman"/>
          <w:sz w:val="24"/>
          <w:szCs w:val="24"/>
          <w:lang w:eastAsia="ru-RU"/>
        </w:rPr>
        <w:t>района</w:t>
      </w:r>
    </w:p>
    <w:p w:rsidR="00E859F3" w:rsidRPr="00605D59" w:rsidRDefault="00E859F3"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E859F3" w:rsidRPr="00605D59" w:rsidRDefault="00E859F3"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E859F3" w:rsidRPr="00605D59" w:rsidRDefault="00E859F3"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E859F3" w:rsidRPr="00605D59" w:rsidRDefault="00E859F3"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E859F3" w:rsidRPr="00605D59" w:rsidRDefault="00E859F3"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E859F3" w:rsidRPr="00605D59" w:rsidRDefault="00E859F3"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E859F3" w:rsidRPr="00605D59" w:rsidRDefault="00E859F3"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E859F3" w:rsidRPr="00605D59" w:rsidRDefault="00E859F3"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E859F3" w:rsidRPr="00605D59" w:rsidRDefault="00E859F3"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E859F3" w:rsidRPr="00605D59" w:rsidRDefault="00E859F3"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E859F3" w:rsidRPr="00605D59" w:rsidRDefault="00E859F3"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E859F3" w:rsidRPr="00605D59" w:rsidRDefault="00E859F3"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E859F3" w:rsidRPr="00605D59" w:rsidRDefault="00E859F3" w:rsidP="00A50055">
      <w:pPr>
        <w:autoSpaceDE w:val="0"/>
        <w:autoSpaceDN w:val="0"/>
        <w:adjustRightInd w:val="0"/>
        <w:spacing w:after="0" w:line="240" w:lineRule="auto"/>
        <w:rPr>
          <w:rFonts w:ascii="Times New Roman" w:hAnsi="Times New Roman" w:cs="Times New Roman"/>
          <w:sz w:val="24"/>
          <w:szCs w:val="24"/>
          <w:lang w:eastAsia="ru-RU"/>
        </w:rPr>
      </w:pPr>
    </w:p>
    <w:p w:rsidR="00E859F3" w:rsidRPr="00605D59" w:rsidRDefault="00E859F3"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E859F3" w:rsidRPr="00605D59" w:rsidRDefault="00E859F3"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E859F3" w:rsidRPr="00605D59" w:rsidRDefault="00E859F3"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E859F3" w:rsidRPr="00605D59" w:rsidRDefault="00E859F3"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Дерюгинского сельсовета,  Дмитриевского района  </w:t>
      </w:r>
      <w:r w:rsidRPr="00605D59">
        <w:rPr>
          <w:rFonts w:ascii="Times New Roman" w:hAnsi="Times New Roman" w:cs="Times New Roman"/>
          <w:sz w:val="24"/>
          <w:szCs w:val="24"/>
          <w:lang w:eastAsia="ru-RU"/>
        </w:rPr>
        <w:t>Курской области.</w:t>
      </w:r>
    </w:p>
    <w:p w:rsidR="00E859F3" w:rsidRPr="00605D59" w:rsidRDefault="00E859F3"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E859F3" w:rsidRPr="00605D59" w:rsidRDefault="00E859F3"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E859F3" w:rsidRPr="00605D59" w:rsidRDefault="00E859F3"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E859F3" w:rsidRPr="00605D59" w:rsidRDefault="00E859F3"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E859F3" w:rsidRPr="00235879" w:rsidRDefault="00E859F3"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E859F3" w:rsidRPr="00235879" w:rsidRDefault="00E859F3"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E859F3" w:rsidRPr="00235879" w:rsidRDefault="00E859F3"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E859F3" w:rsidRPr="00605D59" w:rsidRDefault="00E859F3" w:rsidP="00A50055">
      <w:pPr>
        <w:autoSpaceDE w:val="0"/>
        <w:autoSpaceDN w:val="0"/>
        <w:adjustRightInd w:val="0"/>
        <w:spacing w:after="0" w:line="240" w:lineRule="auto"/>
        <w:jc w:val="both"/>
        <w:rPr>
          <w:rFonts w:ascii="Times New Roman" w:hAnsi="Times New Roman" w:cs="Times New Roman"/>
          <w:sz w:val="24"/>
          <w:szCs w:val="24"/>
          <w:lang w:eastAsia="ru-RU"/>
        </w:rPr>
      </w:pPr>
    </w:p>
    <w:p w:rsidR="00E859F3" w:rsidRPr="00605D59" w:rsidRDefault="00E859F3"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Дерюгинского сельсовета, Дмитриевского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E859F3" w:rsidRPr="00605D59" w:rsidRDefault="00E859F3" w:rsidP="00A50055">
      <w:pPr>
        <w:autoSpaceDE w:val="0"/>
        <w:autoSpaceDN w:val="0"/>
        <w:adjustRightInd w:val="0"/>
        <w:spacing w:after="0" w:line="240" w:lineRule="auto"/>
        <w:jc w:val="both"/>
        <w:rPr>
          <w:rFonts w:ascii="Times New Roman" w:hAnsi="Times New Roman" w:cs="Times New Roman"/>
          <w:sz w:val="24"/>
          <w:szCs w:val="24"/>
          <w:lang w:eastAsia="ru-RU"/>
        </w:rPr>
      </w:pPr>
    </w:p>
    <w:p w:rsidR="00E859F3" w:rsidRPr="00605D59" w:rsidRDefault="00E859F3"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E859F3" w:rsidRPr="00605D59" w:rsidRDefault="00E859F3"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E859F3" w:rsidRPr="00605D59" w:rsidRDefault="00E859F3" w:rsidP="00A50055">
      <w:pPr>
        <w:autoSpaceDE w:val="0"/>
        <w:autoSpaceDN w:val="0"/>
        <w:adjustRightInd w:val="0"/>
        <w:spacing w:after="0" w:line="240" w:lineRule="auto"/>
        <w:rPr>
          <w:rFonts w:ascii="Times New Roman" w:hAnsi="Times New Roman" w:cs="Times New Roman"/>
          <w:sz w:val="24"/>
          <w:szCs w:val="24"/>
          <w:lang w:eastAsia="ru-RU"/>
        </w:rPr>
      </w:pPr>
    </w:p>
    <w:p w:rsidR="00E859F3" w:rsidRPr="00605D59" w:rsidRDefault="00E859F3"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E859F3" w:rsidRPr="00605D59" w:rsidRDefault="00E859F3" w:rsidP="00A50055">
      <w:pPr>
        <w:autoSpaceDE w:val="0"/>
        <w:autoSpaceDN w:val="0"/>
        <w:adjustRightInd w:val="0"/>
        <w:spacing w:after="0" w:line="240" w:lineRule="auto"/>
        <w:rPr>
          <w:rFonts w:ascii="Times New Roman" w:hAnsi="Times New Roman" w:cs="Times New Roman"/>
          <w:sz w:val="24"/>
          <w:szCs w:val="24"/>
          <w:lang w:eastAsia="ru-RU"/>
        </w:rPr>
      </w:pPr>
    </w:p>
    <w:p w:rsidR="00E859F3" w:rsidRPr="00605D59" w:rsidRDefault="00E859F3"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E859F3" w:rsidRPr="00605D59" w:rsidRDefault="00E859F3"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E859F3" w:rsidRPr="00605D59" w:rsidRDefault="00E859F3" w:rsidP="005F3A11">
      <w:pPr>
        <w:tabs>
          <w:tab w:val="left" w:pos="709"/>
        </w:tabs>
        <w:suppressAutoHyphens/>
        <w:spacing w:after="0" w:line="100" w:lineRule="atLeast"/>
        <w:jc w:val="both"/>
        <w:rPr>
          <w:color w:val="00000A"/>
          <w:lang w:eastAsia="ru-RU"/>
        </w:rPr>
        <w:sectPr w:rsidR="00E859F3" w:rsidRPr="00605D59" w:rsidSect="006809C1">
          <w:headerReference w:type="default" r:id="rId25"/>
          <w:pgSz w:w="11906" w:h="16838"/>
          <w:pgMar w:top="709" w:right="851" w:bottom="709" w:left="1418" w:header="720" w:footer="720" w:gutter="0"/>
          <w:cols w:space="720"/>
          <w:formProt w:val="0"/>
          <w:titlePg/>
          <w:docGrid w:linePitch="240" w:charSpace="4096"/>
        </w:sectPr>
      </w:pPr>
    </w:p>
    <w:p w:rsidR="00E859F3" w:rsidRPr="00605D59" w:rsidRDefault="00E859F3"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E859F3" w:rsidRPr="00605D59" w:rsidRDefault="00E859F3"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E859F3" w:rsidRPr="00605D59" w:rsidRDefault="00E859F3"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E859F3" w:rsidRPr="00605D59" w:rsidRDefault="00E859F3"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E859F3" w:rsidRPr="00605D59" w:rsidRDefault="00E859F3"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E859F3" w:rsidRPr="00605D59" w:rsidRDefault="00E859F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E859F3" w:rsidRPr="00605D59" w:rsidRDefault="00E859F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E859F3" w:rsidRPr="00605D59" w:rsidRDefault="00E859F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9F3" w:rsidRPr="00605D59">
        <w:trPr>
          <w:trHeight w:val="900"/>
        </w:trPr>
        <w:tc>
          <w:tcPr>
            <w:tcW w:w="7336" w:type="dxa"/>
            <w:vAlign w:val="center"/>
          </w:tcPr>
          <w:p w:rsidR="00E859F3" w:rsidRPr="00D77732" w:rsidRDefault="00E859F3"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E859F3" w:rsidRPr="00605D59" w:rsidRDefault="00E859F3"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E859F3" w:rsidRPr="00605D59" w:rsidRDefault="00E859F3"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r w:rsidRPr="00605D59">
        <w:rPr>
          <w:rFonts w:ascii="Times New Roman" w:hAnsi="Times New Roman" w:cs="Times New Roman"/>
          <w:sz w:val="20"/>
          <w:szCs w:val="20"/>
          <w:lang w:eastAsia="ru-RU"/>
        </w:rPr>
        <w:t xml:space="preserve">     </w:t>
      </w:r>
    </w:p>
    <w:p w:rsidR="00E859F3" w:rsidRDefault="00E859F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E859F3" w:rsidRPr="00605D59">
        <w:trPr>
          <w:trHeight w:val="1411"/>
        </w:trPr>
        <w:tc>
          <w:tcPr>
            <w:tcW w:w="4003" w:type="dxa"/>
            <w:vAlign w:val="center"/>
          </w:tcPr>
          <w:p w:rsidR="00E859F3" w:rsidRPr="00D77732" w:rsidRDefault="00E859F3"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859F3" w:rsidRPr="00D77732" w:rsidRDefault="00E859F3"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251658752;visibility:visible" from="47.45pt,22.7pt" to="66.95pt,22.7pt">
                  <v:stroke dashstyle="dash" endarrow="block"/>
                </v:line>
              </w:pict>
            </w:r>
          </w:p>
        </w:tc>
      </w:tr>
    </w:tbl>
    <w:p w:rsidR="00E859F3" w:rsidRDefault="00E859F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E859F3" w:rsidRPr="00605D59">
        <w:trPr>
          <w:trHeight w:val="900"/>
        </w:trPr>
        <w:tc>
          <w:tcPr>
            <w:tcW w:w="4501" w:type="dxa"/>
            <w:vAlign w:val="center"/>
          </w:tcPr>
          <w:p w:rsidR="00E859F3" w:rsidRPr="00D77732" w:rsidRDefault="00E859F3"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E859F3" w:rsidRDefault="00E859F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Pr>
          <w:rFonts w:ascii="Times New Roman" w:hAnsi="Times New Roman" w:cs="Times New Roman"/>
          <w:sz w:val="20"/>
          <w:szCs w:val="20"/>
          <w:lang w:eastAsia="ru-RU"/>
        </w:rPr>
        <w:t xml:space="preserve">                                                                                                  да     </w:t>
      </w:r>
    </w:p>
    <w:p w:rsidR="00E859F3" w:rsidRDefault="00E859F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E859F3" w:rsidRPr="00FD21D5" w:rsidRDefault="00E859F3"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E859F3" w:rsidRDefault="00E859F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9F3" w:rsidRPr="00D77732">
        <w:trPr>
          <w:trHeight w:val="900"/>
        </w:trPr>
        <w:tc>
          <w:tcPr>
            <w:tcW w:w="7336" w:type="dxa"/>
            <w:vAlign w:val="center"/>
          </w:tcPr>
          <w:p w:rsidR="00E859F3" w:rsidRPr="00D77732" w:rsidRDefault="00E859F3"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E859F3" w:rsidRDefault="00E859F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r>
        <w:rPr>
          <w:rFonts w:ascii="Times New Roman" w:hAnsi="Times New Roman" w:cs="Times New Roman"/>
          <w:sz w:val="20"/>
          <w:szCs w:val="20"/>
          <w:lang w:eastAsia="ru-RU"/>
        </w:rPr>
        <w:t xml:space="preserve">                                      </w:t>
      </w:r>
    </w:p>
    <w:p w:rsidR="00E859F3" w:rsidRDefault="00E859F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Pr="00101871">
        <w:rPr>
          <w:rFonts w:ascii="Times New Roman" w:hAnsi="Times New Roman" w:cs="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75pt;height:30pt;visibility:visible">
            <v:imagedata r:id="rId26" o:title=""/>
          </v:shape>
        </w:pict>
      </w:r>
      <w:r>
        <w:rPr>
          <w:rFonts w:ascii="Times New Roman" w:hAnsi="Times New Roman" w:cs="Times New Roman"/>
          <w:sz w:val="20"/>
          <w:szCs w:val="20"/>
          <w:lang w:eastAsia="ru-RU"/>
        </w:rPr>
        <w:t xml:space="preserve">                                                                              </w:t>
      </w:r>
    </w:p>
    <w:p w:rsidR="00E859F3" w:rsidRDefault="00E859F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E859F3" w:rsidRPr="006E6EF2">
        <w:trPr>
          <w:trHeight w:val="844"/>
        </w:trPr>
        <w:tc>
          <w:tcPr>
            <w:tcW w:w="3704" w:type="dxa"/>
          </w:tcPr>
          <w:p w:rsidR="00E859F3" w:rsidRDefault="00E859F3"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E859F3" w:rsidRPr="009B0783" w:rsidRDefault="00E859F3"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E859F3" w:rsidRPr="006E6EF2">
        <w:trPr>
          <w:gridAfter w:val="1"/>
          <w:wAfter w:w="4395" w:type="dxa"/>
          <w:trHeight w:val="1248"/>
        </w:trPr>
        <w:tc>
          <w:tcPr>
            <w:tcW w:w="3508" w:type="dxa"/>
            <w:vAlign w:val="center"/>
          </w:tcPr>
          <w:p w:rsidR="00E859F3" w:rsidRPr="006E6EF2" w:rsidRDefault="00E859F3"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E859F3" w:rsidRPr="006E6EF2">
        <w:trPr>
          <w:trHeight w:val="924"/>
        </w:trPr>
        <w:tc>
          <w:tcPr>
            <w:tcW w:w="3686" w:type="dxa"/>
            <w:gridSpan w:val="2"/>
            <w:vAlign w:val="center"/>
          </w:tcPr>
          <w:p w:rsidR="00E859F3" w:rsidRDefault="00E859F3"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E859F3" w:rsidRPr="006E6EF2" w:rsidRDefault="00E859F3"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E859F3" w:rsidRPr="008E1AFC" w:rsidRDefault="00E859F3"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859F3" w:rsidRPr="008E1AFC" w:rsidRDefault="00E859F3"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859F3" w:rsidRPr="008E1AFC" w:rsidRDefault="00E859F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E859F3" w:rsidRPr="008E1AFC" w:rsidRDefault="00E859F3"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E859F3" w:rsidRPr="008E1AFC" w:rsidSect="008E1AFC">
      <w:headerReference w:type="default" r:id="rId27"/>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9F3" w:rsidRDefault="00E859F3">
      <w:pPr>
        <w:spacing w:after="0" w:line="240" w:lineRule="auto"/>
      </w:pPr>
      <w:r>
        <w:separator/>
      </w:r>
    </w:p>
  </w:endnote>
  <w:endnote w:type="continuationSeparator" w:id="0">
    <w:p w:rsidR="00E859F3" w:rsidRDefault="00E85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9F3" w:rsidRDefault="00E859F3">
      <w:pPr>
        <w:spacing w:after="0" w:line="240" w:lineRule="auto"/>
      </w:pPr>
      <w:r>
        <w:separator/>
      </w:r>
    </w:p>
  </w:footnote>
  <w:footnote w:type="continuationSeparator" w:id="0">
    <w:p w:rsidR="00E859F3" w:rsidRDefault="00E85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F3" w:rsidRDefault="00E859F3" w:rsidP="006809C1">
    <w:pPr>
      <w:pStyle w:val="Head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4</w:t>
    </w:r>
    <w:r>
      <w:rPr>
        <w:rStyle w:val="PageNumber"/>
        <w:rFonts w:cs="Calibri"/>
      </w:rPr>
      <w:fldChar w:fldCharType="end"/>
    </w:r>
  </w:p>
  <w:p w:rsidR="00E859F3" w:rsidRPr="002A6F3A" w:rsidRDefault="00E859F3">
    <w:pPr>
      <w:pStyle w:val="Header"/>
      <w:rPr>
        <w:lang w:val="en-US"/>
      </w:rPr>
    </w:pPr>
    <w:r>
      <w:rPr>
        <w:lang w:val="en-US"/>
      </w:rPr>
      <w:t>ugi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F3" w:rsidRDefault="00E859F3" w:rsidP="008E1AFC">
    <w:pPr>
      <w:pStyle w:val="Head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35</w:t>
    </w:r>
    <w:r>
      <w:rPr>
        <w:rStyle w:val="PageNumber"/>
        <w:rFonts w:cs="Calibri"/>
      </w:rPr>
      <w:fldChar w:fldCharType="end"/>
    </w:r>
  </w:p>
  <w:p w:rsidR="00E859F3" w:rsidRDefault="00E859F3" w:rsidP="008E1AFC">
    <w:pPr>
      <w:pStyle w:val="Header"/>
      <w:ind w:firstLine="709"/>
      <w:jc w:val="center"/>
    </w:pPr>
  </w:p>
  <w:p w:rsidR="00E859F3" w:rsidRDefault="00E859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01871"/>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A6F3A"/>
    <w:rsid w:val="002B0CBD"/>
    <w:rsid w:val="002C50BB"/>
    <w:rsid w:val="002D6E52"/>
    <w:rsid w:val="002D73BC"/>
    <w:rsid w:val="002E2DA8"/>
    <w:rsid w:val="002E4884"/>
    <w:rsid w:val="0030615E"/>
    <w:rsid w:val="00314FFB"/>
    <w:rsid w:val="003301DC"/>
    <w:rsid w:val="00335271"/>
    <w:rsid w:val="003563BF"/>
    <w:rsid w:val="00360E13"/>
    <w:rsid w:val="00362CF3"/>
    <w:rsid w:val="003716AC"/>
    <w:rsid w:val="00371785"/>
    <w:rsid w:val="003810FB"/>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295A"/>
    <w:rsid w:val="004F3488"/>
    <w:rsid w:val="0050169F"/>
    <w:rsid w:val="00501DF7"/>
    <w:rsid w:val="00507B1A"/>
    <w:rsid w:val="005149A6"/>
    <w:rsid w:val="005207A9"/>
    <w:rsid w:val="00527B57"/>
    <w:rsid w:val="00550B19"/>
    <w:rsid w:val="00551DF8"/>
    <w:rsid w:val="005577E0"/>
    <w:rsid w:val="00565A8E"/>
    <w:rsid w:val="00566B3C"/>
    <w:rsid w:val="00571C18"/>
    <w:rsid w:val="00574429"/>
    <w:rsid w:val="00591A28"/>
    <w:rsid w:val="005931C8"/>
    <w:rsid w:val="0059506A"/>
    <w:rsid w:val="00595F81"/>
    <w:rsid w:val="005A4CDD"/>
    <w:rsid w:val="005A7CF1"/>
    <w:rsid w:val="005B2CEB"/>
    <w:rsid w:val="005B4C64"/>
    <w:rsid w:val="005B6E08"/>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166F"/>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E0D3B"/>
    <w:rsid w:val="009F5B83"/>
    <w:rsid w:val="00A00210"/>
    <w:rsid w:val="00A10F6A"/>
    <w:rsid w:val="00A11EC8"/>
    <w:rsid w:val="00A37C30"/>
    <w:rsid w:val="00A40262"/>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2240"/>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D6D80"/>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59F3"/>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3E88"/>
    <w:rsid w:val="00F84A35"/>
    <w:rsid w:val="00F86456"/>
    <w:rsid w:val="00FA563F"/>
    <w:rsid w:val="00FA6543"/>
    <w:rsid w:val="00FB20B6"/>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iPriority="0" w:unhideWhenUsed="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BodyText2">
    <w:name w:val="Body Text 2"/>
    <w:basedOn w:val="Normal"/>
    <w:link w:val="BodyText2Char"/>
    <w:uiPriority w:val="99"/>
    <w:rsid w:val="008E1AFC"/>
    <w:pPr>
      <w:spacing w:after="120" w:line="480" w:lineRule="auto"/>
    </w:pPr>
    <w:rPr>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szCs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szCs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szCs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bCs/>
      <w:sz w:val="52"/>
      <w:szCs w:val="52"/>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bCs/>
      <w:sz w:val="36"/>
      <w:szCs w:val="36"/>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bCs/>
      <w:sz w:val="40"/>
      <w:szCs w:val="4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ahoma"/>
      <w:sz w:val="16"/>
      <w:szCs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Normal"/>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Normal"/>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Normal"/>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Normal"/>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816724809">
      <w:marLeft w:val="0"/>
      <w:marRight w:val="0"/>
      <w:marTop w:val="0"/>
      <w:marBottom w:val="0"/>
      <w:divBdr>
        <w:top w:val="none" w:sz="0" w:space="0" w:color="auto"/>
        <w:left w:val="none" w:sz="0" w:space="0" w:color="auto"/>
        <w:bottom w:val="none" w:sz="0" w:space="0" w:color="auto"/>
        <w:right w:val="none" w:sz="0" w:space="0" w:color="auto"/>
      </w:divBdr>
      <w:divsChild>
        <w:div w:id="816724807">
          <w:marLeft w:val="0"/>
          <w:marRight w:val="0"/>
          <w:marTop w:val="0"/>
          <w:marBottom w:val="0"/>
          <w:divBdr>
            <w:top w:val="none" w:sz="0" w:space="0" w:color="auto"/>
            <w:left w:val="none" w:sz="0" w:space="0" w:color="auto"/>
            <w:bottom w:val="none" w:sz="0" w:space="0" w:color="auto"/>
            <w:right w:val="none" w:sz="0" w:space="0" w:color="auto"/>
          </w:divBdr>
          <w:divsChild>
            <w:div w:id="816724805">
              <w:marLeft w:val="-150"/>
              <w:marRight w:val="-150"/>
              <w:marTop w:val="0"/>
              <w:marBottom w:val="0"/>
              <w:divBdr>
                <w:top w:val="none" w:sz="0" w:space="0" w:color="auto"/>
                <w:left w:val="none" w:sz="0" w:space="0" w:color="auto"/>
                <w:bottom w:val="none" w:sz="0" w:space="0" w:color="auto"/>
                <w:right w:val="none" w:sz="0" w:space="0" w:color="auto"/>
              </w:divBdr>
              <w:divsChild>
                <w:div w:id="816724806">
                  <w:marLeft w:val="0"/>
                  <w:marRight w:val="0"/>
                  <w:marTop w:val="0"/>
                  <w:marBottom w:val="0"/>
                  <w:divBdr>
                    <w:top w:val="none" w:sz="0" w:space="0" w:color="auto"/>
                    <w:left w:val="none" w:sz="0" w:space="0" w:color="auto"/>
                    <w:bottom w:val="none" w:sz="0" w:space="0" w:color="auto"/>
                    <w:right w:val="none" w:sz="0" w:space="0" w:color="auto"/>
                  </w:divBdr>
                  <w:divsChild>
                    <w:div w:id="816724808">
                      <w:marLeft w:val="-150"/>
                      <w:marRight w:val="-150"/>
                      <w:marTop w:val="0"/>
                      <w:marBottom w:val="0"/>
                      <w:divBdr>
                        <w:top w:val="none" w:sz="0" w:space="0" w:color="auto"/>
                        <w:left w:val="none" w:sz="0" w:space="0" w:color="auto"/>
                        <w:bottom w:val="none" w:sz="0" w:space="0" w:color="auto"/>
                        <w:right w:val="none" w:sz="0" w:space="0" w:color="auto"/>
                      </w:divBdr>
                      <w:divsChild>
                        <w:div w:id="816724810">
                          <w:marLeft w:val="0"/>
                          <w:marRight w:val="0"/>
                          <w:marTop w:val="0"/>
                          <w:marBottom w:val="0"/>
                          <w:divBdr>
                            <w:top w:val="none" w:sz="0" w:space="0" w:color="auto"/>
                            <w:left w:val="none" w:sz="0" w:space="0" w:color="auto"/>
                            <w:bottom w:val="none" w:sz="0" w:space="0" w:color="auto"/>
                            <w:right w:val="none" w:sz="0" w:space="0" w:color="auto"/>
                          </w:divBdr>
                          <w:divsChild>
                            <w:div w:id="8167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28</Pages>
  <Words>10011</Words>
  <Characters>-32766</Characters>
  <Application>Microsoft Office Outlook</Application>
  <DocSecurity>0</DocSecurity>
  <Lines>0</Lines>
  <Paragraphs>0</Paragraphs>
  <ScaleCrop>false</ScaleCrop>
  <Company>CtrlSoft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Loner-XP</cp:lastModifiedBy>
  <cp:revision>3</cp:revision>
  <cp:lastPrinted>2017-08-24T08:35:00Z</cp:lastPrinted>
  <dcterms:created xsi:type="dcterms:W3CDTF">2018-04-10T09:35:00Z</dcterms:created>
  <dcterms:modified xsi:type="dcterms:W3CDTF">2018-04-16T11:18:00Z</dcterms:modified>
</cp:coreProperties>
</file>