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3F" w:rsidRPr="00D74E2D" w:rsidRDefault="00C67A3F" w:rsidP="00C1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E2D">
        <w:rPr>
          <w:rFonts w:ascii="Times New Roman" w:hAnsi="Times New Roman"/>
          <w:b/>
          <w:sz w:val="28"/>
          <w:szCs w:val="28"/>
        </w:rPr>
        <w:t>СОБРАНИЕ ДЕПУТАТОВ ДЕРЮГИНСКОГО СЕЛЬСОВЕТА</w:t>
      </w:r>
    </w:p>
    <w:p w:rsidR="00C67A3F" w:rsidRPr="00D74E2D" w:rsidRDefault="00C67A3F" w:rsidP="00C1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E2D">
        <w:rPr>
          <w:rFonts w:ascii="Times New Roman" w:hAnsi="Times New Roman"/>
          <w:b/>
          <w:sz w:val="28"/>
          <w:szCs w:val="28"/>
        </w:rPr>
        <w:t>ДМИТРИЕВСКОГО РАЙОНА   КУРСКОЙ ОБЛАСТИ</w:t>
      </w:r>
    </w:p>
    <w:p w:rsidR="00C67A3F" w:rsidRPr="00D74E2D" w:rsidRDefault="00C67A3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A3F" w:rsidRPr="00D74E2D" w:rsidRDefault="00C67A3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E2D">
        <w:rPr>
          <w:rFonts w:ascii="Times New Roman" w:hAnsi="Times New Roman"/>
          <w:b/>
          <w:sz w:val="28"/>
          <w:szCs w:val="28"/>
        </w:rPr>
        <w:t>РЕШЕНИЕ</w:t>
      </w:r>
    </w:p>
    <w:p w:rsidR="00C67A3F" w:rsidRPr="00D74E2D" w:rsidRDefault="00C67A3F" w:rsidP="00C17401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 </w:t>
      </w:r>
    </w:p>
    <w:p w:rsidR="00C67A3F" w:rsidRPr="00D74E2D" w:rsidRDefault="00C67A3F" w:rsidP="00C17401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 от 15 декабря  2017 года    с.Дерюгино                № 90</w:t>
      </w:r>
    </w:p>
    <w:p w:rsidR="00C67A3F" w:rsidRPr="00D74E2D" w:rsidRDefault="00C67A3F" w:rsidP="00D74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E2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Собрания депутатов Дерюгинского сельсовета </w:t>
      </w:r>
    </w:p>
    <w:p w:rsidR="00C67A3F" w:rsidRPr="00D74E2D" w:rsidRDefault="00C67A3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E2D">
        <w:rPr>
          <w:rFonts w:ascii="Times New Roman" w:hAnsi="Times New Roman"/>
          <w:b/>
          <w:sz w:val="28"/>
          <w:szCs w:val="28"/>
        </w:rPr>
        <w:t>от 20.12.2016 г. № 65 «О бюджете  муниципального образования «Дерюгинский сельсовет» Дмитриевского</w:t>
      </w:r>
    </w:p>
    <w:p w:rsidR="00C67A3F" w:rsidRPr="00D74E2D" w:rsidRDefault="00C67A3F" w:rsidP="00D74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E2D">
        <w:rPr>
          <w:rFonts w:ascii="Times New Roman" w:hAnsi="Times New Roman"/>
          <w:b/>
          <w:sz w:val="28"/>
          <w:szCs w:val="28"/>
        </w:rPr>
        <w:t>района Курской области на 2017 год и на плановый период 2018 и 2019 годы»</w:t>
      </w:r>
    </w:p>
    <w:p w:rsidR="00C67A3F" w:rsidRPr="00D74E2D" w:rsidRDefault="00C67A3F" w:rsidP="00D742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Собрание депутатов Дерюгинского сельсовета Дмитриевского района Курской области  РЕШИЛО:</w:t>
      </w:r>
    </w:p>
    <w:p w:rsidR="00C67A3F" w:rsidRPr="00D74E2D" w:rsidRDefault="00C67A3F" w:rsidP="00D7428E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ab/>
        <w:t xml:space="preserve">  1. Внести в решение Собрания депутатов Дерюгинского сельсовета  Дмитриевского района Курской области от 20 декабря 2016 года № 65 «О бюджете муниципального образования «Дерюгинский сельсовет» Дмитриевского района Курской области на 2017 год и плановый период 2018 и 2019 годов»  следующие изменения  и дополнения: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ab/>
        <w:t xml:space="preserve"> -  пункт 1 изложить в следующей редакции: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ab/>
        <w:t>«1. Утвердить основные характеристики бюджета муниципального образования «Дерюгинский сельсовет»  на 2017год: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ab/>
        <w:t>1)  общий объем доходов бюджета муниципального образования на 2017 год в сумме 10606539,12 рубля;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</w:t>
      </w:r>
      <w:r w:rsidRPr="00D74E2D">
        <w:rPr>
          <w:rFonts w:ascii="Times New Roman" w:hAnsi="Times New Roman"/>
          <w:sz w:val="28"/>
          <w:szCs w:val="28"/>
        </w:rPr>
        <w:tab/>
        <w:t>2)  общий объем расходов бюджета муниципального образования на 2017 год в сумме  10220978,57 рубля;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ab/>
        <w:t xml:space="preserve">3)  дефицит бюджета муниципального образования на 2016 год в сумме  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>- 385560,55 рублей»;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ab/>
        <w:t xml:space="preserve">- приложение № 5 </w:t>
      </w:r>
      <w:r w:rsidRPr="00D74E2D">
        <w:rPr>
          <w:rFonts w:ascii="Times New Roman" w:hAnsi="Times New Roman"/>
          <w:bCs/>
          <w:color w:val="000000"/>
          <w:sz w:val="28"/>
          <w:szCs w:val="28"/>
        </w:rPr>
        <w:t xml:space="preserve">Прогнозируемое поступление доходов в бюджет муниципального образования «Дерюгинский сельсовет» Дмитриевского района Курской области в 2017 году», </w:t>
      </w:r>
      <w:r w:rsidRPr="00D74E2D">
        <w:rPr>
          <w:rFonts w:ascii="Times New Roman" w:hAnsi="Times New Roman"/>
          <w:sz w:val="28"/>
          <w:szCs w:val="28"/>
        </w:rPr>
        <w:t xml:space="preserve">приложение 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- приложение  № 7 «Распределение бюджетных ассигнований по разделам, подразделам, целевым статьям (муниципальным программам муниципального образования «Дерюгинский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«Дерюгинский сельсовет» Дмитриевского района Курской области на 2017 год», 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-приложение № 9 «Ведомственная структура расходов  бюджета муниципального образования «Дерюгинский сельсовет» Дмитриевского района Курской области на 2017 год»,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-приложение № 11 «Распределение бюджетных ассигнований по целевым статьям (муниципальным программам муниципального образования «Дерюгинский сельсовет» Дмитриевского района Курской области и непрограммным направлениям деятельности), группам видов расходов на 2017 год» изложить в новой редакции (прилагаются).</w:t>
      </w:r>
    </w:p>
    <w:p w:rsidR="00C67A3F" w:rsidRPr="00D74E2D" w:rsidRDefault="00C67A3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2. Настоящее решение вступает  в силу со дня его обнародования.</w:t>
      </w:r>
    </w:p>
    <w:p w:rsidR="00C67A3F" w:rsidRPr="00D74E2D" w:rsidRDefault="00C67A3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7428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Дерюгинского сельсовета                                                           П. А. Чепелев </w:t>
      </w: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74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74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Глава Дерюгинского сельсовета                                                  </w:t>
      </w:r>
    </w:p>
    <w:p w:rsidR="00C67A3F" w:rsidRPr="00D74E2D" w:rsidRDefault="00C67A3F" w:rsidP="00D74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>Дмитриевского рйона                                                                    В. В. Левин</w:t>
      </w:r>
    </w:p>
    <w:p w:rsidR="00C67A3F" w:rsidRPr="00D74E2D" w:rsidRDefault="00C67A3F" w:rsidP="00C02BE0">
      <w:pPr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C02BE0">
      <w:pPr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C02BE0">
      <w:pPr>
        <w:rPr>
          <w:rFonts w:ascii="Times New Roman" w:hAnsi="Times New Roman"/>
          <w:sz w:val="28"/>
          <w:szCs w:val="28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8E6B4C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8E6B4C">
      <w:pPr>
        <w:rPr>
          <w:rFonts w:ascii="Times New Roman" w:hAnsi="Times New Roman"/>
          <w:sz w:val="24"/>
          <w:szCs w:val="24"/>
        </w:rPr>
        <w:sectPr w:rsidR="00C67A3F" w:rsidRPr="003B3D32" w:rsidSect="00A75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67A3F" w:rsidRPr="00D74E2D" w:rsidRDefault="00C67A3F" w:rsidP="00713C4A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13C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Приложение № 1</w:t>
      </w:r>
    </w:p>
    <w:p w:rsidR="00C67A3F" w:rsidRPr="00713C4A" w:rsidRDefault="00C67A3F" w:rsidP="00713C4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к  решению Собрания депутатов</w:t>
      </w:r>
    </w:p>
    <w:p w:rsidR="00C67A3F" w:rsidRPr="00D74E2D" w:rsidRDefault="00C67A3F" w:rsidP="00713C4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74E2D">
        <w:rPr>
          <w:rFonts w:ascii="Times New Roman" w:hAnsi="Times New Roman"/>
          <w:sz w:val="28"/>
          <w:szCs w:val="28"/>
        </w:rPr>
        <w:t xml:space="preserve">Дерюгинского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сельсовета </w:t>
      </w:r>
    </w:p>
    <w:p w:rsidR="00C67A3F" w:rsidRPr="00D74E2D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C67A3F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74E2D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C67A3F" w:rsidRPr="00D74E2D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74E2D">
        <w:rPr>
          <w:rFonts w:ascii="Times New Roman" w:hAnsi="Times New Roman"/>
          <w:sz w:val="28"/>
          <w:szCs w:val="28"/>
        </w:rPr>
        <w:t>Дерюгинского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сельсовета</w:t>
      </w: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67A3F" w:rsidRPr="00D74E2D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74E2D">
        <w:rPr>
          <w:rFonts w:ascii="Times New Roman" w:hAnsi="Times New Roman"/>
          <w:sz w:val="28"/>
          <w:szCs w:val="28"/>
        </w:rPr>
        <w:t xml:space="preserve">от 20 декабря  </w:t>
      </w:r>
      <w:smartTag w:uri="urn:schemas-microsoft-com:office:smarttags" w:element="metricconverter">
        <w:smartTagPr>
          <w:attr w:name="ProductID" w:val="2016 г"/>
        </w:smartTagPr>
        <w:r w:rsidRPr="00D74E2D">
          <w:rPr>
            <w:rFonts w:ascii="Times New Roman" w:hAnsi="Times New Roman"/>
            <w:sz w:val="28"/>
            <w:szCs w:val="28"/>
          </w:rPr>
          <w:t>2016 г</w:t>
        </w:r>
      </w:smartTag>
      <w:r w:rsidRPr="00D74E2D">
        <w:rPr>
          <w:rFonts w:ascii="Times New Roman" w:hAnsi="Times New Roman"/>
          <w:sz w:val="28"/>
          <w:szCs w:val="28"/>
        </w:rPr>
        <w:t>. № 65</w:t>
      </w:r>
    </w:p>
    <w:p w:rsidR="00C67A3F" w:rsidRPr="00D74E2D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C67A3F" w:rsidRPr="00713C4A" w:rsidRDefault="00C67A3F" w:rsidP="00713C4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13C4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 xml:space="preserve">«Дерюгинский  сельсовет» </w:t>
      </w:r>
    </w:p>
    <w:p w:rsidR="00C67A3F" w:rsidRPr="00D74E2D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>Дмитриевского района</w:t>
      </w:r>
    </w:p>
    <w:p w:rsidR="00C67A3F" w:rsidRPr="00D74E2D" w:rsidRDefault="00C67A3F" w:rsidP="00713C4A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4E2D">
        <w:rPr>
          <w:rFonts w:ascii="Times New Roman" w:hAnsi="Times New Roman"/>
          <w:sz w:val="28"/>
          <w:szCs w:val="28"/>
        </w:rPr>
        <w:t>Курской области на 2017 год и на плановый</w:t>
      </w:r>
    </w:p>
    <w:p w:rsidR="00C67A3F" w:rsidRPr="00D74E2D" w:rsidRDefault="00C67A3F" w:rsidP="00713C4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D74E2D">
        <w:rPr>
          <w:rFonts w:ascii="Times New Roman" w:hAnsi="Times New Roman"/>
          <w:sz w:val="28"/>
          <w:szCs w:val="28"/>
        </w:rPr>
        <w:t xml:space="preserve">ериод 2018 и 2019 годов»                                                        </w:t>
      </w:r>
    </w:p>
    <w:p w:rsidR="00C67A3F" w:rsidRPr="00D74E2D" w:rsidRDefault="00C67A3F" w:rsidP="00713C4A">
      <w:pPr>
        <w:autoSpaceDE w:val="0"/>
        <w:spacing w:after="0" w:line="240" w:lineRule="auto"/>
        <w:ind w:left="964" w:right="283"/>
        <w:rPr>
          <w:rFonts w:ascii="Times New Roman" w:hAnsi="Times New Roman"/>
          <w:sz w:val="28"/>
          <w:szCs w:val="28"/>
          <w:lang w:eastAsia="ar-SA"/>
        </w:rPr>
      </w:pPr>
      <w:r w:rsidRPr="00713C4A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от 15 декабря </w:t>
      </w:r>
      <w:smartTag w:uri="urn:schemas-microsoft-com:office:smarttags" w:element="metricconverter">
        <w:smartTagPr>
          <w:attr w:name="ProductID" w:val="2017 г"/>
        </w:smartTagPr>
        <w:r w:rsidRPr="00D74E2D">
          <w:rPr>
            <w:rFonts w:ascii="Times New Roman" w:hAnsi="Times New Roman"/>
            <w:color w:val="FF0000"/>
            <w:sz w:val="28"/>
            <w:szCs w:val="28"/>
          </w:rPr>
          <w:t>2017 г</w:t>
        </w:r>
      </w:smartTag>
      <w:r w:rsidRPr="00D74E2D">
        <w:rPr>
          <w:rFonts w:ascii="Times New Roman" w:hAnsi="Times New Roman"/>
          <w:color w:val="FF0000"/>
          <w:sz w:val="28"/>
          <w:szCs w:val="28"/>
        </w:rPr>
        <w:t>. № 90</w:t>
      </w:r>
    </w:p>
    <w:p w:rsidR="00C67A3F" w:rsidRDefault="00C67A3F" w:rsidP="008E6B4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67A3F" w:rsidRPr="00D74E2D" w:rsidRDefault="00C67A3F" w:rsidP="008E6B4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sz w:val="28"/>
          <w:szCs w:val="28"/>
          <w:lang w:eastAsia="ar-SA"/>
        </w:rPr>
        <w:t>Источники финансирования</w:t>
      </w:r>
    </w:p>
    <w:p w:rsidR="00C67A3F" w:rsidRPr="00D74E2D" w:rsidRDefault="00C67A3F" w:rsidP="008E6B4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sz w:val="28"/>
          <w:szCs w:val="28"/>
          <w:lang w:eastAsia="ar-SA"/>
        </w:rPr>
        <w:t>дефицита  бюджета муниципального образования</w:t>
      </w:r>
    </w:p>
    <w:p w:rsidR="00C67A3F" w:rsidRPr="00D74E2D" w:rsidRDefault="00C67A3F" w:rsidP="008E6B4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«Дерюгинский  сельсовет» Дмитриевского района Курской области </w:t>
      </w:r>
    </w:p>
    <w:p w:rsidR="00C67A3F" w:rsidRPr="00D74E2D" w:rsidRDefault="00C67A3F" w:rsidP="008E6B4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sz w:val="28"/>
          <w:szCs w:val="28"/>
          <w:lang w:eastAsia="ar-SA"/>
        </w:rPr>
        <w:t>на 2017 год</w:t>
      </w:r>
    </w:p>
    <w:p w:rsidR="00C67A3F" w:rsidRPr="003B3D32" w:rsidRDefault="00C67A3F" w:rsidP="00E33FEF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74E2D">
        <w:rPr>
          <w:rFonts w:ascii="Times New Roman" w:hAnsi="Times New Roman"/>
          <w:sz w:val="28"/>
          <w:szCs w:val="28"/>
          <w:lang w:eastAsia="ar-SA"/>
        </w:rPr>
        <w:t xml:space="preserve">                              ( рублей</w:t>
      </w:r>
      <w:r w:rsidRPr="003B3D32">
        <w:rPr>
          <w:rFonts w:ascii="Times New Roman" w:hAnsi="Times New Roman"/>
          <w:sz w:val="24"/>
          <w:szCs w:val="24"/>
          <w:lang w:eastAsia="ar-SA"/>
        </w:rPr>
        <w:t>)</w:t>
      </w:r>
    </w:p>
    <w:tbl>
      <w:tblPr>
        <w:tblW w:w="9180" w:type="dxa"/>
        <w:tblInd w:w="108" w:type="dxa"/>
        <w:tblLayout w:type="fixed"/>
        <w:tblLook w:val="0000"/>
      </w:tblPr>
      <w:tblGrid>
        <w:gridCol w:w="2870"/>
        <w:gridCol w:w="4690"/>
        <w:gridCol w:w="1620"/>
      </w:tblGrid>
      <w:tr w:rsidR="00C67A3F" w:rsidRPr="003B3D32" w:rsidTr="00FE1F89">
        <w:trPr>
          <w:trHeight w:val="97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napToGrid w:val="0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-385560,55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01 00 0000 00 0000 000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-420137,37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01 03 0000 00 0000 000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-420137,37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01 03 0100 00 0000 000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Бюджетные кредиты от других бюджетов бюджет-ной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-420137,37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01 03 0100 00 0000 700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Рос-сийской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179822,63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01 03 0100 00 0000 710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Получение  кредитов от других бюдже-тов бюджетной системы Российской Федерации в валюте Рос-сийской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179822,63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01 03 0100 00 0000 800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бюджетных кредитов от других бюдже-тов бюджетной системы Российской Федерации в валюте Рос-сийской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-599960,00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01 03 0100 00 0000 810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кредитов от других бюдже-тов бюджет-ной системы Российской Федерации в валюте Рос-сийской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-599960,00</w:t>
            </w:r>
          </w:p>
        </w:tc>
      </w:tr>
      <w:tr w:rsidR="00C67A3F" w:rsidRPr="003B3D32" w:rsidTr="00FE1F89">
        <w:trPr>
          <w:trHeight w:val="27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01 05 0000 00 0000 000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34576,82</w:t>
            </w:r>
          </w:p>
        </w:tc>
      </w:tr>
      <w:tr w:rsidR="00C67A3F" w:rsidRPr="003B3D32" w:rsidTr="00FE1F89">
        <w:trPr>
          <w:trHeight w:val="157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01 05 0000 00 0000 500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-10786361,75</w:t>
            </w:r>
          </w:p>
        </w:tc>
      </w:tr>
      <w:tr w:rsidR="00C67A3F" w:rsidRPr="003B3D32" w:rsidTr="00FE1F89">
        <w:trPr>
          <w:trHeight w:val="45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01 05 0200 00 0000 500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-10786361,75</w:t>
            </w:r>
          </w:p>
        </w:tc>
      </w:tr>
      <w:tr w:rsidR="00C67A3F" w:rsidRPr="003B3D32" w:rsidTr="00FE1F89">
        <w:trPr>
          <w:trHeight w:val="483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01 05 0201 00 0000 510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-10786361,75</w:t>
            </w:r>
          </w:p>
        </w:tc>
      </w:tr>
      <w:tr w:rsidR="00C67A3F" w:rsidRPr="003B3D32" w:rsidTr="00FE1F89">
        <w:trPr>
          <w:trHeight w:val="53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01 05 0201 10 0000 510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-10786361,75</w:t>
            </w:r>
          </w:p>
        </w:tc>
      </w:tr>
      <w:tr w:rsidR="00C67A3F" w:rsidRPr="003B3D32" w:rsidTr="00FE1F89">
        <w:trPr>
          <w:trHeight w:val="16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01 05 0000 00 0000 600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10820938,57</w:t>
            </w:r>
          </w:p>
        </w:tc>
      </w:tr>
      <w:tr w:rsidR="00C67A3F" w:rsidRPr="003B3D32" w:rsidTr="00FE1F89">
        <w:trPr>
          <w:trHeight w:val="22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01 05 0200 00 0000 600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791DBA" w:rsidRDefault="00C67A3F" w:rsidP="00FA698C">
            <w:pPr>
              <w:rPr>
                <w:rFonts w:ascii="Times New Roman" w:hAnsi="Times New Roman"/>
                <w:sz w:val="24"/>
                <w:szCs w:val="24"/>
              </w:rPr>
            </w:pPr>
            <w:r w:rsidRPr="00791DBA">
              <w:rPr>
                <w:rFonts w:ascii="Times New Roman" w:hAnsi="Times New Roman"/>
                <w:sz w:val="24"/>
                <w:szCs w:val="24"/>
              </w:rPr>
              <w:t>10820938,57</w:t>
            </w:r>
          </w:p>
        </w:tc>
      </w:tr>
      <w:tr w:rsidR="00C67A3F" w:rsidRPr="003B3D32" w:rsidTr="00FE1F89">
        <w:trPr>
          <w:trHeight w:val="44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A3F" w:rsidRPr="003B3D32" w:rsidRDefault="00C67A3F" w:rsidP="00FA69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01 05 0201 00 0000 610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A3F" w:rsidRPr="003B3D32" w:rsidRDefault="00C67A3F" w:rsidP="00FE1F8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3F" w:rsidRPr="00791DBA" w:rsidRDefault="00C67A3F" w:rsidP="00FA698C">
            <w:pPr>
              <w:rPr>
                <w:rFonts w:ascii="Times New Roman" w:hAnsi="Times New Roman"/>
                <w:sz w:val="24"/>
                <w:szCs w:val="24"/>
              </w:rPr>
            </w:pPr>
            <w:r w:rsidRPr="00791DBA">
              <w:rPr>
                <w:rFonts w:ascii="Times New Roman" w:hAnsi="Times New Roman"/>
                <w:sz w:val="24"/>
                <w:szCs w:val="24"/>
              </w:rPr>
              <w:t>10820938,57</w:t>
            </w:r>
          </w:p>
        </w:tc>
      </w:tr>
    </w:tbl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</w:pPr>
    </w:p>
    <w:p w:rsidR="00C67A3F" w:rsidRPr="00D74E2D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Приложение № 5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к  решению Собрания депутатов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74E2D">
        <w:rPr>
          <w:rFonts w:ascii="Times New Roman" w:hAnsi="Times New Roman"/>
          <w:sz w:val="28"/>
          <w:szCs w:val="28"/>
        </w:rPr>
        <w:t xml:space="preserve">Дерюгинского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сельсовета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C67A3F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74E2D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74E2D">
        <w:rPr>
          <w:rFonts w:ascii="Times New Roman" w:hAnsi="Times New Roman"/>
          <w:sz w:val="28"/>
          <w:szCs w:val="28"/>
        </w:rPr>
        <w:t>Дерюгинского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сельсовета</w:t>
      </w: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74E2D">
        <w:rPr>
          <w:rFonts w:ascii="Times New Roman" w:hAnsi="Times New Roman"/>
          <w:sz w:val="28"/>
          <w:szCs w:val="28"/>
        </w:rPr>
        <w:t xml:space="preserve">от 20 декабря  </w:t>
      </w:r>
      <w:smartTag w:uri="urn:schemas-microsoft-com:office:smarttags" w:element="metricconverter">
        <w:smartTagPr>
          <w:attr w:name="ProductID" w:val="2016 г"/>
        </w:smartTagPr>
        <w:r w:rsidRPr="00D74E2D">
          <w:rPr>
            <w:rFonts w:ascii="Times New Roman" w:hAnsi="Times New Roman"/>
            <w:sz w:val="28"/>
            <w:szCs w:val="28"/>
          </w:rPr>
          <w:t>2016 г</w:t>
        </w:r>
      </w:smartTag>
      <w:r w:rsidRPr="00D74E2D">
        <w:rPr>
          <w:rFonts w:ascii="Times New Roman" w:hAnsi="Times New Roman"/>
          <w:sz w:val="28"/>
          <w:szCs w:val="28"/>
        </w:rPr>
        <w:t>. № 65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13C4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 xml:space="preserve">«Дерюгинский  сельсовет»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>Дмитриевского района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4E2D">
        <w:rPr>
          <w:rFonts w:ascii="Times New Roman" w:hAnsi="Times New Roman"/>
          <w:sz w:val="28"/>
          <w:szCs w:val="28"/>
        </w:rPr>
        <w:t>Курской области на 2017 год и на плановый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D74E2D">
        <w:rPr>
          <w:rFonts w:ascii="Times New Roman" w:hAnsi="Times New Roman"/>
          <w:sz w:val="28"/>
          <w:szCs w:val="28"/>
        </w:rPr>
        <w:t xml:space="preserve">ериод 2018 и 2019 годов»                                                        </w:t>
      </w:r>
    </w:p>
    <w:p w:rsidR="00C67A3F" w:rsidRPr="00DE7FD9" w:rsidRDefault="00C67A3F" w:rsidP="00DE7FD9">
      <w:pPr>
        <w:autoSpaceDE w:val="0"/>
        <w:spacing w:after="0" w:line="240" w:lineRule="auto"/>
        <w:ind w:left="964" w:right="283"/>
        <w:rPr>
          <w:rFonts w:ascii="Times New Roman" w:hAnsi="Times New Roman"/>
          <w:sz w:val="28"/>
          <w:szCs w:val="28"/>
          <w:lang w:eastAsia="ar-SA"/>
        </w:rPr>
      </w:pPr>
      <w:r w:rsidRPr="00713C4A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от 15 декабря </w:t>
      </w:r>
      <w:smartTag w:uri="urn:schemas-microsoft-com:office:smarttags" w:element="metricconverter">
        <w:smartTagPr>
          <w:attr w:name="ProductID" w:val="2017 г"/>
        </w:smartTagPr>
        <w:r w:rsidRPr="00D74E2D">
          <w:rPr>
            <w:rFonts w:ascii="Times New Roman" w:hAnsi="Times New Roman"/>
            <w:color w:val="FF0000"/>
            <w:sz w:val="28"/>
            <w:szCs w:val="28"/>
          </w:rPr>
          <w:t>2017 г</w:t>
        </w:r>
      </w:smartTag>
      <w:r w:rsidRPr="00D74E2D">
        <w:rPr>
          <w:rFonts w:ascii="Times New Roman" w:hAnsi="Times New Roman"/>
          <w:color w:val="FF0000"/>
          <w:sz w:val="28"/>
          <w:szCs w:val="28"/>
        </w:rPr>
        <w:t>. № 9</w:t>
      </w:r>
    </w:p>
    <w:p w:rsidR="00C67A3F" w:rsidRPr="00D74E2D" w:rsidRDefault="00C67A3F" w:rsidP="00C02BE0">
      <w:pPr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C02BE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74E2D">
        <w:rPr>
          <w:rFonts w:ascii="Times New Roman" w:hAnsi="Times New Roman"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 «Дерюгинский сельсовет» Дмитриевского района Курской области  в 2017 году</w:t>
      </w:r>
    </w:p>
    <w:p w:rsidR="00C67A3F" w:rsidRPr="00D74E2D" w:rsidRDefault="00C67A3F" w:rsidP="00FE1F8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74E2D">
        <w:rPr>
          <w:rFonts w:ascii="Times New Roman" w:hAnsi="Times New Roman"/>
          <w:bCs/>
          <w:color w:val="000000"/>
          <w:sz w:val="28"/>
          <w:szCs w:val="28"/>
        </w:rPr>
        <w:t>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4917"/>
        <w:gridCol w:w="1484"/>
      </w:tblGrid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17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2017 год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17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10606539,12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1809840,00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9684,00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9684,00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3B3D3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статьями 227</w:t>
              </w:r>
            </w:hyperlink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6" w:history="1">
              <w:r w:rsidRPr="003B3D3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227.1</w:t>
              </w:r>
            </w:hyperlink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hyperlink r:id="rId7" w:history="1">
              <w:r w:rsidRPr="003B3D3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228</w:t>
              </w:r>
            </w:hyperlink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9684,00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1036,00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1036,00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1036,00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341000,00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23000,00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3B3D32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23000,00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318000,00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136000,00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182000,00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1413570,00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1413570,00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1413570,00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9D182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9D182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>1 16 33000 00 0000 140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ПРОЧИЕ НЕНОЛОГОВЫЕ ДОХОДЫ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14550,00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14550,00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Pr="003B3D3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8796699,12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6726699,12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1187550,00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300971,00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2 02 15002 10 0000 151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886579,00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2 02 20000 00 0000 000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241360,00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2 02 29999 00 0000 000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241360,00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0A1F7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2 02 29999 10 0000 000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</w:rPr>
              <w:t>241360,00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69 019,00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69 019,00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20240000000000151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5228770,12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2 02 40014100000151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sz w:val="24"/>
                <w:szCs w:val="24"/>
              </w:rPr>
              <w:t>Иные межбюджетные трансферты передаваемые бюджетам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5228770,12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4561F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F0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4561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  <w:r w:rsidRPr="004561F0">
              <w:rPr>
                <w:rFonts w:ascii="Times New Roman" w:hAnsi="Times New Roman"/>
                <w:sz w:val="24"/>
                <w:szCs w:val="24"/>
              </w:rPr>
              <w:t>00000151</w:t>
            </w:r>
          </w:p>
        </w:tc>
        <w:tc>
          <w:tcPr>
            <w:tcW w:w="4917" w:type="dxa"/>
          </w:tcPr>
          <w:p w:rsidR="00C67A3F" w:rsidRPr="004561F0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2070000,00</w:t>
            </w:r>
          </w:p>
        </w:tc>
      </w:tr>
      <w:tr w:rsidR="00C67A3F" w:rsidRPr="003B3D32" w:rsidTr="00FE1F89">
        <w:tc>
          <w:tcPr>
            <w:tcW w:w="2835" w:type="dxa"/>
          </w:tcPr>
          <w:p w:rsidR="00C67A3F" w:rsidRPr="003B3D32" w:rsidRDefault="00C67A3F" w:rsidP="004561F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F0">
              <w:rPr>
                <w:rFonts w:ascii="Times New Roman" w:hAnsi="Times New Roman"/>
                <w:sz w:val="24"/>
                <w:szCs w:val="24"/>
              </w:rPr>
              <w:t>2 02 070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61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61F0">
              <w:rPr>
                <w:rFonts w:ascii="Times New Roman" w:hAnsi="Times New Roman"/>
                <w:sz w:val="24"/>
                <w:szCs w:val="24"/>
              </w:rPr>
              <w:t>000000151</w:t>
            </w:r>
          </w:p>
        </w:tc>
        <w:tc>
          <w:tcPr>
            <w:tcW w:w="4917" w:type="dxa"/>
          </w:tcPr>
          <w:p w:rsidR="00C67A3F" w:rsidRPr="003B3D32" w:rsidRDefault="00C67A3F" w:rsidP="00AB02C0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1F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484" w:type="dxa"/>
          </w:tcPr>
          <w:p w:rsidR="00C67A3F" w:rsidRPr="003B3D32" w:rsidRDefault="00C67A3F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6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2070000,00</w:t>
            </w:r>
          </w:p>
        </w:tc>
      </w:tr>
    </w:tbl>
    <w:p w:rsidR="00C67A3F" w:rsidRPr="003B3D32" w:rsidRDefault="00C67A3F" w:rsidP="00C02BE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7A3F" w:rsidRPr="003B3D32" w:rsidRDefault="00C67A3F" w:rsidP="00C02BE0">
      <w:pPr>
        <w:rPr>
          <w:rFonts w:ascii="Times New Roman" w:hAnsi="Times New Roman"/>
          <w:sz w:val="24"/>
          <w:szCs w:val="24"/>
        </w:rPr>
        <w:sectPr w:rsidR="00C67A3F" w:rsidRPr="003B3D32" w:rsidSect="00A75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67A3F" w:rsidRPr="00D74E2D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Приложение № 7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к  решению Собрания депутатов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74E2D">
        <w:rPr>
          <w:rFonts w:ascii="Times New Roman" w:hAnsi="Times New Roman"/>
          <w:sz w:val="28"/>
          <w:szCs w:val="28"/>
        </w:rPr>
        <w:t xml:space="preserve">Дерюгинского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сельсовета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C67A3F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74E2D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74E2D">
        <w:rPr>
          <w:rFonts w:ascii="Times New Roman" w:hAnsi="Times New Roman"/>
          <w:sz w:val="28"/>
          <w:szCs w:val="28"/>
        </w:rPr>
        <w:t>Дерюгинского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сельсовета</w:t>
      </w: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74E2D">
        <w:rPr>
          <w:rFonts w:ascii="Times New Roman" w:hAnsi="Times New Roman"/>
          <w:sz w:val="28"/>
          <w:szCs w:val="28"/>
        </w:rPr>
        <w:t>от 20 декабря  2016 г. № 65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13C4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 xml:space="preserve">«Дерюгинский  сельсовет»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>Дмитриевского района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4E2D">
        <w:rPr>
          <w:rFonts w:ascii="Times New Roman" w:hAnsi="Times New Roman"/>
          <w:sz w:val="28"/>
          <w:szCs w:val="28"/>
        </w:rPr>
        <w:t>Курской области на 2017 год и на плановый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D74E2D">
        <w:rPr>
          <w:rFonts w:ascii="Times New Roman" w:hAnsi="Times New Roman"/>
          <w:sz w:val="28"/>
          <w:szCs w:val="28"/>
        </w:rPr>
        <w:t xml:space="preserve">ериод 2018 и 2019 годов»                                                        </w:t>
      </w:r>
    </w:p>
    <w:p w:rsidR="00C67A3F" w:rsidRPr="00D74E2D" w:rsidRDefault="00C67A3F" w:rsidP="00DE7FD9">
      <w:pPr>
        <w:autoSpaceDE w:val="0"/>
        <w:spacing w:after="0" w:line="240" w:lineRule="auto"/>
        <w:ind w:left="964" w:right="283"/>
        <w:rPr>
          <w:rFonts w:ascii="Times New Roman" w:hAnsi="Times New Roman"/>
          <w:sz w:val="28"/>
          <w:szCs w:val="28"/>
          <w:lang w:eastAsia="ar-SA"/>
        </w:rPr>
      </w:pPr>
      <w:r w:rsidRPr="00713C4A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color w:val="FF0000"/>
          <w:sz w:val="28"/>
          <w:szCs w:val="28"/>
        </w:rPr>
        <w:t>от 15 декабря 2017 г. № 90</w:t>
      </w:r>
    </w:p>
    <w:p w:rsidR="00C67A3F" w:rsidRDefault="00C67A3F" w:rsidP="00DE7FD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67A3F" w:rsidRPr="00D74E2D" w:rsidRDefault="00C67A3F" w:rsidP="00DE7FD9">
      <w:pPr>
        <w:autoSpaceDE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ar-SA"/>
        </w:rPr>
      </w:pPr>
    </w:p>
    <w:p w:rsidR="00C67A3F" w:rsidRPr="00D74E2D" w:rsidRDefault="00C67A3F" w:rsidP="003B3D3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«Дерюгинский</w:t>
      </w:r>
      <w:r w:rsidRPr="00D74E2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74E2D">
        <w:rPr>
          <w:rFonts w:ascii="Times New Roman" w:hAnsi="Times New Roman"/>
          <w:b/>
          <w:sz w:val="28"/>
          <w:szCs w:val="28"/>
          <w:lang w:eastAsia="ar-SA"/>
        </w:rPr>
        <w:t>сельсовет» Дмитриевского района Курской области на 2017 год</w:t>
      </w:r>
    </w:p>
    <w:p w:rsidR="00C67A3F" w:rsidRPr="00AB02C0" w:rsidRDefault="00C67A3F" w:rsidP="00AB02C0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B3D3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B02C0">
        <w:rPr>
          <w:rFonts w:ascii="Times New Roman" w:hAnsi="Times New Roman"/>
          <w:sz w:val="28"/>
          <w:szCs w:val="28"/>
          <w:lang w:eastAsia="ar-SA"/>
        </w:rPr>
        <w:t>рублей</w:t>
      </w:r>
    </w:p>
    <w:tbl>
      <w:tblPr>
        <w:tblW w:w="9180" w:type="dxa"/>
        <w:tblInd w:w="108" w:type="dxa"/>
        <w:tblLayout w:type="fixed"/>
        <w:tblLook w:val="00A0"/>
      </w:tblPr>
      <w:tblGrid>
        <w:gridCol w:w="2880"/>
        <w:gridCol w:w="720"/>
        <w:gridCol w:w="540"/>
        <w:gridCol w:w="1980"/>
        <w:gridCol w:w="1260"/>
        <w:gridCol w:w="1800"/>
      </w:tblGrid>
      <w:tr w:rsidR="00C67A3F" w:rsidRPr="003B3D32" w:rsidTr="00AB02C0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10220978</w:t>
            </w: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57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1755975</w:t>
            </w: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00</w:t>
            </w:r>
          </w:p>
        </w:tc>
      </w:tr>
      <w:tr w:rsidR="00C67A3F" w:rsidRPr="003B3D32" w:rsidTr="00AB02C0">
        <w:trPr>
          <w:trHeight w:val="41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377143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91</w:t>
            </w:r>
          </w:p>
        </w:tc>
      </w:tr>
      <w:tr w:rsidR="00C67A3F" w:rsidRPr="003B3D32" w:rsidTr="00AB02C0">
        <w:trPr>
          <w:trHeight w:val="26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C67A3F" w:rsidRPr="003B3D32" w:rsidTr="00AB02C0">
        <w:trPr>
          <w:trHeight w:val="7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C67A3F" w:rsidRPr="003B3D32" w:rsidTr="00AB02C0">
        <w:trPr>
          <w:trHeight w:val="2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C67A3F" w:rsidRPr="003B3D32" w:rsidTr="00AB02C0">
        <w:trPr>
          <w:trHeight w:val="8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377143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91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1064941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09</w:t>
            </w: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муниципальной службы в муниципальном образовании « Дерюгинский  сельсовет»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146485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146485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146485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143485,00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143485,00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AB02C0">
        <w:trPr>
          <w:trHeight w:val="76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,09</w:t>
            </w:r>
          </w:p>
        </w:tc>
      </w:tr>
      <w:tr w:rsidR="00C67A3F" w:rsidRPr="003B3D32" w:rsidTr="00AB02C0">
        <w:trPr>
          <w:trHeight w:val="52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,09</w:t>
            </w:r>
          </w:p>
        </w:tc>
      </w:tr>
      <w:tr w:rsidR="00C67A3F" w:rsidRPr="003B3D32" w:rsidTr="00AB02C0">
        <w:trPr>
          <w:trHeight w:val="88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906456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,09</w:t>
            </w:r>
          </w:p>
        </w:tc>
      </w:tr>
      <w:tr w:rsidR="00C67A3F" w:rsidRPr="003B3D32" w:rsidTr="00AB02C0">
        <w:trPr>
          <w:trHeight w:val="1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817640,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</w:tr>
      <w:tr w:rsidR="00C67A3F" w:rsidRPr="003B3D32" w:rsidTr="00AB02C0">
        <w:trPr>
          <w:trHeight w:val="1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65756,62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23059,09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79 1 00 00000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B02C0">
        <w:trPr>
          <w:trHeight w:val="81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B02C0">
        <w:trPr>
          <w:trHeight w:val="12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B02C0">
        <w:trPr>
          <w:trHeight w:val="136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B02C0">
        <w:trPr>
          <w:trHeight w:val="55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C67A3F" w:rsidRPr="003B3D32" w:rsidTr="00AB02C0">
        <w:trPr>
          <w:trHeight w:val="36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C67A3F" w:rsidRPr="003B3D32" w:rsidTr="00AB02C0">
        <w:trPr>
          <w:trHeight w:val="36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AB02C0">
        <w:trPr>
          <w:trHeight w:val="36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67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78 1 00 00000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262890,00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«Профилактика правонарушений и обеспечение общественной безопасности в Дерюгинском сельсовете Дмитриевского района Курской области  на 2017-2019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261890,00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261890,00</w:t>
            </w:r>
          </w:p>
        </w:tc>
      </w:tr>
      <w:tr w:rsidR="00C67A3F" w:rsidRPr="003B3D32" w:rsidTr="00AB02C0">
        <w:trPr>
          <w:trHeight w:val="14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211890,00</w:t>
            </w:r>
          </w:p>
        </w:tc>
      </w:tr>
      <w:tr w:rsidR="00C67A3F" w:rsidRPr="003B3D32" w:rsidTr="00AB02C0">
        <w:trPr>
          <w:trHeight w:val="14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210000,00</w:t>
            </w:r>
          </w:p>
        </w:tc>
      </w:tr>
      <w:tr w:rsidR="00C67A3F" w:rsidRPr="003B3D32" w:rsidTr="00AB02C0">
        <w:trPr>
          <w:trHeight w:val="14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1890,00</w:t>
            </w:r>
          </w:p>
        </w:tc>
      </w:tr>
      <w:tr w:rsidR="00C67A3F" w:rsidRPr="003B3D32" w:rsidTr="00AB02C0">
        <w:trPr>
          <w:trHeight w:val="14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C67A3F" w:rsidRPr="003B3D32" w:rsidTr="00AB02C0">
        <w:trPr>
          <w:trHeight w:val="14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7D07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59152,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4053,40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8" w:history="1">
              <w:r w:rsidRPr="003B3D32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2E2DEC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2D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2E2DEC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2D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2E2DEC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2D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2E2DEC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2E2DEC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2E2DEC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2D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 доступным и комфортным жильем и коммунальными услугами граждан в  муниципальном образовании «Дерюгинский сельсовет»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Подпрограмма" 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 муниципальном образовании «Дерюгинский  сельсовет» Дмитриевского района Курской области на 2017-2019 годы»"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C67A3F" w:rsidRPr="003B3D32" w:rsidTr="00AB02C0">
        <w:trPr>
          <w:trHeight w:val="2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7210924,12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обеспечению населения эколо-гически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государствен-ных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06 1 01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в муниципальном образовании»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553200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«Создание условий для обеспечения доступным и комфортным жильем граждан в муниципальном образовании Дерюгинского сельсовета Дмитриевского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«Межпоселковый газопровод высокого давления с. Пальцево,п. Роженский, п. Кирпиловка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07 1 01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553200,00</w:t>
            </w:r>
          </w:p>
        </w:tc>
      </w:tr>
      <w:tr w:rsidR="00C67A3F" w:rsidRPr="003B3D32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доступ-ным и комфортным жильем и коммунальными услугами в муниципальном образовании»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16 0 00 00000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6362404,12</w:t>
            </w:r>
          </w:p>
        </w:tc>
      </w:tr>
      <w:tr w:rsidR="00C67A3F" w:rsidRPr="00AB2C0D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AB2C0D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«Создание условий для обеспечения до-ступным и комфортным жильем граждан в муници-пальном образовании Дерюгинского сельсовета Дмитриевского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C67A3F" w:rsidRPr="00AB2C0D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AB2C0D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«Межпоселковый газопро-вод низкого  давления с. Пальцево,п. Роженский, п. Кирпиловка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16 1 01 00000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C67A3F" w:rsidRPr="00AB2C0D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AB2C0D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направлен-ных  на устойчивоем развитие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</w:t>
            </w: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12</w:t>
            </w:r>
          </w:p>
        </w:tc>
      </w:tr>
      <w:tr w:rsidR="00C67A3F" w:rsidRPr="00AB2C0D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AB2C0D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L </w:t>
            </w: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3024361,12</w:t>
            </w:r>
          </w:p>
        </w:tc>
      </w:tr>
      <w:tr w:rsidR="00C67A3F" w:rsidRPr="00AB2C0D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AB2C0D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направлен-ных  на устойчивоем развитие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3338043,00</w:t>
            </w:r>
          </w:p>
        </w:tc>
      </w:tr>
      <w:tr w:rsidR="00C67A3F" w:rsidRPr="00AB2C0D" w:rsidTr="00AB02C0">
        <w:trPr>
          <w:trHeight w:val="3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AB2C0D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AB2C0D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AB2C0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C0D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3338043,00</w:t>
            </w:r>
          </w:p>
        </w:tc>
      </w:tr>
      <w:tr w:rsidR="00C67A3F" w:rsidRPr="003B3D32" w:rsidTr="00AB02C0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869851,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«Развитие культуры в муниципальном образовании «Дерюгинский сельсовет» 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473540,00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473540,00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137961,45</w:t>
            </w:r>
          </w:p>
        </w:tc>
      </w:tr>
      <w:tr w:rsidR="00C67A3F" w:rsidRPr="003B3D32" w:rsidTr="00AB02C0">
        <w:trPr>
          <w:trHeight w:val="58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AB2C0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132961,4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67A3F" w:rsidRPr="003B3D32" w:rsidTr="00AB02C0">
        <w:trPr>
          <w:trHeight w:val="26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235000,00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Пенсионное обеспечение</w:t>
            </w: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Муниципальная программа «Социальная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02 0 0000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B02C0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B02C0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в </w:t>
            </w:r>
            <w:r w:rsidRPr="003B3D3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муниципальном образовании «Дерюгинский сельсовет»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Дмитриевского района Курской области 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на 2017-2019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AB02C0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AB02C0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AB02C0">
        <w:trPr>
          <w:trHeight w:val="5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273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273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08 3 02 00000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внутреннего государственного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 долгом» муниципальной программы «Повышение  эффективности управления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B02C0">
        <w:trPr>
          <w:trHeight w:val="6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AB02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</w:tbl>
    <w:p w:rsidR="00C67A3F" w:rsidRPr="003B3D32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67A3F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A3F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A3F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A3F" w:rsidRPr="00D74E2D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Приложение № 9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к  решению Собрания депутатов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74E2D">
        <w:rPr>
          <w:rFonts w:ascii="Times New Roman" w:hAnsi="Times New Roman"/>
          <w:sz w:val="28"/>
          <w:szCs w:val="28"/>
        </w:rPr>
        <w:t xml:space="preserve">Дерюгинского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сельсовета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C67A3F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74E2D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74E2D">
        <w:rPr>
          <w:rFonts w:ascii="Times New Roman" w:hAnsi="Times New Roman"/>
          <w:sz w:val="28"/>
          <w:szCs w:val="28"/>
        </w:rPr>
        <w:t>Дерюгинского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сельсовета</w:t>
      </w: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74E2D">
        <w:rPr>
          <w:rFonts w:ascii="Times New Roman" w:hAnsi="Times New Roman"/>
          <w:sz w:val="28"/>
          <w:szCs w:val="28"/>
        </w:rPr>
        <w:t>от 20 декабря  2016 г. № 65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13C4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 xml:space="preserve">«Дерюгинский  сельсовет»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Дмитриевского района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Курской области на 2017 год и на плановый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D74E2D">
        <w:rPr>
          <w:rFonts w:ascii="Times New Roman" w:hAnsi="Times New Roman"/>
          <w:sz w:val="28"/>
          <w:szCs w:val="28"/>
        </w:rPr>
        <w:t xml:space="preserve">ериод 2018 и 2019 годов»                                                        </w:t>
      </w:r>
    </w:p>
    <w:p w:rsidR="00C67A3F" w:rsidRPr="00D74E2D" w:rsidRDefault="00C67A3F" w:rsidP="00DE7FD9">
      <w:pPr>
        <w:autoSpaceDE w:val="0"/>
        <w:spacing w:after="0" w:line="240" w:lineRule="auto"/>
        <w:ind w:left="964" w:right="283"/>
        <w:rPr>
          <w:rFonts w:ascii="Times New Roman" w:hAnsi="Times New Roman"/>
          <w:sz w:val="28"/>
          <w:szCs w:val="28"/>
          <w:lang w:eastAsia="ar-SA"/>
        </w:rPr>
      </w:pPr>
      <w:r w:rsidRPr="00713C4A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color w:val="FF0000"/>
          <w:sz w:val="28"/>
          <w:szCs w:val="28"/>
        </w:rPr>
        <w:t>от 15 декабря 2017 г. № 90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</w:t>
      </w:r>
    </w:p>
    <w:p w:rsidR="00C67A3F" w:rsidRPr="00D74E2D" w:rsidRDefault="00C67A3F" w:rsidP="008E6B4C">
      <w:pPr>
        <w:autoSpaceDE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C67A3F" w:rsidRPr="00D74E2D" w:rsidRDefault="00C67A3F" w:rsidP="003B3D3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sz w:val="28"/>
          <w:szCs w:val="28"/>
          <w:lang w:eastAsia="ar-SA"/>
        </w:rPr>
        <w:t>Ведомственная структура расходов бюджета муниципального образования</w:t>
      </w:r>
    </w:p>
    <w:p w:rsidR="00C67A3F" w:rsidRPr="00D74E2D" w:rsidRDefault="00C67A3F" w:rsidP="003B3D32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sz w:val="28"/>
          <w:szCs w:val="28"/>
          <w:lang w:eastAsia="ar-SA"/>
        </w:rPr>
        <w:t xml:space="preserve"> «Дерюгинского  сельсовет» Дмитриевского района Курской области на 2017 год</w:t>
      </w:r>
    </w:p>
    <w:p w:rsidR="00C67A3F" w:rsidRPr="00D74E2D" w:rsidRDefault="00C67A3F" w:rsidP="00AB02C0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74E2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рублей</w:t>
      </w:r>
    </w:p>
    <w:tbl>
      <w:tblPr>
        <w:tblW w:w="9180" w:type="dxa"/>
        <w:tblInd w:w="108" w:type="dxa"/>
        <w:tblLayout w:type="fixed"/>
        <w:tblLook w:val="00A0"/>
      </w:tblPr>
      <w:tblGrid>
        <w:gridCol w:w="2700"/>
        <w:gridCol w:w="900"/>
        <w:gridCol w:w="720"/>
        <w:gridCol w:w="540"/>
        <w:gridCol w:w="1980"/>
        <w:gridCol w:w="720"/>
        <w:gridCol w:w="1620"/>
      </w:tblGrid>
      <w:tr w:rsidR="00C67A3F" w:rsidRPr="003B3D32" w:rsidTr="00FF747F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С Е Г О РАСХОДОВ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10220978,57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Администрация Дерюгинского сельсовета Дмитриевского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10220978,57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1755975,00</w:t>
            </w:r>
          </w:p>
        </w:tc>
      </w:tr>
      <w:tr w:rsidR="00C67A3F" w:rsidRPr="003B3D32" w:rsidTr="00FF747F">
        <w:trPr>
          <w:trHeight w:val="41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FF747F">
        <w:trPr>
          <w:trHeight w:val="26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FF747F">
        <w:trPr>
          <w:trHeight w:val="7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FF747F">
        <w:trPr>
          <w:trHeight w:val="2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FF747F">
        <w:trPr>
          <w:trHeight w:val="83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1064941,09</w:t>
            </w: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муниципальной службы в муниципальном образовании « Дерюгинского сельсовет» Дмитриевского района Курской области на 2017-2019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146485,00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146485,00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146485,00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143485,00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143485,00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FF747F">
        <w:trPr>
          <w:trHeight w:val="7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906456,09</w:t>
            </w:r>
          </w:p>
        </w:tc>
      </w:tr>
      <w:tr w:rsidR="00C67A3F" w:rsidRPr="003B3D32" w:rsidTr="00FF747F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906456,09</w:t>
            </w:r>
          </w:p>
        </w:tc>
      </w:tr>
      <w:tr w:rsidR="00C67A3F" w:rsidRPr="003B3D32" w:rsidTr="00FF747F">
        <w:trPr>
          <w:trHeight w:val="88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906456,09</w:t>
            </w:r>
          </w:p>
        </w:tc>
      </w:tr>
      <w:tr w:rsidR="00C67A3F" w:rsidRPr="003B3D32" w:rsidTr="00FF747F">
        <w:trPr>
          <w:trHeight w:val="1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817640,38</w:t>
            </w:r>
          </w:p>
        </w:tc>
      </w:tr>
      <w:tr w:rsidR="00C67A3F" w:rsidRPr="003B3D32" w:rsidTr="00FF747F">
        <w:trPr>
          <w:trHeight w:val="1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59579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6574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,62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23059,09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FF747F">
        <w:trPr>
          <w:trHeight w:val="8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FF747F">
        <w:trPr>
          <w:trHeight w:val="1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FF747F">
        <w:trPr>
          <w:trHeight w:val="13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FF747F">
        <w:trPr>
          <w:trHeight w:val="55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C67A3F" w:rsidRPr="003B3D32" w:rsidTr="00FF747F">
        <w:trPr>
          <w:trHeight w:val="36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40000,0</w:t>
            </w:r>
          </w:p>
        </w:tc>
      </w:tr>
      <w:tr w:rsidR="00C67A3F" w:rsidRPr="003B3D32" w:rsidTr="00FF747F">
        <w:trPr>
          <w:trHeight w:val="36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FF747F">
        <w:trPr>
          <w:trHeight w:val="36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74 3 00 П1485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78 1 00 00000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262890,00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«Профилактика правонарушений и обеспечение общественной безопасности в Дерюгинском сельсовете Дмитриевского района Курской области  на 2017-2019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2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261890,00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261890,00</w:t>
            </w:r>
          </w:p>
        </w:tc>
      </w:tr>
      <w:tr w:rsidR="00C67A3F" w:rsidRPr="003B3D32" w:rsidTr="00FF747F">
        <w:trPr>
          <w:trHeight w:val="14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211890,00</w:t>
            </w:r>
          </w:p>
        </w:tc>
      </w:tr>
      <w:tr w:rsidR="00C67A3F" w:rsidRPr="003B3D32" w:rsidTr="00FF747F">
        <w:trPr>
          <w:trHeight w:val="14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210000,00</w:t>
            </w:r>
          </w:p>
        </w:tc>
      </w:tr>
      <w:tr w:rsidR="00C67A3F" w:rsidRPr="003B3D32" w:rsidTr="00FF747F">
        <w:trPr>
          <w:trHeight w:val="14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1890,00</w:t>
            </w:r>
          </w:p>
        </w:tc>
      </w:tr>
      <w:tr w:rsidR="00C67A3F" w:rsidRPr="003B3D32" w:rsidTr="00FF747F">
        <w:trPr>
          <w:trHeight w:val="14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C67A3F" w:rsidRPr="003B3D32" w:rsidTr="00FF747F">
        <w:trPr>
          <w:trHeight w:val="14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64965,60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государствен-ных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4053,40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«Дерюгинском сельсовет» Дмитриевского района Курской области на 2017-2019 годы»»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9" w:history="1">
              <w:r w:rsidRPr="003B3D32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осуществление переданных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 доступным и комфортным жильем и коммунальными услугами граждан в  муниципальном образовании «Дерюгинский сельсовет» Дмитриевского района Курской области на 2017-2019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Подпрограмма" 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 муниципальном образовании «Дерюгинский сельсовет» Дмитриевского района Курской области на 2017-2019 годы»"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C67A3F" w:rsidRPr="003B3D32" w:rsidTr="00FF747F">
        <w:trPr>
          <w:trHeight w:val="2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7210924,12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доступ-ным и комфортным жильем и коммунальными услугами в муниципальном образовании»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533200,0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«Создание условий для обеспечения до-ступным и комфортным жильем граждан в муници-пальном образовании Дерюгинского сельсовета Дмитриевского района Курской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«Межпоселковый газопро-вод высокого давления с. Пальцево,п. Роженский, п. Кирпиловка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«Обеспечение до-ступ-ным и комфортным жильем и коммуналь-ными услугами в муниципальном образовании»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579D">
              <w:rPr>
                <w:rFonts w:ascii="Times New Roman" w:hAnsi="Times New Roman"/>
                <w:sz w:val="24"/>
                <w:szCs w:val="24"/>
                <w:lang w:eastAsia="ar-SA"/>
              </w:rPr>
              <w:t>6362404,12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«Создание условий для обеспечения до-ступным и комфортным жильем граждан в муници-пальном образовании Дерюгинского сельсовета Дмитриевского района Курской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6362404,12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Основные мероприятия «Межпоселковый га-зопро-вод низкого  давления с. Пальцево,п. Ро-женский, п. Кирпиловка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6362404,12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сель-ских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L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3024361,12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L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3024361,12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сель-ских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R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3338043,00</w:t>
            </w:r>
          </w:p>
        </w:tc>
      </w:tr>
      <w:tr w:rsidR="00C67A3F" w:rsidRPr="003B3D32" w:rsidTr="00FF747F">
        <w:trPr>
          <w:trHeight w:val="3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16 1 01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R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3338043,00</w:t>
            </w:r>
          </w:p>
        </w:tc>
      </w:tr>
      <w:tr w:rsidR="00C67A3F" w:rsidRPr="003B3D32" w:rsidTr="00FF747F">
        <w:trPr>
          <w:trHeight w:val="28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«Развитие культуры в муниципальном образовании «Дерюгинский сельсовет» Дмитриевского района Курской области на 2017-2019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473530,00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01 1 01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473530,00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137961,45</w:t>
            </w:r>
          </w:p>
        </w:tc>
      </w:tr>
      <w:tr w:rsidR="00C67A3F" w:rsidRPr="003B3D32" w:rsidTr="00FF747F">
        <w:trPr>
          <w:trHeight w:val="58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59579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132961,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FF747F">
        <w:trPr>
          <w:trHeight w:val="26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235000,00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59579D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957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Пенсионное обеспечение</w:t>
            </w:r>
            <w:r w:rsidRPr="005957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59579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579D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59579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957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59579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957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59579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59579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59579D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957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Муниципальная программа «Социальная под-держка граждан»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02 0 00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Подпрограмма «Развитие мер социальной поддерж-ки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11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Основные мероприятия «Предоставления выплат за выслугу лет, доплата к пенсиям муниципальных служащих»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11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02 2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01С</w:t>
            </w: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FF747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D208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 2 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FF747F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в </w:t>
            </w:r>
            <w:r w:rsidRPr="003B3D3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муниципальном образовании «Дерюгинский сельсовет»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Дмитриевского района Курской области 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на 2017-2019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FF747F">
        <w:trPr>
          <w:trHeight w:val="31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FF747F">
        <w:trPr>
          <w:trHeight w:val="31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FF747F">
        <w:trPr>
          <w:trHeight w:val="5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FF747F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«Дерюгинский сельсовет» Дмитриевского района Курской области на 2017-2019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FF747F">
        <w:trPr>
          <w:trHeight w:val="273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FF747F">
        <w:trPr>
          <w:trHeight w:val="273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(муници-пальных)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внутреннего государственного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эффектив-ности управления финансами»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«Управление муниципальным дол-гом» муниципальн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ой программы 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«Повышение  эффективности управления финансами»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FF747F">
        <w:trPr>
          <w:trHeight w:val="6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A3F" w:rsidRPr="003B3D32" w:rsidRDefault="00C67A3F" w:rsidP="00FF74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 1 01С1463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</w:tbl>
    <w:p w:rsidR="00C67A3F" w:rsidRPr="003B3D32" w:rsidRDefault="00C67A3F" w:rsidP="003B3D3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67A3F" w:rsidRPr="003B3D32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B3D3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C67A3F" w:rsidRPr="003B3D32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Pr="003B3D32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Pr="003B3D32" w:rsidRDefault="00C67A3F" w:rsidP="003B3D3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7A3F" w:rsidRPr="00457703" w:rsidRDefault="00C67A3F" w:rsidP="00DE7FD9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Приложение № </w:t>
      </w:r>
      <w:r>
        <w:rPr>
          <w:rFonts w:ascii="Times New Roman" w:hAnsi="Times New Roman"/>
          <w:sz w:val="28"/>
          <w:szCs w:val="28"/>
          <w:lang w:val="en-US"/>
        </w:rPr>
        <w:t>11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к  решению Собрания депутатов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74E2D">
        <w:rPr>
          <w:rFonts w:ascii="Times New Roman" w:hAnsi="Times New Roman"/>
          <w:sz w:val="28"/>
          <w:szCs w:val="28"/>
        </w:rPr>
        <w:t xml:space="preserve">Дерюгинского </w:t>
      </w:r>
      <w:r w:rsidRPr="00D74E2D">
        <w:rPr>
          <w:rFonts w:ascii="Times New Roman" w:hAnsi="Times New Roman"/>
          <w:color w:val="FF0000"/>
          <w:sz w:val="28"/>
          <w:szCs w:val="28"/>
        </w:rPr>
        <w:t xml:space="preserve">сельсовета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C67A3F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74E2D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74E2D">
        <w:rPr>
          <w:rFonts w:ascii="Times New Roman" w:hAnsi="Times New Roman"/>
          <w:sz w:val="28"/>
          <w:szCs w:val="28"/>
        </w:rPr>
        <w:t>Дерюгинского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74E2D">
        <w:rPr>
          <w:rFonts w:ascii="Times New Roman" w:hAnsi="Times New Roman"/>
          <w:sz w:val="28"/>
          <w:szCs w:val="28"/>
        </w:rPr>
        <w:t>сельсовета</w:t>
      </w: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74E2D">
        <w:rPr>
          <w:rFonts w:ascii="Times New Roman" w:hAnsi="Times New Roman"/>
          <w:sz w:val="28"/>
          <w:szCs w:val="28"/>
        </w:rPr>
        <w:t>от 20 декабря  2016 г. № 65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«О бюджете муниципального образования</w:t>
      </w:r>
    </w:p>
    <w:p w:rsidR="00C67A3F" w:rsidRPr="00713C4A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13C4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4E2D">
        <w:rPr>
          <w:rFonts w:ascii="Times New Roman" w:hAnsi="Times New Roman"/>
          <w:sz w:val="28"/>
          <w:szCs w:val="28"/>
        </w:rPr>
        <w:t xml:space="preserve">«Дерюгинский  сельсовет» 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74E2D">
        <w:rPr>
          <w:rFonts w:ascii="Times New Roman" w:hAnsi="Times New Roman"/>
          <w:sz w:val="28"/>
          <w:szCs w:val="28"/>
        </w:rPr>
        <w:t>Дмитриевского района</w:t>
      </w:r>
    </w:p>
    <w:p w:rsidR="00C67A3F" w:rsidRPr="00D74E2D" w:rsidRDefault="00C67A3F" w:rsidP="00DE7FD9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74E2D">
        <w:rPr>
          <w:rFonts w:ascii="Times New Roman" w:hAnsi="Times New Roman"/>
          <w:sz w:val="28"/>
          <w:szCs w:val="28"/>
        </w:rPr>
        <w:t>Курской области на 2017 год и на плановый</w:t>
      </w:r>
    </w:p>
    <w:p w:rsidR="00C67A3F" w:rsidRPr="00D74E2D" w:rsidRDefault="00C67A3F" w:rsidP="00DE7FD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3C4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п</w:t>
      </w:r>
      <w:r w:rsidRPr="00D74E2D">
        <w:rPr>
          <w:rFonts w:ascii="Times New Roman" w:hAnsi="Times New Roman"/>
          <w:sz w:val="28"/>
          <w:szCs w:val="28"/>
        </w:rPr>
        <w:t xml:space="preserve">ериод 2018 и 2019 годов»                                                        </w:t>
      </w:r>
    </w:p>
    <w:p w:rsidR="00C67A3F" w:rsidRPr="00D74E2D" w:rsidRDefault="00C67A3F" w:rsidP="00DE7FD9">
      <w:pPr>
        <w:autoSpaceDE w:val="0"/>
        <w:spacing w:after="0" w:line="240" w:lineRule="auto"/>
        <w:ind w:left="964" w:right="283"/>
        <w:rPr>
          <w:rFonts w:ascii="Times New Roman" w:hAnsi="Times New Roman"/>
          <w:sz w:val="28"/>
          <w:szCs w:val="28"/>
          <w:lang w:eastAsia="ar-SA"/>
        </w:rPr>
      </w:pPr>
      <w:r w:rsidRPr="00713C4A">
        <w:rPr>
          <w:rFonts w:ascii="Times New Roman" w:hAnsi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74E2D">
        <w:rPr>
          <w:rFonts w:ascii="Times New Roman" w:hAnsi="Times New Roman"/>
          <w:color w:val="FF0000"/>
          <w:sz w:val="28"/>
          <w:szCs w:val="28"/>
        </w:rPr>
        <w:t>от 15 декабря 2017 г. № 90</w:t>
      </w:r>
    </w:p>
    <w:p w:rsidR="00C67A3F" w:rsidRDefault="00C67A3F" w:rsidP="00DE7FD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67A3F" w:rsidRPr="00D74E2D" w:rsidRDefault="00C67A3F" w:rsidP="008E6B4C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67A3F" w:rsidRPr="00D74E2D" w:rsidRDefault="00C67A3F" w:rsidP="003B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РАСПРЕДЕЛЕНИЕ БЮДЖЕТНЫХ АССИГНОВАНИЙ  ПО ЦЕЛЕВЫМ  СТАТЬЯМ</w:t>
      </w:r>
    </w:p>
    <w:p w:rsidR="00C67A3F" w:rsidRPr="00D74E2D" w:rsidRDefault="00C67A3F" w:rsidP="003B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(МУНИЦИПАЛЬНЫМ ПОГРАММАМ  МУНИЦИПАЛЬНОГО ОБРАЗОВАНИЯ </w:t>
      </w:r>
    </w:p>
    <w:p w:rsidR="00C67A3F" w:rsidRPr="00D74E2D" w:rsidRDefault="00C67A3F" w:rsidP="003B3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74E2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"ДЕРЮГИНСКИЙЙ СЕЛЬСОВЕТ" ДМИТРИЕВСКОГО РАЙОНА КУРСКОЙ ОБЛАСТИ И НЕПРОГРАМНЫМ НАПРАВЛЕНИЯМ ДЕЯТЕЛЬНОСТИ), ГРУППАМ (ПОДГРУППАМ) ВИДОВ РАСХОДОВ КЛАССИФИКАЦИИ РАСХОДОВ БЮДЖЕТА МУНИЦИПАЛЬНОГО ОБРАЗОВАНИЯ "ДЕРЮГИНСКИЙЙ СЕЛЬСОВЕТ" ДМИТРИЕВСКОГО РАЙОНА КУРСКОЙ ОБЛАСТИ  НА 2017 ГОД</w:t>
      </w:r>
    </w:p>
    <w:p w:rsidR="00C67A3F" w:rsidRPr="00A1058F" w:rsidRDefault="00C67A3F" w:rsidP="00A1058F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A1058F">
        <w:rPr>
          <w:rFonts w:ascii="Times New Roman" w:hAnsi="Times New Roman"/>
          <w:sz w:val="28"/>
          <w:szCs w:val="28"/>
          <w:lang w:eastAsia="ar-SA"/>
        </w:rPr>
        <w:t>рублей</w:t>
      </w:r>
    </w:p>
    <w:tbl>
      <w:tblPr>
        <w:tblW w:w="918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1800"/>
        <w:gridCol w:w="720"/>
        <w:gridCol w:w="1620"/>
      </w:tblGrid>
      <w:tr w:rsidR="00C67A3F" w:rsidRPr="003B3D32" w:rsidTr="00A1058F">
        <w:trPr>
          <w:trHeight w:val="7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Сумма </w:t>
            </w:r>
          </w:p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 2017 год</w:t>
            </w:r>
          </w:p>
        </w:tc>
      </w:tr>
      <w:tr w:rsidR="00C67A3F" w:rsidRPr="003B3D32" w:rsidTr="00A1058F">
        <w:trPr>
          <w:trHeight w:val="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10220978,57</w:t>
            </w:r>
          </w:p>
        </w:tc>
      </w:tr>
      <w:tr w:rsidR="00C67A3F" w:rsidRPr="003B3D32" w:rsidTr="00A1058F">
        <w:trPr>
          <w:trHeight w:val="27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«Развитие культуры в муниципальном образовании «Дерюгинскийй сельсовет» 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A1058F">
        <w:trPr>
          <w:trHeight w:val="5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A1058F">
        <w:trPr>
          <w:trHeight w:val="5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869851,45</w:t>
            </w:r>
          </w:p>
        </w:tc>
      </w:tr>
      <w:tr w:rsidR="00C67A3F" w:rsidRPr="003B3D32" w:rsidTr="00A1058F">
        <w:trPr>
          <w:trHeight w:val="5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C67A3F" w:rsidRPr="003B3D32" w:rsidTr="00A1058F">
        <w:trPr>
          <w:trHeight w:val="5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241360,00</w:t>
            </w:r>
          </w:p>
        </w:tc>
      </w:tr>
      <w:tr w:rsidR="00C67A3F" w:rsidRPr="003B3D32" w:rsidTr="00A1058F">
        <w:trPr>
          <w:trHeight w:val="54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01 1 01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473530,00</w:t>
            </w:r>
          </w:p>
        </w:tc>
      </w:tr>
      <w:tr w:rsidR="00C67A3F" w:rsidRPr="003B3D32" w:rsidTr="00A1058F">
        <w:trPr>
          <w:trHeight w:val="55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01 1 01 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473530,00</w:t>
            </w:r>
          </w:p>
        </w:tc>
      </w:tr>
      <w:tr w:rsidR="00C67A3F" w:rsidRPr="003B3D32" w:rsidTr="00A1058F">
        <w:trPr>
          <w:trHeight w:val="55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137961,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1058F">
        <w:trPr>
          <w:trHeight w:val="55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132961,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C67A3F" w:rsidRPr="003B3D32" w:rsidTr="00A1058F">
        <w:trPr>
          <w:trHeight w:val="28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3B3D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5000,00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Муниципальная программа «Социальная поддержка граждан в 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муниципальном образовании «Дерюгинскийй сельсовет»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Дмитриевского района Курской области </w:t>
            </w: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235000,00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Основные мероприятия «Предоставления выплат за выслугу лет, доплата к пенсиям муниципальных служащих»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02 2 01 С1415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230000,00</w:t>
            </w:r>
          </w:p>
        </w:tc>
      </w:tr>
      <w:tr w:rsidR="00C67A3F" w:rsidRPr="003B3D32" w:rsidTr="00A1058F">
        <w:trPr>
          <w:trHeight w:val="66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5000,00</w:t>
            </w:r>
          </w:p>
        </w:tc>
      </w:tr>
      <w:tr w:rsidR="00C67A3F" w:rsidRPr="003B3D32" w:rsidTr="00A1058F">
        <w:trPr>
          <w:trHeight w:val="2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C67A3F" w:rsidRPr="003B3D32" w:rsidTr="00A1058F">
        <w:trPr>
          <w:trHeight w:val="5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02 2 02 С1473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9202F0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02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9202F0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02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9202F0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9202F0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02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295320,00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02F0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обеспечению населения эко-логически чистой питьевой водой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02F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02F0">
              <w:rPr>
                <w:rFonts w:ascii="Times New Roman" w:hAnsi="Times New Roman"/>
                <w:sz w:val="24"/>
                <w:szCs w:val="24"/>
                <w:lang w:eastAsia="ar-SA"/>
              </w:rPr>
              <w:t>295320,00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аров, работ и услуг для государ</w:t>
            </w: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C319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Капитал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ьные вложения в объекты государ</w:t>
            </w: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ственной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06 1 01 13420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265000,00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аров, работ и услуг для государ</w:t>
            </w: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C67A3F" w:rsidRPr="003B3D32" w:rsidTr="00A1058F">
        <w:trPr>
          <w:trHeight w:val="25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06 1 01 S3420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30320,00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«Обеспечение  доступным и комфортным жильем и коммунальными услугами граждан в  муниципальном образовании «Дерюгинскийй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600046,00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Подпрограмма" 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 муниципальном образовании «Дерюгинскийй сельсовет» Дмитриевского района Курской области на 2017-2019 годы»"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600046,00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«Межпоселковый га-зопро-вод высокого давления с. Пальцево,п. Роженский, п. Кирпиловка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сель-ских территорий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07 1 01 S1500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C319EB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9EB">
              <w:rPr>
                <w:rFonts w:ascii="Times New Roman" w:hAnsi="Times New Roman"/>
                <w:sz w:val="24"/>
                <w:szCs w:val="24"/>
                <w:lang w:eastAsia="ar-SA"/>
              </w:rPr>
              <w:t>533200,00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66846,00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07 1 02 13600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53476,00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07 1 02 </w:t>
            </w:r>
            <w:r w:rsidRPr="003B3D32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13370,00</w:t>
            </w:r>
          </w:p>
        </w:tc>
      </w:tr>
      <w:tr w:rsidR="00C67A3F" w:rsidRPr="003B3D32" w:rsidTr="00A1058F">
        <w:trPr>
          <w:trHeight w:val="26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развитие физической культуры и спорта муниципального образования «Дерюгинскийй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A1058F">
        <w:trPr>
          <w:trHeight w:val="59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4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27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4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120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1058F">
        <w:trPr>
          <w:trHeight w:val="110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1058F">
        <w:trPr>
          <w:trHeight w:val="3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02 С1406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1058F">
        <w:trPr>
          <w:trHeight w:val="55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 3 02 С 1406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2000,0</w:t>
            </w:r>
          </w:p>
        </w:tc>
      </w:tr>
      <w:tr w:rsidR="00C67A3F" w:rsidRPr="003B3D32" w:rsidTr="00A1058F">
        <w:trPr>
          <w:trHeight w:val="32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 Дерюгинскийй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146485,00</w:t>
            </w:r>
          </w:p>
        </w:tc>
      </w:tr>
      <w:tr w:rsidR="00C67A3F" w:rsidRPr="003B3D32" w:rsidTr="00A1058F">
        <w:trPr>
          <w:trHeight w:val="8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146485,00</w:t>
            </w:r>
          </w:p>
        </w:tc>
      </w:tr>
      <w:tr w:rsidR="00C67A3F" w:rsidRPr="003B3D32" w:rsidTr="00A1058F">
        <w:trPr>
          <w:trHeight w:val="42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146485,00</w:t>
            </w:r>
          </w:p>
        </w:tc>
      </w:tr>
      <w:tr w:rsidR="00C67A3F" w:rsidRPr="003B3D32" w:rsidTr="00A1058F">
        <w:trPr>
          <w:trHeight w:val="42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143485,00</w:t>
            </w:r>
          </w:p>
        </w:tc>
      </w:tr>
      <w:tr w:rsidR="00C67A3F" w:rsidRPr="003B3D32" w:rsidTr="00A1058F">
        <w:trPr>
          <w:trHeight w:val="42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143485,00</w:t>
            </w:r>
          </w:p>
        </w:tc>
      </w:tr>
      <w:tr w:rsidR="00C67A3F" w:rsidRPr="003B3D32" w:rsidTr="00A1058F">
        <w:trPr>
          <w:trHeight w:val="4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3000,0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«Обеспечение до-ступ-ным и комфортным жильем и коммунальными услугами в муниципальном образовании»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6362404,12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«Создание условий для обеспечения до-ступным и комфортным жильем граждан в муници-пальном образовании Дерюгинского сельсовета Дмитриевского района Курской области»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16 1 00 00000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«Межпоселковый га-зопро-вод низкого  давления с. Пальцево,п. Ро-женский, п. Кирпиловка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16 1 01 00000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6362404,12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сель-ских территорий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3024361.12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3024361.12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направленных направленных  на устойчивоем развитие сель-ских территорий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CE46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3338043.00</w:t>
            </w:r>
          </w:p>
        </w:tc>
      </w:tr>
      <w:tr w:rsidR="00C67A3F" w:rsidRPr="003B3D32" w:rsidTr="00A1058F">
        <w:trPr>
          <w:trHeight w:val="41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EF2AFF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Капитальные вложения в объекты государ-ственной (муниципальной собственности)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16 1 01 </w:t>
            </w: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R</w:t>
            </w:r>
            <w:r w:rsidRPr="00EF2AFF">
              <w:rPr>
                <w:rFonts w:ascii="Times New Roman" w:hAnsi="Times New Roman"/>
                <w:sz w:val="24"/>
                <w:szCs w:val="24"/>
                <w:lang w:eastAsia="ar-SA"/>
              </w:rPr>
              <w:t>0180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EF2AFF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AF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3338043.00</w:t>
            </w:r>
          </w:p>
        </w:tc>
      </w:tr>
      <w:tr w:rsidR="00C67A3F" w:rsidRPr="003B3D32" w:rsidTr="00A1058F">
        <w:trPr>
          <w:trHeight w:val="26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D3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«Профилактика правонарушений и обеспечение обществе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нной безопасности в Дерюгинским </w:t>
            </w:r>
            <w:r w:rsidRPr="003B3D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сельсовете Дмитриевского района Курской области 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84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12 2 00  00000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6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«Осуществление профилактических мероприятий, направленных на обеспечение защиты жизни здоровья  и безопасности граждан на территории поселения»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6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4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41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«Дерюгинскийй сельсовет» Дмитриевского района Курской области на 2017-2019 годы»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10000,0</w:t>
            </w:r>
          </w:p>
        </w:tc>
      </w:tr>
      <w:tr w:rsidR="00C67A3F" w:rsidRPr="003B3D32" w:rsidTr="00A1058F">
        <w:trPr>
          <w:trHeight w:val="41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87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0" w:history="1">
              <w:r w:rsidRPr="003B3D32">
                <w:rPr>
                  <w:rFonts w:ascii="Times New Roman" w:hAnsi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«Снижение рисков и смягчение последствий чрезвычайных ситуаций природного и техногенного характера в муниципальном образовании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переданных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9000,0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внутреннего государственного долга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141 01 01С1463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1058F">
        <w:trPr>
          <w:trHeight w:val="37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141 01 01С1463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363,00</w:t>
            </w:r>
          </w:p>
        </w:tc>
      </w:tr>
      <w:tr w:rsidR="00C67A3F" w:rsidRPr="003B3D32" w:rsidTr="00A1058F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A1058F">
        <w:trPr>
          <w:trHeight w:val="4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A1058F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A1058F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377143,91</w:t>
            </w:r>
          </w:p>
        </w:tc>
      </w:tr>
      <w:tr w:rsidR="00C67A3F" w:rsidRPr="003B3D32" w:rsidTr="00A1058F">
        <w:trPr>
          <w:trHeight w:val="15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906456,09</w:t>
            </w:r>
          </w:p>
        </w:tc>
      </w:tr>
      <w:tr w:rsidR="00C67A3F" w:rsidRPr="003B3D32" w:rsidTr="00A1058F">
        <w:trPr>
          <w:trHeight w:val="3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906456,09</w:t>
            </w:r>
          </w:p>
        </w:tc>
      </w:tr>
      <w:tr w:rsidR="00C67A3F" w:rsidRPr="003B3D32" w:rsidTr="00A1058F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906456,09</w:t>
            </w:r>
          </w:p>
        </w:tc>
      </w:tr>
      <w:tr w:rsidR="00C67A3F" w:rsidRPr="003B3D32" w:rsidTr="00A1058F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817640,38</w:t>
            </w:r>
          </w:p>
        </w:tc>
      </w:tr>
      <w:tr w:rsidR="00C67A3F" w:rsidRPr="003B3D32" w:rsidTr="00A1058F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703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657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6,62</w:t>
            </w:r>
          </w:p>
        </w:tc>
      </w:tr>
      <w:tr w:rsidR="00C67A3F" w:rsidRPr="003B3D32" w:rsidTr="00A1058F">
        <w:trPr>
          <w:trHeight w:val="26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Иные бюджетные  ассигнования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23059,09</w:t>
            </w:r>
          </w:p>
        </w:tc>
      </w:tr>
      <w:tr w:rsidR="00C67A3F" w:rsidRPr="003B3D32" w:rsidTr="00A1058F">
        <w:trPr>
          <w:trHeight w:val="6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1058F">
        <w:trPr>
          <w:trHeight w:val="40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1058F">
        <w:trPr>
          <w:trHeight w:val="6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1058F">
        <w:trPr>
          <w:trHeight w:val="31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50000,0</w:t>
            </w:r>
          </w:p>
        </w:tc>
      </w:tr>
      <w:tr w:rsidR="00C67A3F" w:rsidRPr="003B3D32" w:rsidTr="00A1058F">
        <w:trPr>
          <w:trHeight w:val="4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261890,00</w:t>
            </w:r>
          </w:p>
        </w:tc>
      </w:tr>
      <w:tr w:rsidR="00C67A3F" w:rsidRPr="003B3D32" w:rsidTr="00A1058F">
        <w:trPr>
          <w:trHeight w:val="2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Выполнение других обязательств Курской области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76 1 00 00000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261890,00</w:t>
            </w:r>
          </w:p>
        </w:tc>
      </w:tr>
      <w:tr w:rsidR="00C67A3F" w:rsidRPr="003B3D32" w:rsidTr="00A1058F">
        <w:trPr>
          <w:trHeight w:val="4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211890,00</w:t>
            </w:r>
          </w:p>
        </w:tc>
      </w:tr>
      <w:tr w:rsidR="00C67A3F" w:rsidRPr="003B3D32" w:rsidTr="00A1058F">
        <w:trPr>
          <w:trHeight w:val="4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210000,00</w:t>
            </w:r>
          </w:p>
        </w:tc>
      </w:tr>
      <w:tr w:rsidR="00C67A3F" w:rsidRPr="003B3D32" w:rsidTr="00A1058F">
        <w:trPr>
          <w:trHeight w:val="35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1890,00</w:t>
            </w:r>
          </w:p>
        </w:tc>
      </w:tr>
      <w:tr w:rsidR="00C67A3F" w:rsidRPr="003B3D32" w:rsidTr="00A1058F">
        <w:trPr>
          <w:trHeight w:val="35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C67A3F" w:rsidRPr="003B3D32" w:rsidTr="00A1058F">
        <w:trPr>
          <w:trHeight w:val="35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A3F" w:rsidRPr="003B3D32" w:rsidRDefault="00C67A3F" w:rsidP="00A105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76 1 00 С1439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C67A3F" w:rsidRPr="003B3D32" w:rsidTr="00A1058F">
        <w:trPr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1058F">
        <w:trPr>
          <w:trHeight w:val="26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1058F">
        <w:trPr>
          <w:trHeight w:val="44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69019,00</w:t>
            </w:r>
          </w:p>
        </w:tc>
      </w:tr>
      <w:tr w:rsidR="00C67A3F" w:rsidRPr="003B3D32" w:rsidTr="00A1058F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64965,60</w:t>
            </w:r>
          </w:p>
        </w:tc>
      </w:tr>
      <w:tr w:rsidR="00C67A3F" w:rsidRPr="003B3D32" w:rsidTr="00A1058F">
        <w:trPr>
          <w:trHeight w:val="29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3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Резервные фонды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3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2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C67A3F" w:rsidRPr="003B3D32" w:rsidTr="00A1058F">
        <w:trPr>
          <w:trHeight w:val="2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1058F">
        <w:trPr>
          <w:trHeight w:val="2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1058F">
        <w:trPr>
          <w:trHeight w:val="2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работника осуществляющего выполнение переданных полномочий от муниципального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  <w:tr w:rsidR="00C67A3F" w:rsidRPr="003B3D32" w:rsidTr="00A1058F">
        <w:trPr>
          <w:trHeight w:val="2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A1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79 1 00 П1490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3F" w:rsidRPr="003B3D32" w:rsidRDefault="00C67A3F" w:rsidP="003B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B3D3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12000,0</w:t>
            </w:r>
          </w:p>
        </w:tc>
      </w:tr>
    </w:tbl>
    <w:p w:rsidR="00C67A3F" w:rsidRPr="003B3D32" w:rsidRDefault="00C67A3F" w:rsidP="003B3D3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B3D3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C67A3F" w:rsidRPr="003B3D32" w:rsidRDefault="00C67A3F" w:rsidP="003B3D32">
      <w:pPr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B3D3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C67A3F" w:rsidRPr="00CF31FF" w:rsidRDefault="00C67A3F" w:rsidP="00745327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sectPr w:rsidR="00C67A3F" w:rsidRPr="00CF31FF" w:rsidSect="00A7507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A567B2F"/>
    <w:multiLevelType w:val="multilevel"/>
    <w:tmpl w:val="285CC6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2">
    <w:nsid w:val="1EDD4D04"/>
    <w:multiLevelType w:val="hybridMultilevel"/>
    <w:tmpl w:val="0728C4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AA6437"/>
    <w:multiLevelType w:val="multilevel"/>
    <w:tmpl w:val="ED522AB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B39"/>
    <w:rsid w:val="000459D8"/>
    <w:rsid w:val="000A1F70"/>
    <w:rsid w:val="000A2EB2"/>
    <w:rsid w:val="000E6E4E"/>
    <w:rsid w:val="00113419"/>
    <w:rsid w:val="00151223"/>
    <w:rsid w:val="0016492B"/>
    <w:rsid w:val="00196D5A"/>
    <w:rsid w:val="001B3CEE"/>
    <w:rsid w:val="001F0230"/>
    <w:rsid w:val="00205BDE"/>
    <w:rsid w:val="00217015"/>
    <w:rsid w:val="00220C5B"/>
    <w:rsid w:val="002848B8"/>
    <w:rsid w:val="002C41E7"/>
    <w:rsid w:val="002C7BCD"/>
    <w:rsid w:val="002E2DEC"/>
    <w:rsid w:val="002F6AC8"/>
    <w:rsid w:val="003B3D32"/>
    <w:rsid w:val="003B72EB"/>
    <w:rsid w:val="003C22F9"/>
    <w:rsid w:val="003D5B62"/>
    <w:rsid w:val="00420723"/>
    <w:rsid w:val="004466B4"/>
    <w:rsid w:val="004561F0"/>
    <w:rsid w:val="00457703"/>
    <w:rsid w:val="00485FF0"/>
    <w:rsid w:val="00491B39"/>
    <w:rsid w:val="004E6130"/>
    <w:rsid w:val="00537558"/>
    <w:rsid w:val="00550CA1"/>
    <w:rsid w:val="0058430A"/>
    <w:rsid w:val="00594E8F"/>
    <w:rsid w:val="0059579D"/>
    <w:rsid w:val="005B03B9"/>
    <w:rsid w:val="005C6FD8"/>
    <w:rsid w:val="006512C0"/>
    <w:rsid w:val="006836E4"/>
    <w:rsid w:val="0070323F"/>
    <w:rsid w:val="00713C4A"/>
    <w:rsid w:val="00720316"/>
    <w:rsid w:val="00742B81"/>
    <w:rsid w:val="00745327"/>
    <w:rsid w:val="00746E06"/>
    <w:rsid w:val="00774801"/>
    <w:rsid w:val="00791DBA"/>
    <w:rsid w:val="007A2107"/>
    <w:rsid w:val="007A31AB"/>
    <w:rsid w:val="007A5CA2"/>
    <w:rsid w:val="007D07F6"/>
    <w:rsid w:val="007E47F4"/>
    <w:rsid w:val="00807F40"/>
    <w:rsid w:val="00834B7B"/>
    <w:rsid w:val="008B5336"/>
    <w:rsid w:val="008C392F"/>
    <w:rsid w:val="008C743B"/>
    <w:rsid w:val="008E325A"/>
    <w:rsid w:val="008E6B4C"/>
    <w:rsid w:val="008F4E15"/>
    <w:rsid w:val="00904ECA"/>
    <w:rsid w:val="009202F0"/>
    <w:rsid w:val="00940A1D"/>
    <w:rsid w:val="009453CC"/>
    <w:rsid w:val="00966DB8"/>
    <w:rsid w:val="009911E3"/>
    <w:rsid w:val="009D1820"/>
    <w:rsid w:val="009F7C42"/>
    <w:rsid w:val="00A1058F"/>
    <w:rsid w:val="00A17127"/>
    <w:rsid w:val="00A27FC3"/>
    <w:rsid w:val="00A5567D"/>
    <w:rsid w:val="00A626AB"/>
    <w:rsid w:val="00A7507A"/>
    <w:rsid w:val="00A83C90"/>
    <w:rsid w:val="00AA4399"/>
    <w:rsid w:val="00AB02C0"/>
    <w:rsid w:val="00AB2C0D"/>
    <w:rsid w:val="00AB5237"/>
    <w:rsid w:val="00B15D6A"/>
    <w:rsid w:val="00B4619E"/>
    <w:rsid w:val="00B65C4B"/>
    <w:rsid w:val="00B85030"/>
    <w:rsid w:val="00BA22F5"/>
    <w:rsid w:val="00BA319E"/>
    <w:rsid w:val="00BB6CF3"/>
    <w:rsid w:val="00C02BE0"/>
    <w:rsid w:val="00C17401"/>
    <w:rsid w:val="00C319EB"/>
    <w:rsid w:val="00C67A3F"/>
    <w:rsid w:val="00C70BCD"/>
    <w:rsid w:val="00C9387B"/>
    <w:rsid w:val="00CE462A"/>
    <w:rsid w:val="00CF31FF"/>
    <w:rsid w:val="00D51601"/>
    <w:rsid w:val="00D56307"/>
    <w:rsid w:val="00D73CC1"/>
    <w:rsid w:val="00D7428E"/>
    <w:rsid w:val="00D74E2D"/>
    <w:rsid w:val="00D93224"/>
    <w:rsid w:val="00DE7FD9"/>
    <w:rsid w:val="00E10956"/>
    <w:rsid w:val="00E33FEF"/>
    <w:rsid w:val="00EB55A3"/>
    <w:rsid w:val="00ED2086"/>
    <w:rsid w:val="00EF2AFF"/>
    <w:rsid w:val="00F54001"/>
    <w:rsid w:val="00F865C1"/>
    <w:rsid w:val="00FA698C"/>
    <w:rsid w:val="00FE1F89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6B4C"/>
    <w:pPr>
      <w:spacing w:after="200" w:line="276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B3D32"/>
    <w:pPr>
      <w:keepNext/>
      <w:numPr>
        <w:ilvl w:val="1"/>
        <w:numId w:val="1"/>
      </w:numPr>
      <w:autoSpaceDE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B3D32"/>
    <w:pPr>
      <w:keepNext/>
      <w:numPr>
        <w:ilvl w:val="2"/>
        <w:numId w:val="1"/>
      </w:numPr>
      <w:autoSpaceDE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B3D32"/>
    <w:pPr>
      <w:keepNext/>
      <w:numPr>
        <w:ilvl w:val="6"/>
        <w:numId w:val="1"/>
      </w:numPr>
      <w:snapToGrid w:val="0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3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3D32"/>
    <w:rPr>
      <w:rFonts w:ascii="Arial" w:hAnsi="Arial" w:cs="Times New Roman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3D32"/>
    <w:rPr>
      <w:rFonts w:ascii="Arial" w:hAnsi="Arial" w:cs="Times New Roman"/>
      <w:b/>
      <w:sz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3D32"/>
    <w:rPr>
      <w:rFonts w:cs="Times New Roman"/>
      <w:b/>
      <w:color w:val="000000"/>
      <w:sz w:val="30"/>
      <w:lang w:eastAsia="ar-SA" w:bidi="ar-SA"/>
    </w:rPr>
  </w:style>
  <w:style w:type="paragraph" w:customStyle="1" w:styleId="ConsPlusNormal">
    <w:name w:val="ConsPlusNormal"/>
    <w:uiPriority w:val="99"/>
    <w:rsid w:val="00B4619E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B4619E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205BDE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05BD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774801"/>
    <w:rPr>
      <w:rFonts w:ascii="Courier New" w:hAnsi="Courier New" w:cs="Times New Roman"/>
      <w:sz w:val="20"/>
    </w:rPr>
  </w:style>
  <w:style w:type="character" w:customStyle="1" w:styleId="BalloonTextChar">
    <w:name w:val="Balloon Text Char"/>
    <w:uiPriority w:val="99"/>
    <w:locked/>
    <w:rsid w:val="00205BDE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rsid w:val="00205BDE"/>
    <w:pPr>
      <w:autoSpaceDE w:val="0"/>
      <w:autoSpaceDN w:val="0"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774801"/>
    <w:rPr>
      <w:rFonts w:cs="Times New Roman"/>
      <w:sz w:val="2"/>
    </w:rPr>
  </w:style>
  <w:style w:type="character" w:customStyle="1" w:styleId="HeaderChar">
    <w:name w:val="Header Char"/>
    <w:uiPriority w:val="99"/>
    <w:locked/>
    <w:rsid w:val="008C743B"/>
    <w:rPr>
      <w:lang w:val="ru-RU" w:eastAsia="ru-RU"/>
    </w:rPr>
  </w:style>
  <w:style w:type="paragraph" w:styleId="Header">
    <w:name w:val="header"/>
    <w:basedOn w:val="Normal"/>
    <w:link w:val="HeaderChar1"/>
    <w:uiPriority w:val="99"/>
    <w:rsid w:val="008C74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74801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3D5B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uiPriority w:val="99"/>
    <w:rsid w:val="003B3D32"/>
  </w:style>
  <w:style w:type="character" w:customStyle="1" w:styleId="1">
    <w:name w:val="Основной шрифт абзаца1"/>
    <w:uiPriority w:val="99"/>
    <w:rsid w:val="003B3D32"/>
  </w:style>
  <w:style w:type="character" w:styleId="PageNumber">
    <w:name w:val="page number"/>
    <w:basedOn w:val="DefaultParagraphFont"/>
    <w:uiPriority w:val="99"/>
    <w:rsid w:val="003B3D32"/>
    <w:rPr>
      <w:rFonts w:cs="Times New Roman"/>
    </w:rPr>
  </w:style>
  <w:style w:type="character" w:customStyle="1" w:styleId="a">
    <w:name w:val="Основной шрифт"/>
    <w:uiPriority w:val="99"/>
    <w:rsid w:val="003B3D32"/>
  </w:style>
  <w:style w:type="paragraph" w:customStyle="1" w:styleId="a0">
    <w:name w:val="Заголовок"/>
    <w:basedOn w:val="Normal"/>
    <w:next w:val="BodyText"/>
    <w:uiPriority w:val="99"/>
    <w:rsid w:val="003B3D32"/>
    <w:pPr>
      <w:keepNext/>
      <w:autoSpaceDE w:val="0"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3B3D32"/>
    <w:pPr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3D32"/>
    <w:rPr>
      <w:rFonts w:cs="Times New Roman"/>
      <w:lang w:eastAsia="ar-SA" w:bidi="ar-SA"/>
    </w:rPr>
  </w:style>
  <w:style w:type="paragraph" w:styleId="List">
    <w:name w:val="List"/>
    <w:basedOn w:val="BodyText"/>
    <w:uiPriority w:val="99"/>
    <w:rsid w:val="003B3D32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3B3D32"/>
    <w:pPr>
      <w:suppressLineNumber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3B3D32"/>
    <w:pPr>
      <w:suppressLineNumber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Текст1"/>
    <w:basedOn w:val="Normal"/>
    <w:uiPriority w:val="99"/>
    <w:rsid w:val="003B3D3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3B3D32"/>
    <w:pPr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32"/>
    <w:rPr>
      <w:rFonts w:cs="Times New Roman"/>
      <w:sz w:val="28"/>
      <w:lang w:val="en-US" w:eastAsia="ar-SA" w:bidi="ar-SA"/>
    </w:rPr>
  </w:style>
  <w:style w:type="paragraph" w:customStyle="1" w:styleId="ConsNormal">
    <w:name w:val="ConsNormal"/>
    <w:uiPriority w:val="99"/>
    <w:rsid w:val="003B3D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BodyTextIndent1">
    <w:name w:val="Body Text Indent1"/>
    <w:basedOn w:val="Normal"/>
    <w:uiPriority w:val="99"/>
    <w:rsid w:val="003B3D32"/>
    <w:pPr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3">
    <w:name w:val="Схема документа1"/>
    <w:basedOn w:val="Normal"/>
    <w:uiPriority w:val="99"/>
    <w:rsid w:val="003B3D32"/>
    <w:pPr>
      <w:shd w:val="clear" w:color="auto" w:fill="000080"/>
      <w:autoSpaceDE w:val="0"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B3D3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3B3D32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3D32"/>
    <w:rPr>
      <w:rFonts w:cs="Times New Roman"/>
      <w:lang w:eastAsia="ar-SA" w:bidi="ar-SA"/>
    </w:rPr>
  </w:style>
  <w:style w:type="paragraph" w:styleId="NoSpacing">
    <w:name w:val="No Spacing"/>
    <w:uiPriority w:val="99"/>
    <w:qFormat/>
    <w:rsid w:val="003B3D32"/>
    <w:pPr>
      <w:suppressAutoHyphens/>
    </w:pPr>
    <w:rPr>
      <w:rFonts w:ascii="Calibri" w:hAnsi="Calibri"/>
      <w:lang w:eastAsia="ar-SA"/>
    </w:rPr>
  </w:style>
  <w:style w:type="paragraph" w:customStyle="1" w:styleId="a1">
    <w:name w:val="Содержимое таблицы"/>
    <w:basedOn w:val="Normal"/>
    <w:uiPriority w:val="99"/>
    <w:rsid w:val="003B3D32"/>
    <w:pPr>
      <w:suppressLineNumber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2">
    <w:name w:val="Заголовок таблицы"/>
    <w:basedOn w:val="a1"/>
    <w:uiPriority w:val="99"/>
    <w:rsid w:val="003B3D32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3B3D32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3B3D3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Знак Знак4"/>
    <w:uiPriority w:val="99"/>
    <w:semiHidden/>
    <w:rsid w:val="003B3D32"/>
    <w:rPr>
      <w:rFonts w:ascii="Courier New" w:hAnsi="Courier New"/>
      <w:sz w:val="20"/>
    </w:rPr>
  </w:style>
  <w:style w:type="paragraph" w:customStyle="1" w:styleId="ConsPlusCell">
    <w:name w:val="ConsPlusCell"/>
    <w:uiPriority w:val="99"/>
    <w:rsid w:val="003B3D32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locked/>
    <w:rsid w:val="003B3D32"/>
    <w:rPr>
      <w:rFonts w:cs="Times New Roman"/>
      <w:b/>
    </w:rPr>
  </w:style>
  <w:style w:type="paragraph" w:customStyle="1" w:styleId="ConsPlusTitle">
    <w:name w:val="ConsPlusTitle"/>
    <w:link w:val="ConsPlusTitle0"/>
    <w:uiPriority w:val="99"/>
    <w:rsid w:val="003B3D32"/>
    <w:pPr>
      <w:widowControl w:val="0"/>
      <w:autoSpaceDE w:val="0"/>
      <w:autoSpaceDN w:val="0"/>
      <w:adjustRightInd w:val="0"/>
    </w:pPr>
    <w:rPr>
      <w:b/>
      <w:sz w:val="24"/>
    </w:rPr>
  </w:style>
  <w:style w:type="character" w:customStyle="1" w:styleId="ConsPlusTitle0">
    <w:name w:val="ConsPlusTitle Знак"/>
    <w:link w:val="ConsPlusTitle"/>
    <w:uiPriority w:val="99"/>
    <w:locked/>
    <w:rsid w:val="003B3D32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53C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86894E8DFB653A3EF53AC6C5D0623CF8325BEFD0364E043F5DAC6C3AAE198B154439A020953BDaEE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786894E8DFB653A3EF53AC6C5D0623CF8325BEFD0364E043F5DAC6C3AAE198B154439A020050aBE3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786894E8DFB653A3EF53AC6C5D0623CF8325BEFD0364E043F5DAC6C3AAE198B15443980209a5EEK" TargetMode="External"/><Relationship Id="rId10" Type="http://schemas.openxmlformats.org/officeDocument/2006/relationships/hyperlink" Target="consultantplus://offline/ref=C6EF3AE28B6C46D1117CBBA251A07B11C6C7C5768D67618A03322DA1BBA42282C9440EEF08E6CC4340053C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53C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49</Pages>
  <Words>10159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17</cp:revision>
  <cp:lastPrinted>2017-12-28T09:41:00Z</cp:lastPrinted>
  <dcterms:created xsi:type="dcterms:W3CDTF">2017-05-10T10:44:00Z</dcterms:created>
  <dcterms:modified xsi:type="dcterms:W3CDTF">2017-12-28T09:41:00Z</dcterms:modified>
</cp:coreProperties>
</file>