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58" w:rsidRDefault="006A5458" w:rsidP="00B078D7"/>
    <w:p w:rsidR="006A5458" w:rsidRDefault="006A5458" w:rsidP="00B07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A5458" w:rsidRDefault="006A5458" w:rsidP="00B07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 СЕЛЬСОВЕТА</w:t>
      </w:r>
    </w:p>
    <w:p w:rsidR="006A5458" w:rsidRDefault="006A5458" w:rsidP="00B07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 РАЙОНА КУРСКОЙ  ОБЛАСТИ</w:t>
      </w:r>
    </w:p>
    <w:p w:rsidR="006A5458" w:rsidRDefault="006A5458" w:rsidP="00B078D7">
      <w:pPr>
        <w:jc w:val="center"/>
        <w:rPr>
          <w:b/>
          <w:sz w:val="28"/>
          <w:szCs w:val="28"/>
        </w:rPr>
      </w:pPr>
    </w:p>
    <w:p w:rsidR="006A5458" w:rsidRDefault="006A5458" w:rsidP="00B07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5458" w:rsidRDefault="006A5458" w:rsidP="00B078D7">
      <w:pPr>
        <w:jc w:val="center"/>
        <w:rPr>
          <w:b/>
          <w:sz w:val="24"/>
          <w:szCs w:val="24"/>
        </w:rPr>
      </w:pPr>
    </w:p>
    <w:p w:rsidR="006A5458" w:rsidRPr="00B11AD4" w:rsidRDefault="006A5458" w:rsidP="00B078D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от  2017 года  с. Дерюгино №   </w:t>
      </w:r>
    </w:p>
    <w:p w:rsidR="006A5458" w:rsidRPr="00B078D7" w:rsidRDefault="006A5458" w:rsidP="0098171E">
      <w:pPr>
        <w:shd w:val="clear" w:color="auto" w:fill="FFFFFF"/>
        <w:autoSpaceDE w:val="0"/>
        <w:rPr>
          <w:rFonts w:ascii="Times New Roman CYR" w:hAnsi="Times New Roman CYR" w:cs="Times New Roman CYR"/>
          <w:b/>
          <w:bCs/>
          <w:color w:val="000000"/>
          <w:u w:val="single"/>
        </w:rPr>
      </w:pPr>
    </w:p>
    <w:p w:rsidR="006A5458" w:rsidRPr="00D1265A" w:rsidRDefault="006A5458" w:rsidP="00B078D7">
      <w:pPr>
        <w:jc w:val="center"/>
        <w:rPr>
          <w:b/>
          <w:sz w:val="28"/>
          <w:szCs w:val="28"/>
        </w:rPr>
      </w:pPr>
      <w:r w:rsidRPr="00D1265A">
        <w:rPr>
          <w:b/>
          <w:sz w:val="28"/>
          <w:szCs w:val="28"/>
        </w:rPr>
        <w:t>О порядке установления особого противопожарного режима</w:t>
      </w:r>
      <w:r w:rsidRPr="00B078D7">
        <w:rPr>
          <w:b/>
          <w:sz w:val="28"/>
          <w:szCs w:val="28"/>
        </w:rPr>
        <w:t xml:space="preserve"> </w:t>
      </w:r>
      <w:r w:rsidRPr="00D1265A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Дерюгинского сельсовета</w:t>
      </w:r>
    </w:p>
    <w:p w:rsidR="006A5458" w:rsidRPr="00D1265A" w:rsidRDefault="006A5458" w:rsidP="0098171E">
      <w:pPr>
        <w:jc w:val="center"/>
        <w:rPr>
          <w:sz w:val="28"/>
          <w:szCs w:val="28"/>
        </w:rPr>
      </w:pPr>
    </w:p>
    <w:p w:rsidR="006A5458" w:rsidRPr="00D1265A" w:rsidRDefault="006A5458" w:rsidP="0098171E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6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</w:t>
      </w:r>
      <w:r w:rsidRPr="00D1265A">
        <w:rPr>
          <w:rFonts w:ascii="Times New Roman" w:hAnsi="Times New Roman" w:cs="Times New Roman"/>
          <w:color w:val="000000"/>
          <w:sz w:val="28"/>
          <w:szCs w:val="28"/>
        </w:rPr>
        <w:t>Уставом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«Дерюгинский сельсовет» Дмитриевского</w:t>
      </w:r>
      <w:r w:rsidRPr="00D1265A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D1265A">
        <w:rPr>
          <w:color w:val="000000"/>
          <w:sz w:val="28"/>
          <w:szCs w:val="28"/>
        </w:rPr>
        <w:t xml:space="preserve"> и </w:t>
      </w:r>
      <w:r w:rsidRPr="00D1265A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</w:t>
      </w:r>
      <w:r>
        <w:rPr>
          <w:rFonts w:ascii="Times New Roman" w:hAnsi="Times New Roman" w:cs="Times New Roman"/>
          <w:sz w:val="28"/>
          <w:szCs w:val="28"/>
        </w:rPr>
        <w:t>итории Дерюгинского сельсовета</w:t>
      </w:r>
      <w:r w:rsidRPr="00D1265A">
        <w:rPr>
          <w:rFonts w:ascii="Times New Roman" w:hAnsi="Times New Roman" w:cs="Times New Roman"/>
          <w:sz w:val="28"/>
          <w:szCs w:val="28"/>
        </w:rPr>
        <w:t xml:space="preserve"> в пожароопасные периоды</w:t>
      </w:r>
      <w:r w:rsidRPr="00D1265A">
        <w:rPr>
          <w:rFonts w:ascii="Times New Roman" w:hAnsi="Times New Roman" w:cs="Times New Roman"/>
          <w:color w:val="1D435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435A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Администрация Дерюгинского</w:t>
      </w:r>
      <w:r w:rsidRPr="00D1265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A5458" w:rsidRPr="00D1265A" w:rsidRDefault="006A5458" w:rsidP="0098171E">
      <w:pPr>
        <w:ind w:left="-57" w:right="-2" w:firstLine="777"/>
        <w:jc w:val="center"/>
        <w:rPr>
          <w:rFonts w:eastAsia="Arial Unicode MS"/>
          <w:sz w:val="28"/>
          <w:szCs w:val="28"/>
        </w:rPr>
      </w:pPr>
    </w:p>
    <w:p w:rsidR="006A5458" w:rsidRPr="00D1265A" w:rsidRDefault="006A5458" w:rsidP="0098171E">
      <w:pPr>
        <w:ind w:firstLine="708"/>
        <w:jc w:val="both"/>
        <w:rPr>
          <w:sz w:val="28"/>
          <w:szCs w:val="28"/>
        </w:rPr>
      </w:pPr>
      <w:r w:rsidRPr="00D1265A">
        <w:rPr>
          <w:sz w:val="28"/>
          <w:szCs w:val="28"/>
        </w:rPr>
        <w:t xml:space="preserve">1. Утвердить Положение о порядке установления особого противопожарного режима на территории </w:t>
      </w:r>
      <w:r>
        <w:rPr>
          <w:sz w:val="28"/>
          <w:szCs w:val="28"/>
        </w:rPr>
        <w:t>Дерюгинского</w:t>
      </w:r>
      <w:r w:rsidRPr="00D1265A">
        <w:rPr>
          <w:sz w:val="28"/>
          <w:szCs w:val="28"/>
        </w:rPr>
        <w:t xml:space="preserve"> сельсовета (приложение №1).</w:t>
      </w:r>
    </w:p>
    <w:p w:rsidR="006A5458" w:rsidRPr="00D1265A" w:rsidRDefault="006A5458" w:rsidP="0098171E">
      <w:pPr>
        <w:ind w:firstLine="708"/>
        <w:jc w:val="both"/>
        <w:rPr>
          <w:sz w:val="28"/>
          <w:szCs w:val="28"/>
        </w:rPr>
      </w:pPr>
      <w:r w:rsidRPr="00D1265A">
        <w:rPr>
          <w:sz w:val="28"/>
          <w:szCs w:val="28"/>
        </w:rPr>
        <w:t xml:space="preserve">2. Утвердить Перечень оснований для установления особого противопожарного режима на территории </w:t>
      </w:r>
      <w:r>
        <w:rPr>
          <w:sz w:val="28"/>
          <w:szCs w:val="28"/>
        </w:rPr>
        <w:t>Дерюгинского</w:t>
      </w:r>
      <w:r w:rsidRPr="00D1265A">
        <w:rPr>
          <w:sz w:val="28"/>
          <w:szCs w:val="28"/>
        </w:rPr>
        <w:t xml:space="preserve"> сельсовета (приложение № 2).</w:t>
      </w:r>
    </w:p>
    <w:p w:rsidR="006A5458" w:rsidRPr="00D1265A" w:rsidRDefault="006A5458" w:rsidP="0098171E">
      <w:pPr>
        <w:ind w:firstLine="708"/>
        <w:jc w:val="both"/>
        <w:rPr>
          <w:sz w:val="28"/>
          <w:szCs w:val="28"/>
        </w:rPr>
      </w:pPr>
      <w:r w:rsidRPr="00D1265A">
        <w:rPr>
          <w:sz w:val="28"/>
          <w:szCs w:val="28"/>
        </w:rPr>
        <w:t xml:space="preserve">3. 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r>
        <w:rPr>
          <w:sz w:val="28"/>
          <w:szCs w:val="28"/>
        </w:rPr>
        <w:t>Дерюгинского</w:t>
      </w:r>
      <w:r w:rsidRPr="00D1265A">
        <w:rPr>
          <w:sz w:val="28"/>
          <w:szCs w:val="28"/>
        </w:rPr>
        <w:t xml:space="preserve"> сельсовета (приложение 3).</w:t>
      </w:r>
    </w:p>
    <w:p w:rsidR="006A5458" w:rsidRPr="00D1265A" w:rsidRDefault="006A5458" w:rsidP="0098171E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65A">
        <w:rPr>
          <w:rFonts w:ascii="Times New Roman" w:hAnsi="Times New Roman" w:cs="Times New Roman"/>
          <w:color w:val="000000"/>
          <w:sz w:val="28"/>
          <w:szCs w:val="28"/>
        </w:rPr>
        <w:t> 4</w:t>
      </w:r>
      <w:r w:rsidRPr="00D1265A">
        <w:rPr>
          <w:sz w:val="28"/>
          <w:szCs w:val="28"/>
        </w:rPr>
        <w:t xml:space="preserve">. </w:t>
      </w:r>
      <w:r w:rsidRPr="00D1265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информационном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Дерюгинского</w:t>
      </w:r>
      <w:r w:rsidRPr="00D1265A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«Интернет».</w:t>
      </w:r>
    </w:p>
    <w:p w:rsidR="006A5458" w:rsidRDefault="006A5458" w:rsidP="0098171E">
      <w:pPr>
        <w:suppressAutoHyphens/>
        <w:ind w:right="98" w:firstLine="567"/>
        <w:rPr>
          <w:sz w:val="28"/>
          <w:szCs w:val="28"/>
        </w:rPr>
      </w:pPr>
    </w:p>
    <w:p w:rsidR="006A5458" w:rsidRPr="00D1265A" w:rsidRDefault="006A5458" w:rsidP="0098171E">
      <w:pPr>
        <w:suppressAutoHyphens/>
        <w:ind w:right="98" w:firstLine="567"/>
        <w:rPr>
          <w:sz w:val="28"/>
          <w:szCs w:val="28"/>
        </w:rPr>
      </w:pPr>
      <w:r w:rsidRPr="00D1265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Дерюгинского</w:t>
      </w:r>
      <w:r w:rsidRPr="00D1265A">
        <w:rPr>
          <w:sz w:val="28"/>
          <w:szCs w:val="28"/>
        </w:rPr>
        <w:t xml:space="preserve"> сельсовета</w:t>
      </w:r>
    </w:p>
    <w:p w:rsidR="006A5458" w:rsidRPr="00D1265A" w:rsidRDefault="006A5458" w:rsidP="0098171E">
      <w:pPr>
        <w:suppressAutoHyphens/>
        <w:ind w:right="98" w:firstLine="567"/>
        <w:rPr>
          <w:sz w:val="28"/>
          <w:szCs w:val="28"/>
        </w:rPr>
      </w:pPr>
      <w:r>
        <w:rPr>
          <w:sz w:val="28"/>
          <w:szCs w:val="28"/>
        </w:rPr>
        <w:t>Дмитриевского</w:t>
      </w:r>
      <w:r w:rsidRPr="00D1265A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       </w:t>
      </w:r>
      <w:r w:rsidRPr="00D1265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В.В.Левин</w:t>
      </w:r>
    </w:p>
    <w:p w:rsidR="006A5458" w:rsidRPr="00D1265A" w:rsidRDefault="006A5458" w:rsidP="0098171E">
      <w:pPr>
        <w:suppressAutoHyphens/>
        <w:ind w:right="98" w:firstLine="567"/>
        <w:rPr>
          <w:sz w:val="28"/>
          <w:szCs w:val="28"/>
        </w:rPr>
      </w:pPr>
    </w:p>
    <w:p w:rsidR="006A5458" w:rsidRPr="00D1265A" w:rsidRDefault="006A5458" w:rsidP="0098171E">
      <w:pPr>
        <w:suppressAutoHyphens/>
        <w:ind w:right="98" w:firstLine="567"/>
        <w:rPr>
          <w:sz w:val="24"/>
          <w:szCs w:val="24"/>
        </w:rPr>
      </w:pPr>
    </w:p>
    <w:p w:rsidR="006A5458" w:rsidRDefault="006A5458" w:rsidP="0098171E">
      <w:pPr>
        <w:suppressAutoHyphens/>
        <w:ind w:right="98" w:firstLine="567"/>
        <w:rPr>
          <w:b/>
          <w:sz w:val="24"/>
          <w:szCs w:val="24"/>
        </w:rPr>
      </w:pPr>
    </w:p>
    <w:p w:rsidR="006A5458" w:rsidRPr="00BE0521" w:rsidRDefault="006A5458" w:rsidP="0098171E">
      <w:pPr>
        <w:suppressAutoHyphens/>
        <w:ind w:right="98" w:firstLine="567"/>
        <w:rPr>
          <w:sz w:val="24"/>
          <w:szCs w:val="24"/>
        </w:rPr>
      </w:pPr>
      <w:r w:rsidRPr="00BE0521">
        <w:rPr>
          <w:sz w:val="24"/>
          <w:szCs w:val="24"/>
        </w:rPr>
        <w:t>Исполнитель:</w:t>
      </w:r>
    </w:p>
    <w:p w:rsidR="006A5458" w:rsidRPr="000A4A4B" w:rsidRDefault="006A5458" w:rsidP="000A4A4B">
      <w:pPr>
        <w:suppressAutoHyphens/>
        <w:ind w:right="98" w:firstLine="567"/>
        <w:rPr>
          <w:sz w:val="24"/>
          <w:szCs w:val="24"/>
        </w:rPr>
      </w:pPr>
      <w:r w:rsidRPr="00BE0521">
        <w:rPr>
          <w:sz w:val="24"/>
          <w:szCs w:val="24"/>
        </w:rPr>
        <w:t>Хохлова Е.И.</w:t>
      </w:r>
    </w:p>
    <w:p w:rsidR="006A5458" w:rsidRPr="00D84A35" w:rsidRDefault="006A5458" w:rsidP="0098171E">
      <w:pPr>
        <w:suppressAutoHyphens/>
        <w:ind w:right="98" w:firstLine="567"/>
        <w:rPr>
          <w:b/>
          <w:sz w:val="24"/>
          <w:szCs w:val="24"/>
        </w:rPr>
      </w:pPr>
    </w:p>
    <w:p w:rsidR="006A5458" w:rsidRDefault="006A5458" w:rsidP="000A4A4B">
      <w:pPr>
        <w:rPr>
          <w:color w:val="000000"/>
          <w:sz w:val="28"/>
          <w:szCs w:val="28"/>
        </w:rPr>
      </w:pPr>
      <w:r w:rsidRPr="00BE052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BE0521">
        <w:rPr>
          <w:color w:val="000000"/>
          <w:sz w:val="28"/>
          <w:szCs w:val="28"/>
        </w:rPr>
        <w:t>Приложение 1</w:t>
      </w:r>
      <w:r>
        <w:rPr>
          <w:color w:val="000000"/>
          <w:sz w:val="28"/>
          <w:szCs w:val="28"/>
        </w:rPr>
        <w:br/>
        <w:t xml:space="preserve">                                                                          к Постановлению Администрации </w:t>
      </w:r>
    </w:p>
    <w:p w:rsidR="006A5458" w:rsidRPr="000A4A4B" w:rsidRDefault="006A5458" w:rsidP="000A4A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BE0521">
        <w:rPr>
          <w:color w:val="000000"/>
          <w:sz w:val="28"/>
          <w:szCs w:val="28"/>
        </w:rPr>
        <w:t xml:space="preserve">Дерюгинского сельсовета </w:t>
      </w:r>
      <w:r w:rsidRPr="00BE052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BE0521">
        <w:rPr>
          <w:color w:val="000000"/>
          <w:sz w:val="28"/>
          <w:szCs w:val="28"/>
        </w:rPr>
        <w:t xml:space="preserve">от  </w:t>
      </w:r>
      <w:smartTag w:uri="urn:schemas-microsoft-com:office:smarttags" w:element="metricconverter">
        <w:smartTagPr>
          <w:attr w:name="ProductID" w:val="2017 г"/>
        </w:smartTagPr>
        <w:r w:rsidRPr="00BE0521">
          <w:rPr>
            <w:color w:val="000000"/>
            <w:sz w:val="28"/>
            <w:szCs w:val="28"/>
          </w:rPr>
          <w:t>201</w:t>
        </w:r>
        <w:r>
          <w:rPr>
            <w:color w:val="000000"/>
            <w:sz w:val="28"/>
            <w:szCs w:val="28"/>
          </w:rPr>
          <w:t>7</w:t>
        </w:r>
        <w:r w:rsidRPr="00BE0521">
          <w:rPr>
            <w:color w:val="000000"/>
            <w:sz w:val="28"/>
            <w:szCs w:val="28"/>
          </w:rPr>
          <w:t xml:space="preserve"> г</w:t>
        </w:r>
      </w:smartTag>
      <w:r w:rsidRPr="00BE0521">
        <w:rPr>
          <w:color w:val="000000"/>
          <w:sz w:val="28"/>
          <w:szCs w:val="28"/>
        </w:rPr>
        <w:t>. №</w:t>
      </w:r>
      <w:r>
        <w:rPr>
          <w:color w:val="000000"/>
          <w:sz w:val="28"/>
          <w:szCs w:val="28"/>
        </w:rPr>
        <w:t xml:space="preserve"> </w:t>
      </w:r>
      <w:r w:rsidRPr="00BE0521">
        <w:rPr>
          <w:color w:val="000000"/>
          <w:sz w:val="28"/>
          <w:szCs w:val="28"/>
        </w:rPr>
        <w:t> </w:t>
      </w:r>
    </w:p>
    <w:p w:rsidR="006A5458" w:rsidRPr="00875189" w:rsidRDefault="006A5458" w:rsidP="0098171E">
      <w:pPr>
        <w:jc w:val="both"/>
        <w:rPr>
          <w:sz w:val="24"/>
          <w:szCs w:val="24"/>
        </w:rPr>
      </w:pPr>
    </w:p>
    <w:p w:rsidR="006A5458" w:rsidRPr="004537A5" w:rsidRDefault="006A5458" w:rsidP="0098171E">
      <w:pPr>
        <w:jc w:val="center"/>
        <w:rPr>
          <w:b/>
          <w:sz w:val="24"/>
          <w:szCs w:val="24"/>
        </w:rPr>
      </w:pPr>
      <w:r w:rsidRPr="004537A5">
        <w:rPr>
          <w:b/>
          <w:sz w:val="24"/>
          <w:szCs w:val="24"/>
        </w:rPr>
        <w:t>ПОЛОЖЕНИЕ</w:t>
      </w:r>
    </w:p>
    <w:p w:rsidR="006A5458" w:rsidRPr="004537A5" w:rsidRDefault="006A5458" w:rsidP="0098171E">
      <w:pPr>
        <w:jc w:val="center"/>
        <w:rPr>
          <w:b/>
          <w:sz w:val="28"/>
          <w:szCs w:val="28"/>
        </w:rPr>
      </w:pPr>
      <w:r w:rsidRPr="004537A5">
        <w:rPr>
          <w:b/>
          <w:sz w:val="28"/>
          <w:szCs w:val="28"/>
        </w:rPr>
        <w:t xml:space="preserve">о порядке  установления особого противопожарного режима на территории </w:t>
      </w:r>
    </w:p>
    <w:p w:rsidR="006A5458" w:rsidRPr="004537A5" w:rsidRDefault="006A5458" w:rsidP="0098171E">
      <w:pPr>
        <w:jc w:val="center"/>
        <w:rPr>
          <w:b/>
          <w:sz w:val="28"/>
          <w:szCs w:val="28"/>
        </w:rPr>
      </w:pPr>
      <w:r w:rsidRPr="004537A5">
        <w:rPr>
          <w:b/>
          <w:sz w:val="28"/>
          <w:szCs w:val="28"/>
        </w:rPr>
        <w:t xml:space="preserve"> Дерюгинского сельсовета</w:t>
      </w:r>
    </w:p>
    <w:p w:rsidR="006A5458" w:rsidRPr="004537A5" w:rsidRDefault="006A5458" w:rsidP="0098171E">
      <w:pPr>
        <w:jc w:val="both"/>
        <w:rPr>
          <w:sz w:val="28"/>
          <w:szCs w:val="28"/>
        </w:rPr>
      </w:pPr>
    </w:p>
    <w:p w:rsidR="006A5458" w:rsidRPr="004537A5" w:rsidRDefault="006A5458" w:rsidP="0098171E">
      <w:pPr>
        <w:jc w:val="both"/>
        <w:rPr>
          <w:sz w:val="28"/>
          <w:szCs w:val="28"/>
        </w:rPr>
      </w:pPr>
    </w:p>
    <w:p w:rsidR="006A5458" w:rsidRPr="004537A5" w:rsidRDefault="006A5458" w:rsidP="0098171E">
      <w:pPr>
        <w:jc w:val="center"/>
        <w:rPr>
          <w:b/>
          <w:sz w:val="28"/>
          <w:szCs w:val="28"/>
        </w:rPr>
      </w:pPr>
      <w:r w:rsidRPr="004537A5">
        <w:rPr>
          <w:b/>
          <w:sz w:val="28"/>
          <w:szCs w:val="28"/>
        </w:rPr>
        <w:t>1.     Общие положения</w:t>
      </w:r>
    </w:p>
    <w:p w:rsidR="006A5458" w:rsidRPr="004537A5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в целях обеспечения пожарной безопасности на территории Дерюгинского сельсовета.</w:t>
      </w: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1. Положение регламентирует порядок проведения необходимых мероприятий по укреплению или стабилизации пожарной безопасности на территории Дерюгинского сельсовета или его части.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2. Необходимость установления особого противопожарного режима определяется исходя из: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повышенного класса пожарной опасности по условиям погоды на территории  сельского поселения или примыкающих к его границам других муниципальных образований;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изменения оперативной обстановки, связанной с пожарами на территории  сельского поселения, требующей принятия дополнительных, в том числе экстренных, мер по обеспечению пожарной безопасности.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3. Деятельность органов управления администрации  сельского поселения, организаций, осуществляется в соответствии с требованиями Постановления Правительства Российской Федерации от 30.12.2003 N 794 "О единой государственной системе предупреждения и ликвидации чрезвычайных ситуаций" осуществляется: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в режиме чрезвычайной ситуации - при 5-м классе пожарной опасности (чрезвычайная пожарная опасность).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4. Особый противопожарный режим на территории Дерюгинского сельсовета устанавливается Администрацией Дерюгинского сельсовета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5. Введение особого противопожарного режима на территории Дерюгинского сельсовета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Дмитриевского района, исходя из анализа оперативной обстановки, сложившейся на территории района.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Дерюгинского сельсовета.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7.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8. Контроль за соблюдением особого противопожарного режима на территории муниципального образования осуществляется: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уполномоченным должностным лицом Администрации Дерюгинского сельсовета в пределах их компетенции;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руководителями предприятий, организаций и учреждений на подведомственных территориях.</w:t>
      </w: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2.     Основные понятия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Для настоящего Положения используются следующие основные понятия: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 xml:space="preserve">-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 </w:t>
      </w: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3.  Порядок установления особого противопожарного</w:t>
      </w:r>
    </w:p>
    <w:p w:rsidR="006A5458" w:rsidRPr="005007B4" w:rsidRDefault="006A5458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режима на территории Дерюгинского сельсовета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В случае повышения пожарной опасности постановлением Администрации  Дерюгинского сельсовета, по предложению комиссии по чрезвычайным ситуациям и обеспечению пожарной безопасности сельсовета устанавливается особый противопожарный режим на территории  Дерюгинского сельсовета.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 Дерюгинского сельсовета и включает в себя: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основания для установления особого противопожарного режима;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 xml:space="preserve">- порядок реализации комплекса мероприятий, направленных на стабилизацию оперативной обстановки с пожарами и последствий от них. 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порядок контроля за реализацией комплекса мероприятий, направленных на стабилизацию оперативной обстановки с пожарами и последствий от них.</w:t>
      </w: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4.  Порядок реализации комплекса мероприятий,</w:t>
      </w:r>
    </w:p>
    <w:p w:rsidR="006A5458" w:rsidRPr="005007B4" w:rsidRDefault="006A5458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направленных на стабилизацию оперативной обстановки</w:t>
      </w:r>
    </w:p>
    <w:p w:rsidR="006A5458" w:rsidRPr="005007B4" w:rsidRDefault="006A5458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с пожарами и последствий от них</w:t>
      </w: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1. При установлении на территории Дерюгинского сельсовета особого противопожарного режима, в рамках обеспечения особого противопожарного режима на территории сельсовета Администрация Дерюгинского сельсовета в целях реализации полномочий по обеспечению первичных мер пожарной безопасности на территории поселения разрабатывают и проводят следующие мероприятия: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  территориях лесных массивов строения и сооружения;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Дерюгинского сельсовета;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организуют мероприятия по локализации очагов пожаров;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организуют соблюдение правил пожарной безопасности в жилищном фонде на территории поселения;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контролируют своевременный вывоз мусора и утилизацию твердых бытовых отходов на территории поселений;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Дмитриевского муниципального района через ЕДДС;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 xml:space="preserve">- организуют взаимодействие с соседними поселениями. 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2. При установлении на территории Дерюгинского сельсовета особого противопожарного режима в случае возникновения угрозы от лесных пожаров населенным пунктам Дерюгинского сельсовета, решением Администрации Дерюгинского сельсовета,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Дерюгинского сельсовета распоряжениями, обстановкой.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принимают меры по удалению сухой природной растительности;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организуют, в том числе с привлечением общественности, заинтересованных ведомств (ОНД, ОВД), обходы жилых массивов на предмет контроля и принятия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создать запас первичных средств пожаротушения;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5. Руководители организаций при установлении особого противопожарного режима на территории поселения: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организуют информирование работников организаций об установлении особого противопожарного режима;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 xml:space="preserve">6. При установлении на территории </w:t>
      </w:r>
      <w:r>
        <w:rPr>
          <w:sz w:val="28"/>
          <w:szCs w:val="28"/>
        </w:rPr>
        <w:t>сельсовета</w:t>
      </w:r>
      <w:r w:rsidRPr="005007B4">
        <w:rPr>
          <w:sz w:val="28"/>
          <w:szCs w:val="28"/>
        </w:rPr>
        <w:t xml:space="preserve"> особого противопожарного режима граждане обязаны: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 xml:space="preserve">- выполнять предписания и иные законные требования должностных лиц пожарной охраны, сотрудников Администрации  Дерюгинского сельсовета, сотрудников ОВД России по </w:t>
      </w:r>
      <w:r>
        <w:rPr>
          <w:sz w:val="28"/>
          <w:szCs w:val="28"/>
        </w:rPr>
        <w:t>Дмитриевскому</w:t>
      </w:r>
      <w:r w:rsidRPr="005007B4">
        <w:rPr>
          <w:sz w:val="28"/>
          <w:szCs w:val="28"/>
        </w:rPr>
        <w:t xml:space="preserve"> муниципальному району 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7.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5. Отмена особого противопожарного режима на</w:t>
      </w:r>
    </w:p>
    <w:p w:rsidR="006A5458" w:rsidRPr="005007B4" w:rsidRDefault="006A5458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территории Дерюгинского сельсовета</w:t>
      </w:r>
    </w:p>
    <w:p w:rsidR="006A5458" w:rsidRPr="005007B4" w:rsidRDefault="006A5458" w:rsidP="0098171E">
      <w:pPr>
        <w:jc w:val="center"/>
        <w:rPr>
          <w:b/>
          <w:sz w:val="28"/>
          <w:szCs w:val="28"/>
        </w:rPr>
      </w:pP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По итогам принятых мер, а так же в случае снижения пожарной опасности особый противопожарный режим отменяется постановлением Администрации Дерюгинского сельсовета.</w:t>
      </w: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Default="006A5458" w:rsidP="005007B4">
      <w:pPr>
        <w:rPr>
          <w:sz w:val="28"/>
          <w:szCs w:val="28"/>
        </w:rPr>
      </w:pPr>
    </w:p>
    <w:p w:rsidR="006A5458" w:rsidRPr="005007B4" w:rsidRDefault="006A5458" w:rsidP="005007B4">
      <w:pPr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6F6BE3">
      <w:pPr>
        <w:rPr>
          <w:sz w:val="28"/>
          <w:szCs w:val="28"/>
        </w:rPr>
      </w:pPr>
    </w:p>
    <w:p w:rsidR="006A5458" w:rsidRPr="005007B4" w:rsidRDefault="006A5458" w:rsidP="006F6BE3">
      <w:pPr>
        <w:rPr>
          <w:sz w:val="28"/>
          <w:szCs w:val="28"/>
        </w:rPr>
      </w:pP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6F6BE3">
      <w:pPr>
        <w:rPr>
          <w:color w:val="000000"/>
          <w:sz w:val="28"/>
          <w:szCs w:val="28"/>
        </w:rPr>
      </w:pPr>
      <w:r w:rsidRPr="005007B4">
        <w:rPr>
          <w:color w:val="000000"/>
          <w:sz w:val="28"/>
          <w:szCs w:val="28"/>
        </w:rPr>
        <w:t xml:space="preserve">                                                                          Приложение 2</w:t>
      </w:r>
      <w:r w:rsidRPr="005007B4">
        <w:rPr>
          <w:color w:val="000000"/>
          <w:sz w:val="28"/>
          <w:szCs w:val="28"/>
        </w:rPr>
        <w:br/>
        <w:t xml:space="preserve">                                                                          к Постановлению Администрации </w:t>
      </w:r>
    </w:p>
    <w:p w:rsidR="006A5458" w:rsidRPr="005007B4" w:rsidRDefault="006A5458" w:rsidP="006F6BE3">
      <w:pPr>
        <w:rPr>
          <w:color w:val="000000"/>
          <w:sz w:val="28"/>
          <w:szCs w:val="28"/>
        </w:rPr>
      </w:pPr>
      <w:r w:rsidRPr="005007B4">
        <w:rPr>
          <w:color w:val="000000"/>
          <w:sz w:val="28"/>
          <w:szCs w:val="28"/>
        </w:rPr>
        <w:t xml:space="preserve">                                                                          Дерюгинского сельсовета </w:t>
      </w:r>
      <w:r w:rsidRPr="005007B4">
        <w:rPr>
          <w:color w:val="000000"/>
          <w:sz w:val="28"/>
          <w:szCs w:val="28"/>
        </w:rPr>
        <w:br/>
        <w:t xml:space="preserve">                                                                          от 16.11. 2017 г. № 149 </w:t>
      </w:r>
    </w:p>
    <w:p w:rsidR="006A5458" w:rsidRPr="005007B4" w:rsidRDefault="006A5458" w:rsidP="0098171E">
      <w:pPr>
        <w:jc w:val="right"/>
        <w:rPr>
          <w:sz w:val="28"/>
          <w:szCs w:val="28"/>
        </w:rPr>
      </w:pP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Перечень</w:t>
      </w:r>
    </w:p>
    <w:p w:rsidR="006A5458" w:rsidRPr="005007B4" w:rsidRDefault="006A5458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оснований для установления особого противопожарного режима</w:t>
      </w:r>
    </w:p>
    <w:p w:rsidR="006A5458" w:rsidRPr="005007B4" w:rsidRDefault="006A5458" w:rsidP="0098171E">
      <w:pPr>
        <w:jc w:val="center"/>
        <w:rPr>
          <w:b/>
          <w:sz w:val="28"/>
          <w:szCs w:val="28"/>
        </w:rPr>
      </w:pPr>
    </w:p>
    <w:p w:rsidR="006A5458" w:rsidRPr="005007B4" w:rsidRDefault="006A5458" w:rsidP="0098171E">
      <w:pPr>
        <w:jc w:val="center"/>
        <w:rPr>
          <w:b/>
          <w:sz w:val="28"/>
          <w:szCs w:val="28"/>
        </w:rPr>
      </w:pP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1.Крупные лесные пожары на площади 25 гектаров и более в непосредственной близости от границ Дерюгинского сельсовета.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2.Крушения,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3.Порыв магистрального нефтепровода.</w:t>
      </w:r>
    </w:p>
    <w:p w:rsidR="006A5458" w:rsidRPr="005007B4" w:rsidRDefault="006A5458" w:rsidP="0098171E">
      <w:pPr>
        <w:jc w:val="both"/>
        <w:rPr>
          <w:sz w:val="28"/>
          <w:szCs w:val="28"/>
        </w:rPr>
      </w:pPr>
      <w:r w:rsidRPr="005007B4">
        <w:rPr>
          <w:sz w:val="28"/>
          <w:szCs w:val="28"/>
        </w:rPr>
        <w:tab/>
        <w:t>4.Аварии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5. 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6. Авария на магистральном газопроводе или объекте хранения легковоспламеняющихся жидкостей в границах территории городского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7.Повышение температуры воздуха +25</w:t>
      </w:r>
      <w:r w:rsidRPr="005007B4">
        <w:rPr>
          <w:sz w:val="28"/>
          <w:szCs w:val="28"/>
          <w:vertAlign w:val="superscript"/>
        </w:rPr>
        <w:t>0</w:t>
      </w:r>
      <w:r w:rsidRPr="005007B4">
        <w:rPr>
          <w:sz w:val="28"/>
          <w:szCs w:val="28"/>
        </w:rPr>
        <w:t>C и выше в течение семи суток и более.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8. Понижение  температуры воздуха до - 40 градусов по Цельсию и ниже в течение одной недели и более;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9. 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10. Сильный ветер (в том числе смерчи и шквалы) со скоростью ветра в порывах 30 и более метров в секунду.</w:t>
      </w: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6F6BE3">
      <w:pPr>
        <w:rPr>
          <w:color w:val="000000"/>
          <w:sz w:val="28"/>
          <w:szCs w:val="28"/>
        </w:rPr>
      </w:pPr>
      <w:r w:rsidRPr="005007B4">
        <w:rPr>
          <w:color w:val="000000"/>
          <w:sz w:val="28"/>
          <w:szCs w:val="28"/>
        </w:rPr>
        <w:t xml:space="preserve">                                                                          Приложение 3</w:t>
      </w:r>
      <w:r w:rsidRPr="005007B4">
        <w:rPr>
          <w:color w:val="000000"/>
          <w:sz w:val="28"/>
          <w:szCs w:val="28"/>
        </w:rPr>
        <w:br/>
        <w:t xml:space="preserve">                                                                          к Постановлению Администрации </w:t>
      </w:r>
    </w:p>
    <w:p w:rsidR="006A5458" w:rsidRPr="005007B4" w:rsidRDefault="006A5458" w:rsidP="006F6BE3">
      <w:pPr>
        <w:rPr>
          <w:color w:val="000000"/>
          <w:sz w:val="28"/>
          <w:szCs w:val="28"/>
        </w:rPr>
      </w:pPr>
      <w:r w:rsidRPr="005007B4">
        <w:rPr>
          <w:color w:val="000000"/>
          <w:sz w:val="28"/>
          <w:szCs w:val="28"/>
        </w:rPr>
        <w:t xml:space="preserve">                                                                          Дерюгинского сельсовета </w:t>
      </w:r>
      <w:r w:rsidRPr="005007B4">
        <w:rPr>
          <w:color w:val="000000"/>
          <w:sz w:val="28"/>
          <w:szCs w:val="28"/>
        </w:rPr>
        <w:br/>
        <w:t xml:space="preserve">                                                                          от 16.11. 2017 г. № 149 </w:t>
      </w: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Перечень</w:t>
      </w:r>
    </w:p>
    <w:p w:rsidR="006A5458" w:rsidRPr="005007B4" w:rsidRDefault="006A5458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дополнительных требований пожарной безопасности,</w:t>
      </w:r>
    </w:p>
    <w:p w:rsidR="006A5458" w:rsidRPr="005007B4" w:rsidRDefault="006A5458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действующих в период особого противопожарного режима</w:t>
      </w:r>
    </w:p>
    <w:p w:rsidR="006A5458" w:rsidRPr="005007B4" w:rsidRDefault="006A5458" w:rsidP="0098171E">
      <w:pPr>
        <w:jc w:val="center"/>
        <w:rPr>
          <w:b/>
          <w:sz w:val="28"/>
          <w:szCs w:val="28"/>
        </w:rPr>
      </w:pPr>
    </w:p>
    <w:p w:rsidR="006A5458" w:rsidRPr="005007B4" w:rsidRDefault="006A5458" w:rsidP="0098171E">
      <w:pPr>
        <w:jc w:val="both"/>
        <w:rPr>
          <w:sz w:val="28"/>
          <w:szCs w:val="28"/>
        </w:rPr>
      </w:pP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1.Организация дежурства граждан и работников предприятий, расположенных в населенном пункте.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2.Подготовка для возможного использования имеющейся водовозной и землеройной техники.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3.Организация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4.Проведение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5.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6. Обеспечение использования общественного вида транспорта для экстренной эвакуации населения.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7. На время действия особого противопожарного режима повсеместно запретить: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-сжигание мусора и травы, в том числе и на индивидуальных приусадебных участках;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посещение лесов;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 xml:space="preserve">-разведение костров, топку печей, кухонных очагов и котельных установок;   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 xml:space="preserve">- проведение пожароопасных работ на определенных участках,                              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посещение гражданами мест отдыха в лесных массивах;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проведение лесозаготовок на технике, не имеющей искрогасителей;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отжиг стерни и сухой травы на землях сельхозназначения;</w:t>
      </w:r>
    </w:p>
    <w:p w:rsidR="006A5458" w:rsidRPr="005007B4" w:rsidRDefault="006A5458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сгорания.</w:t>
      </w:r>
    </w:p>
    <w:p w:rsidR="006A5458" w:rsidRPr="005007B4" w:rsidRDefault="006A5458" w:rsidP="00A37A7F">
      <w:pPr>
        <w:rPr>
          <w:sz w:val="28"/>
          <w:szCs w:val="28"/>
        </w:rPr>
      </w:pPr>
    </w:p>
    <w:p w:rsidR="006A5458" w:rsidRPr="005007B4" w:rsidRDefault="006A5458" w:rsidP="00A37A7F">
      <w:pPr>
        <w:rPr>
          <w:sz w:val="28"/>
          <w:szCs w:val="28"/>
        </w:rPr>
      </w:pPr>
    </w:p>
    <w:p w:rsidR="006A5458" w:rsidRPr="005007B4" w:rsidRDefault="006A5458" w:rsidP="00A37A7F">
      <w:pPr>
        <w:rPr>
          <w:sz w:val="28"/>
          <w:szCs w:val="28"/>
        </w:rPr>
      </w:pPr>
    </w:p>
    <w:p w:rsidR="006A5458" w:rsidRPr="005007B4" w:rsidRDefault="006A5458" w:rsidP="00A37A7F">
      <w:pPr>
        <w:rPr>
          <w:sz w:val="28"/>
          <w:szCs w:val="28"/>
        </w:rPr>
      </w:pPr>
    </w:p>
    <w:p w:rsidR="006A5458" w:rsidRPr="005007B4" w:rsidRDefault="006A5458" w:rsidP="00A37A7F">
      <w:pPr>
        <w:rPr>
          <w:sz w:val="28"/>
          <w:szCs w:val="28"/>
        </w:rPr>
      </w:pPr>
    </w:p>
    <w:p w:rsidR="006A5458" w:rsidRPr="005007B4" w:rsidRDefault="006A5458" w:rsidP="00A37A7F">
      <w:pPr>
        <w:rPr>
          <w:sz w:val="28"/>
          <w:szCs w:val="28"/>
        </w:rPr>
      </w:pPr>
    </w:p>
    <w:sectPr w:rsidR="006A5458" w:rsidRPr="005007B4" w:rsidSect="000F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AF4"/>
    <w:rsid w:val="000A4A4B"/>
    <w:rsid w:val="000C4568"/>
    <w:rsid w:val="000F1E16"/>
    <w:rsid w:val="00195FCF"/>
    <w:rsid w:val="001A62E2"/>
    <w:rsid w:val="002220EE"/>
    <w:rsid w:val="0022772E"/>
    <w:rsid w:val="00233A51"/>
    <w:rsid w:val="00254DB8"/>
    <w:rsid w:val="003F33E1"/>
    <w:rsid w:val="004537A5"/>
    <w:rsid w:val="005007B4"/>
    <w:rsid w:val="00534F4E"/>
    <w:rsid w:val="00606484"/>
    <w:rsid w:val="00663F96"/>
    <w:rsid w:val="00687CB6"/>
    <w:rsid w:val="006A5458"/>
    <w:rsid w:val="006F6BE3"/>
    <w:rsid w:val="00715A9D"/>
    <w:rsid w:val="00752ACD"/>
    <w:rsid w:val="00850AA1"/>
    <w:rsid w:val="00875189"/>
    <w:rsid w:val="00896366"/>
    <w:rsid w:val="009262A0"/>
    <w:rsid w:val="00973AF4"/>
    <w:rsid w:val="0098171E"/>
    <w:rsid w:val="009937C4"/>
    <w:rsid w:val="009B16B3"/>
    <w:rsid w:val="00A37A7F"/>
    <w:rsid w:val="00B078D7"/>
    <w:rsid w:val="00B11AD4"/>
    <w:rsid w:val="00BE0521"/>
    <w:rsid w:val="00C47C9E"/>
    <w:rsid w:val="00C931D1"/>
    <w:rsid w:val="00D1265A"/>
    <w:rsid w:val="00D84A35"/>
    <w:rsid w:val="00E62571"/>
    <w:rsid w:val="00F5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71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"/>
    <w:basedOn w:val="Normal"/>
    <w:uiPriority w:val="99"/>
    <w:rsid w:val="00973A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262A0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2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8171E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10</Pages>
  <Words>2646</Words>
  <Characters>15086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Loner-XP</cp:lastModifiedBy>
  <cp:revision>9</cp:revision>
  <cp:lastPrinted>2017-11-17T06:47:00Z</cp:lastPrinted>
  <dcterms:created xsi:type="dcterms:W3CDTF">2017-11-14T06:43:00Z</dcterms:created>
  <dcterms:modified xsi:type="dcterms:W3CDTF">2017-11-27T04:59:00Z</dcterms:modified>
</cp:coreProperties>
</file>