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0EE" w:rsidRDefault="002220EE" w:rsidP="00B078D7"/>
    <w:p w:rsidR="002220EE" w:rsidRDefault="002220EE" w:rsidP="00B07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220EE" w:rsidRDefault="002220EE" w:rsidP="00B07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ДЕРЮГИНСКОГО СЕЛЬСОВЕТА</w:t>
      </w:r>
    </w:p>
    <w:p w:rsidR="002220EE" w:rsidRDefault="002220EE" w:rsidP="00B07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ДМИТРИЕВСКОГО  РАЙОНА КУРСКОЙ  ОБЛАСТИ</w:t>
      </w:r>
    </w:p>
    <w:p w:rsidR="002220EE" w:rsidRDefault="002220EE" w:rsidP="00B078D7">
      <w:pPr>
        <w:jc w:val="center"/>
        <w:rPr>
          <w:b/>
          <w:sz w:val="28"/>
          <w:szCs w:val="28"/>
        </w:rPr>
      </w:pPr>
    </w:p>
    <w:p w:rsidR="002220EE" w:rsidRDefault="002220EE" w:rsidP="00B07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220EE" w:rsidRDefault="002220EE" w:rsidP="00B078D7">
      <w:pPr>
        <w:jc w:val="center"/>
        <w:rPr>
          <w:b/>
          <w:sz w:val="24"/>
          <w:szCs w:val="24"/>
        </w:rPr>
      </w:pPr>
    </w:p>
    <w:p w:rsidR="002220EE" w:rsidRPr="00B078D7" w:rsidRDefault="002220EE" w:rsidP="00B078D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от 15 ноября 2017 года  с. Дерюгино №   14</w:t>
      </w:r>
      <w:r w:rsidRPr="00B078D7">
        <w:rPr>
          <w:sz w:val="28"/>
          <w:szCs w:val="28"/>
        </w:rPr>
        <w:t>9</w:t>
      </w:r>
    </w:p>
    <w:p w:rsidR="002220EE" w:rsidRPr="00B078D7" w:rsidRDefault="002220EE" w:rsidP="0098171E">
      <w:pPr>
        <w:shd w:val="clear" w:color="auto" w:fill="FFFFFF"/>
        <w:autoSpaceDE w:val="0"/>
        <w:rPr>
          <w:rFonts w:ascii="Times New Roman CYR" w:hAnsi="Times New Roman CYR" w:cs="Times New Roman CYR"/>
          <w:b/>
          <w:bCs/>
          <w:color w:val="000000"/>
          <w:u w:val="single"/>
        </w:rPr>
      </w:pPr>
    </w:p>
    <w:p w:rsidR="002220EE" w:rsidRPr="00D1265A" w:rsidRDefault="002220EE" w:rsidP="00B078D7">
      <w:pPr>
        <w:jc w:val="center"/>
        <w:rPr>
          <w:b/>
          <w:sz w:val="28"/>
          <w:szCs w:val="28"/>
        </w:rPr>
      </w:pPr>
      <w:r w:rsidRPr="00D1265A">
        <w:rPr>
          <w:b/>
          <w:sz w:val="28"/>
          <w:szCs w:val="28"/>
        </w:rPr>
        <w:t>О порядке установления особого противопожарного режима</w:t>
      </w:r>
      <w:r w:rsidRPr="00B078D7">
        <w:rPr>
          <w:b/>
          <w:sz w:val="28"/>
          <w:szCs w:val="28"/>
        </w:rPr>
        <w:t xml:space="preserve"> </w:t>
      </w:r>
      <w:r w:rsidRPr="00D1265A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Дерюгинского сельсовета</w:t>
      </w:r>
    </w:p>
    <w:p w:rsidR="002220EE" w:rsidRPr="00D1265A" w:rsidRDefault="002220EE" w:rsidP="0098171E">
      <w:pPr>
        <w:jc w:val="center"/>
        <w:rPr>
          <w:sz w:val="28"/>
          <w:szCs w:val="28"/>
        </w:rPr>
      </w:pPr>
    </w:p>
    <w:p w:rsidR="002220EE" w:rsidRPr="00D1265A" w:rsidRDefault="002220EE" w:rsidP="0098171E">
      <w:pPr>
        <w:pStyle w:val="NormalWe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65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25.04.2012 № 390 «Правила противопожарного режима в Российской Федерации», </w:t>
      </w:r>
      <w:r w:rsidRPr="00D1265A">
        <w:rPr>
          <w:rFonts w:ascii="Times New Roman" w:hAnsi="Times New Roman" w:cs="Times New Roman"/>
          <w:color w:val="000000"/>
          <w:sz w:val="28"/>
          <w:szCs w:val="28"/>
        </w:rPr>
        <w:t>Уставом муниципа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льного образования «Дерюгинский сельсовет» Дмитриевского</w:t>
      </w:r>
      <w:r w:rsidRPr="00D1265A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Pr="00D1265A">
        <w:rPr>
          <w:color w:val="000000"/>
          <w:sz w:val="28"/>
          <w:szCs w:val="28"/>
        </w:rPr>
        <w:t xml:space="preserve"> и </w:t>
      </w:r>
      <w:r w:rsidRPr="00D1265A">
        <w:rPr>
          <w:rFonts w:ascii="Times New Roman" w:hAnsi="Times New Roman" w:cs="Times New Roman"/>
          <w:sz w:val="28"/>
          <w:szCs w:val="28"/>
        </w:rPr>
        <w:t>в целях обеспечения пожарной безопасности на терр</w:t>
      </w:r>
      <w:r>
        <w:rPr>
          <w:rFonts w:ascii="Times New Roman" w:hAnsi="Times New Roman" w:cs="Times New Roman"/>
          <w:sz w:val="28"/>
          <w:szCs w:val="28"/>
        </w:rPr>
        <w:t>итории Дерюгинского сельсовета</w:t>
      </w:r>
      <w:r w:rsidRPr="00D1265A">
        <w:rPr>
          <w:rFonts w:ascii="Times New Roman" w:hAnsi="Times New Roman" w:cs="Times New Roman"/>
          <w:sz w:val="28"/>
          <w:szCs w:val="28"/>
        </w:rPr>
        <w:t xml:space="preserve"> в пожароопасные периоды</w:t>
      </w:r>
      <w:r w:rsidRPr="00D1265A">
        <w:rPr>
          <w:rFonts w:ascii="Times New Roman" w:hAnsi="Times New Roman" w:cs="Times New Roman"/>
          <w:color w:val="1D435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435A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Администрация Дерюгинского</w:t>
      </w:r>
      <w:r w:rsidRPr="00D1265A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2220EE" w:rsidRPr="00D1265A" w:rsidRDefault="002220EE" w:rsidP="0098171E">
      <w:pPr>
        <w:ind w:left="-57" w:right="-2" w:firstLine="777"/>
        <w:jc w:val="center"/>
        <w:rPr>
          <w:rFonts w:eastAsia="Arial Unicode MS"/>
          <w:sz w:val="28"/>
          <w:szCs w:val="28"/>
        </w:rPr>
      </w:pPr>
    </w:p>
    <w:p w:rsidR="002220EE" w:rsidRPr="00D1265A" w:rsidRDefault="002220EE" w:rsidP="0098171E">
      <w:pPr>
        <w:ind w:firstLine="708"/>
        <w:jc w:val="both"/>
        <w:rPr>
          <w:sz w:val="28"/>
          <w:szCs w:val="28"/>
        </w:rPr>
      </w:pPr>
      <w:r w:rsidRPr="00D1265A">
        <w:rPr>
          <w:sz w:val="28"/>
          <w:szCs w:val="28"/>
        </w:rPr>
        <w:t xml:space="preserve">1. Утвердить Положение о порядке установления особого противопожарного режима на территории </w:t>
      </w:r>
      <w:r>
        <w:rPr>
          <w:sz w:val="28"/>
          <w:szCs w:val="28"/>
        </w:rPr>
        <w:t>Дерюгинского</w:t>
      </w:r>
      <w:r w:rsidRPr="00D1265A">
        <w:rPr>
          <w:sz w:val="28"/>
          <w:szCs w:val="28"/>
        </w:rPr>
        <w:t xml:space="preserve"> сельсовета (приложение №1).</w:t>
      </w:r>
    </w:p>
    <w:p w:rsidR="002220EE" w:rsidRPr="00D1265A" w:rsidRDefault="002220EE" w:rsidP="0098171E">
      <w:pPr>
        <w:ind w:firstLine="708"/>
        <w:jc w:val="both"/>
        <w:rPr>
          <w:sz w:val="28"/>
          <w:szCs w:val="28"/>
        </w:rPr>
      </w:pPr>
      <w:r w:rsidRPr="00D1265A">
        <w:rPr>
          <w:sz w:val="28"/>
          <w:szCs w:val="28"/>
        </w:rPr>
        <w:t xml:space="preserve">2. Утвердить Перечень оснований для установления особого противопожарного режима на территории </w:t>
      </w:r>
      <w:r>
        <w:rPr>
          <w:sz w:val="28"/>
          <w:szCs w:val="28"/>
        </w:rPr>
        <w:t>Дерюгинского</w:t>
      </w:r>
      <w:r w:rsidRPr="00D1265A">
        <w:rPr>
          <w:sz w:val="28"/>
          <w:szCs w:val="28"/>
        </w:rPr>
        <w:t xml:space="preserve"> сельсовета (приложение № 2).</w:t>
      </w:r>
    </w:p>
    <w:p w:rsidR="002220EE" w:rsidRPr="00D1265A" w:rsidRDefault="002220EE" w:rsidP="0098171E">
      <w:pPr>
        <w:ind w:firstLine="708"/>
        <w:jc w:val="both"/>
        <w:rPr>
          <w:sz w:val="28"/>
          <w:szCs w:val="28"/>
        </w:rPr>
      </w:pPr>
      <w:r w:rsidRPr="00D1265A">
        <w:rPr>
          <w:sz w:val="28"/>
          <w:szCs w:val="28"/>
        </w:rPr>
        <w:t xml:space="preserve">3. Утвердить Перечень дополнительных требований пожарной безопасности, действующих в период особого противопожарного режима на территории </w:t>
      </w:r>
      <w:r>
        <w:rPr>
          <w:sz w:val="28"/>
          <w:szCs w:val="28"/>
        </w:rPr>
        <w:t>Дерюгинского</w:t>
      </w:r>
      <w:r w:rsidRPr="00D1265A">
        <w:rPr>
          <w:sz w:val="28"/>
          <w:szCs w:val="28"/>
        </w:rPr>
        <w:t xml:space="preserve"> сельсовета (приложение 3).</w:t>
      </w:r>
    </w:p>
    <w:p w:rsidR="002220EE" w:rsidRPr="00D1265A" w:rsidRDefault="002220EE" w:rsidP="0098171E">
      <w:pPr>
        <w:pStyle w:val="NormalWe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65A">
        <w:rPr>
          <w:rFonts w:ascii="Times New Roman" w:hAnsi="Times New Roman" w:cs="Times New Roman"/>
          <w:color w:val="000000"/>
          <w:sz w:val="28"/>
          <w:szCs w:val="28"/>
        </w:rPr>
        <w:t> 4</w:t>
      </w:r>
      <w:r w:rsidRPr="00D1265A">
        <w:rPr>
          <w:sz w:val="28"/>
          <w:szCs w:val="28"/>
        </w:rPr>
        <w:t xml:space="preserve">. </w:t>
      </w:r>
      <w:r w:rsidRPr="00D1265A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информационном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Дерюгинского</w:t>
      </w:r>
      <w:r w:rsidRPr="00D1265A">
        <w:rPr>
          <w:rFonts w:ascii="Times New Roman" w:hAnsi="Times New Roman" w:cs="Times New Roman"/>
          <w:sz w:val="28"/>
          <w:szCs w:val="28"/>
        </w:rPr>
        <w:t xml:space="preserve"> сельсовета в сети «Интернет».</w:t>
      </w:r>
    </w:p>
    <w:p w:rsidR="002220EE" w:rsidRDefault="002220EE" w:rsidP="0098171E">
      <w:pPr>
        <w:suppressAutoHyphens/>
        <w:ind w:right="98" w:firstLine="567"/>
        <w:rPr>
          <w:sz w:val="28"/>
          <w:szCs w:val="28"/>
        </w:rPr>
      </w:pPr>
    </w:p>
    <w:p w:rsidR="002220EE" w:rsidRPr="00D1265A" w:rsidRDefault="002220EE" w:rsidP="0098171E">
      <w:pPr>
        <w:suppressAutoHyphens/>
        <w:ind w:right="98" w:firstLine="567"/>
        <w:rPr>
          <w:sz w:val="28"/>
          <w:szCs w:val="28"/>
        </w:rPr>
      </w:pPr>
      <w:r w:rsidRPr="00D1265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Дерюгинского</w:t>
      </w:r>
      <w:r w:rsidRPr="00D1265A">
        <w:rPr>
          <w:sz w:val="28"/>
          <w:szCs w:val="28"/>
        </w:rPr>
        <w:t xml:space="preserve"> сельсовета</w:t>
      </w:r>
    </w:p>
    <w:p w:rsidR="002220EE" w:rsidRPr="00D1265A" w:rsidRDefault="002220EE" w:rsidP="0098171E">
      <w:pPr>
        <w:suppressAutoHyphens/>
        <w:ind w:right="98" w:firstLine="567"/>
        <w:rPr>
          <w:sz w:val="28"/>
          <w:szCs w:val="28"/>
        </w:rPr>
      </w:pPr>
      <w:r>
        <w:rPr>
          <w:sz w:val="28"/>
          <w:szCs w:val="28"/>
        </w:rPr>
        <w:t>Дмитриевского</w:t>
      </w:r>
      <w:r w:rsidRPr="00D1265A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 xml:space="preserve">       </w:t>
      </w:r>
      <w:r w:rsidRPr="00D1265A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В.В.Левин</w:t>
      </w:r>
    </w:p>
    <w:p w:rsidR="002220EE" w:rsidRPr="00D1265A" w:rsidRDefault="002220EE" w:rsidP="0098171E">
      <w:pPr>
        <w:suppressAutoHyphens/>
        <w:ind w:right="98" w:firstLine="567"/>
        <w:rPr>
          <w:sz w:val="28"/>
          <w:szCs w:val="28"/>
        </w:rPr>
      </w:pPr>
    </w:p>
    <w:p w:rsidR="002220EE" w:rsidRPr="00D1265A" w:rsidRDefault="002220EE" w:rsidP="0098171E">
      <w:pPr>
        <w:suppressAutoHyphens/>
        <w:ind w:right="98" w:firstLine="567"/>
        <w:rPr>
          <w:sz w:val="24"/>
          <w:szCs w:val="24"/>
        </w:rPr>
      </w:pPr>
    </w:p>
    <w:p w:rsidR="002220EE" w:rsidRDefault="002220EE" w:rsidP="0098171E">
      <w:pPr>
        <w:suppressAutoHyphens/>
        <w:ind w:right="98" w:firstLine="567"/>
        <w:rPr>
          <w:b/>
          <w:sz w:val="24"/>
          <w:szCs w:val="24"/>
        </w:rPr>
      </w:pPr>
    </w:p>
    <w:p w:rsidR="002220EE" w:rsidRPr="00BE0521" w:rsidRDefault="002220EE" w:rsidP="0098171E">
      <w:pPr>
        <w:suppressAutoHyphens/>
        <w:ind w:right="98" w:firstLine="567"/>
        <w:rPr>
          <w:sz w:val="24"/>
          <w:szCs w:val="24"/>
        </w:rPr>
      </w:pPr>
      <w:r w:rsidRPr="00BE0521">
        <w:rPr>
          <w:sz w:val="24"/>
          <w:szCs w:val="24"/>
        </w:rPr>
        <w:t>Исполнитель:</w:t>
      </w:r>
    </w:p>
    <w:p w:rsidR="002220EE" w:rsidRPr="000A4A4B" w:rsidRDefault="002220EE" w:rsidP="000A4A4B">
      <w:pPr>
        <w:suppressAutoHyphens/>
        <w:ind w:right="98" w:firstLine="567"/>
        <w:rPr>
          <w:sz w:val="24"/>
          <w:szCs w:val="24"/>
        </w:rPr>
      </w:pPr>
      <w:r w:rsidRPr="00BE0521">
        <w:rPr>
          <w:sz w:val="24"/>
          <w:szCs w:val="24"/>
        </w:rPr>
        <w:t>Хохлова Е.И.</w:t>
      </w:r>
    </w:p>
    <w:p w:rsidR="002220EE" w:rsidRPr="00D84A35" w:rsidRDefault="002220EE" w:rsidP="0098171E">
      <w:pPr>
        <w:suppressAutoHyphens/>
        <w:ind w:right="98" w:firstLine="567"/>
        <w:rPr>
          <w:b/>
          <w:sz w:val="24"/>
          <w:szCs w:val="24"/>
        </w:rPr>
      </w:pPr>
    </w:p>
    <w:p w:rsidR="002220EE" w:rsidRDefault="002220EE" w:rsidP="000A4A4B">
      <w:pPr>
        <w:rPr>
          <w:color w:val="000000"/>
          <w:sz w:val="28"/>
          <w:szCs w:val="28"/>
        </w:rPr>
      </w:pPr>
      <w:r w:rsidRPr="00BE052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 w:rsidRPr="00BE0521">
        <w:rPr>
          <w:color w:val="000000"/>
          <w:sz w:val="28"/>
          <w:szCs w:val="28"/>
        </w:rPr>
        <w:t>Приложение 1</w:t>
      </w:r>
      <w:r>
        <w:rPr>
          <w:color w:val="000000"/>
          <w:sz w:val="28"/>
          <w:szCs w:val="28"/>
        </w:rPr>
        <w:br/>
        <w:t xml:space="preserve">                                                                          к Постановлению Администрации </w:t>
      </w:r>
    </w:p>
    <w:p w:rsidR="002220EE" w:rsidRPr="000A4A4B" w:rsidRDefault="002220EE" w:rsidP="000A4A4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  <w:r w:rsidRPr="00BE0521">
        <w:rPr>
          <w:color w:val="000000"/>
          <w:sz w:val="28"/>
          <w:szCs w:val="28"/>
        </w:rPr>
        <w:t xml:space="preserve">Дерюгинского сельсовета </w:t>
      </w:r>
      <w:r w:rsidRPr="00BE052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                                            </w:t>
      </w:r>
      <w:r w:rsidRPr="00BE0521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16.11</w:t>
      </w:r>
      <w:r w:rsidRPr="00BE0521">
        <w:rPr>
          <w:color w:val="000000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7 г"/>
        </w:smartTagPr>
        <w:r w:rsidRPr="00BE0521">
          <w:rPr>
            <w:color w:val="000000"/>
            <w:sz w:val="28"/>
            <w:szCs w:val="28"/>
          </w:rPr>
          <w:t>201</w:t>
        </w:r>
        <w:r>
          <w:rPr>
            <w:color w:val="000000"/>
            <w:sz w:val="28"/>
            <w:szCs w:val="28"/>
          </w:rPr>
          <w:t>7</w:t>
        </w:r>
        <w:r w:rsidRPr="00BE0521">
          <w:rPr>
            <w:color w:val="000000"/>
            <w:sz w:val="28"/>
            <w:szCs w:val="28"/>
          </w:rPr>
          <w:t xml:space="preserve"> г</w:t>
        </w:r>
      </w:smartTag>
      <w:r w:rsidRPr="00BE0521">
        <w:rPr>
          <w:color w:val="000000"/>
          <w:sz w:val="28"/>
          <w:szCs w:val="28"/>
        </w:rPr>
        <w:t>. №</w:t>
      </w:r>
      <w:r>
        <w:rPr>
          <w:color w:val="000000"/>
          <w:sz w:val="28"/>
          <w:szCs w:val="28"/>
        </w:rPr>
        <w:t xml:space="preserve"> 149</w:t>
      </w:r>
      <w:r w:rsidRPr="00BE0521">
        <w:rPr>
          <w:color w:val="000000"/>
          <w:sz w:val="28"/>
          <w:szCs w:val="28"/>
        </w:rPr>
        <w:t> </w:t>
      </w:r>
    </w:p>
    <w:p w:rsidR="002220EE" w:rsidRPr="00875189" w:rsidRDefault="002220EE" w:rsidP="0098171E">
      <w:pPr>
        <w:jc w:val="both"/>
        <w:rPr>
          <w:sz w:val="24"/>
          <w:szCs w:val="24"/>
        </w:rPr>
      </w:pPr>
    </w:p>
    <w:p w:rsidR="002220EE" w:rsidRPr="004537A5" w:rsidRDefault="002220EE" w:rsidP="0098171E">
      <w:pPr>
        <w:jc w:val="center"/>
        <w:rPr>
          <w:b/>
          <w:sz w:val="24"/>
          <w:szCs w:val="24"/>
        </w:rPr>
      </w:pPr>
      <w:r w:rsidRPr="004537A5">
        <w:rPr>
          <w:b/>
          <w:sz w:val="24"/>
          <w:szCs w:val="24"/>
        </w:rPr>
        <w:t>ПОЛОЖЕНИЕ</w:t>
      </w:r>
    </w:p>
    <w:p w:rsidR="002220EE" w:rsidRPr="004537A5" w:rsidRDefault="002220EE" w:rsidP="0098171E">
      <w:pPr>
        <w:jc w:val="center"/>
        <w:rPr>
          <w:b/>
          <w:sz w:val="28"/>
          <w:szCs w:val="28"/>
        </w:rPr>
      </w:pPr>
      <w:r w:rsidRPr="004537A5">
        <w:rPr>
          <w:b/>
          <w:sz w:val="28"/>
          <w:szCs w:val="28"/>
        </w:rPr>
        <w:t xml:space="preserve">о порядке  установления особого противопожарного режима на территории </w:t>
      </w:r>
    </w:p>
    <w:p w:rsidR="002220EE" w:rsidRPr="004537A5" w:rsidRDefault="002220EE" w:rsidP="0098171E">
      <w:pPr>
        <w:jc w:val="center"/>
        <w:rPr>
          <w:b/>
          <w:sz w:val="28"/>
          <w:szCs w:val="28"/>
        </w:rPr>
      </w:pPr>
      <w:r w:rsidRPr="004537A5">
        <w:rPr>
          <w:b/>
          <w:sz w:val="28"/>
          <w:szCs w:val="28"/>
        </w:rPr>
        <w:t xml:space="preserve"> Дерюгинского сельсовета</w:t>
      </w:r>
    </w:p>
    <w:p w:rsidR="002220EE" w:rsidRPr="004537A5" w:rsidRDefault="002220EE" w:rsidP="0098171E">
      <w:pPr>
        <w:jc w:val="both"/>
        <w:rPr>
          <w:sz w:val="28"/>
          <w:szCs w:val="28"/>
        </w:rPr>
      </w:pPr>
    </w:p>
    <w:p w:rsidR="002220EE" w:rsidRPr="004537A5" w:rsidRDefault="002220EE" w:rsidP="0098171E">
      <w:pPr>
        <w:jc w:val="both"/>
        <w:rPr>
          <w:sz w:val="28"/>
          <w:szCs w:val="28"/>
        </w:rPr>
      </w:pPr>
    </w:p>
    <w:p w:rsidR="002220EE" w:rsidRPr="004537A5" w:rsidRDefault="002220EE" w:rsidP="0098171E">
      <w:pPr>
        <w:jc w:val="center"/>
        <w:rPr>
          <w:b/>
          <w:sz w:val="28"/>
          <w:szCs w:val="28"/>
        </w:rPr>
      </w:pPr>
      <w:r w:rsidRPr="004537A5">
        <w:rPr>
          <w:b/>
          <w:sz w:val="28"/>
          <w:szCs w:val="28"/>
        </w:rPr>
        <w:t>1.     Общие положения</w:t>
      </w:r>
    </w:p>
    <w:p w:rsidR="002220EE" w:rsidRPr="004537A5" w:rsidRDefault="002220EE" w:rsidP="0098171E">
      <w:pPr>
        <w:jc w:val="both"/>
        <w:rPr>
          <w:sz w:val="28"/>
          <w:szCs w:val="28"/>
        </w:rPr>
      </w:pP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Настоящее Положение разработано в соответствии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25.04.2012 № 390 «Правила противопожарного режима в Российской Федерации», в целях обеспечения пожарной безопасности на территории Дерюгинского сельсовета.</w:t>
      </w:r>
    </w:p>
    <w:p w:rsidR="002220EE" w:rsidRPr="005007B4" w:rsidRDefault="002220EE" w:rsidP="0098171E">
      <w:pPr>
        <w:jc w:val="both"/>
        <w:rPr>
          <w:sz w:val="28"/>
          <w:szCs w:val="28"/>
        </w:rPr>
      </w:pP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1. Положение регламентирует порядок проведения необходимых мероприятий по укреплению или стабилизации пожарной безопасности на территории Дерюгинского сельсовета или его части.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2. Необходимость установления особого противопожарного режима определяется исходя из: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повышенного класса пожарной опасности по условиям погоды на территории  сельского поселения или примыкающих к его границам других муниципальных образований;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изменения оперативной обстановки, связанной с пожарами на территории  сельского поселения, требующей принятия дополнительных, в том числе экстренных, мер по обеспечению пожарной безопасности.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3. Деятельность органов управления администрации  сельского поселения, организаций, осуществляется в соответствии с требованиями Постановления Правительства Российской Федерации от 30.12.2003 N 794 "О единой государственной системе предупреждения и ликвидации чрезвычайных ситуаций" осуществляется: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в режиме повседневной деятельности - при 1-м классе пожарной опасности (отсутствие пожарной опасности) и 2-м классе пожарной опасности (малая пожарная опасность);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в режиме повышенной готовности -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в режиме чрезвычайной ситуации - при 5-м классе пожарной опасности (чрезвычайная пожарная опасность).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4. Особый противопожарный режим на территории Дерюгинского сельсовета устанавливается Администрацией Дерюгинского сельсовета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5. Введение особого противопожарного режима на территории Дерюгинского сельсовета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Дмитриевского района, исходя из анализа оперативной обстановки, сложившейся на территории района.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6. Введение особого противопожарного режима предусматривает выполнение комплекса мероприятий пожарной безопасности, проводимых на территории Дерюгинского сельсовета.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7. Учреждения, предприятия и организации, независимо от форм собственности и ведомственной принадлежности, население поселения обязаны выполнять определенные настоящим порядком требования.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8. Контроль за соблюдением особого противопожарного режима на территории муниципального образования осуществляется: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уполномоченным должностным лицом Администрации Дерюгинского сельсовета в пределах их компетенции;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руководителями предприятий, организаций и учреждений на подведомственных территориях.</w:t>
      </w:r>
    </w:p>
    <w:p w:rsidR="002220EE" w:rsidRPr="005007B4" w:rsidRDefault="002220EE" w:rsidP="0098171E">
      <w:pPr>
        <w:jc w:val="both"/>
        <w:rPr>
          <w:sz w:val="28"/>
          <w:szCs w:val="28"/>
        </w:rPr>
      </w:pPr>
    </w:p>
    <w:p w:rsidR="002220EE" w:rsidRPr="005007B4" w:rsidRDefault="002220EE" w:rsidP="0098171E">
      <w:pPr>
        <w:jc w:val="center"/>
        <w:rPr>
          <w:b/>
          <w:sz w:val="28"/>
          <w:szCs w:val="28"/>
        </w:rPr>
      </w:pPr>
      <w:r w:rsidRPr="005007B4">
        <w:rPr>
          <w:b/>
          <w:sz w:val="28"/>
          <w:szCs w:val="28"/>
        </w:rPr>
        <w:t>2.     Основные понятия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Для настоящего Положения используются следующие основные понятия: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 xml:space="preserve">- требования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 </w:t>
      </w:r>
    </w:p>
    <w:p w:rsidR="002220EE" w:rsidRPr="005007B4" w:rsidRDefault="002220EE" w:rsidP="0098171E">
      <w:pPr>
        <w:jc w:val="both"/>
        <w:rPr>
          <w:sz w:val="28"/>
          <w:szCs w:val="28"/>
        </w:rPr>
      </w:pPr>
    </w:p>
    <w:p w:rsidR="002220EE" w:rsidRPr="005007B4" w:rsidRDefault="002220EE" w:rsidP="0098171E">
      <w:pPr>
        <w:jc w:val="center"/>
        <w:rPr>
          <w:b/>
          <w:sz w:val="28"/>
          <w:szCs w:val="28"/>
        </w:rPr>
      </w:pPr>
      <w:r w:rsidRPr="005007B4">
        <w:rPr>
          <w:b/>
          <w:sz w:val="28"/>
          <w:szCs w:val="28"/>
        </w:rPr>
        <w:t>3.  Порядок установления особого противопожарного</w:t>
      </w:r>
    </w:p>
    <w:p w:rsidR="002220EE" w:rsidRPr="005007B4" w:rsidRDefault="002220EE" w:rsidP="0098171E">
      <w:pPr>
        <w:jc w:val="center"/>
        <w:rPr>
          <w:b/>
          <w:sz w:val="28"/>
          <w:szCs w:val="28"/>
        </w:rPr>
      </w:pPr>
      <w:r w:rsidRPr="005007B4">
        <w:rPr>
          <w:b/>
          <w:sz w:val="28"/>
          <w:szCs w:val="28"/>
        </w:rPr>
        <w:t>режима на территории Дерюгинского сельсовета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В случае повышения пожарной опасности постановлением Администрации  Дерюгинского сельсовета, по предложению комиссии по чрезвычайным ситуациям и обеспечению пожарной безопасности сельсовета устанавливается особый противопожарный режим на территории  Дерюгинского сельсовета. Постановление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 Дерюгинского сельсовета и включает в себя: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основания для установления особого противопожарного режима;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введение дополнительных мер пожарной безопасности, действующих в период установления особого противопожарного режима;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 xml:space="preserve">- порядок реализации комплекса мероприятий, направленных на стабилизацию оперативной обстановки с пожарами и последствий от них. 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порядок контроля за реализацией комплекса мероприятий, направленных на стабилизацию оперативной обстановки с пожарами и последствий от них.</w:t>
      </w:r>
    </w:p>
    <w:p w:rsidR="002220EE" w:rsidRPr="005007B4" w:rsidRDefault="002220EE" w:rsidP="0098171E">
      <w:pPr>
        <w:jc w:val="both"/>
        <w:rPr>
          <w:sz w:val="28"/>
          <w:szCs w:val="28"/>
        </w:rPr>
      </w:pPr>
    </w:p>
    <w:p w:rsidR="002220EE" w:rsidRPr="005007B4" w:rsidRDefault="002220EE" w:rsidP="0098171E">
      <w:pPr>
        <w:jc w:val="center"/>
        <w:rPr>
          <w:b/>
          <w:sz w:val="28"/>
          <w:szCs w:val="28"/>
        </w:rPr>
      </w:pPr>
      <w:r w:rsidRPr="005007B4">
        <w:rPr>
          <w:b/>
          <w:sz w:val="28"/>
          <w:szCs w:val="28"/>
        </w:rPr>
        <w:t>4.  Порядок реализации комплекса мероприятий,</w:t>
      </w:r>
    </w:p>
    <w:p w:rsidR="002220EE" w:rsidRPr="005007B4" w:rsidRDefault="002220EE" w:rsidP="0098171E">
      <w:pPr>
        <w:jc w:val="center"/>
        <w:rPr>
          <w:b/>
          <w:sz w:val="28"/>
          <w:szCs w:val="28"/>
        </w:rPr>
      </w:pPr>
      <w:r w:rsidRPr="005007B4">
        <w:rPr>
          <w:b/>
          <w:sz w:val="28"/>
          <w:szCs w:val="28"/>
        </w:rPr>
        <w:t>направленных на стабилизацию оперативной обстановки</w:t>
      </w:r>
    </w:p>
    <w:p w:rsidR="002220EE" w:rsidRPr="005007B4" w:rsidRDefault="002220EE" w:rsidP="0098171E">
      <w:pPr>
        <w:jc w:val="center"/>
        <w:rPr>
          <w:b/>
          <w:sz w:val="28"/>
          <w:szCs w:val="28"/>
        </w:rPr>
      </w:pPr>
      <w:r w:rsidRPr="005007B4">
        <w:rPr>
          <w:b/>
          <w:sz w:val="28"/>
          <w:szCs w:val="28"/>
        </w:rPr>
        <w:t>с пожарами и последствий от них</w:t>
      </w:r>
    </w:p>
    <w:p w:rsidR="002220EE" w:rsidRPr="005007B4" w:rsidRDefault="002220EE" w:rsidP="0098171E">
      <w:pPr>
        <w:jc w:val="both"/>
        <w:rPr>
          <w:sz w:val="28"/>
          <w:szCs w:val="28"/>
        </w:rPr>
      </w:pP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1. При установлении на территории Дерюгинского сельсовета особого противопожарного режима, в рамках обеспечения особого противопожарного режима на территории сельсовета Администрация Дерюгинского сельсовета в целях реализации полномочий по обеспечению первичных мер пожарной безопасности на территории поселения разрабатывают и проводят следующие мероприятия: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организуют совместно с отделом надзорной деятельности разъяснительную работу среди граждан о соблюдении требований пожарной безопасности;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информируют об установлении особого противопожарного режима население, предприятия, организации, учреждения, расположенные на территории поселений вблизи лесных массивов, либо имеющие на  территориях лесных массивов строения и сооружения;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оповещают об установлении особого противопожарного режима предприятия, организации, учреждения, задействованные в тушении лесных пожаров в соответствии с мобилизационным планом тушения лесных пожаров на территории Дерюгинского сельсовета;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проводят проверку готовности техники организаций и учреждений, привлекаемой для тушения лесных пожаров в границах поселения, согласно плану;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организуют мероприятия по локализации очагов пожаров;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организуют соблюдение правил пожарной безопасности в жилищном фонде на территории поселения;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контролируют своевременный вывоз мусора и утилизацию твердых бытовых отходов на территории поселений;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проводят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 Дмитриевского муниципального района через ЕДДС;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 xml:space="preserve">- организуют взаимодействие с соседними поселениями. 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определяют мероприятия по усилению общественного порядка на территории (части территории) поселения, на которой установлен особый противопожарный режим;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организуют ограничение въезда транспортных средств на территории, объявленные зонами действия особого противопожарного режима, в лесные массивы с установкой соответствующих временных дорожных знаков (в дополнение к дорожным знакам могут устанавливаться справочные щиты с краткой информацией о причинах установки дорожного знака);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проводят своевременное информирование участников дорожного движения в средствах массовой информации о вводимых ограничениях в организации дорожного движения, связанных с введением особого противопожарного режима;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принимают меры административного воздействия в соответствии с действующим законодательством.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2. При установлении на территории Дерюгинского сельсовета особого противопожарного режима в случае возникновения угрозы от лесных пожаров населенным пунктам Дерюгинского сельсовета, решением Администрации Дерюгинского сельсовета, руководителей предприятий, организуется обход (объезд) соответствующей территории с первичными средствами пожаротушения (емкость с водой, ранцевые огнетушители,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руководителем в соответствии с полученными от Администрации Дерюгинского сельсовета распоряжениями, обстановкой.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3. Руководители организаций жилищно-коммунального хозяйства независимо от формы собственности на подведомственных территориях при установлении особого противопожарного режима: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обеспечивают своевременную (ежедневную) уборку и контроль вывоза сгораемых отходов с закрепленных территорий;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принимают меры по удалению сухой природной растительности;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организуют контроль за состоянием входных дверей в чердачные и подвальные помещения жилых домов. Принимают оперативные меры по закрытию вскрытых чердачных люков и дверей в подвальные помещения;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организуют, в том числе с привлечением общественности, заинтересованных ведомств (ОНД, ОВД), обходы жилых массивов на предмет контроля и принятия соответствующих мер по своевременной уборке горючих отходов с территорий, контейнерных площадок, мусоропроводов и лестничных площадок жилых домов;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организуют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услуги;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4. Гражданам, проживающим в индивидуальных жилых домах, при установлении особого противопожарного режима рекомендуется: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создать запас первичных средств пожаротушения;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5. Руководители организаций при установлении особого противопожарного режима на территории поселения: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организуют информирование работников организаций об установлении особого противопожарного режима;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проводят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проводят внеплановые заседания пожарно-технической комиссии с определением задач по усилению пожарной безопасности на территории организации;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при ухудшении оперативной обстановки организуют патрулирование территории организации работниками с первичными средствами пожаротушения (емкость с водой, ранцевые огнетушители, шанцевый инструмент и др.);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по условиям оперативной обстановки организации, имеющие в пользовании участки лесного фонда, организуют патрулирование закрепленных территорий путем объезда (обхода) работниками организации по утвержденному руководителем организации графику. Графики дежурств направляются в ЕДДС для осуществления контроля;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 xml:space="preserve">6. При установлении на территории </w:t>
      </w:r>
      <w:r>
        <w:rPr>
          <w:sz w:val="28"/>
          <w:szCs w:val="28"/>
        </w:rPr>
        <w:t>сельсовета</w:t>
      </w:r>
      <w:r w:rsidRPr="005007B4">
        <w:rPr>
          <w:sz w:val="28"/>
          <w:szCs w:val="28"/>
        </w:rPr>
        <w:t xml:space="preserve"> особого противопожарного режима граждане обязаны: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иметь в помещениях и строениях, находящихся в их собственности (пользовании), первичные средства пожаротушения (емкость с водой, огнетушители, ранцевые огнетушители, шанцевый инструмент и др.);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 xml:space="preserve">- выполнять предписания и иные законные требования должностных лиц пожарной охраны, сотрудников Администрации  Дерюгинского сельсовета, сотрудников ОВД России по </w:t>
      </w:r>
      <w:r>
        <w:rPr>
          <w:sz w:val="28"/>
          <w:szCs w:val="28"/>
        </w:rPr>
        <w:t>Дмитриевскому</w:t>
      </w:r>
      <w:r w:rsidRPr="005007B4">
        <w:rPr>
          <w:sz w:val="28"/>
          <w:szCs w:val="28"/>
        </w:rPr>
        <w:t xml:space="preserve"> муниципальному району .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7. Проведение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отмены) ограничивается.</w:t>
      </w:r>
    </w:p>
    <w:p w:rsidR="002220EE" w:rsidRPr="005007B4" w:rsidRDefault="002220EE" w:rsidP="0098171E">
      <w:pPr>
        <w:jc w:val="both"/>
        <w:rPr>
          <w:sz w:val="28"/>
          <w:szCs w:val="28"/>
        </w:rPr>
      </w:pPr>
    </w:p>
    <w:p w:rsidR="002220EE" w:rsidRPr="005007B4" w:rsidRDefault="002220EE" w:rsidP="0098171E">
      <w:pPr>
        <w:jc w:val="center"/>
        <w:rPr>
          <w:b/>
          <w:sz w:val="28"/>
          <w:szCs w:val="28"/>
        </w:rPr>
      </w:pPr>
      <w:r w:rsidRPr="005007B4">
        <w:rPr>
          <w:b/>
          <w:sz w:val="28"/>
          <w:szCs w:val="28"/>
        </w:rPr>
        <w:t>5. Отмена особого противопожарного режима на</w:t>
      </w:r>
    </w:p>
    <w:p w:rsidR="002220EE" w:rsidRPr="005007B4" w:rsidRDefault="002220EE" w:rsidP="0098171E">
      <w:pPr>
        <w:jc w:val="center"/>
        <w:rPr>
          <w:b/>
          <w:sz w:val="28"/>
          <w:szCs w:val="28"/>
        </w:rPr>
      </w:pPr>
      <w:r w:rsidRPr="005007B4">
        <w:rPr>
          <w:b/>
          <w:sz w:val="28"/>
          <w:szCs w:val="28"/>
        </w:rPr>
        <w:t>территории Дерюгинского сельсовета</w:t>
      </w:r>
    </w:p>
    <w:p w:rsidR="002220EE" w:rsidRPr="005007B4" w:rsidRDefault="002220EE" w:rsidP="0098171E">
      <w:pPr>
        <w:jc w:val="center"/>
        <w:rPr>
          <w:b/>
          <w:sz w:val="28"/>
          <w:szCs w:val="28"/>
        </w:rPr>
      </w:pP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По итогам принятых мер, а так же в случае снижения пожарной опасности особый противопожарный режим отменяется постановлением Администрации Дерюгинского сельсовета.</w:t>
      </w:r>
    </w:p>
    <w:p w:rsidR="002220EE" w:rsidRPr="005007B4" w:rsidRDefault="002220EE" w:rsidP="0098171E">
      <w:pPr>
        <w:jc w:val="both"/>
        <w:rPr>
          <w:sz w:val="28"/>
          <w:szCs w:val="28"/>
        </w:rPr>
      </w:pPr>
    </w:p>
    <w:p w:rsidR="002220EE" w:rsidRPr="005007B4" w:rsidRDefault="002220EE" w:rsidP="0098171E">
      <w:pPr>
        <w:jc w:val="right"/>
        <w:rPr>
          <w:sz w:val="28"/>
          <w:szCs w:val="28"/>
        </w:rPr>
      </w:pPr>
    </w:p>
    <w:p w:rsidR="002220EE" w:rsidRPr="005007B4" w:rsidRDefault="002220EE" w:rsidP="0098171E">
      <w:pPr>
        <w:jc w:val="right"/>
        <w:rPr>
          <w:sz w:val="28"/>
          <w:szCs w:val="28"/>
        </w:rPr>
      </w:pPr>
    </w:p>
    <w:p w:rsidR="002220EE" w:rsidRPr="005007B4" w:rsidRDefault="002220EE" w:rsidP="0098171E">
      <w:pPr>
        <w:jc w:val="right"/>
        <w:rPr>
          <w:sz w:val="28"/>
          <w:szCs w:val="28"/>
        </w:rPr>
      </w:pPr>
    </w:p>
    <w:p w:rsidR="002220EE" w:rsidRPr="005007B4" w:rsidRDefault="002220EE" w:rsidP="0098171E">
      <w:pPr>
        <w:jc w:val="right"/>
        <w:rPr>
          <w:sz w:val="28"/>
          <w:szCs w:val="28"/>
        </w:rPr>
      </w:pPr>
    </w:p>
    <w:p w:rsidR="002220EE" w:rsidRPr="005007B4" w:rsidRDefault="002220EE" w:rsidP="0098171E">
      <w:pPr>
        <w:jc w:val="right"/>
        <w:rPr>
          <w:sz w:val="28"/>
          <w:szCs w:val="28"/>
        </w:rPr>
      </w:pPr>
    </w:p>
    <w:p w:rsidR="002220EE" w:rsidRPr="005007B4" w:rsidRDefault="002220EE" w:rsidP="0098171E">
      <w:pPr>
        <w:jc w:val="right"/>
        <w:rPr>
          <w:sz w:val="28"/>
          <w:szCs w:val="28"/>
        </w:rPr>
      </w:pPr>
    </w:p>
    <w:p w:rsidR="002220EE" w:rsidRPr="005007B4" w:rsidRDefault="002220EE" w:rsidP="0098171E">
      <w:pPr>
        <w:jc w:val="right"/>
        <w:rPr>
          <w:sz w:val="28"/>
          <w:szCs w:val="28"/>
        </w:rPr>
      </w:pPr>
    </w:p>
    <w:p w:rsidR="002220EE" w:rsidRPr="005007B4" w:rsidRDefault="002220EE" w:rsidP="0098171E">
      <w:pPr>
        <w:jc w:val="right"/>
        <w:rPr>
          <w:sz w:val="28"/>
          <w:szCs w:val="28"/>
        </w:rPr>
      </w:pPr>
    </w:p>
    <w:p w:rsidR="002220EE" w:rsidRPr="005007B4" w:rsidRDefault="002220EE" w:rsidP="0098171E">
      <w:pPr>
        <w:jc w:val="right"/>
        <w:rPr>
          <w:sz w:val="28"/>
          <w:szCs w:val="28"/>
        </w:rPr>
      </w:pPr>
    </w:p>
    <w:p w:rsidR="002220EE" w:rsidRPr="005007B4" w:rsidRDefault="002220EE" w:rsidP="0098171E">
      <w:pPr>
        <w:jc w:val="right"/>
        <w:rPr>
          <w:sz w:val="28"/>
          <w:szCs w:val="28"/>
        </w:rPr>
      </w:pPr>
    </w:p>
    <w:p w:rsidR="002220EE" w:rsidRPr="005007B4" w:rsidRDefault="002220EE" w:rsidP="0098171E">
      <w:pPr>
        <w:jc w:val="right"/>
        <w:rPr>
          <w:sz w:val="28"/>
          <w:szCs w:val="28"/>
        </w:rPr>
      </w:pPr>
    </w:p>
    <w:p w:rsidR="002220EE" w:rsidRPr="005007B4" w:rsidRDefault="002220EE" w:rsidP="0098171E">
      <w:pPr>
        <w:jc w:val="right"/>
        <w:rPr>
          <w:sz w:val="28"/>
          <w:szCs w:val="28"/>
        </w:rPr>
      </w:pPr>
    </w:p>
    <w:p w:rsidR="002220EE" w:rsidRPr="005007B4" w:rsidRDefault="002220EE" w:rsidP="0098171E">
      <w:pPr>
        <w:jc w:val="right"/>
        <w:rPr>
          <w:sz w:val="28"/>
          <w:szCs w:val="28"/>
        </w:rPr>
      </w:pPr>
    </w:p>
    <w:p w:rsidR="002220EE" w:rsidRPr="005007B4" w:rsidRDefault="002220EE" w:rsidP="0098171E">
      <w:pPr>
        <w:jc w:val="right"/>
        <w:rPr>
          <w:sz w:val="28"/>
          <w:szCs w:val="28"/>
        </w:rPr>
      </w:pPr>
    </w:p>
    <w:p w:rsidR="002220EE" w:rsidRPr="005007B4" w:rsidRDefault="002220EE" w:rsidP="0098171E">
      <w:pPr>
        <w:jc w:val="right"/>
        <w:rPr>
          <w:sz w:val="28"/>
          <w:szCs w:val="28"/>
        </w:rPr>
      </w:pPr>
    </w:p>
    <w:p w:rsidR="002220EE" w:rsidRPr="005007B4" w:rsidRDefault="002220EE" w:rsidP="0098171E">
      <w:pPr>
        <w:jc w:val="right"/>
        <w:rPr>
          <w:sz w:val="28"/>
          <w:szCs w:val="28"/>
        </w:rPr>
      </w:pPr>
    </w:p>
    <w:p w:rsidR="002220EE" w:rsidRPr="005007B4" w:rsidRDefault="002220EE" w:rsidP="0098171E">
      <w:pPr>
        <w:jc w:val="right"/>
        <w:rPr>
          <w:sz w:val="28"/>
          <w:szCs w:val="28"/>
        </w:rPr>
      </w:pPr>
    </w:p>
    <w:p w:rsidR="002220EE" w:rsidRPr="005007B4" w:rsidRDefault="002220EE" w:rsidP="0098171E">
      <w:pPr>
        <w:jc w:val="right"/>
        <w:rPr>
          <w:sz w:val="28"/>
          <w:szCs w:val="28"/>
        </w:rPr>
      </w:pPr>
    </w:p>
    <w:p w:rsidR="002220EE" w:rsidRPr="005007B4" w:rsidRDefault="002220EE" w:rsidP="0098171E">
      <w:pPr>
        <w:jc w:val="right"/>
        <w:rPr>
          <w:sz w:val="28"/>
          <w:szCs w:val="28"/>
        </w:rPr>
      </w:pPr>
    </w:p>
    <w:p w:rsidR="002220EE" w:rsidRPr="005007B4" w:rsidRDefault="002220EE" w:rsidP="0098171E">
      <w:pPr>
        <w:jc w:val="right"/>
        <w:rPr>
          <w:sz w:val="28"/>
          <w:szCs w:val="28"/>
        </w:rPr>
      </w:pPr>
    </w:p>
    <w:p w:rsidR="002220EE" w:rsidRPr="005007B4" w:rsidRDefault="002220EE" w:rsidP="0098171E">
      <w:pPr>
        <w:jc w:val="right"/>
        <w:rPr>
          <w:sz w:val="28"/>
          <w:szCs w:val="28"/>
        </w:rPr>
      </w:pPr>
    </w:p>
    <w:p w:rsidR="002220EE" w:rsidRPr="005007B4" w:rsidRDefault="002220EE" w:rsidP="0098171E">
      <w:pPr>
        <w:jc w:val="right"/>
        <w:rPr>
          <w:sz w:val="28"/>
          <w:szCs w:val="28"/>
        </w:rPr>
      </w:pPr>
    </w:p>
    <w:p w:rsidR="002220EE" w:rsidRPr="005007B4" w:rsidRDefault="002220EE" w:rsidP="0098171E">
      <w:pPr>
        <w:jc w:val="right"/>
        <w:rPr>
          <w:sz w:val="28"/>
          <w:szCs w:val="28"/>
        </w:rPr>
      </w:pPr>
    </w:p>
    <w:p w:rsidR="002220EE" w:rsidRPr="005007B4" w:rsidRDefault="002220EE" w:rsidP="0098171E">
      <w:pPr>
        <w:jc w:val="right"/>
        <w:rPr>
          <w:sz w:val="28"/>
          <w:szCs w:val="28"/>
        </w:rPr>
      </w:pPr>
    </w:p>
    <w:p w:rsidR="002220EE" w:rsidRPr="005007B4" w:rsidRDefault="002220EE" w:rsidP="0098171E">
      <w:pPr>
        <w:jc w:val="right"/>
        <w:rPr>
          <w:sz w:val="28"/>
          <w:szCs w:val="28"/>
        </w:rPr>
      </w:pPr>
    </w:p>
    <w:p w:rsidR="002220EE" w:rsidRPr="005007B4" w:rsidRDefault="002220EE" w:rsidP="0098171E">
      <w:pPr>
        <w:jc w:val="right"/>
        <w:rPr>
          <w:sz w:val="28"/>
          <w:szCs w:val="28"/>
        </w:rPr>
      </w:pPr>
    </w:p>
    <w:p w:rsidR="002220EE" w:rsidRPr="005007B4" w:rsidRDefault="002220EE" w:rsidP="0098171E">
      <w:pPr>
        <w:jc w:val="right"/>
        <w:rPr>
          <w:sz w:val="28"/>
          <w:szCs w:val="28"/>
        </w:rPr>
      </w:pPr>
    </w:p>
    <w:p w:rsidR="002220EE" w:rsidRPr="005007B4" w:rsidRDefault="002220EE" w:rsidP="0098171E">
      <w:pPr>
        <w:jc w:val="right"/>
        <w:rPr>
          <w:sz w:val="28"/>
          <w:szCs w:val="28"/>
        </w:rPr>
      </w:pPr>
    </w:p>
    <w:p w:rsidR="002220EE" w:rsidRPr="005007B4" w:rsidRDefault="002220EE" w:rsidP="0098171E">
      <w:pPr>
        <w:jc w:val="right"/>
        <w:rPr>
          <w:sz w:val="28"/>
          <w:szCs w:val="28"/>
        </w:rPr>
      </w:pPr>
    </w:p>
    <w:p w:rsidR="002220EE" w:rsidRPr="005007B4" w:rsidRDefault="002220EE" w:rsidP="0098171E">
      <w:pPr>
        <w:jc w:val="right"/>
        <w:rPr>
          <w:sz w:val="28"/>
          <w:szCs w:val="28"/>
        </w:rPr>
      </w:pPr>
    </w:p>
    <w:p w:rsidR="002220EE" w:rsidRPr="005007B4" w:rsidRDefault="002220EE" w:rsidP="0098171E">
      <w:pPr>
        <w:jc w:val="right"/>
        <w:rPr>
          <w:sz w:val="28"/>
          <w:szCs w:val="28"/>
        </w:rPr>
      </w:pPr>
    </w:p>
    <w:p w:rsidR="002220EE" w:rsidRDefault="002220EE" w:rsidP="005007B4">
      <w:pPr>
        <w:rPr>
          <w:sz w:val="28"/>
          <w:szCs w:val="28"/>
        </w:rPr>
      </w:pPr>
    </w:p>
    <w:p w:rsidR="002220EE" w:rsidRPr="005007B4" w:rsidRDefault="002220EE" w:rsidP="005007B4">
      <w:pPr>
        <w:rPr>
          <w:sz w:val="28"/>
          <w:szCs w:val="28"/>
        </w:rPr>
      </w:pPr>
    </w:p>
    <w:p w:rsidR="002220EE" w:rsidRPr="005007B4" w:rsidRDefault="002220EE" w:rsidP="0098171E">
      <w:pPr>
        <w:jc w:val="right"/>
        <w:rPr>
          <w:sz w:val="28"/>
          <w:szCs w:val="28"/>
        </w:rPr>
      </w:pPr>
    </w:p>
    <w:p w:rsidR="002220EE" w:rsidRPr="005007B4" w:rsidRDefault="002220EE" w:rsidP="0098171E">
      <w:pPr>
        <w:jc w:val="right"/>
        <w:rPr>
          <w:sz w:val="28"/>
          <w:szCs w:val="28"/>
        </w:rPr>
      </w:pPr>
    </w:p>
    <w:p w:rsidR="002220EE" w:rsidRPr="005007B4" w:rsidRDefault="002220EE" w:rsidP="0098171E">
      <w:pPr>
        <w:jc w:val="right"/>
        <w:rPr>
          <w:sz w:val="28"/>
          <w:szCs w:val="28"/>
        </w:rPr>
      </w:pPr>
    </w:p>
    <w:p w:rsidR="002220EE" w:rsidRPr="005007B4" w:rsidRDefault="002220EE" w:rsidP="0098171E">
      <w:pPr>
        <w:jc w:val="right"/>
        <w:rPr>
          <w:sz w:val="28"/>
          <w:szCs w:val="28"/>
        </w:rPr>
      </w:pPr>
    </w:p>
    <w:p w:rsidR="002220EE" w:rsidRPr="005007B4" w:rsidRDefault="002220EE" w:rsidP="006F6BE3">
      <w:pPr>
        <w:rPr>
          <w:sz w:val="28"/>
          <w:szCs w:val="28"/>
        </w:rPr>
      </w:pPr>
    </w:p>
    <w:p w:rsidR="002220EE" w:rsidRPr="005007B4" w:rsidRDefault="002220EE" w:rsidP="006F6BE3">
      <w:pPr>
        <w:rPr>
          <w:sz w:val="28"/>
          <w:szCs w:val="28"/>
        </w:rPr>
      </w:pPr>
    </w:p>
    <w:p w:rsidR="002220EE" w:rsidRPr="005007B4" w:rsidRDefault="002220EE" w:rsidP="0098171E">
      <w:pPr>
        <w:jc w:val="right"/>
        <w:rPr>
          <w:sz w:val="28"/>
          <w:szCs w:val="28"/>
        </w:rPr>
      </w:pPr>
    </w:p>
    <w:p w:rsidR="002220EE" w:rsidRPr="005007B4" w:rsidRDefault="002220EE" w:rsidP="006F6BE3">
      <w:pPr>
        <w:rPr>
          <w:color w:val="000000"/>
          <w:sz w:val="28"/>
          <w:szCs w:val="28"/>
        </w:rPr>
      </w:pPr>
      <w:r w:rsidRPr="005007B4">
        <w:rPr>
          <w:color w:val="000000"/>
          <w:sz w:val="28"/>
          <w:szCs w:val="28"/>
        </w:rPr>
        <w:t xml:space="preserve">                                                                          Приложение 2</w:t>
      </w:r>
      <w:r w:rsidRPr="005007B4">
        <w:rPr>
          <w:color w:val="000000"/>
          <w:sz w:val="28"/>
          <w:szCs w:val="28"/>
        </w:rPr>
        <w:br/>
        <w:t xml:space="preserve">                                                                          к Постановлению Администрации </w:t>
      </w:r>
    </w:p>
    <w:p w:rsidR="002220EE" w:rsidRPr="005007B4" w:rsidRDefault="002220EE" w:rsidP="006F6BE3">
      <w:pPr>
        <w:rPr>
          <w:color w:val="000000"/>
          <w:sz w:val="28"/>
          <w:szCs w:val="28"/>
        </w:rPr>
      </w:pPr>
      <w:r w:rsidRPr="005007B4">
        <w:rPr>
          <w:color w:val="000000"/>
          <w:sz w:val="28"/>
          <w:szCs w:val="28"/>
        </w:rPr>
        <w:t xml:space="preserve">                                                                          Дерюгинского сельсовета </w:t>
      </w:r>
      <w:r w:rsidRPr="005007B4">
        <w:rPr>
          <w:color w:val="000000"/>
          <w:sz w:val="28"/>
          <w:szCs w:val="28"/>
        </w:rPr>
        <w:br/>
        <w:t xml:space="preserve">                                                                          от 16.11. 2017 г. № 149 </w:t>
      </w:r>
    </w:p>
    <w:p w:rsidR="002220EE" w:rsidRPr="005007B4" w:rsidRDefault="002220EE" w:rsidP="0098171E">
      <w:pPr>
        <w:jc w:val="right"/>
        <w:rPr>
          <w:sz w:val="28"/>
          <w:szCs w:val="28"/>
        </w:rPr>
      </w:pPr>
    </w:p>
    <w:p w:rsidR="002220EE" w:rsidRPr="005007B4" w:rsidRDefault="002220EE" w:rsidP="0098171E">
      <w:pPr>
        <w:jc w:val="both"/>
        <w:rPr>
          <w:sz w:val="28"/>
          <w:szCs w:val="28"/>
        </w:rPr>
      </w:pPr>
    </w:p>
    <w:p w:rsidR="002220EE" w:rsidRPr="005007B4" w:rsidRDefault="002220EE" w:rsidP="0098171E">
      <w:pPr>
        <w:jc w:val="center"/>
        <w:rPr>
          <w:b/>
          <w:sz w:val="28"/>
          <w:szCs w:val="28"/>
        </w:rPr>
      </w:pPr>
      <w:r w:rsidRPr="005007B4">
        <w:rPr>
          <w:b/>
          <w:sz w:val="28"/>
          <w:szCs w:val="28"/>
        </w:rPr>
        <w:t>Перечень</w:t>
      </w:r>
    </w:p>
    <w:p w:rsidR="002220EE" w:rsidRPr="005007B4" w:rsidRDefault="002220EE" w:rsidP="0098171E">
      <w:pPr>
        <w:jc w:val="center"/>
        <w:rPr>
          <w:b/>
          <w:sz w:val="28"/>
          <w:szCs w:val="28"/>
        </w:rPr>
      </w:pPr>
      <w:r w:rsidRPr="005007B4">
        <w:rPr>
          <w:b/>
          <w:sz w:val="28"/>
          <w:szCs w:val="28"/>
        </w:rPr>
        <w:t>оснований для установления особого противопожарного режима</w:t>
      </w:r>
    </w:p>
    <w:p w:rsidR="002220EE" w:rsidRPr="005007B4" w:rsidRDefault="002220EE" w:rsidP="0098171E">
      <w:pPr>
        <w:jc w:val="center"/>
        <w:rPr>
          <w:b/>
          <w:sz w:val="28"/>
          <w:szCs w:val="28"/>
        </w:rPr>
      </w:pPr>
    </w:p>
    <w:p w:rsidR="002220EE" w:rsidRPr="005007B4" w:rsidRDefault="002220EE" w:rsidP="0098171E">
      <w:pPr>
        <w:jc w:val="center"/>
        <w:rPr>
          <w:b/>
          <w:sz w:val="28"/>
          <w:szCs w:val="28"/>
        </w:rPr>
      </w:pP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1.Крупные лесные пожары на площади 25 гектаров и более в непосредственной близости от границ Дерюгинского сельсовета.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2.Крушения, аварии на транспорте, перевозящем легковоспламеняющиеся и горючие жидкости или горючие газы, с аварийным выбросом в объеме 20 тонн и более.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3.Порыв магистрального нефтепровода.</w:t>
      </w:r>
    </w:p>
    <w:p w:rsidR="002220EE" w:rsidRPr="005007B4" w:rsidRDefault="002220EE" w:rsidP="0098171E">
      <w:pPr>
        <w:jc w:val="both"/>
        <w:rPr>
          <w:sz w:val="28"/>
          <w:szCs w:val="28"/>
        </w:rPr>
      </w:pPr>
      <w:r w:rsidRPr="005007B4">
        <w:rPr>
          <w:sz w:val="28"/>
          <w:szCs w:val="28"/>
        </w:rPr>
        <w:tab/>
        <w:t>4.Аварии на складах нефтепродуктов, связанные с разливом легковоспламеняющихся или горючих жидкостей в объеме 20 тонн и более за пределы территории склада.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5. Аварийное отключение коммунальной системы жизнеобеспечения или электроэнергетической системы в жилом секторе в летнее время на 2 суток и более, в зимнее – на 24 часа и более.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6. Авария на магистральном газопроводе или объекте хранения легковоспламеняющихся жидкостей в границах территории городского поселения с возникновением пожара или угрозой его возникновения и переброски огня на лесной массив, объекты жилой застройки и застройки иного назначения.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7.Повышение температуры воздуха +25</w:t>
      </w:r>
      <w:r w:rsidRPr="005007B4">
        <w:rPr>
          <w:sz w:val="28"/>
          <w:szCs w:val="28"/>
          <w:vertAlign w:val="superscript"/>
        </w:rPr>
        <w:t>0</w:t>
      </w:r>
      <w:r w:rsidRPr="005007B4">
        <w:rPr>
          <w:sz w:val="28"/>
          <w:szCs w:val="28"/>
        </w:rPr>
        <w:t>C и выше в течение семи суток и более.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8. Понижение  температуры воздуха до - 40 градусов по Цельсию и ниже в течение одной недели и более;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9. Увеличение количества пожаров (в 5 и более раз) с крупным материальным ущербом или случаев гибели на пожарах людей в жилом секторе с аналогичным периодом прошлого года;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10. Сильный ветер (в том числе смерчи и шквалы) со скоростью ветра в порывах 30 и более метров в секунду.</w:t>
      </w:r>
    </w:p>
    <w:p w:rsidR="002220EE" w:rsidRPr="005007B4" w:rsidRDefault="002220EE" w:rsidP="0098171E">
      <w:pPr>
        <w:jc w:val="both"/>
        <w:rPr>
          <w:sz w:val="28"/>
          <w:szCs w:val="28"/>
        </w:rPr>
      </w:pPr>
    </w:p>
    <w:p w:rsidR="002220EE" w:rsidRPr="005007B4" w:rsidRDefault="002220EE" w:rsidP="0098171E">
      <w:pPr>
        <w:jc w:val="both"/>
        <w:rPr>
          <w:sz w:val="28"/>
          <w:szCs w:val="28"/>
        </w:rPr>
      </w:pPr>
    </w:p>
    <w:p w:rsidR="002220EE" w:rsidRPr="005007B4" w:rsidRDefault="002220EE" w:rsidP="0098171E">
      <w:pPr>
        <w:jc w:val="both"/>
        <w:rPr>
          <w:sz w:val="28"/>
          <w:szCs w:val="28"/>
        </w:rPr>
      </w:pPr>
    </w:p>
    <w:p w:rsidR="002220EE" w:rsidRPr="005007B4" w:rsidRDefault="002220EE" w:rsidP="0098171E">
      <w:pPr>
        <w:jc w:val="both"/>
        <w:rPr>
          <w:sz w:val="28"/>
          <w:szCs w:val="28"/>
        </w:rPr>
      </w:pPr>
    </w:p>
    <w:p w:rsidR="002220EE" w:rsidRPr="005007B4" w:rsidRDefault="002220EE" w:rsidP="0098171E">
      <w:pPr>
        <w:jc w:val="both"/>
        <w:rPr>
          <w:sz w:val="28"/>
          <w:szCs w:val="28"/>
        </w:rPr>
      </w:pPr>
    </w:p>
    <w:p w:rsidR="002220EE" w:rsidRPr="005007B4" w:rsidRDefault="002220EE" w:rsidP="0098171E">
      <w:pPr>
        <w:jc w:val="both"/>
        <w:rPr>
          <w:sz w:val="28"/>
          <w:szCs w:val="28"/>
        </w:rPr>
      </w:pPr>
    </w:p>
    <w:p w:rsidR="002220EE" w:rsidRDefault="002220EE" w:rsidP="0098171E">
      <w:pPr>
        <w:jc w:val="both"/>
        <w:rPr>
          <w:sz w:val="28"/>
          <w:szCs w:val="28"/>
        </w:rPr>
      </w:pPr>
    </w:p>
    <w:p w:rsidR="002220EE" w:rsidRPr="005007B4" w:rsidRDefault="002220EE" w:rsidP="0098171E">
      <w:pPr>
        <w:jc w:val="both"/>
        <w:rPr>
          <w:sz w:val="28"/>
          <w:szCs w:val="28"/>
        </w:rPr>
      </w:pPr>
    </w:p>
    <w:p w:rsidR="002220EE" w:rsidRPr="005007B4" w:rsidRDefault="002220EE" w:rsidP="0098171E">
      <w:pPr>
        <w:jc w:val="both"/>
        <w:rPr>
          <w:sz w:val="28"/>
          <w:szCs w:val="28"/>
        </w:rPr>
      </w:pPr>
    </w:p>
    <w:p w:rsidR="002220EE" w:rsidRPr="005007B4" w:rsidRDefault="002220EE" w:rsidP="006F6BE3">
      <w:pPr>
        <w:rPr>
          <w:color w:val="000000"/>
          <w:sz w:val="28"/>
          <w:szCs w:val="28"/>
        </w:rPr>
      </w:pPr>
      <w:r w:rsidRPr="005007B4">
        <w:rPr>
          <w:color w:val="000000"/>
          <w:sz w:val="28"/>
          <w:szCs w:val="28"/>
        </w:rPr>
        <w:t xml:space="preserve">                                                                          Приложение 3</w:t>
      </w:r>
      <w:r w:rsidRPr="005007B4">
        <w:rPr>
          <w:color w:val="000000"/>
          <w:sz w:val="28"/>
          <w:szCs w:val="28"/>
        </w:rPr>
        <w:br/>
        <w:t xml:space="preserve">                                                                          к Постановлению Администрации </w:t>
      </w:r>
    </w:p>
    <w:p w:rsidR="002220EE" w:rsidRPr="005007B4" w:rsidRDefault="002220EE" w:rsidP="006F6BE3">
      <w:pPr>
        <w:rPr>
          <w:color w:val="000000"/>
          <w:sz w:val="28"/>
          <w:szCs w:val="28"/>
        </w:rPr>
      </w:pPr>
      <w:r w:rsidRPr="005007B4">
        <w:rPr>
          <w:color w:val="000000"/>
          <w:sz w:val="28"/>
          <w:szCs w:val="28"/>
        </w:rPr>
        <w:t xml:space="preserve">                                                                          Дерюгинского сельсовета </w:t>
      </w:r>
      <w:r w:rsidRPr="005007B4">
        <w:rPr>
          <w:color w:val="000000"/>
          <w:sz w:val="28"/>
          <w:szCs w:val="28"/>
        </w:rPr>
        <w:br/>
        <w:t xml:space="preserve">                                                                          от 16.11. 2017 г. № 149 </w:t>
      </w:r>
    </w:p>
    <w:p w:rsidR="002220EE" w:rsidRPr="005007B4" w:rsidRDefault="002220EE" w:rsidP="0098171E">
      <w:pPr>
        <w:jc w:val="both"/>
        <w:rPr>
          <w:sz w:val="28"/>
          <w:szCs w:val="28"/>
        </w:rPr>
      </w:pPr>
    </w:p>
    <w:p w:rsidR="002220EE" w:rsidRPr="005007B4" w:rsidRDefault="002220EE" w:rsidP="0098171E">
      <w:pPr>
        <w:jc w:val="both"/>
        <w:rPr>
          <w:sz w:val="28"/>
          <w:szCs w:val="28"/>
        </w:rPr>
      </w:pPr>
    </w:p>
    <w:p w:rsidR="002220EE" w:rsidRPr="005007B4" w:rsidRDefault="002220EE" w:rsidP="0098171E">
      <w:pPr>
        <w:jc w:val="center"/>
        <w:rPr>
          <w:b/>
          <w:sz w:val="28"/>
          <w:szCs w:val="28"/>
        </w:rPr>
      </w:pPr>
      <w:r w:rsidRPr="005007B4">
        <w:rPr>
          <w:b/>
          <w:sz w:val="28"/>
          <w:szCs w:val="28"/>
        </w:rPr>
        <w:t>Перечень</w:t>
      </w:r>
    </w:p>
    <w:p w:rsidR="002220EE" w:rsidRPr="005007B4" w:rsidRDefault="002220EE" w:rsidP="0098171E">
      <w:pPr>
        <w:jc w:val="center"/>
        <w:rPr>
          <w:b/>
          <w:sz w:val="28"/>
          <w:szCs w:val="28"/>
        </w:rPr>
      </w:pPr>
      <w:r w:rsidRPr="005007B4">
        <w:rPr>
          <w:b/>
          <w:sz w:val="28"/>
          <w:szCs w:val="28"/>
        </w:rPr>
        <w:t>дополнительных требований пожарной безопасности,</w:t>
      </w:r>
    </w:p>
    <w:p w:rsidR="002220EE" w:rsidRPr="005007B4" w:rsidRDefault="002220EE" w:rsidP="0098171E">
      <w:pPr>
        <w:jc w:val="center"/>
        <w:rPr>
          <w:b/>
          <w:sz w:val="28"/>
          <w:szCs w:val="28"/>
        </w:rPr>
      </w:pPr>
      <w:r w:rsidRPr="005007B4">
        <w:rPr>
          <w:b/>
          <w:sz w:val="28"/>
          <w:szCs w:val="28"/>
        </w:rPr>
        <w:t>действующих в период особого противопожарного режима</w:t>
      </w:r>
    </w:p>
    <w:p w:rsidR="002220EE" w:rsidRPr="005007B4" w:rsidRDefault="002220EE" w:rsidP="0098171E">
      <w:pPr>
        <w:jc w:val="center"/>
        <w:rPr>
          <w:b/>
          <w:sz w:val="28"/>
          <w:szCs w:val="28"/>
        </w:rPr>
      </w:pPr>
    </w:p>
    <w:p w:rsidR="002220EE" w:rsidRPr="005007B4" w:rsidRDefault="002220EE" w:rsidP="0098171E">
      <w:pPr>
        <w:jc w:val="both"/>
        <w:rPr>
          <w:sz w:val="28"/>
          <w:szCs w:val="28"/>
        </w:rPr>
      </w:pP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1.Организация дежурства граждан и работников предприятий, расположенных в населенном пункте.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2.Подготовка для возможного использования имеющейся водовозной и землеройной техники.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3.Организация патрулирования территорий населенных пунктов силами местного населения и членов добровольных пожарных формирований с первичными средствами пожаротушения.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4.Проведение разъяснительной работы о мерах пожарной безопасности и действиях в случае пожара, необходимости установления возле каждого жилого дома емкости с водой или огнетушителя.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5. Осуществление передачи информационных сообщений о введении особого противопожарного режима через средства оповещения гражданской обороны, средства массовой информации.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6. Обеспечение использования общественного вида транспорта для экстренной эвакуации населения.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7. На время действия особого противопожарного режима повсеместно запретить: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-сжигание мусора и травы, в том числе и на индивидуальных приусадебных участках;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посещение лесов;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 xml:space="preserve">-разведение костров, топку печей, кухонных очагов и котельных установок;   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 xml:space="preserve">- проведение пожароопасных работ на определенных участках,                              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посещение гражданами мест отдыха в лесных массивах;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проведение лесозаготовок на технике, не имеющей искрогасителей;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отжиг стерни и сухой травы на землях сельхозназначения;</w:t>
      </w:r>
    </w:p>
    <w:p w:rsidR="002220EE" w:rsidRPr="005007B4" w:rsidRDefault="002220EE" w:rsidP="0098171E">
      <w:pPr>
        <w:ind w:firstLine="708"/>
        <w:jc w:val="both"/>
        <w:rPr>
          <w:sz w:val="28"/>
          <w:szCs w:val="28"/>
        </w:rPr>
      </w:pPr>
      <w:r w:rsidRPr="005007B4">
        <w:rPr>
          <w:sz w:val="28"/>
          <w:szCs w:val="28"/>
        </w:rPr>
        <w:t>- при опасности возникновения лесных пожаров ограничить передвижения по территории лесных насаждений автомобильного транспорта без искрогасителей на выпускных трубах внутреннего сгорания.</w:t>
      </w:r>
    </w:p>
    <w:p w:rsidR="002220EE" w:rsidRPr="005007B4" w:rsidRDefault="002220EE" w:rsidP="00A37A7F">
      <w:pPr>
        <w:rPr>
          <w:sz w:val="28"/>
          <w:szCs w:val="28"/>
        </w:rPr>
      </w:pPr>
    </w:p>
    <w:p w:rsidR="002220EE" w:rsidRPr="005007B4" w:rsidRDefault="002220EE" w:rsidP="00A37A7F">
      <w:pPr>
        <w:rPr>
          <w:sz w:val="28"/>
          <w:szCs w:val="28"/>
        </w:rPr>
      </w:pPr>
    </w:p>
    <w:p w:rsidR="002220EE" w:rsidRPr="005007B4" w:rsidRDefault="002220EE" w:rsidP="00A37A7F">
      <w:pPr>
        <w:rPr>
          <w:sz w:val="28"/>
          <w:szCs w:val="28"/>
        </w:rPr>
      </w:pPr>
    </w:p>
    <w:p w:rsidR="002220EE" w:rsidRPr="005007B4" w:rsidRDefault="002220EE" w:rsidP="00A37A7F">
      <w:pPr>
        <w:rPr>
          <w:sz w:val="28"/>
          <w:szCs w:val="28"/>
        </w:rPr>
      </w:pPr>
    </w:p>
    <w:p w:rsidR="002220EE" w:rsidRPr="005007B4" w:rsidRDefault="002220EE" w:rsidP="00A37A7F">
      <w:pPr>
        <w:rPr>
          <w:sz w:val="28"/>
          <w:szCs w:val="28"/>
        </w:rPr>
      </w:pPr>
    </w:p>
    <w:p w:rsidR="002220EE" w:rsidRPr="005007B4" w:rsidRDefault="002220EE" w:rsidP="00A37A7F">
      <w:pPr>
        <w:rPr>
          <w:sz w:val="28"/>
          <w:szCs w:val="28"/>
        </w:rPr>
      </w:pPr>
    </w:p>
    <w:sectPr w:rsidR="002220EE" w:rsidRPr="005007B4" w:rsidSect="000F1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AF4"/>
    <w:rsid w:val="000A4A4B"/>
    <w:rsid w:val="000C4568"/>
    <w:rsid w:val="000F1E16"/>
    <w:rsid w:val="00195FCF"/>
    <w:rsid w:val="001A62E2"/>
    <w:rsid w:val="002220EE"/>
    <w:rsid w:val="00233A51"/>
    <w:rsid w:val="00254DB8"/>
    <w:rsid w:val="003F33E1"/>
    <w:rsid w:val="004537A5"/>
    <w:rsid w:val="005007B4"/>
    <w:rsid w:val="00534F4E"/>
    <w:rsid w:val="00606484"/>
    <w:rsid w:val="00663F96"/>
    <w:rsid w:val="00687CB6"/>
    <w:rsid w:val="006F6BE3"/>
    <w:rsid w:val="00715A9D"/>
    <w:rsid w:val="00752ACD"/>
    <w:rsid w:val="00850AA1"/>
    <w:rsid w:val="00875189"/>
    <w:rsid w:val="00896366"/>
    <w:rsid w:val="009262A0"/>
    <w:rsid w:val="00973AF4"/>
    <w:rsid w:val="0098171E"/>
    <w:rsid w:val="009B16B3"/>
    <w:rsid w:val="00A37A7F"/>
    <w:rsid w:val="00B078D7"/>
    <w:rsid w:val="00BE0521"/>
    <w:rsid w:val="00C47C9E"/>
    <w:rsid w:val="00C931D1"/>
    <w:rsid w:val="00D1265A"/>
    <w:rsid w:val="00D84A35"/>
    <w:rsid w:val="00E62571"/>
    <w:rsid w:val="00F5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71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 Знак1 Знак"/>
    <w:basedOn w:val="Normal"/>
    <w:uiPriority w:val="99"/>
    <w:rsid w:val="00973AF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262A0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62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8171E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7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10</Pages>
  <Words>2649</Words>
  <Characters>15104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Loner-XP</cp:lastModifiedBy>
  <cp:revision>8</cp:revision>
  <cp:lastPrinted>2017-11-17T06:47:00Z</cp:lastPrinted>
  <dcterms:created xsi:type="dcterms:W3CDTF">2017-11-14T06:43:00Z</dcterms:created>
  <dcterms:modified xsi:type="dcterms:W3CDTF">2017-11-17T06:48:00Z</dcterms:modified>
</cp:coreProperties>
</file>