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D4" w:rsidRPr="007E745C" w:rsidRDefault="002639D4" w:rsidP="00E203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745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639D4" w:rsidRPr="007E745C" w:rsidRDefault="002639D4" w:rsidP="00E203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745C">
        <w:rPr>
          <w:rFonts w:ascii="Times New Roman" w:hAnsi="Times New Roman"/>
          <w:b/>
          <w:sz w:val="28"/>
          <w:szCs w:val="28"/>
        </w:rPr>
        <w:t>АДМИНИСТРАЦИЯ ДЕРЮГИНСКОГО СЕЛЬСОВЕТА</w:t>
      </w:r>
    </w:p>
    <w:p w:rsidR="002639D4" w:rsidRPr="007E745C" w:rsidRDefault="002639D4" w:rsidP="00E203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745C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2639D4" w:rsidRDefault="002639D4" w:rsidP="0039069F">
      <w:pPr>
        <w:rPr>
          <w:rFonts w:ascii="Times New Roman" w:hAnsi="Times New Roman"/>
          <w:b/>
          <w:sz w:val="28"/>
          <w:szCs w:val="28"/>
        </w:rPr>
      </w:pPr>
    </w:p>
    <w:p w:rsidR="002639D4" w:rsidRPr="007E745C" w:rsidRDefault="002639D4" w:rsidP="003906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7E745C">
        <w:rPr>
          <w:rFonts w:ascii="Times New Roman" w:hAnsi="Times New Roman"/>
          <w:b/>
          <w:sz w:val="28"/>
          <w:szCs w:val="28"/>
        </w:rPr>
        <w:t>ПОСТАНОВЛЕНИЕ</w:t>
      </w:r>
    </w:p>
    <w:p w:rsidR="002639D4" w:rsidRPr="0039069F" w:rsidRDefault="002639D4" w:rsidP="00E20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от  08.09.2020</w:t>
      </w:r>
      <w:r w:rsidRPr="00390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</w:t>
      </w:r>
      <w:r w:rsidRPr="001F73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2639D4" w:rsidRPr="001F735B" w:rsidRDefault="002639D4" w:rsidP="00E20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с. Дерюгино                                 </w:t>
      </w:r>
    </w:p>
    <w:p w:rsidR="002639D4" w:rsidRPr="00062DC7" w:rsidRDefault="002639D4" w:rsidP="00E20344">
      <w:pPr>
        <w:pStyle w:val="p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согласовании</w:t>
      </w:r>
      <w:r w:rsidRPr="00062DC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изменений </w:t>
      </w:r>
      <w:r>
        <w:rPr>
          <w:b/>
          <w:bCs/>
          <w:sz w:val="28"/>
          <w:szCs w:val="28"/>
        </w:rPr>
        <w:t xml:space="preserve">в Правила землепользования и застройки </w:t>
      </w:r>
      <w:r w:rsidRPr="00062DC7">
        <w:rPr>
          <w:b/>
          <w:sz w:val="28"/>
          <w:szCs w:val="28"/>
        </w:rPr>
        <w:t>муниципального образования «Дерюгинский сельсовет» Дмитриевского   района Курской области</w:t>
      </w:r>
    </w:p>
    <w:p w:rsidR="002639D4" w:rsidRPr="00062DC7" w:rsidRDefault="002639D4" w:rsidP="00E20344">
      <w:pPr>
        <w:jc w:val="center"/>
        <w:rPr>
          <w:b/>
          <w:sz w:val="28"/>
          <w:szCs w:val="28"/>
        </w:rPr>
      </w:pPr>
    </w:p>
    <w:p w:rsidR="002639D4" w:rsidRDefault="002639D4" w:rsidP="00E20344">
      <w:pPr>
        <w:pStyle w:val="p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В соответствии 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Администрация </w:t>
      </w:r>
      <w:r>
        <w:rPr>
          <w:rStyle w:val="s6"/>
          <w:color w:val="000000"/>
          <w:sz w:val="28"/>
          <w:szCs w:val="28"/>
        </w:rPr>
        <w:t xml:space="preserve"> </w:t>
      </w:r>
      <w:r>
        <w:rPr>
          <w:rStyle w:val="s7"/>
          <w:color w:val="000000"/>
          <w:sz w:val="28"/>
          <w:szCs w:val="28"/>
        </w:rPr>
        <w:t xml:space="preserve">Дерюгинского сельсовета Дмитриевского района Курской области </w:t>
      </w:r>
      <w:r>
        <w:rPr>
          <w:rStyle w:val="s1"/>
          <w:color w:val="000000"/>
          <w:sz w:val="28"/>
          <w:szCs w:val="28"/>
        </w:rPr>
        <w:t>ПОСТАНОВЛЯЕТ:</w:t>
      </w:r>
    </w:p>
    <w:p w:rsidR="002639D4" w:rsidRDefault="002639D4" w:rsidP="00E2034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rStyle w:val="s1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Направить изменения в </w:t>
      </w:r>
      <w:r w:rsidRPr="000235C8">
        <w:rPr>
          <w:bCs/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 xml:space="preserve"> муниципального образования «Дерюгинский сельсовет» Дмитриевского района Курской области в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обрание депутатов муниципального образования «Дерюгинский сельсовет» Дмитриевского района Курской области для согласования.</w:t>
      </w:r>
    </w:p>
    <w:p w:rsidR="002639D4" w:rsidRDefault="002639D4" w:rsidP="00E2034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 Постановление вступает в силу со дня его подписания.</w:t>
      </w:r>
    </w:p>
    <w:p w:rsidR="002639D4" w:rsidRPr="00D32684" w:rsidRDefault="002639D4" w:rsidP="00E20344">
      <w:pPr>
        <w:spacing w:after="0"/>
        <w:rPr>
          <w:rFonts w:ascii="Times New Roman" w:hAnsi="Times New Roman"/>
          <w:sz w:val="28"/>
          <w:szCs w:val="28"/>
        </w:rPr>
      </w:pPr>
    </w:p>
    <w:p w:rsidR="002639D4" w:rsidRDefault="002639D4" w:rsidP="00E203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Дерюгинского сельсовета </w:t>
      </w:r>
    </w:p>
    <w:p w:rsidR="002639D4" w:rsidRDefault="002639D4" w:rsidP="00E203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А.А.Сысоев                                 </w:t>
      </w:r>
    </w:p>
    <w:p w:rsidR="002639D4" w:rsidRDefault="002639D4" w:rsidP="00E20344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2639D4" w:rsidRDefault="002639D4" w:rsidP="00E203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2639D4" w:rsidRDefault="002639D4" w:rsidP="00E203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Е.И.Хохлова</w:t>
      </w:r>
    </w:p>
    <w:p w:rsidR="002639D4" w:rsidRDefault="002639D4" w:rsidP="00E20344"/>
    <w:p w:rsidR="002639D4" w:rsidRDefault="002639D4" w:rsidP="00E20344"/>
    <w:p w:rsidR="002639D4" w:rsidRDefault="002639D4" w:rsidP="00E20344"/>
    <w:p w:rsidR="002639D4" w:rsidRDefault="002639D4" w:rsidP="00E20344"/>
    <w:p w:rsidR="002639D4" w:rsidRDefault="002639D4" w:rsidP="00E20344"/>
    <w:p w:rsidR="002639D4" w:rsidRDefault="002639D4" w:rsidP="00A8755C">
      <w:pPr>
        <w:tabs>
          <w:tab w:val="left" w:pos="1560"/>
        </w:tabs>
      </w:pPr>
    </w:p>
    <w:p w:rsidR="002639D4" w:rsidRDefault="002639D4" w:rsidP="00A8755C">
      <w:pPr>
        <w:tabs>
          <w:tab w:val="left" w:pos="1560"/>
        </w:tabs>
      </w:pPr>
    </w:p>
    <w:p w:rsidR="002639D4" w:rsidRDefault="002639D4"/>
    <w:sectPr w:rsidR="002639D4" w:rsidSect="00CC12F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7A94"/>
    <w:multiLevelType w:val="hybridMultilevel"/>
    <w:tmpl w:val="0A8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344"/>
    <w:rsid w:val="000235C8"/>
    <w:rsid w:val="00062DC7"/>
    <w:rsid w:val="001454F6"/>
    <w:rsid w:val="0019516B"/>
    <w:rsid w:val="001D4094"/>
    <w:rsid w:val="001F735B"/>
    <w:rsid w:val="002300E7"/>
    <w:rsid w:val="002639D4"/>
    <w:rsid w:val="002A1F52"/>
    <w:rsid w:val="0039069F"/>
    <w:rsid w:val="003D5FE8"/>
    <w:rsid w:val="004608C5"/>
    <w:rsid w:val="004651CF"/>
    <w:rsid w:val="005316A9"/>
    <w:rsid w:val="006516D2"/>
    <w:rsid w:val="00673A88"/>
    <w:rsid w:val="006C0A44"/>
    <w:rsid w:val="006D1663"/>
    <w:rsid w:val="007C147B"/>
    <w:rsid w:val="007E745C"/>
    <w:rsid w:val="00A8755C"/>
    <w:rsid w:val="00AE42F1"/>
    <w:rsid w:val="00B9092C"/>
    <w:rsid w:val="00C83C7A"/>
    <w:rsid w:val="00CC12F1"/>
    <w:rsid w:val="00D32684"/>
    <w:rsid w:val="00E20344"/>
    <w:rsid w:val="00F1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4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5">
    <w:name w:val="p5"/>
    <w:basedOn w:val="Normal"/>
    <w:uiPriority w:val="99"/>
    <w:rsid w:val="00E20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Normal"/>
    <w:uiPriority w:val="99"/>
    <w:rsid w:val="00E20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E20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E20344"/>
    <w:rPr>
      <w:rFonts w:cs="Times New Roman"/>
    </w:rPr>
  </w:style>
  <w:style w:type="character" w:customStyle="1" w:styleId="s6">
    <w:name w:val="s6"/>
    <w:basedOn w:val="DefaultParagraphFont"/>
    <w:uiPriority w:val="99"/>
    <w:rsid w:val="00E20344"/>
    <w:rPr>
      <w:rFonts w:cs="Times New Roman"/>
    </w:rPr>
  </w:style>
  <w:style w:type="character" w:customStyle="1" w:styleId="s7">
    <w:name w:val="s7"/>
    <w:basedOn w:val="DefaultParagraphFont"/>
    <w:uiPriority w:val="99"/>
    <w:rsid w:val="00E20344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034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194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Loner-XP</cp:lastModifiedBy>
  <cp:revision>5</cp:revision>
  <cp:lastPrinted>2020-09-08T06:47:00Z</cp:lastPrinted>
  <dcterms:created xsi:type="dcterms:W3CDTF">2020-09-07T12:24:00Z</dcterms:created>
  <dcterms:modified xsi:type="dcterms:W3CDTF">2020-09-09T11:37:00Z</dcterms:modified>
</cp:coreProperties>
</file>