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4868" w:rsidRPr="00B372EB" w:rsidRDefault="00044868" w:rsidP="002002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РОССИЙСКАЯ ФЕДЕРАЦИЯ</w:t>
      </w:r>
      <w:r w:rsidRPr="00E234A4">
        <w:rPr>
          <w:b/>
          <w:sz w:val="28"/>
          <w:szCs w:val="28"/>
        </w:rPr>
        <w:t xml:space="preserve"> </w:t>
      </w:r>
    </w:p>
    <w:p w:rsidR="00044868" w:rsidRDefault="00044868" w:rsidP="00200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ДЕРЮГИНСКОГО СЕЛЬСОВЕТА</w:t>
      </w:r>
    </w:p>
    <w:p w:rsidR="00044868" w:rsidRDefault="00044868" w:rsidP="00200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044868" w:rsidRPr="002002B1" w:rsidRDefault="00044868" w:rsidP="002002B1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p w:rsidR="00044868" w:rsidRDefault="00044868" w:rsidP="002002B1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44868" w:rsidRDefault="00044868" w:rsidP="002002B1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p w:rsidR="00044868" w:rsidRPr="002002B1" w:rsidRDefault="00044868" w:rsidP="002002B1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34A4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Pr="00E234A4">
        <w:rPr>
          <w:sz w:val="28"/>
          <w:szCs w:val="28"/>
        </w:rPr>
        <w:t>.</w:t>
      </w:r>
      <w:r>
        <w:rPr>
          <w:sz w:val="28"/>
          <w:szCs w:val="28"/>
        </w:rPr>
        <w:t>09. 20</w:t>
      </w:r>
      <w:r w:rsidRPr="002002B1">
        <w:rPr>
          <w:sz w:val="28"/>
          <w:szCs w:val="28"/>
        </w:rPr>
        <w:t xml:space="preserve">20 </w:t>
      </w:r>
      <w:r>
        <w:rPr>
          <w:sz w:val="28"/>
          <w:szCs w:val="28"/>
        </w:rPr>
        <w:t>№</w:t>
      </w:r>
      <w:r w:rsidRPr="00E234A4">
        <w:rPr>
          <w:sz w:val="28"/>
          <w:szCs w:val="28"/>
        </w:rPr>
        <w:t xml:space="preserve"> 51</w:t>
      </w:r>
      <w:r>
        <w:rPr>
          <w:sz w:val="28"/>
          <w:szCs w:val="28"/>
        </w:rPr>
        <w:t xml:space="preserve"> </w:t>
      </w:r>
    </w:p>
    <w:p w:rsidR="00044868" w:rsidRDefault="00044868" w:rsidP="002002B1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p w:rsidR="00044868" w:rsidRDefault="00044868" w:rsidP="002002B1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с.Д е р ю г и н о</w:t>
      </w:r>
    </w:p>
    <w:p w:rsidR="00044868" w:rsidRDefault="00044868" w:rsidP="00BE10E6">
      <w:pPr>
        <w:jc w:val="both"/>
        <w:rPr>
          <w:sz w:val="28"/>
          <w:szCs w:val="28"/>
        </w:rPr>
      </w:pPr>
    </w:p>
    <w:p w:rsidR="00044868" w:rsidRPr="002002B1" w:rsidRDefault="00044868" w:rsidP="002002B1">
      <w:pPr>
        <w:jc w:val="center"/>
        <w:rPr>
          <w:b/>
          <w:bCs/>
          <w:sz w:val="28"/>
          <w:szCs w:val="28"/>
        </w:rPr>
      </w:pPr>
      <w:r w:rsidRPr="002002B1">
        <w:rPr>
          <w:b/>
          <w:bCs/>
          <w:sz w:val="28"/>
          <w:szCs w:val="28"/>
        </w:rPr>
        <w:t>Об утверждении перечня объектов в отношении которых планируется заключение концессионных соглашений в 2020 году</w:t>
      </w:r>
    </w:p>
    <w:p w:rsidR="00044868" w:rsidRDefault="00044868" w:rsidP="00BE10E6">
      <w:pPr>
        <w:jc w:val="both"/>
        <w:rPr>
          <w:sz w:val="28"/>
          <w:szCs w:val="28"/>
        </w:rPr>
      </w:pPr>
    </w:p>
    <w:p w:rsidR="00044868" w:rsidRDefault="00044868" w:rsidP="00E23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06.10.2003 года                 № 131-ФЗ «Об общих принципах организации местного самоуправления в Российской Федерации», Федеральным законом от 21.07.2005  № 115-ФЗ «О концессионных соглашениях», руководствуясь Уставом муниципального образования «Дерюгинский сельсовет» Дмитриевского района Курской области:</w:t>
      </w:r>
    </w:p>
    <w:p w:rsidR="00044868" w:rsidRDefault="00044868" w:rsidP="00E23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объектов, в отношении которых планируется заключение концессионных соглашений в 2020 году, согласно приложению.</w:t>
      </w:r>
    </w:p>
    <w:p w:rsidR="00044868" w:rsidRDefault="00044868" w:rsidP="00E23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Перечень объектов, в отношении которых планируется заключение концессионных соглашений в 2020 году (далее - Перечень),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21.07.2005 № 115-ФЗ «О концессионных соглашениях».</w:t>
      </w:r>
    </w:p>
    <w:p w:rsidR="00044868" w:rsidRDefault="00044868" w:rsidP="00E23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Обеспечить размещение Перечня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5" w:history="1">
        <w:r>
          <w:rPr>
            <w:rStyle w:val="Hyperlink"/>
            <w:rFonts w:eastAsia="Arial Unicode MS"/>
            <w:sz w:val="28"/>
            <w:szCs w:val="28"/>
            <w:lang w:val="en-US"/>
          </w:rPr>
          <w:t>https</w:t>
        </w:r>
        <w:r>
          <w:rPr>
            <w:rStyle w:val="Hyperlink"/>
            <w:rFonts w:eastAsia="Arial Unicode MS"/>
            <w:sz w:val="28"/>
            <w:szCs w:val="28"/>
          </w:rPr>
          <w:t>://</w:t>
        </w:r>
        <w:r>
          <w:rPr>
            <w:rStyle w:val="Hyperlink"/>
            <w:rFonts w:eastAsia="Arial Unicode MS"/>
            <w:sz w:val="28"/>
            <w:szCs w:val="28"/>
            <w:lang w:val="en-US"/>
          </w:rPr>
          <w:t>torgi</w:t>
        </w:r>
        <w:r>
          <w:rPr>
            <w:rStyle w:val="Hyperlink"/>
            <w:rFonts w:eastAsia="Arial Unicode MS"/>
            <w:sz w:val="28"/>
            <w:szCs w:val="28"/>
          </w:rPr>
          <w:t>.</w:t>
        </w:r>
        <w:r>
          <w:rPr>
            <w:rStyle w:val="Hyperlink"/>
            <w:rFonts w:eastAsia="Arial Unicode MS"/>
            <w:sz w:val="28"/>
            <w:szCs w:val="28"/>
            <w:lang w:val="en-US"/>
          </w:rPr>
          <w:t>gov</w:t>
        </w:r>
        <w:r>
          <w:rPr>
            <w:rStyle w:val="Hyperlink"/>
            <w:rFonts w:eastAsia="Arial Unicode MS"/>
            <w:sz w:val="28"/>
            <w:szCs w:val="28"/>
          </w:rPr>
          <w:t>.</w:t>
        </w:r>
        <w:r>
          <w:rPr>
            <w:rStyle w:val="Hyperlink"/>
            <w:rFonts w:eastAsia="Arial Unicode MS"/>
            <w:sz w:val="28"/>
            <w:szCs w:val="28"/>
            <w:lang w:val="en-US"/>
          </w:rPr>
          <w:t>ru</w:t>
        </w:r>
        <w:r>
          <w:rPr>
            <w:rStyle w:val="Hyperlink"/>
            <w:rFonts w:eastAsia="Arial Unicode MS"/>
            <w:sz w:val="28"/>
            <w:szCs w:val="28"/>
          </w:rPr>
          <w:t>/</w:t>
        </w:r>
      </w:hyperlink>
      <w:r>
        <w:rPr>
          <w:sz w:val="28"/>
          <w:szCs w:val="28"/>
        </w:rPr>
        <w:t>, а также на официальном сайте Администрации Дерюгинского сельсовета Дмитриевского района Курской области: //дерюгино.рф/в информационно-телекоммуникационной сети «Интернет».</w:t>
      </w:r>
    </w:p>
    <w:p w:rsidR="00044868" w:rsidRDefault="00044868" w:rsidP="00E23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044868" w:rsidRDefault="00044868" w:rsidP="00612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момента его обнародования.</w:t>
      </w:r>
    </w:p>
    <w:p w:rsidR="00044868" w:rsidRDefault="00044868" w:rsidP="00E234A4">
      <w:pPr>
        <w:suppressAutoHyphens w:val="0"/>
        <w:overflowPunct/>
        <w:autoSpaceDE/>
        <w:rPr>
          <w:sz w:val="28"/>
          <w:szCs w:val="28"/>
        </w:rPr>
      </w:pPr>
    </w:p>
    <w:p w:rsidR="00044868" w:rsidRPr="00AD0E40" w:rsidRDefault="00044868" w:rsidP="00612B24">
      <w:pPr>
        <w:pStyle w:val="BodyText"/>
        <w:spacing w:after="0"/>
        <w:jc w:val="both"/>
        <w:rPr>
          <w:sz w:val="28"/>
          <w:szCs w:val="28"/>
        </w:rPr>
      </w:pPr>
      <w:r w:rsidRPr="00AD0E40">
        <w:rPr>
          <w:sz w:val="28"/>
          <w:szCs w:val="28"/>
        </w:rPr>
        <w:t>Глава Дерюгинского сельсовета</w:t>
      </w:r>
    </w:p>
    <w:p w:rsidR="00044868" w:rsidRDefault="00044868" w:rsidP="00612B24">
      <w:pPr>
        <w:pStyle w:val="BodyText"/>
        <w:spacing w:after="0"/>
        <w:jc w:val="both"/>
        <w:rPr>
          <w:sz w:val="28"/>
          <w:szCs w:val="28"/>
        </w:rPr>
      </w:pPr>
      <w:r w:rsidRPr="00AD0E40">
        <w:rPr>
          <w:sz w:val="28"/>
          <w:szCs w:val="28"/>
        </w:rPr>
        <w:t xml:space="preserve">Дмитриевского района                    </w:t>
      </w:r>
      <w:r>
        <w:rPr>
          <w:sz w:val="28"/>
          <w:szCs w:val="28"/>
        </w:rPr>
        <w:t xml:space="preserve">                                            </w:t>
      </w:r>
      <w:r w:rsidRPr="00AD0E40">
        <w:rPr>
          <w:sz w:val="28"/>
          <w:szCs w:val="28"/>
        </w:rPr>
        <w:t>А.А.Сысоев</w:t>
      </w:r>
    </w:p>
    <w:p w:rsidR="00044868" w:rsidRDefault="00044868" w:rsidP="00612B24">
      <w:pPr>
        <w:pStyle w:val="BodyText"/>
        <w:spacing w:after="0"/>
        <w:jc w:val="both"/>
        <w:rPr>
          <w:sz w:val="28"/>
          <w:szCs w:val="28"/>
        </w:rPr>
      </w:pPr>
    </w:p>
    <w:p w:rsidR="00044868" w:rsidRPr="009E6825" w:rsidRDefault="00044868" w:rsidP="00612B24">
      <w:pPr>
        <w:pStyle w:val="BodyText"/>
        <w:spacing w:after="0"/>
        <w:jc w:val="both"/>
        <w:rPr>
          <w:sz w:val="24"/>
          <w:szCs w:val="24"/>
        </w:rPr>
      </w:pPr>
      <w:r w:rsidRPr="009E6825">
        <w:rPr>
          <w:sz w:val="24"/>
          <w:szCs w:val="24"/>
        </w:rPr>
        <w:t xml:space="preserve"> Исполнитель:</w:t>
      </w:r>
    </w:p>
    <w:p w:rsidR="00044868" w:rsidRDefault="00044868" w:rsidP="00612B24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>Хохлова Е.И.</w:t>
      </w:r>
    </w:p>
    <w:p w:rsidR="00044868" w:rsidRDefault="00044868" w:rsidP="00E234A4">
      <w:pPr>
        <w:suppressAutoHyphens w:val="0"/>
        <w:overflowPunct/>
        <w:autoSpaceDE/>
        <w:rPr>
          <w:sz w:val="28"/>
          <w:szCs w:val="28"/>
        </w:rPr>
        <w:sectPr w:rsidR="00044868">
          <w:pgSz w:w="11907" w:h="16840"/>
          <w:pgMar w:top="709" w:right="1134" w:bottom="709" w:left="1701" w:header="720" w:footer="720" w:gutter="0"/>
          <w:cols w:space="720"/>
        </w:sectPr>
      </w:pPr>
    </w:p>
    <w:p w:rsidR="00044868" w:rsidRPr="00CA5585" w:rsidRDefault="00044868" w:rsidP="007B55B8">
      <w:pPr>
        <w:pStyle w:val="BodyText"/>
        <w:spacing w:after="0"/>
        <w:jc w:val="right"/>
        <w:rPr>
          <w:sz w:val="28"/>
          <w:szCs w:val="28"/>
        </w:rPr>
      </w:pPr>
      <w:bookmarkStart w:id="0" w:name="_Hlk48769406"/>
      <w:r w:rsidRPr="00CA5585">
        <w:rPr>
          <w:sz w:val="28"/>
          <w:szCs w:val="28"/>
        </w:rPr>
        <w:t xml:space="preserve">Приложение </w:t>
      </w:r>
    </w:p>
    <w:p w:rsidR="00044868" w:rsidRPr="00CA5585" w:rsidRDefault="00044868" w:rsidP="007B55B8">
      <w:pPr>
        <w:pStyle w:val="BodyText"/>
        <w:spacing w:after="0"/>
        <w:jc w:val="right"/>
        <w:rPr>
          <w:sz w:val="28"/>
          <w:szCs w:val="28"/>
        </w:rPr>
      </w:pPr>
      <w:r w:rsidRPr="00CA5585">
        <w:rPr>
          <w:sz w:val="28"/>
          <w:szCs w:val="28"/>
        </w:rPr>
        <w:t xml:space="preserve">к постановлению Администрации  </w:t>
      </w:r>
    </w:p>
    <w:p w:rsidR="00044868" w:rsidRPr="00CA5585" w:rsidRDefault="00044868" w:rsidP="007B55B8">
      <w:pPr>
        <w:pStyle w:val="BodyText"/>
        <w:spacing w:after="0"/>
        <w:jc w:val="right"/>
        <w:rPr>
          <w:sz w:val="28"/>
          <w:szCs w:val="28"/>
        </w:rPr>
      </w:pPr>
      <w:r w:rsidRPr="00CA5585">
        <w:rPr>
          <w:sz w:val="28"/>
          <w:szCs w:val="28"/>
        </w:rPr>
        <w:t>Дерюгинского сельсовета</w:t>
      </w:r>
    </w:p>
    <w:p w:rsidR="00044868" w:rsidRPr="00CA5585" w:rsidRDefault="00044868" w:rsidP="007B55B8">
      <w:pPr>
        <w:pStyle w:val="BodyText"/>
        <w:spacing w:after="0"/>
        <w:jc w:val="right"/>
        <w:rPr>
          <w:sz w:val="28"/>
          <w:szCs w:val="28"/>
        </w:rPr>
      </w:pPr>
      <w:r w:rsidRPr="00CA5585">
        <w:rPr>
          <w:sz w:val="28"/>
          <w:szCs w:val="28"/>
        </w:rPr>
        <w:t>от</w:t>
      </w:r>
      <w:r w:rsidRPr="00B372EB">
        <w:rPr>
          <w:sz w:val="28"/>
          <w:szCs w:val="28"/>
        </w:rPr>
        <w:t xml:space="preserve"> </w:t>
      </w:r>
      <w:r w:rsidRPr="00CA5585">
        <w:rPr>
          <w:sz w:val="28"/>
          <w:szCs w:val="28"/>
        </w:rPr>
        <w:t>07 сентября № 51</w:t>
      </w:r>
    </w:p>
    <w:p w:rsidR="00044868" w:rsidRDefault="00044868" w:rsidP="007B55B8">
      <w:pPr>
        <w:pStyle w:val="BodyText"/>
        <w:spacing w:after="0"/>
        <w:jc w:val="right"/>
        <w:rPr>
          <w:sz w:val="24"/>
          <w:szCs w:val="24"/>
        </w:rPr>
      </w:pPr>
    </w:p>
    <w:tbl>
      <w:tblPr>
        <w:tblOverlap w:val="never"/>
        <w:tblW w:w="0" w:type="auto"/>
        <w:tblInd w:w="-274" w:type="dxa"/>
        <w:tblCellMar>
          <w:left w:w="10" w:type="dxa"/>
          <w:right w:w="10" w:type="dxa"/>
        </w:tblCellMar>
        <w:tblLook w:val="0000"/>
      </w:tblPr>
      <w:tblGrid>
        <w:gridCol w:w="290"/>
        <w:gridCol w:w="1971"/>
        <w:gridCol w:w="2418"/>
        <w:gridCol w:w="2126"/>
        <w:gridCol w:w="4329"/>
        <w:gridCol w:w="3590"/>
      </w:tblGrid>
      <w:tr w:rsidR="00044868" w:rsidRPr="00DA22E4" w:rsidTr="00B424EE"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868" w:rsidRPr="00087E69" w:rsidRDefault="00044868" w:rsidP="0005560C">
            <w:pPr>
              <w:pStyle w:val="BodyText"/>
              <w:rPr>
                <w:rFonts w:ascii="Times New Roman CYR" w:hAnsi="Times New Roman CYR" w:cs="Times New Roman CYR"/>
              </w:rPr>
            </w:pPr>
            <w:r w:rsidRPr="00087E69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868" w:rsidRPr="007925AB" w:rsidRDefault="00044868" w:rsidP="0005560C">
            <w:pPr>
              <w:pStyle w:val="BodyText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</w:t>
            </w:r>
            <w:r w:rsidRPr="00087E69">
              <w:rPr>
                <w:rFonts w:ascii="Times New Roman CYR" w:hAnsi="Times New Roman CYR" w:cs="Times New Roman CYR"/>
              </w:rPr>
              <w:t xml:space="preserve">Тип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868" w:rsidRPr="00087E69" w:rsidRDefault="00044868" w:rsidP="0005560C">
            <w:pPr>
              <w:pStyle w:val="BodyText"/>
              <w:rPr>
                <w:rFonts w:ascii="Times New Roman CYR" w:hAnsi="Times New Roman CYR" w:cs="Times New Roman CYR"/>
              </w:rPr>
            </w:pPr>
            <w:r w:rsidRPr="00087E69">
              <w:rPr>
                <w:rFonts w:ascii="Times New Roman CYR" w:hAnsi="Times New Roman CYR" w:cs="Times New Roman CYR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868" w:rsidRPr="00087E69" w:rsidRDefault="00044868" w:rsidP="0005560C">
            <w:pPr>
              <w:pStyle w:val="BodyTex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Основная характеристика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868" w:rsidRPr="00087E69" w:rsidRDefault="00044868" w:rsidP="0005560C">
            <w:pPr>
              <w:pStyle w:val="BodyText"/>
              <w:rPr>
                <w:rFonts w:ascii="Times New Roman CYR" w:hAnsi="Times New Roman CYR" w:cs="Times New Roman CYR"/>
              </w:rPr>
            </w:pPr>
            <w:r w:rsidRPr="00087E69">
              <w:rPr>
                <w:rFonts w:ascii="Times New Roman CYR" w:hAnsi="Times New Roman CYR" w:cs="Times New Roman CYR"/>
              </w:rPr>
              <w:t>Адрес, местонахождение имущества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868" w:rsidRPr="00087E69" w:rsidRDefault="00044868" w:rsidP="0005560C">
            <w:pPr>
              <w:pStyle w:val="BodyText"/>
              <w:rPr>
                <w:rFonts w:ascii="Times New Roman CYR" w:hAnsi="Times New Roman CYR" w:cs="Times New Roman CYR"/>
              </w:rPr>
            </w:pPr>
            <w:r w:rsidRPr="00087E69">
              <w:rPr>
                <w:rFonts w:ascii="Times New Roman CYR" w:hAnsi="Times New Roman CYR" w:cs="Times New Roman CYR"/>
              </w:rPr>
              <w:t xml:space="preserve">Правоустанавливающие </w:t>
            </w:r>
          </w:p>
          <w:p w:rsidR="00044868" w:rsidRPr="00087E69" w:rsidRDefault="00044868" w:rsidP="0005560C">
            <w:pPr>
              <w:pStyle w:val="BodyText"/>
              <w:rPr>
                <w:rFonts w:ascii="Times New Roman CYR" w:hAnsi="Times New Roman CYR" w:cs="Times New Roman CYR"/>
              </w:rPr>
            </w:pPr>
            <w:r w:rsidRPr="00087E69">
              <w:rPr>
                <w:rFonts w:ascii="Times New Roman CYR" w:hAnsi="Times New Roman CYR" w:cs="Times New Roman CYR"/>
              </w:rPr>
              <w:t>документы</w:t>
            </w:r>
          </w:p>
        </w:tc>
      </w:tr>
      <w:tr w:rsidR="00044868" w:rsidRPr="00665783" w:rsidTr="00B424EE"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868" w:rsidRPr="00087E69" w:rsidRDefault="00044868" w:rsidP="0005560C">
            <w:pPr>
              <w:pStyle w:val="BodyTex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868" w:rsidRPr="00087E69" w:rsidRDefault="00044868" w:rsidP="0005560C">
            <w:pPr>
              <w:pStyle w:val="BodyTex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Объект водоснабжения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868" w:rsidRPr="00087E69" w:rsidRDefault="00044868" w:rsidP="0005560C">
            <w:pPr>
              <w:pStyle w:val="BodyTex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Водонапорная башня «Рожновского»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868" w:rsidRPr="00B424EE" w:rsidRDefault="00044868" w:rsidP="00B424EE">
            <w:pPr>
              <w:pStyle w:val="BodyText"/>
              <w:ind w:left="-2000" w:firstLine="200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t>Объём-</w:t>
            </w:r>
            <w:r w:rsidRPr="00087E69">
              <w:t>25</w:t>
            </w:r>
            <w:r>
              <w:t xml:space="preserve"> куб.м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868" w:rsidRPr="00087E69" w:rsidRDefault="00044868" w:rsidP="0005560C">
            <w:pPr>
              <w:pStyle w:val="BodyTex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Курская область , Дмитриевский район , </w:t>
            </w: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с.Дерюгино , вблизи жилого дома № 354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868" w:rsidRPr="00087E69" w:rsidRDefault="00044868" w:rsidP="00DB41D4">
            <w:pPr>
              <w:pStyle w:val="BodyText"/>
              <w:ind w:left="-2000" w:firstLine="200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Выписка из ЕГРП от 22.03.2018г.</w:t>
            </w:r>
          </w:p>
          <w:p w:rsidR="00044868" w:rsidRPr="00087E69" w:rsidRDefault="00044868" w:rsidP="00DB41D4">
            <w:pPr>
              <w:pStyle w:val="BodyText"/>
              <w:ind w:left="-2000" w:firstLine="200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46:05:160107:195-46/006/2018-2</w:t>
            </w:r>
          </w:p>
        </w:tc>
      </w:tr>
      <w:tr w:rsidR="00044868" w:rsidRPr="00665783" w:rsidTr="00B424EE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868" w:rsidRPr="00087E69" w:rsidRDefault="00044868" w:rsidP="0005560C">
            <w:pPr>
              <w:pStyle w:val="BodyTex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868" w:rsidRPr="00665783" w:rsidRDefault="00044868" w:rsidP="0005560C">
            <w:pPr>
              <w:jc w:val="both"/>
            </w:pPr>
            <w:r w:rsidRPr="00665783">
              <w:rPr>
                <w:rFonts w:ascii="Times New Roman CYR" w:hAnsi="Times New Roman CYR" w:cs="Times New Roman CYR"/>
                <w:sz w:val="22"/>
                <w:szCs w:val="22"/>
              </w:rPr>
              <w:t>Объект водоснабжения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868" w:rsidRPr="00087E69" w:rsidRDefault="00044868" w:rsidP="0005560C">
            <w:pPr>
              <w:pStyle w:val="BodyTex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Водонапорная башня «Рожновского»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868" w:rsidRPr="00087E69" w:rsidRDefault="00044868" w:rsidP="00B424EE">
            <w:pPr>
              <w:pStyle w:val="BodyTex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Объём-</w:t>
            </w: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25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куб.м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868" w:rsidRPr="00087E69" w:rsidRDefault="00044868" w:rsidP="0005560C">
            <w:pPr>
              <w:pStyle w:val="BodyTex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Курская область , Дмитриевский район, </w:t>
            </w: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д.Моршнево , вблизи жилого дома № 132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868" w:rsidRPr="00087E69" w:rsidRDefault="00044868" w:rsidP="009C6BDC">
            <w:pPr>
              <w:pStyle w:val="BodyText"/>
              <w:ind w:left="-2000" w:firstLine="200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Выписка из ЕГРП от 22.03.2018г.</w:t>
            </w:r>
          </w:p>
          <w:p w:rsidR="00044868" w:rsidRPr="00665783" w:rsidRDefault="00044868" w:rsidP="009C6BDC">
            <w:pPr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46:05:170902:165-46/006/2018-2</w:t>
            </w:r>
          </w:p>
        </w:tc>
      </w:tr>
      <w:tr w:rsidR="00044868" w:rsidRPr="00665783" w:rsidTr="00B424EE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868" w:rsidRPr="002D6C7C" w:rsidRDefault="00044868" w:rsidP="0005560C">
            <w:pPr>
              <w:pStyle w:val="BodyText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868" w:rsidRPr="002D6C7C" w:rsidRDefault="00044868" w:rsidP="0005560C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Гидросооружение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868" w:rsidRPr="00087E69" w:rsidRDefault="00044868" w:rsidP="0005560C">
            <w:pPr>
              <w:pStyle w:val="BodyTex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Гидротехническое сооружение (плотина)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868" w:rsidRPr="00087E69" w:rsidRDefault="00044868" w:rsidP="0031592D">
            <w:pPr>
              <w:pStyle w:val="BodyTex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Площадь-1060.8 кв.м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868" w:rsidRPr="00087E69" w:rsidRDefault="00044868" w:rsidP="0005560C">
            <w:pPr>
              <w:pStyle w:val="BodyTex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Курская область , Дмитриевский район, с.Дерюгино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868" w:rsidRDefault="00044868" w:rsidP="009C6BDC">
            <w:pPr>
              <w:pStyle w:val="BodyText"/>
              <w:ind w:left="-2000" w:firstLine="200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Выписка из ЕГРП от 03.04.2017 г.</w:t>
            </w:r>
          </w:p>
          <w:p w:rsidR="00044868" w:rsidRPr="00087E69" w:rsidRDefault="00044868" w:rsidP="009C6BDC">
            <w:pPr>
              <w:pStyle w:val="BodyText"/>
              <w:ind w:left="-2000" w:firstLine="200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46:05:000000:558-4646/006/2017г2,03.046/006/2017-2,03.04.2017 г.</w:t>
            </w:r>
          </w:p>
        </w:tc>
      </w:tr>
      <w:bookmarkEnd w:id="0"/>
    </w:tbl>
    <w:p w:rsidR="00044868" w:rsidRDefault="00044868" w:rsidP="00760C7A">
      <w:pPr>
        <w:pStyle w:val="BodyText"/>
        <w:spacing w:after="0"/>
        <w:jc w:val="both"/>
        <w:rPr>
          <w:sz w:val="24"/>
          <w:szCs w:val="24"/>
        </w:rPr>
      </w:pPr>
    </w:p>
    <w:p w:rsidR="00044868" w:rsidRDefault="00044868" w:rsidP="00760C7A">
      <w:pPr>
        <w:pStyle w:val="BodyText"/>
        <w:spacing w:after="0"/>
        <w:jc w:val="both"/>
        <w:rPr>
          <w:sz w:val="24"/>
          <w:szCs w:val="24"/>
        </w:rPr>
      </w:pPr>
    </w:p>
    <w:p w:rsidR="00044868" w:rsidRDefault="00044868" w:rsidP="00760C7A">
      <w:pPr>
        <w:pStyle w:val="BodyText"/>
        <w:spacing w:after="0"/>
        <w:jc w:val="both"/>
        <w:rPr>
          <w:sz w:val="24"/>
          <w:szCs w:val="24"/>
        </w:rPr>
      </w:pPr>
    </w:p>
    <w:p w:rsidR="00044868" w:rsidRDefault="00044868" w:rsidP="00760C7A">
      <w:pPr>
        <w:pStyle w:val="BodyText"/>
        <w:spacing w:after="0"/>
        <w:jc w:val="both"/>
        <w:rPr>
          <w:sz w:val="24"/>
          <w:szCs w:val="24"/>
        </w:rPr>
      </w:pPr>
    </w:p>
    <w:p w:rsidR="00044868" w:rsidRDefault="00044868" w:rsidP="00760C7A">
      <w:pPr>
        <w:pStyle w:val="BodyText"/>
        <w:spacing w:after="0"/>
        <w:jc w:val="both"/>
        <w:rPr>
          <w:sz w:val="24"/>
          <w:szCs w:val="24"/>
        </w:rPr>
      </w:pPr>
    </w:p>
    <w:p w:rsidR="00044868" w:rsidRDefault="00044868" w:rsidP="00760C7A">
      <w:pPr>
        <w:pStyle w:val="BodyText"/>
        <w:spacing w:after="0"/>
        <w:jc w:val="both"/>
        <w:rPr>
          <w:sz w:val="24"/>
          <w:szCs w:val="24"/>
        </w:rPr>
      </w:pPr>
    </w:p>
    <w:sectPr w:rsidR="00044868" w:rsidSect="00AD4B9E">
      <w:pgSz w:w="16840" w:h="11907" w:orient="landscape" w:code="9"/>
      <w:pgMar w:top="851" w:right="1134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62F"/>
    <w:multiLevelType w:val="hybridMultilevel"/>
    <w:tmpl w:val="633081A0"/>
    <w:lvl w:ilvl="0" w:tplc="F2B6D3C2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1">
    <w:nsid w:val="4CE360AA"/>
    <w:multiLevelType w:val="hybridMultilevel"/>
    <w:tmpl w:val="987C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5E2596"/>
    <w:multiLevelType w:val="hybridMultilevel"/>
    <w:tmpl w:val="5EA8BF86"/>
    <w:lvl w:ilvl="0" w:tplc="F2B6D3C2">
      <w:start w:val="1"/>
      <w:numFmt w:val="decimal"/>
      <w:lvlText w:val="%1."/>
      <w:lvlJc w:val="left"/>
      <w:pPr>
        <w:ind w:left="10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67C"/>
    <w:rsid w:val="00003105"/>
    <w:rsid w:val="00004EDA"/>
    <w:rsid w:val="000168AD"/>
    <w:rsid w:val="00034C93"/>
    <w:rsid w:val="0003718E"/>
    <w:rsid w:val="00044868"/>
    <w:rsid w:val="0005560C"/>
    <w:rsid w:val="00073B84"/>
    <w:rsid w:val="0008459C"/>
    <w:rsid w:val="000866A0"/>
    <w:rsid w:val="00087E69"/>
    <w:rsid w:val="00091350"/>
    <w:rsid w:val="000918A2"/>
    <w:rsid w:val="0009466C"/>
    <w:rsid w:val="000A4662"/>
    <w:rsid w:val="000A5510"/>
    <w:rsid w:val="000B153F"/>
    <w:rsid w:val="000B2D45"/>
    <w:rsid w:val="000C5425"/>
    <w:rsid w:val="000D097C"/>
    <w:rsid w:val="000D5450"/>
    <w:rsid w:val="000E4EFC"/>
    <w:rsid w:val="000E66B8"/>
    <w:rsid w:val="000F3AF4"/>
    <w:rsid w:val="00105EC7"/>
    <w:rsid w:val="0011021D"/>
    <w:rsid w:val="001108D3"/>
    <w:rsid w:val="0013066C"/>
    <w:rsid w:val="00132E85"/>
    <w:rsid w:val="001607B6"/>
    <w:rsid w:val="0016552F"/>
    <w:rsid w:val="00172226"/>
    <w:rsid w:val="00177800"/>
    <w:rsid w:val="00180DD2"/>
    <w:rsid w:val="00182993"/>
    <w:rsid w:val="00192402"/>
    <w:rsid w:val="001973A5"/>
    <w:rsid w:val="00197C9E"/>
    <w:rsid w:val="001A2861"/>
    <w:rsid w:val="001D667C"/>
    <w:rsid w:val="001D71C9"/>
    <w:rsid w:val="001D73EE"/>
    <w:rsid w:val="001E4FC4"/>
    <w:rsid w:val="001F1DC4"/>
    <w:rsid w:val="002002B1"/>
    <w:rsid w:val="0020287E"/>
    <w:rsid w:val="00203694"/>
    <w:rsid w:val="0021126C"/>
    <w:rsid w:val="00211816"/>
    <w:rsid w:val="00213815"/>
    <w:rsid w:val="0021669B"/>
    <w:rsid w:val="00217456"/>
    <w:rsid w:val="0022102F"/>
    <w:rsid w:val="002243BE"/>
    <w:rsid w:val="002304ED"/>
    <w:rsid w:val="00242EAA"/>
    <w:rsid w:val="0024664C"/>
    <w:rsid w:val="00250853"/>
    <w:rsid w:val="00263120"/>
    <w:rsid w:val="00272E32"/>
    <w:rsid w:val="00277383"/>
    <w:rsid w:val="002849E4"/>
    <w:rsid w:val="0029134E"/>
    <w:rsid w:val="00292A57"/>
    <w:rsid w:val="002A76C5"/>
    <w:rsid w:val="002B4377"/>
    <w:rsid w:val="002C0E60"/>
    <w:rsid w:val="002D6C7C"/>
    <w:rsid w:val="002F3638"/>
    <w:rsid w:val="00306D36"/>
    <w:rsid w:val="0031592D"/>
    <w:rsid w:val="00321EF0"/>
    <w:rsid w:val="003225FF"/>
    <w:rsid w:val="0033551D"/>
    <w:rsid w:val="00340850"/>
    <w:rsid w:val="00346D60"/>
    <w:rsid w:val="00352193"/>
    <w:rsid w:val="00382A66"/>
    <w:rsid w:val="003A43C1"/>
    <w:rsid w:val="003A7CA2"/>
    <w:rsid w:val="003B12BE"/>
    <w:rsid w:val="003C1F9F"/>
    <w:rsid w:val="003C7AC2"/>
    <w:rsid w:val="003D3212"/>
    <w:rsid w:val="003F11B6"/>
    <w:rsid w:val="003F6ABC"/>
    <w:rsid w:val="003F71FE"/>
    <w:rsid w:val="00410D67"/>
    <w:rsid w:val="0041204D"/>
    <w:rsid w:val="004160E7"/>
    <w:rsid w:val="00427D26"/>
    <w:rsid w:val="00453AEE"/>
    <w:rsid w:val="00456393"/>
    <w:rsid w:val="00463DB8"/>
    <w:rsid w:val="0047031A"/>
    <w:rsid w:val="00472744"/>
    <w:rsid w:val="004727B9"/>
    <w:rsid w:val="00473DB1"/>
    <w:rsid w:val="0048340B"/>
    <w:rsid w:val="0049014B"/>
    <w:rsid w:val="004A7ABB"/>
    <w:rsid w:val="004D4C2E"/>
    <w:rsid w:val="004D5847"/>
    <w:rsid w:val="004E0DE4"/>
    <w:rsid w:val="00513769"/>
    <w:rsid w:val="0052193B"/>
    <w:rsid w:val="0052492F"/>
    <w:rsid w:val="005406E4"/>
    <w:rsid w:val="0054287B"/>
    <w:rsid w:val="00543334"/>
    <w:rsid w:val="00545CD2"/>
    <w:rsid w:val="0056332F"/>
    <w:rsid w:val="005719A6"/>
    <w:rsid w:val="00584837"/>
    <w:rsid w:val="00594A43"/>
    <w:rsid w:val="005A1C13"/>
    <w:rsid w:val="005A397C"/>
    <w:rsid w:val="005A3DD1"/>
    <w:rsid w:val="005A71FF"/>
    <w:rsid w:val="005B6807"/>
    <w:rsid w:val="005C13C1"/>
    <w:rsid w:val="005C2CFE"/>
    <w:rsid w:val="005C7B61"/>
    <w:rsid w:val="005E141A"/>
    <w:rsid w:val="0060297B"/>
    <w:rsid w:val="00605A13"/>
    <w:rsid w:val="00612B24"/>
    <w:rsid w:val="0064794B"/>
    <w:rsid w:val="006518BC"/>
    <w:rsid w:val="006536C6"/>
    <w:rsid w:val="006612CC"/>
    <w:rsid w:val="00665783"/>
    <w:rsid w:val="00686F7C"/>
    <w:rsid w:val="00690A71"/>
    <w:rsid w:val="006A76CB"/>
    <w:rsid w:val="006B787F"/>
    <w:rsid w:val="006C51A7"/>
    <w:rsid w:val="006D4C7E"/>
    <w:rsid w:val="006D7211"/>
    <w:rsid w:val="006F11CB"/>
    <w:rsid w:val="006F3971"/>
    <w:rsid w:val="006F6660"/>
    <w:rsid w:val="00701D76"/>
    <w:rsid w:val="00724648"/>
    <w:rsid w:val="00737FC4"/>
    <w:rsid w:val="007420B9"/>
    <w:rsid w:val="00754EE7"/>
    <w:rsid w:val="00760C7A"/>
    <w:rsid w:val="007639F6"/>
    <w:rsid w:val="00771A7D"/>
    <w:rsid w:val="007748E4"/>
    <w:rsid w:val="007908E2"/>
    <w:rsid w:val="007925AB"/>
    <w:rsid w:val="007B55B8"/>
    <w:rsid w:val="007D3159"/>
    <w:rsid w:val="007E6DC5"/>
    <w:rsid w:val="007F09C1"/>
    <w:rsid w:val="008005AF"/>
    <w:rsid w:val="00806B24"/>
    <w:rsid w:val="00842288"/>
    <w:rsid w:val="008462D1"/>
    <w:rsid w:val="00853B6A"/>
    <w:rsid w:val="00873EB4"/>
    <w:rsid w:val="00882E81"/>
    <w:rsid w:val="008979E6"/>
    <w:rsid w:val="008B5EFB"/>
    <w:rsid w:val="008D528D"/>
    <w:rsid w:val="008E25A1"/>
    <w:rsid w:val="00903470"/>
    <w:rsid w:val="00907D78"/>
    <w:rsid w:val="00911753"/>
    <w:rsid w:val="009149E5"/>
    <w:rsid w:val="009222D9"/>
    <w:rsid w:val="009228D9"/>
    <w:rsid w:val="00924E3A"/>
    <w:rsid w:val="00926E0F"/>
    <w:rsid w:val="00936885"/>
    <w:rsid w:val="009368BE"/>
    <w:rsid w:val="00950525"/>
    <w:rsid w:val="00956091"/>
    <w:rsid w:val="00962B8E"/>
    <w:rsid w:val="00976BC8"/>
    <w:rsid w:val="00984D1D"/>
    <w:rsid w:val="00995662"/>
    <w:rsid w:val="00996BC8"/>
    <w:rsid w:val="00997855"/>
    <w:rsid w:val="009A6972"/>
    <w:rsid w:val="009B731F"/>
    <w:rsid w:val="009C3CA4"/>
    <w:rsid w:val="009C6BDC"/>
    <w:rsid w:val="009D4901"/>
    <w:rsid w:val="009E6825"/>
    <w:rsid w:val="009F5EDA"/>
    <w:rsid w:val="009F6086"/>
    <w:rsid w:val="00A214CF"/>
    <w:rsid w:val="00A22774"/>
    <w:rsid w:val="00A26E3B"/>
    <w:rsid w:val="00A347E4"/>
    <w:rsid w:val="00A36676"/>
    <w:rsid w:val="00A476F2"/>
    <w:rsid w:val="00A50B9A"/>
    <w:rsid w:val="00A51292"/>
    <w:rsid w:val="00A6535D"/>
    <w:rsid w:val="00A676F8"/>
    <w:rsid w:val="00A81E5D"/>
    <w:rsid w:val="00A8399C"/>
    <w:rsid w:val="00A8745B"/>
    <w:rsid w:val="00A93DBA"/>
    <w:rsid w:val="00A95769"/>
    <w:rsid w:val="00AA62C6"/>
    <w:rsid w:val="00AD0E40"/>
    <w:rsid w:val="00AD365F"/>
    <w:rsid w:val="00AD4B9E"/>
    <w:rsid w:val="00AE1B19"/>
    <w:rsid w:val="00B25BEF"/>
    <w:rsid w:val="00B26E06"/>
    <w:rsid w:val="00B372EB"/>
    <w:rsid w:val="00B3777A"/>
    <w:rsid w:val="00B41C9E"/>
    <w:rsid w:val="00B424EE"/>
    <w:rsid w:val="00B464DD"/>
    <w:rsid w:val="00B5500F"/>
    <w:rsid w:val="00B94412"/>
    <w:rsid w:val="00BA1986"/>
    <w:rsid w:val="00BA5AAF"/>
    <w:rsid w:val="00BB6B76"/>
    <w:rsid w:val="00BC2BC3"/>
    <w:rsid w:val="00BD1A44"/>
    <w:rsid w:val="00BD29C8"/>
    <w:rsid w:val="00BE10E6"/>
    <w:rsid w:val="00BE42D0"/>
    <w:rsid w:val="00BF0A98"/>
    <w:rsid w:val="00BF1CE4"/>
    <w:rsid w:val="00C118D2"/>
    <w:rsid w:val="00C14CBA"/>
    <w:rsid w:val="00C153B9"/>
    <w:rsid w:val="00C17717"/>
    <w:rsid w:val="00C24204"/>
    <w:rsid w:val="00C322F0"/>
    <w:rsid w:val="00C340CE"/>
    <w:rsid w:val="00C86505"/>
    <w:rsid w:val="00C874C6"/>
    <w:rsid w:val="00C8787B"/>
    <w:rsid w:val="00CA4BF4"/>
    <w:rsid w:val="00CA5585"/>
    <w:rsid w:val="00CA7EF9"/>
    <w:rsid w:val="00CB4EDC"/>
    <w:rsid w:val="00CC1F75"/>
    <w:rsid w:val="00CD5BE7"/>
    <w:rsid w:val="00CD6A16"/>
    <w:rsid w:val="00CE5D30"/>
    <w:rsid w:val="00D11FE2"/>
    <w:rsid w:val="00D13FA7"/>
    <w:rsid w:val="00D16CE8"/>
    <w:rsid w:val="00D27C70"/>
    <w:rsid w:val="00D31006"/>
    <w:rsid w:val="00D31D6F"/>
    <w:rsid w:val="00D5390A"/>
    <w:rsid w:val="00D54AF7"/>
    <w:rsid w:val="00D85642"/>
    <w:rsid w:val="00DA22E4"/>
    <w:rsid w:val="00DA23EC"/>
    <w:rsid w:val="00DA3B06"/>
    <w:rsid w:val="00DB0D67"/>
    <w:rsid w:val="00DB0FAB"/>
    <w:rsid w:val="00DB41D4"/>
    <w:rsid w:val="00DC08C2"/>
    <w:rsid w:val="00DC5205"/>
    <w:rsid w:val="00DD03EB"/>
    <w:rsid w:val="00DD1186"/>
    <w:rsid w:val="00DF0552"/>
    <w:rsid w:val="00E13618"/>
    <w:rsid w:val="00E1477E"/>
    <w:rsid w:val="00E16E22"/>
    <w:rsid w:val="00E234A4"/>
    <w:rsid w:val="00E32B1E"/>
    <w:rsid w:val="00E36B31"/>
    <w:rsid w:val="00E37A8B"/>
    <w:rsid w:val="00E43EAD"/>
    <w:rsid w:val="00E4693D"/>
    <w:rsid w:val="00E62CDE"/>
    <w:rsid w:val="00E656D9"/>
    <w:rsid w:val="00E75C74"/>
    <w:rsid w:val="00E855E6"/>
    <w:rsid w:val="00E95E78"/>
    <w:rsid w:val="00EA6EE1"/>
    <w:rsid w:val="00EB77D7"/>
    <w:rsid w:val="00EC07F3"/>
    <w:rsid w:val="00EC08BA"/>
    <w:rsid w:val="00EC2742"/>
    <w:rsid w:val="00EC5F2E"/>
    <w:rsid w:val="00ED17B3"/>
    <w:rsid w:val="00ED2744"/>
    <w:rsid w:val="00ED2A3D"/>
    <w:rsid w:val="00ED6046"/>
    <w:rsid w:val="00EE7E3D"/>
    <w:rsid w:val="00EF1055"/>
    <w:rsid w:val="00EF4226"/>
    <w:rsid w:val="00F27CEC"/>
    <w:rsid w:val="00F35EE9"/>
    <w:rsid w:val="00F42871"/>
    <w:rsid w:val="00F45BA4"/>
    <w:rsid w:val="00F54BAF"/>
    <w:rsid w:val="00F56A0B"/>
    <w:rsid w:val="00F6256D"/>
    <w:rsid w:val="00F8025E"/>
    <w:rsid w:val="00F9689D"/>
    <w:rsid w:val="00FA305A"/>
    <w:rsid w:val="00FB5254"/>
    <w:rsid w:val="00FC6A23"/>
    <w:rsid w:val="00FE79FC"/>
    <w:rsid w:val="00FF44A0"/>
    <w:rsid w:val="00FF4EE6"/>
    <w:rsid w:val="00F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2E32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C93"/>
    <w:pPr>
      <w:keepNext/>
      <w:suppressAutoHyphens w:val="0"/>
      <w:overflowPunct/>
      <w:autoSpaceDE/>
      <w:textAlignment w:val="auto"/>
      <w:outlineLvl w:val="0"/>
    </w:pPr>
    <w:rPr>
      <w:rFonts w:eastAsia="Arial Unicode MS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C93"/>
    <w:rPr>
      <w:rFonts w:eastAsia="Arial Unicode MS" w:cs="Times New Roman"/>
      <w:b/>
      <w:sz w:val="24"/>
    </w:rPr>
  </w:style>
  <w:style w:type="character" w:customStyle="1" w:styleId="1">
    <w:name w:val="Основной шрифт абзаца1"/>
    <w:uiPriority w:val="99"/>
    <w:rsid w:val="00272E32"/>
  </w:style>
  <w:style w:type="paragraph" w:customStyle="1" w:styleId="10">
    <w:name w:val="Заголовок1"/>
    <w:basedOn w:val="Normal"/>
    <w:next w:val="BodyText"/>
    <w:uiPriority w:val="99"/>
    <w:rsid w:val="00272E3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72E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1126C"/>
    <w:rPr>
      <w:rFonts w:cs="Times New Roman"/>
      <w:lang w:eastAsia="ar-SA" w:bidi="ar-SA"/>
    </w:rPr>
  </w:style>
  <w:style w:type="paragraph" w:styleId="Title">
    <w:name w:val="Title"/>
    <w:basedOn w:val="10"/>
    <w:next w:val="Subtitle"/>
    <w:link w:val="TitleChar"/>
    <w:uiPriority w:val="99"/>
    <w:qFormat/>
    <w:rsid w:val="00272E32"/>
  </w:style>
  <w:style w:type="character" w:customStyle="1" w:styleId="TitleChar">
    <w:name w:val="Title Char"/>
    <w:basedOn w:val="DefaultParagraphFont"/>
    <w:link w:val="Title"/>
    <w:uiPriority w:val="99"/>
    <w:locked/>
    <w:rsid w:val="005B680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10"/>
    <w:next w:val="BodyText"/>
    <w:link w:val="SubtitleChar"/>
    <w:uiPriority w:val="99"/>
    <w:qFormat/>
    <w:rsid w:val="00272E32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6807"/>
    <w:rPr>
      <w:rFonts w:ascii="Cambria" w:hAnsi="Cambria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272E32"/>
    <w:rPr>
      <w:rFonts w:ascii="Arial" w:hAnsi="Arial" w:cs="Mangal"/>
    </w:rPr>
  </w:style>
  <w:style w:type="paragraph" w:customStyle="1" w:styleId="11">
    <w:name w:val="Название1"/>
    <w:basedOn w:val="Normal"/>
    <w:uiPriority w:val="99"/>
    <w:rsid w:val="00272E3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Normal"/>
    <w:uiPriority w:val="99"/>
    <w:rsid w:val="00272E32"/>
    <w:pPr>
      <w:suppressLineNumbers/>
    </w:pPr>
    <w:rPr>
      <w:rFonts w:ascii="Arial" w:hAnsi="Arial" w:cs="Mangal"/>
    </w:rPr>
  </w:style>
  <w:style w:type="paragraph" w:styleId="BalloonText">
    <w:name w:val="Balloon Text"/>
    <w:basedOn w:val="Normal"/>
    <w:link w:val="BalloonTextChar"/>
    <w:uiPriority w:val="99"/>
    <w:rsid w:val="00272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6807"/>
    <w:rPr>
      <w:rFonts w:cs="Times New Roman"/>
      <w:sz w:val="2"/>
      <w:lang w:eastAsia="ar-SA" w:bidi="ar-SA"/>
    </w:rPr>
  </w:style>
  <w:style w:type="paragraph" w:customStyle="1" w:styleId="a">
    <w:name w:val="Содержимое врезки"/>
    <w:basedOn w:val="BodyText"/>
    <w:uiPriority w:val="99"/>
    <w:rsid w:val="00272E32"/>
  </w:style>
  <w:style w:type="paragraph" w:customStyle="1" w:styleId="a0">
    <w:name w:val="Содержимое таблицы"/>
    <w:basedOn w:val="Normal"/>
    <w:uiPriority w:val="99"/>
    <w:rsid w:val="00272E32"/>
    <w:pPr>
      <w:suppressLineNumbers/>
    </w:pPr>
  </w:style>
  <w:style w:type="paragraph" w:customStyle="1" w:styleId="a1">
    <w:name w:val="Заголовок таблицы"/>
    <w:basedOn w:val="a0"/>
    <w:uiPriority w:val="99"/>
    <w:rsid w:val="00272E32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2F36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F3638"/>
    <w:rPr>
      <w:rFonts w:cs="Times New Roman"/>
      <w:lang w:eastAsia="ar-SA" w:bidi="ar-SA"/>
    </w:rPr>
  </w:style>
  <w:style w:type="paragraph" w:styleId="ListParagraph">
    <w:name w:val="List Paragraph"/>
    <w:basedOn w:val="Normal"/>
    <w:uiPriority w:val="99"/>
    <w:qFormat/>
    <w:rsid w:val="002F3638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character" w:styleId="Emphasis">
    <w:name w:val="Emphasis"/>
    <w:basedOn w:val="DefaultParagraphFont"/>
    <w:uiPriority w:val="99"/>
    <w:qFormat/>
    <w:locked/>
    <w:rsid w:val="001D73EE"/>
    <w:rPr>
      <w:rFonts w:cs="Times New Roman"/>
      <w:i/>
    </w:rPr>
  </w:style>
  <w:style w:type="character" w:styleId="Hyperlink">
    <w:name w:val="Hyperlink"/>
    <w:basedOn w:val="DefaultParagraphFont"/>
    <w:uiPriority w:val="99"/>
    <w:semiHidden/>
    <w:rsid w:val="00E234A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234A4"/>
    <w:pPr>
      <w:suppressAutoHyphens/>
      <w:overflowPunct w:val="0"/>
      <w:autoSpaceDE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9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2</Pages>
  <Words>420</Words>
  <Characters>2399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SuperSpec</dc:creator>
  <cp:keywords/>
  <dc:description/>
  <cp:lastModifiedBy>Loner-XP</cp:lastModifiedBy>
  <cp:revision>12</cp:revision>
  <cp:lastPrinted>2020-09-17T10:46:00Z</cp:lastPrinted>
  <dcterms:created xsi:type="dcterms:W3CDTF">2020-01-24T11:06:00Z</dcterms:created>
  <dcterms:modified xsi:type="dcterms:W3CDTF">2020-09-17T10:46:00Z</dcterms:modified>
</cp:coreProperties>
</file>