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8C" w:rsidRDefault="00FC608C" w:rsidP="00DB644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FC608C" w:rsidRDefault="00FC608C" w:rsidP="0041187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ДЕРЮГИНСКОГО СЕЛЬСОВЕТА</w:t>
      </w:r>
    </w:p>
    <w:p w:rsidR="00FC608C" w:rsidRDefault="00FC608C" w:rsidP="0041187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FC608C" w:rsidRDefault="00FC608C" w:rsidP="00411870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FC608C" w:rsidRDefault="00FC608C" w:rsidP="003C060E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C608C" w:rsidRDefault="00FC608C" w:rsidP="003C060E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FC608C" w:rsidRDefault="00FC608C" w:rsidP="00411870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 06. 2020  № 18</w:t>
      </w:r>
      <w:r w:rsidRPr="00C06F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08C" w:rsidRDefault="00FC608C" w:rsidP="00411870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FC608C" w:rsidRPr="00552A85" w:rsidRDefault="00FC608C" w:rsidP="00552A85">
      <w:pPr>
        <w:pStyle w:val="PlainTex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с.Д е р ю г и н о</w:t>
      </w:r>
    </w:p>
    <w:p w:rsidR="00FC608C" w:rsidRDefault="00FC60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608C" w:rsidRPr="00B34B3B" w:rsidRDefault="00FC608C" w:rsidP="00F82F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4B3B">
        <w:rPr>
          <w:rFonts w:ascii="Times New Roman" w:hAnsi="Times New Roman" w:cs="Times New Roman"/>
          <w:sz w:val="28"/>
          <w:szCs w:val="28"/>
        </w:rPr>
        <w:t>О внесении изменений в Порядок увольнения (освобождения от д</w:t>
      </w:r>
      <w:r>
        <w:rPr>
          <w:rFonts w:ascii="Times New Roman" w:hAnsi="Times New Roman" w:cs="Times New Roman"/>
          <w:sz w:val="28"/>
          <w:szCs w:val="28"/>
        </w:rPr>
        <w:t>олжности) лиц, замещающих муници</w:t>
      </w:r>
      <w:r w:rsidRPr="00B34B3B">
        <w:rPr>
          <w:rFonts w:ascii="Times New Roman" w:hAnsi="Times New Roman" w:cs="Times New Roman"/>
          <w:sz w:val="28"/>
          <w:szCs w:val="28"/>
        </w:rPr>
        <w:t>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4B3B">
        <w:rPr>
          <w:rFonts w:ascii="Times New Roman" w:hAnsi="Times New Roman" w:cs="Times New Roman"/>
          <w:sz w:val="28"/>
          <w:szCs w:val="28"/>
        </w:rPr>
        <w:t xml:space="preserve">в связи с утратой доверия, утвержденный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Дерюгинского сельсовета Дмитриевского района Курской области                       от 11 декабря 2018 года № 136</w:t>
      </w:r>
    </w:p>
    <w:p w:rsidR="00FC608C" w:rsidRPr="00B92C07" w:rsidRDefault="00FC608C" w:rsidP="00B34B3B">
      <w:pPr>
        <w:pStyle w:val="ConsPlusTitle"/>
        <w:rPr>
          <w:rFonts w:ascii="Times New Roman" w:hAnsi="Times New Roman" w:cs="Times New Roman"/>
        </w:rPr>
      </w:pPr>
    </w:p>
    <w:p w:rsidR="00FC608C" w:rsidRPr="004D2256" w:rsidRDefault="00FC608C" w:rsidP="005C2A2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F484E">
        <w:rPr>
          <w:sz w:val="28"/>
          <w:szCs w:val="28"/>
        </w:rPr>
        <w:t xml:space="preserve">В соответствии со статьей 131 Федерального закона от 25.12.2008 </w:t>
      </w:r>
      <w:r>
        <w:rPr>
          <w:sz w:val="28"/>
          <w:szCs w:val="28"/>
        </w:rPr>
        <w:t xml:space="preserve">            № 273-ФЗ </w:t>
      </w:r>
      <w:r w:rsidRPr="00BF484E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>,</w:t>
      </w:r>
      <w:r w:rsidRPr="00BF484E">
        <w:rPr>
          <w:sz w:val="28"/>
          <w:szCs w:val="28"/>
        </w:rPr>
        <w:t xml:space="preserve"> </w:t>
      </w:r>
      <w:r w:rsidRPr="004D2256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Дерюгинского</w:t>
      </w:r>
      <w:r w:rsidRPr="004D2256">
        <w:rPr>
          <w:sz w:val="28"/>
          <w:szCs w:val="28"/>
        </w:rPr>
        <w:t xml:space="preserve"> сельсовета Дмитриевского района Курской области РЕШИЛО</w:t>
      </w:r>
      <w:r w:rsidRPr="004D2256">
        <w:rPr>
          <w:color w:val="000000"/>
          <w:sz w:val="28"/>
          <w:szCs w:val="28"/>
        </w:rPr>
        <w:t>:</w:t>
      </w:r>
    </w:p>
    <w:p w:rsidR="00FC608C" w:rsidRPr="00BF484E" w:rsidRDefault="00FC608C" w:rsidP="00B36E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84E">
        <w:rPr>
          <w:rFonts w:ascii="Times New Roman" w:hAnsi="Times New Roman" w:cs="Times New Roman"/>
          <w:b w:val="0"/>
          <w:sz w:val="28"/>
          <w:szCs w:val="28"/>
        </w:rPr>
        <w:t>1. Внести в Порядок увольнения (освобождения от должности) лиц, замещ</w:t>
      </w:r>
      <w:r>
        <w:rPr>
          <w:rFonts w:ascii="Times New Roman" w:hAnsi="Times New Roman" w:cs="Times New Roman"/>
          <w:b w:val="0"/>
          <w:sz w:val="28"/>
          <w:szCs w:val="28"/>
        </w:rPr>
        <w:t>ающих муниципальные должности</w:t>
      </w:r>
      <w:r w:rsidRPr="00BF484E">
        <w:rPr>
          <w:rFonts w:ascii="Times New Roman" w:hAnsi="Times New Roman" w:cs="Times New Roman"/>
          <w:b w:val="0"/>
          <w:sz w:val="28"/>
          <w:szCs w:val="28"/>
        </w:rPr>
        <w:t>, в связи с утратой доверия, утвержденный решением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Дерюгинского сельсовета Дмитриевского района Курской области от 11 декабря 2018 года № 136</w:t>
      </w:r>
      <w:r w:rsidRPr="00BF484E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FC608C" w:rsidRDefault="00FC608C" w:rsidP="00B36E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608C" w:rsidRPr="00BF484E" w:rsidRDefault="00FC608C" w:rsidP="00B36E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пункт 2.7</w:t>
      </w:r>
      <w:r w:rsidRPr="00BF484E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</w:t>
      </w:r>
    </w:p>
    <w:p w:rsidR="00FC608C" w:rsidRPr="00BF484E" w:rsidRDefault="00FC608C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84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2.7</w:t>
      </w:r>
      <w:r w:rsidRPr="00BF484E">
        <w:rPr>
          <w:rFonts w:ascii="Times New Roman" w:hAnsi="Times New Roman"/>
          <w:sz w:val="28"/>
          <w:szCs w:val="28"/>
        </w:rPr>
        <w:t xml:space="preserve"> Увольнение в связи с утратой доверия осущ</w:t>
      </w:r>
      <w:r>
        <w:rPr>
          <w:rFonts w:ascii="Times New Roman" w:hAnsi="Times New Roman"/>
          <w:sz w:val="28"/>
          <w:szCs w:val="28"/>
        </w:rPr>
        <w:t xml:space="preserve">ествляется </w:t>
      </w:r>
      <w:r w:rsidRPr="00BF484E">
        <w:rPr>
          <w:rFonts w:ascii="Times New Roman" w:hAnsi="Times New Roman"/>
          <w:sz w:val="28"/>
          <w:szCs w:val="28"/>
        </w:rPr>
        <w:t>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</w:t>
      </w:r>
      <w:r>
        <w:rPr>
          <w:rFonts w:ascii="Times New Roman" w:hAnsi="Times New Roman"/>
          <w:sz w:val="28"/>
          <w:szCs w:val="28"/>
        </w:rPr>
        <w:t xml:space="preserve">днее трех лет со дня совершения </w:t>
      </w:r>
      <w:r w:rsidRPr="00BF484E">
        <w:rPr>
          <w:rFonts w:ascii="Times New Roman" w:hAnsi="Times New Roman"/>
          <w:sz w:val="28"/>
          <w:szCs w:val="28"/>
        </w:rPr>
        <w:t>им коррупционного правонарушения. В указанные сроки не включается время производства по уголовному делу.»;</w:t>
      </w:r>
    </w:p>
    <w:p w:rsidR="00FC608C" w:rsidRDefault="00FC608C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08C" w:rsidRPr="00BF484E" w:rsidRDefault="00FC608C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2.12</w:t>
      </w:r>
      <w:r w:rsidRPr="00BF484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FC608C" w:rsidRPr="00BF484E" w:rsidRDefault="00FC608C" w:rsidP="00F43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«2.12</w:t>
      </w:r>
      <w:r w:rsidRPr="00BF48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84E">
        <w:rPr>
          <w:rFonts w:ascii="Times New Roman" w:hAnsi="Times New Roman"/>
          <w:sz w:val="28"/>
          <w:szCs w:val="28"/>
        </w:rPr>
        <w:t>В соответствии с частью 3 статьи 13</w:t>
      </w:r>
      <w:r w:rsidRPr="00BF484E">
        <w:rPr>
          <w:rFonts w:ascii="Times New Roman" w:hAnsi="Times New Roman"/>
          <w:sz w:val="28"/>
          <w:szCs w:val="28"/>
          <w:vertAlign w:val="superscript"/>
        </w:rPr>
        <w:t>1</w:t>
      </w:r>
      <w:r w:rsidRPr="00BF484E">
        <w:rPr>
          <w:rFonts w:ascii="Times New Roman" w:hAnsi="Times New Roman"/>
          <w:sz w:val="28"/>
          <w:szCs w:val="28"/>
        </w:rPr>
        <w:t>, статьей 15 Федерального закона от 25 декабря 2008 года № 273-ФЗ «О прот</w:t>
      </w:r>
      <w:r>
        <w:rPr>
          <w:rFonts w:ascii="Times New Roman" w:hAnsi="Times New Roman"/>
          <w:sz w:val="28"/>
          <w:szCs w:val="28"/>
        </w:rPr>
        <w:t xml:space="preserve">иводействии коррупции» сведения </w:t>
      </w:r>
      <w:r w:rsidRPr="00BF484E">
        <w:rPr>
          <w:rFonts w:ascii="Times New Roman" w:hAnsi="Times New Roman"/>
          <w:sz w:val="28"/>
          <w:szCs w:val="28"/>
        </w:rPr>
        <w:t xml:space="preserve">о применении </w:t>
      </w:r>
      <w:r w:rsidRPr="00BF484E">
        <w:rPr>
          <w:rFonts w:ascii="Times New Roman" w:hAnsi="Times New Roman"/>
          <w:sz w:val="28"/>
          <w:szCs w:val="28"/>
          <w:lang w:eastAsia="ru-RU"/>
        </w:rPr>
        <w:t>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484E">
        <w:rPr>
          <w:rFonts w:ascii="Times New Roman" w:hAnsi="Times New Roman"/>
          <w:sz w:val="28"/>
          <w:szCs w:val="28"/>
          <w:lang w:eastAsia="ru-RU"/>
        </w:rPr>
        <w:t>с утратой доверия, в порядке, установленном Правительством Российской Федерации.».</w:t>
      </w:r>
    </w:p>
    <w:p w:rsidR="00FC608C" w:rsidRDefault="00FC608C" w:rsidP="00644F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608C" w:rsidRPr="00BF484E" w:rsidRDefault="00FC608C" w:rsidP="00644F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84E">
        <w:rPr>
          <w:rFonts w:ascii="Times New Roman" w:hAnsi="Times New Roman"/>
          <w:color w:val="000000"/>
          <w:sz w:val="28"/>
          <w:szCs w:val="28"/>
        </w:rPr>
        <w:t xml:space="preserve">2.Решение </w:t>
      </w:r>
      <w:r w:rsidRPr="00BF484E">
        <w:rPr>
          <w:rFonts w:ascii="Times New Roman" w:hAnsi="Times New Roman"/>
          <w:sz w:val="28"/>
          <w:szCs w:val="28"/>
        </w:rPr>
        <w:t>вступает в сил</w:t>
      </w:r>
      <w:r>
        <w:rPr>
          <w:rFonts w:ascii="Times New Roman" w:hAnsi="Times New Roman"/>
          <w:sz w:val="28"/>
          <w:szCs w:val="28"/>
        </w:rPr>
        <w:t>у по истечении 10 дней после его</w:t>
      </w:r>
      <w:r w:rsidRPr="00BF484E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(обнародования).</w:t>
      </w:r>
    </w:p>
    <w:p w:rsidR="00FC608C" w:rsidRDefault="00FC608C" w:rsidP="00644F99">
      <w:pPr>
        <w:pStyle w:val="NoSpacing"/>
        <w:rPr>
          <w:sz w:val="28"/>
          <w:szCs w:val="28"/>
        </w:rPr>
      </w:pPr>
    </w:p>
    <w:p w:rsidR="00FC608C" w:rsidRDefault="00FC608C" w:rsidP="00644F99">
      <w:pPr>
        <w:pStyle w:val="NoSpacing"/>
        <w:rPr>
          <w:sz w:val="28"/>
          <w:szCs w:val="28"/>
        </w:rPr>
      </w:pPr>
    </w:p>
    <w:p w:rsidR="00FC608C" w:rsidRPr="00644F99" w:rsidRDefault="00FC608C" w:rsidP="00644F99">
      <w:pPr>
        <w:pStyle w:val="NoSpacing"/>
        <w:rPr>
          <w:sz w:val="28"/>
          <w:szCs w:val="28"/>
        </w:rPr>
      </w:pPr>
      <w:r w:rsidRPr="00644F99">
        <w:rPr>
          <w:sz w:val="28"/>
          <w:szCs w:val="28"/>
        </w:rPr>
        <w:t>Председатель Собрания депутатов</w:t>
      </w:r>
    </w:p>
    <w:p w:rsidR="00FC608C" w:rsidRPr="00644F99" w:rsidRDefault="00FC608C" w:rsidP="00644F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Дерюгинского</w:t>
      </w:r>
      <w:r w:rsidRPr="00644F99">
        <w:rPr>
          <w:sz w:val="28"/>
          <w:szCs w:val="28"/>
        </w:rPr>
        <w:t xml:space="preserve"> сельсовета</w:t>
      </w:r>
    </w:p>
    <w:p w:rsidR="00FC608C" w:rsidRPr="00644F99" w:rsidRDefault="00FC608C" w:rsidP="00644F99">
      <w:pPr>
        <w:pStyle w:val="NoSpacing"/>
        <w:rPr>
          <w:sz w:val="28"/>
          <w:szCs w:val="28"/>
        </w:rPr>
      </w:pPr>
      <w:r w:rsidRPr="00644F99">
        <w:rPr>
          <w:sz w:val="28"/>
          <w:szCs w:val="28"/>
        </w:rPr>
        <w:t>Дмитриевского района</w:t>
      </w:r>
      <w:r>
        <w:rPr>
          <w:sz w:val="28"/>
          <w:szCs w:val="28"/>
        </w:rPr>
        <w:t xml:space="preserve">                                                               П.А.Чепелев</w:t>
      </w:r>
    </w:p>
    <w:p w:rsidR="00FC608C" w:rsidRPr="00644F99" w:rsidRDefault="00FC608C" w:rsidP="00644F99">
      <w:pPr>
        <w:pStyle w:val="NoSpacing"/>
        <w:rPr>
          <w:sz w:val="28"/>
          <w:szCs w:val="28"/>
        </w:rPr>
      </w:pPr>
    </w:p>
    <w:p w:rsidR="00FC608C" w:rsidRDefault="00FC608C" w:rsidP="00644F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Глава Дерюгинского сельсовета</w:t>
      </w:r>
    </w:p>
    <w:p w:rsidR="00FC608C" w:rsidRPr="00644F99" w:rsidRDefault="00FC608C" w:rsidP="00644F9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Дмитриевского района                                                                А.А.Сысоев</w:t>
      </w:r>
    </w:p>
    <w:p w:rsidR="00FC608C" w:rsidRPr="00644F99" w:rsidRDefault="00FC608C" w:rsidP="00644F99">
      <w:pPr>
        <w:pStyle w:val="NoSpacing"/>
        <w:rPr>
          <w:sz w:val="28"/>
          <w:szCs w:val="28"/>
        </w:rPr>
      </w:pPr>
    </w:p>
    <w:sectPr w:rsidR="00FC608C" w:rsidRPr="00644F99" w:rsidSect="00BF48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FD5"/>
    <w:multiLevelType w:val="hybridMultilevel"/>
    <w:tmpl w:val="A784E91E"/>
    <w:lvl w:ilvl="0" w:tplc="CB70FC6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B184263"/>
    <w:multiLevelType w:val="hybridMultilevel"/>
    <w:tmpl w:val="DB947490"/>
    <w:lvl w:ilvl="0" w:tplc="3C281B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CB5"/>
    <w:rsid w:val="00027ED9"/>
    <w:rsid w:val="00057529"/>
    <w:rsid w:val="00061B55"/>
    <w:rsid w:val="0009785F"/>
    <w:rsid w:val="00136277"/>
    <w:rsid w:val="0014342C"/>
    <w:rsid w:val="001813F4"/>
    <w:rsid w:val="00183C95"/>
    <w:rsid w:val="00185927"/>
    <w:rsid w:val="001960C5"/>
    <w:rsid w:val="002A3A9B"/>
    <w:rsid w:val="002C5928"/>
    <w:rsid w:val="00303B78"/>
    <w:rsid w:val="00332DFA"/>
    <w:rsid w:val="00355EF1"/>
    <w:rsid w:val="003C060E"/>
    <w:rsid w:val="00411870"/>
    <w:rsid w:val="00425FE5"/>
    <w:rsid w:val="004A639B"/>
    <w:rsid w:val="004D2256"/>
    <w:rsid w:val="00552A85"/>
    <w:rsid w:val="005C2A2B"/>
    <w:rsid w:val="005C5C89"/>
    <w:rsid w:val="006141B0"/>
    <w:rsid w:val="00644F99"/>
    <w:rsid w:val="006D4D10"/>
    <w:rsid w:val="00746CFA"/>
    <w:rsid w:val="007A121F"/>
    <w:rsid w:val="007F0302"/>
    <w:rsid w:val="00851CB5"/>
    <w:rsid w:val="008D344E"/>
    <w:rsid w:val="009B6CBC"/>
    <w:rsid w:val="00A00B38"/>
    <w:rsid w:val="00A209D5"/>
    <w:rsid w:val="00A314FE"/>
    <w:rsid w:val="00AD1C3D"/>
    <w:rsid w:val="00B34B3B"/>
    <w:rsid w:val="00B36E5B"/>
    <w:rsid w:val="00B45E72"/>
    <w:rsid w:val="00B92C07"/>
    <w:rsid w:val="00B9331B"/>
    <w:rsid w:val="00BB724B"/>
    <w:rsid w:val="00BF3597"/>
    <w:rsid w:val="00BF484E"/>
    <w:rsid w:val="00C014FD"/>
    <w:rsid w:val="00C06FFC"/>
    <w:rsid w:val="00CE2699"/>
    <w:rsid w:val="00D039D5"/>
    <w:rsid w:val="00D56A90"/>
    <w:rsid w:val="00D928B0"/>
    <w:rsid w:val="00DB4401"/>
    <w:rsid w:val="00DB644A"/>
    <w:rsid w:val="00DD615B"/>
    <w:rsid w:val="00E6726D"/>
    <w:rsid w:val="00ED31E2"/>
    <w:rsid w:val="00F41B2D"/>
    <w:rsid w:val="00F4300E"/>
    <w:rsid w:val="00F65BCC"/>
    <w:rsid w:val="00F82F87"/>
    <w:rsid w:val="00F972E2"/>
    <w:rsid w:val="00FB5BAB"/>
    <w:rsid w:val="00FC608C"/>
    <w:rsid w:val="00FC6E1C"/>
    <w:rsid w:val="00FF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1CB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51CB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51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34B3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4B3B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411870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1187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11870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2</Pages>
  <Words>363</Words>
  <Characters>2072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Елена Александровна</dc:creator>
  <cp:keywords/>
  <dc:description/>
  <cp:lastModifiedBy>Loner-XP</cp:lastModifiedBy>
  <cp:revision>38</cp:revision>
  <cp:lastPrinted>2020-06-17T11:55:00Z</cp:lastPrinted>
  <dcterms:created xsi:type="dcterms:W3CDTF">2019-09-10T13:11:00Z</dcterms:created>
  <dcterms:modified xsi:type="dcterms:W3CDTF">2020-06-17T11:57:00Z</dcterms:modified>
</cp:coreProperties>
</file>