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7F" w:rsidRDefault="0013707F" w:rsidP="00753E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13707F" w:rsidRPr="004D46AC" w:rsidRDefault="0013707F" w:rsidP="00753E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D46AC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13707F" w:rsidRPr="004D46AC" w:rsidRDefault="0013707F" w:rsidP="00753E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ДЕРЮГИНСКОГО</w:t>
      </w:r>
      <w:r w:rsidRPr="004D46A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3707F" w:rsidRPr="004D46AC" w:rsidRDefault="0013707F" w:rsidP="00753E6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D46AC">
        <w:rPr>
          <w:rFonts w:ascii="Times New Roman" w:hAnsi="Times New Roman"/>
          <w:b/>
          <w:sz w:val="28"/>
          <w:szCs w:val="28"/>
        </w:rPr>
        <w:t>ДМИТРИЕВСКОГО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46AC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13707F" w:rsidRPr="004D46AC" w:rsidRDefault="0013707F" w:rsidP="00D933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13707F" w:rsidRDefault="0013707F" w:rsidP="00C928DD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DD0C5E">
        <w:rPr>
          <w:rFonts w:ascii="Times New Roman" w:hAnsi="Times New Roman" w:cs="Times New Roman"/>
          <w:sz w:val="28"/>
          <w:szCs w:val="28"/>
        </w:rPr>
        <w:t>РЕШЕНИЕ</w:t>
      </w:r>
    </w:p>
    <w:p w:rsidR="0013707F" w:rsidRPr="00DD0C5E" w:rsidRDefault="0013707F" w:rsidP="00C928DD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13707F" w:rsidRDefault="0013707F" w:rsidP="00C928DD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0C5E">
        <w:rPr>
          <w:rFonts w:ascii="Times New Roman" w:hAnsi="Times New Roman" w:cs="Times New Roman"/>
          <w:sz w:val="28"/>
          <w:szCs w:val="28"/>
        </w:rPr>
        <w:t>т</w:t>
      </w:r>
      <w:r w:rsidRPr="00F06EC9">
        <w:rPr>
          <w:rFonts w:ascii="Times New Roman" w:hAnsi="Times New Roman" w:cs="Times New Roman"/>
          <w:sz w:val="28"/>
          <w:szCs w:val="28"/>
        </w:rPr>
        <w:t xml:space="preserve"> 10</w:t>
      </w:r>
      <w:r w:rsidRPr="00DD0C5E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D0C5E">
        <w:rPr>
          <w:rFonts w:ascii="Times New Roman" w:hAnsi="Times New Roman" w:cs="Times New Roman"/>
          <w:sz w:val="28"/>
          <w:szCs w:val="28"/>
        </w:rPr>
        <w:t xml:space="preserve"> . 2020  №</w:t>
      </w:r>
      <w:r w:rsidRPr="00F06EC9">
        <w:rPr>
          <w:rFonts w:ascii="Times New Roman" w:hAnsi="Times New Roman" w:cs="Times New Roman"/>
          <w:sz w:val="28"/>
          <w:szCs w:val="28"/>
        </w:rPr>
        <w:t xml:space="preserve"> 180</w:t>
      </w:r>
    </w:p>
    <w:p w:rsidR="0013707F" w:rsidRPr="00DD0C5E" w:rsidRDefault="0013707F" w:rsidP="00C928DD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DD0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07F" w:rsidRDefault="0013707F" w:rsidP="00DD0C5E">
      <w:pPr>
        <w:pStyle w:val="PlainTex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с.Д е р ю г и н о</w:t>
      </w:r>
    </w:p>
    <w:p w:rsidR="0013707F" w:rsidRPr="004D46AC" w:rsidRDefault="0013707F" w:rsidP="00DD0C5E">
      <w:pPr>
        <w:pStyle w:val="PlainTex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3707F" w:rsidRDefault="0013707F" w:rsidP="00953194">
      <w:pPr>
        <w:pStyle w:val="NoSpacing"/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О Порядке</w:t>
      </w:r>
    </w:p>
    <w:p w:rsidR="0013707F" w:rsidRDefault="0013707F" w:rsidP="00953194">
      <w:pPr>
        <w:pStyle w:val="NoSpacing"/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 xml:space="preserve"> принятия решения о применении к депутату, члену выборного органа местного самоуправления, выборному должностному лицу  местного самоуправления мер ответственности</w:t>
      </w:r>
    </w:p>
    <w:p w:rsidR="0013707F" w:rsidRDefault="0013707F" w:rsidP="00953194">
      <w:pPr>
        <w:pStyle w:val="NoSpacing"/>
        <w:jc w:val="center"/>
      </w:pP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</w:t>
      </w:r>
      <w:r>
        <w:rPr>
          <w:rFonts w:ascii="Times New Roman" w:hAnsi="Times New Roman"/>
          <w:bCs/>
          <w:sz w:val="28"/>
          <w:szCs w:val="28"/>
        </w:rPr>
        <w:t xml:space="preserve">6 октября 2003 года            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от 25 декабря 2008 года № 273-ФЗ                                «О противодействии коррупции»,  Законами Курской области от                        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 –ЗКО  № 128-ЗКО 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«Дерюгинский сельсовет» Дмитриевского района Курской области,  Собрание депутатов Дерюгинского сельсовета Дмитриевского района Курской области  РЕШИЛО: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/>
          <w:bCs/>
          <w:kern w:val="28"/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>
        <w:rPr>
          <w:rFonts w:ascii="Times New Roman" w:hAnsi="Times New Roman"/>
          <w:bCs/>
          <w:kern w:val="28"/>
          <w:sz w:val="28"/>
          <w:szCs w:val="28"/>
          <w:vertAlign w:val="superscript"/>
        </w:rPr>
        <w:t xml:space="preserve">3-1  </w:t>
      </w:r>
      <w:r>
        <w:rPr>
          <w:rFonts w:ascii="Times New Roman" w:hAnsi="Times New Roman"/>
          <w:bCs/>
          <w:kern w:val="28"/>
          <w:sz w:val="28"/>
          <w:szCs w:val="28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13707F" w:rsidRPr="00850CE6" w:rsidRDefault="0013707F" w:rsidP="000C2C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50CE6">
        <w:rPr>
          <w:rFonts w:ascii="Times New Roman" w:hAnsi="Times New Roman"/>
          <w:sz w:val="28"/>
          <w:szCs w:val="28"/>
        </w:rPr>
        <w:t>. Обнародовать настоящее решение на информационных стендах, расположенных:</w:t>
      </w:r>
    </w:p>
    <w:p w:rsidR="0013707F" w:rsidRPr="00850CE6" w:rsidRDefault="0013707F" w:rsidP="000C2C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0CE6">
        <w:rPr>
          <w:rFonts w:ascii="Times New Roman" w:hAnsi="Times New Roman"/>
          <w:sz w:val="28"/>
          <w:szCs w:val="28"/>
        </w:rPr>
        <w:t>1-й - здание Администрации Дерюгинского сельсовета Дмитриевского района;</w:t>
      </w:r>
    </w:p>
    <w:p w:rsidR="0013707F" w:rsidRPr="00850CE6" w:rsidRDefault="0013707F" w:rsidP="000C2C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0CE6">
        <w:rPr>
          <w:rFonts w:ascii="Times New Roman" w:hAnsi="Times New Roman"/>
          <w:sz w:val="28"/>
          <w:szCs w:val="28"/>
        </w:rPr>
        <w:t>2-й - здание бывшей Администрации Пальцевского сельсовета Дмитриевского района.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решение на официальном сайте Администрации Дерюгинского сельсовета Дмитриевского района Курской области в информационно-телекоммуникационной сети «Интернет».</w:t>
      </w:r>
    </w:p>
    <w:p w:rsidR="0013707F" w:rsidRDefault="0013707F" w:rsidP="0095319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3707F" w:rsidRDefault="0013707F" w:rsidP="0095319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Дерюгинского сельсовета</w:t>
      </w:r>
    </w:p>
    <w:p w:rsidR="0013707F" w:rsidRDefault="0013707F" w:rsidP="0095319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 района                                                                    П.А.Чепелев</w:t>
      </w:r>
    </w:p>
    <w:p w:rsidR="0013707F" w:rsidRDefault="0013707F" w:rsidP="0095319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Дерюгинского сельсовета</w:t>
      </w:r>
    </w:p>
    <w:p w:rsidR="0013707F" w:rsidRPr="00354D94" w:rsidRDefault="0013707F" w:rsidP="00354D94">
      <w:pPr>
        <w:pStyle w:val="NoSpacing"/>
        <w:jc w:val="both"/>
        <w:rPr>
          <w:rFonts w:ascii="Times New Roman" w:hAnsi="Times New Roman"/>
          <w:sz w:val="28"/>
          <w:szCs w:val="28"/>
        </w:rPr>
        <w:sectPr w:rsidR="0013707F" w:rsidRPr="00354D94">
          <w:headerReference w:type="even" r:id="rId6"/>
          <w:headerReference w:type="default" r:id="rId7"/>
          <w:pgSz w:w="11906" w:h="16838"/>
          <w:pgMar w:top="1134" w:right="1134" w:bottom="1134" w:left="1701" w:header="709" w:footer="709" w:gutter="0"/>
          <w:cols w:space="720"/>
        </w:sectPr>
      </w:pPr>
      <w:r w:rsidRPr="00354D94">
        <w:rPr>
          <w:rFonts w:ascii="Times New Roman" w:hAnsi="Times New Roman"/>
          <w:sz w:val="28"/>
          <w:szCs w:val="28"/>
        </w:rPr>
        <w:t xml:space="preserve">Дмитриевского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54D94">
        <w:rPr>
          <w:rFonts w:ascii="Times New Roman" w:hAnsi="Times New Roman"/>
          <w:sz w:val="28"/>
          <w:szCs w:val="28"/>
        </w:rPr>
        <w:t>А.А.Сысоев</w:t>
      </w:r>
    </w:p>
    <w:p w:rsidR="0013707F" w:rsidRDefault="0013707F" w:rsidP="0095319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УТВЕРЖДЕН</w:t>
      </w:r>
    </w:p>
    <w:p w:rsidR="0013707F" w:rsidRDefault="0013707F" w:rsidP="0095319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решением Собрания депутатов</w:t>
      </w:r>
    </w:p>
    <w:p w:rsidR="0013707F" w:rsidRDefault="0013707F" w:rsidP="0095319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Дерюгинского сельсовета</w:t>
      </w:r>
    </w:p>
    <w:p w:rsidR="0013707F" w:rsidRDefault="0013707F" w:rsidP="0095319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Дмитриевского района Курской области</w:t>
      </w:r>
    </w:p>
    <w:p w:rsidR="0013707F" w:rsidRDefault="0013707F" w:rsidP="0095319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10.03.2020 г. № 180</w:t>
      </w:r>
    </w:p>
    <w:p w:rsidR="0013707F" w:rsidRDefault="0013707F" w:rsidP="0095319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NoSpacing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Порядок</w:t>
      </w:r>
    </w:p>
    <w:p w:rsidR="0013707F" w:rsidRDefault="0013707F" w:rsidP="00953194">
      <w:pPr>
        <w:pStyle w:val="NoSpacing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13707F" w:rsidRDefault="0013707F" w:rsidP="00953194">
      <w:pPr>
        <w:pStyle w:val="NoSpacing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13707F" w:rsidRDefault="0013707F" w:rsidP="0095319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13707F" w:rsidRDefault="0013707F" w:rsidP="0095319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1.1. 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              «О противодействии коррупции»,</w:t>
      </w:r>
      <w:r>
        <w:rPr>
          <w:rFonts w:ascii="Times New Roman" w:hAnsi="Times New Roman"/>
          <w:sz w:val="28"/>
          <w:szCs w:val="28"/>
        </w:rPr>
        <w:t xml:space="preserve"> законами Курской области от                         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                        от 11 декабря 2019 года № 128 –ЗКО 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«Дерюгинский сельсовет» Дмитриевского района Курской области.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 </w:t>
      </w:r>
      <w:r>
        <w:rPr>
          <w:rFonts w:ascii="Times New Roman" w:hAnsi="Times New Roman"/>
          <w:sz w:val="28"/>
          <w:szCs w:val="28"/>
          <w:vertAlign w:val="superscript"/>
        </w:rPr>
        <w:t xml:space="preserve">3-1 </w:t>
      </w:r>
      <w:r>
        <w:rPr>
          <w:rFonts w:ascii="Times New Roman" w:hAnsi="Times New Roman"/>
          <w:sz w:val="28"/>
          <w:szCs w:val="28"/>
        </w:rPr>
        <w:t>статьи 40 Федерального закона № 131-ФЗ (далее – меры ответственности).</w:t>
      </w:r>
    </w:p>
    <w:p w:rsidR="0013707F" w:rsidRDefault="0013707F" w:rsidP="00953194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Рассмотрение поступившего заявления</w:t>
      </w:r>
    </w:p>
    <w:p w:rsidR="0013707F" w:rsidRDefault="0013707F" w:rsidP="00953194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Дерюгинского сельсовета Дмитриевского района Курской области.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- заявление).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Собрание депутатов Дерюгинского сельсовета Дмитриевского района Курской области обязан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случае рассмотрения Собранием депутатов Дерюгинского сельсовета Дмитриевского района Курской области заявления, поступившего в отношении депутата Собрания депутатов Дерюгинского сельсовета Дмитриевского района Курской области, депутат, в отношении которого рассматривается вопрос о применении мер ответственности, обязан принять меры, предусмотренные статьёй 11 Федерального закона от 25 декабря 2008 года № 273-ФЗ «О противодействии коррупции».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давать пояснения в письменной и устной форме;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На заседании при рассмотрении поступившего заявления и принятии решения Собрание депутатов Дерюгинского сельсовета Дмитриевского района Курской области: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 о доходах, расходах,                        об имуществе и обязательствах имущественного характера и дополнительные меры, указанные в пункте 2.5. настоящего Порядка.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расходах,                    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Дерюгинского сельсовета Дмитриевского района Курской области рассматривает вопрос с учетом поступившего заявления.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2.7. Собрание депутатов Дерюгинского сельсовета Дмитриевского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По результатам заседания Собрания депутатов Дерюгинского сельсовета Дмитриевского района Курской области секретарь заседания оформляет протокол заседания в соответствии с регламентом Собрания депутатов Дерюгинского сельсовета Дмитриевского района Курской области.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недостающих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Принятие решения о применении к депутату, выборному должностному лицу местного самоуправления мер ответственности</w:t>
      </w:r>
    </w:p>
    <w:p w:rsidR="0013707F" w:rsidRDefault="0013707F" w:rsidP="00953194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На основании протокола заседания, указанного в пункте                      2.9 настоящего Порядка Собрание депутатов Дерюгинского сельсовета Дмитриевского района Курской области 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 (далее – решение о применении мер ответственности) путем голосования в порядке, установленном регламентом Собрания депутатов Дерюгинского сельсовета Дмитриевского района Курской области.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фамилию, имя, отчество (последнее – при наличии);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должность;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принятая мера ответственности с обоснованием ее применения;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срок действия меры ответственности (при наличии).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Решение о применении меры ответственности подписывается председателем (лицом председательствующим на заседании Собрания депутатов Дерюгинского сельсовета Дмитриевского района Курской области.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случае принятия решения о применении мер ответственности к председателю Собрания депутатов Дерюгинского сельсовета Дмитриевского района Курской области данное решение подписывается председательствующим на заседании Собрания депутатов Дерюгинского сельсовета Дмитриевского района Курской области.</w:t>
      </w:r>
    </w:p>
    <w:p w:rsidR="0013707F" w:rsidRDefault="0013707F" w:rsidP="0095319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Заключительные положения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Решение о применении мер ответственности в течение пяти рабочих дней со дня его подписания: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направляется Губернатору Курской области;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рассматривается вопрос;</w:t>
      </w:r>
    </w:p>
    <w:p w:rsidR="0013707F" w:rsidRDefault="0013707F" w:rsidP="009531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13707F" w:rsidRDefault="0013707F" w:rsidP="0095319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3707F" w:rsidRPr="004D7F86" w:rsidRDefault="0013707F" w:rsidP="004D7F8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13707F" w:rsidRPr="004D7F86" w:rsidSect="005C0FC7"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07F" w:rsidRDefault="0013707F">
      <w:r>
        <w:separator/>
      </w:r>
    </w:p>
  </w:endnote>
  <w:endnote w:type="continuationSeparator" w:id="0">
    <w:p w:rsidR="0013707F" w:rsidRDefault="0013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07F" w:rsidRDefault="0013707F">
      <w:r>
        <w:separator/>
      </w:r>
    </w:p>
  </w:footnote>
  <w:footnote w:type="continuationSeparator" w:id="0">
    <w:p w:rsidR="0013707F" w:rsidRDefault="0013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07F" w:rsidRDefault="0013707F" w:rsidP="00946B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707F" w:rsidRDefault="001370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07F" w:rsidRDefault="0013707F" w:rsidP="00946B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3707F" w:rsidRDefault="001370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3C0"/>
    <w:rsid w:val="00003650"/>
    <w:rsid w:val="00004F0B"/>
    <w:rsid w:val="00010A87"/>
    <w:rsid w:val="00014073"/>
    <w:rsid w:val="00014F65"/>
    <w:rsid w:val="00015F0A"/>
    <w:rsid w:val="00016D5A"/>
    <w:rsid w:val="0001758F"/>
    <w:rsid w:val="00027CB0"/>
    <w:rsid w:val="0003101D"/>
    <w:rsid w:val="00033DDF"/>
    <w:rsid w:val="00040424"/>
    <w:rsid w:val="00042D7B"/>
    <w:rsid w:val="000551AD"/>
    <w:rsid w:val="00056FCD"/>
    <w:rsid w:val="0006215E"/>
    <w:rsid w:val="000663E6"/>
    <w:rsid w:val="000672F3"/>
    <w:rsid w:val="00082332"/>
    <w:rsid w:val="00084E99"/>
    <w:rsid w:val="000853B2"/>
    <w:rsid w:val="00087724"/>
    <w:rsid w:val="000905EB"/>
    <w:rsid w:val="00092843"/>
    <w:rsid w:val="00094FA8"/>
    <w:rsid w:val="000A0816"/>
    <w:rsid w:val="000A0CA0"/>
    <w:rsid w:val="000A235D"/>
    <w:rsid w:val="000A391E"/>
    <w:rsid w:val="000B643A"/>
    <w:rsid w:val="000C01EB"/>
    <w:rsid w:val="000C2CC5"/>
    <w:rsid w:val="000E1305"/>
    <w:rsid w:val="000E5EED"/>
    <w:rsid w:val="000F0FA0"/>
    <w:rsid w:val="000F12B4"/>
    <w:rsid w:val="000F74C9"/>
    <w:rsid w:val="00105E2A"/>
    <w:rsid w:val="00111B83"/>
    <w:rsid w:val="00115909"/>
    <w:rsid w:val="00124E7B"/>
    <w:rsid w:val="00131A47"/>
    <w:rsid w:val="0013707F"/>
    <w:rsid w:val="001423C8"/>
    <w:rsid w:val="00151BA6"/>
    <w:rsid w:val="00153C92"/>
    <w:rsid w:val="0017140A"/>
    <w:rsid w:val="00176860"/>
    <w:rsid w:val="00176F90"/>
    <w:rsid w:val="00193B72"/>
    <w:rsid w:val="001949A7"/>
    <w:rsid w:val="001A4F8E"/>
    <w:rsid w:val="001B1535"/>
    <w:rsid w:val="001B1648"/>
    <w:rsid w:val="001B5D54"/>
    <w:rsid w:val="001B682E"/>
    <w:rsid w:val="001C2998"/>
    <w:rsid w:val="001D4FE1"/>
    <w:rsid w:val="001E54AC"/>
    <w:rsid w:val="001F094A"/>
    <w:rsid w:val="001F276E"/>
    <w:rsid w:val="001F4101"/>
    <w:rsid w:val="00206A99"/>
    <w:rsid w:val="00221984"/>
    <w:rsid w:val="0022604F"/>
    <w:rsid w:val="00233DD0"/>
    <w:rsid w:val="00236099"/>
    <w:rsid w:val="002363B8"/>
    <w:rsid w:val="00242241"/>
    <w:rsid w:val="0024345F"/>
    <w:rsid w:val="0024435D"/>
    <w:rsid w:val="00246DA2"/>
    <w:rsid w:val="00256389"/>
    <w:rsid w:val="002563ED"/>
    <w:rsid w:val="0025722E"/>
    <w:rsid w:val="00262630"/>
    <w:rsid w:val="0026546D"/>
    <w:rsid w:val="002654F1"/>
    <w:rsid w:val="002871B6"/>
    <w:rsid w:val="002874FC"/>
    <w:rsid w:val="002935C7"/>
    <w:rsid w:val="0029612E"/>
    <w:rsid w:val="0029763D"/>
    <w:rsid w:val="002A2D0C"/>
    <w:rsid w:val="002B245A"/>
    <w:rsid w:val="002B5A7E"/>
    <w:rsid w:val="002B7696"/>
    <w:rsid w:val="002C0EE7"/>
    <w:rsid w:val="002C36AA"/>
    <w:rsid w:val="002C7564"/>
    <w:rsid w:val="002D1017"/>
    <w:rsid w:val="002D16BA"/>
    <w:rsid w:val="002D31C3"/>
    <w:rsid w:val="002E0465"/>
    <w:rsid w:val="002E3B33"/>
    <w:rsid w:val="002E6DE8"/>
    <w:rsid w:val="002E7AA8"/>
    <w:rsid w:val="002F2780"/>
    <w:rsid w:val="002F5C7C"/>
    <w:rsid w:val="002F64F4"/>
    <w:rsid w:val="00301E20"/>
    <w:rsid w:val="003032B3"/>
    <w:rsid w:val="00310E36"/>
    <w:rsid w:val="00311BDA"/>
    <w:rsid w:val="00322F92"/>
    <w:rsid w:val="00324E2F"/>
    <w:rsid w:val="00327EB1"/>
    <w:rsid w:val="00341C4E"/>
    <w:rsid w:val="003452E0"/>
    <w:rsid w:val="00346DFB"/>
    <w:rsid w:val="0035299C"/>
    <w:rsid w:val="00354187"/>
    <w:rsid w:val="00354D94"/>
    <w:rsid w:val="003625E5"/>
    <w:rsid w:val="00376C85"/>
    <w:rsid w:val="00387B87"/>
    <w:rsid w:val="00390AB3"/>
    <w:rsid w:val="00395F73"/>
    <w:rsid w:val="003A3EDE"/>
    <w:rsid w:val="003A7BE3"/>
    <w:rsid w:val="003B660C"/>
    <w:rsid w:val="003C5E1C"/>
    <w:rsid w:val="003C7029"/>
    <w:rsid w:val="003D6860"/>
    <w:rsid w:val="003E157B"/>
    <w:rsid w:val="003E29B8"/>
    <w:rsid w:val="003E5245"/>
    <w:rsid w:val="003F0326"/>
    <w:rsid w:val="003F24F1"/>
    <w:rsid w:val="00404928"/>
    <w:rsid w:val="004049B6"/>
    <w:rsid w:val="00413B3D"/>
    <w:rsid w:val="004158DE"/>
    <w:rsid w:val="00420DC8"/>
    <w:rsid w:val="0042118D"/>
    <w:rsid w:val="00432665"/>
    <w:rsid w:val="00432C3C"/>
    <w:rsid w:val="00440206"/>
    <w:rsid w:val="00442FA6"/>
    <w:rsid w:val="00451841"/>
    <w:rsid w:val="00454FF2"/>
    <w:rsid w:val="004615FB"/>
    <w:rsid w:val="00472F11"/>
    <w:rsid w:val="00480252"/>
    <w:rsid w:val="00482E2B"/>
    <w:rsid w:val="00487724"/>
    <w:rsid w:val="004918EA"/>
    <w:rsid w:val="004959BE"/>
    <w:rsid w:val="004A0298"/>
    <w:rsid w:val="004B1FD4"/>
    <w:rsid w:val="004C3729"/>
    <w:rsid w:val="004D46AC"/>
    <w:rsid w:val="004D7F86"/>
    <w:rsid w:val="004E27AF"/>
    <w:rsid w:val="004E4225"/>
    <w:rsid w:val="004E44DF"/>
    <w:rsid w:val="004E7939"/>
    <w:rsid w:val="004F5360"/>
    <w:rsid w:val="004F6FFD"/>
    <w:rsid w:val="00501148"/>
    <w:rsid w:val="005038D7"/>
    <w:rsid w:val="00506944"/>
    <w:rsid w:val="00520D42"/>
    <w:rsid w:val="00520EF1"/>
    <w:rsid w:val="005254BB"/>
    <w:rsid w:val="005304E9"/>
    <w:rsid w:val="005356C6"/>
    <w:rsid w:val="00535B7F"/>
    <w:rsid w:val="0053758C"/>
    <w:rsid w:val="00537790"/>
    <w:rsid w:val="00542A85"/>
    <w:rsid w:val="00550154"/>
    <w:rsid w:val="00550E75"/>
    <w:rsid w:val="00552831"/>
    <w:rsid w:val="00555A05"/>
    <w:rsid w:val="00572DBB"/>
    <w:rsid w:val="00576F19"/>
    <w:rsid w:val="00587E52"/>
    <w:rsid w:val="00590446"/>
    <w:rsid w:val="00590C09"/>
    <w:rsid w:val="00591E88"/>
    <w:rsid w:val="0059671D"/>
    <w:rsid w:val="00597AD4"/>
    <w:rsid w:val="005A6704"/>
    <w:rsid w:val="005B206C"/>
    <w:rsid w:val="005B2243"/>
    <w:rsid w:val="005C0C63"/>
    <w:rsid w:val="005C0FC7"/>
    <w:rsid w:val="005C7ED2"/>
    <w:rsid w:val="005E2B42"/>
    <w:rsid w:val="005E7951"/>
    <w:rsid w:val="005F0663"/>
    <w:rsid w:val="005F08E7"/>
    <w:rsid w:val="005F2C89"/>
    <w:rsid w:val="005F709B"/>
    <w:rsid w:val="00605BE9"/>
    <w:rsid w:val="0061164D"/>
    <w:rsid w:val="0061233D"/>
    <w:rsid w:val="00631011"/>
    <w:rsid w:val="00642C3C"/>
    <w:rsid w:val="006608DC"/>
    <w:rsid w:val="00664C33"/>
    <w:rsid w:val="00665CF8"/>
    <w:rsid w:val="00666197"/>
    <w:rsid w:val="006663B8"/>
    <w:rsid w:val="00666A61"/>
    <w:rsid w:val="006672B5"/>
    <w:rsid w:val="00670E8C"/>
    <w:rsid w:val="00673628"/>
    <w:rsid w:val="00673679"/>
    <w:rsid w:val="00674F75"/>
    <w:rsid w:val="006768D1"/>
    <w:rsid w:val="006933A0"/>
    <w:rsid w:val="006966C6"/>
    <w:rsid w:val="006A3DC9"/>
    <w:rsid w:val="006A6E9F"/>
    <w:rsid w:val="006B256F"/>
    <w:rsid w:val="006C0913"/>
    <w:rsid w:val="006C74C1"/>
    <w:rsid w:val="006D068B"/>
    <w:rsid w:val="006D5A40"/>
    <w:rsid w:val="006D684D"/>
    <w:rsid w:val="006E5845"/>
    <w:rsid w:val="006F2A96"/>
    <w:rsid w:val="006F695E"/>
    <w:rsid w:val="007015F2"/>
    <w:rsid w:val="0070466A"/>
    <w:rsid w:val="00706CA9"/>
    <w:rsid w:val="00711A35"/>
    <w:rsid w:val="007170CE"/>
    <w:rsid w:val="00720BD7"/>
    <w:rsid w:val="00722AA1"/>
    <w:rsid w:val="00724BD6"/>
    <w:rsid w:val="00730298"/>
    <w:rsid w:val="00732CBF"/>
    <w:rsid w:val="00734D3A"/>
    <w:rsid w:val="00740DE4"/>
    <w:rsid w:val="00743C05"/>
    <w:rsid w:val="00753E65"/>
    <w:rsid w:val="00762190"/>
    <w:rsid w:val="00767BBC"/>
    <w:rsid w:val="007703F2"/>
    <w:rsid w:val="00770D1C"/>
    <w:rsid w:val="007801D5"/>
    <w:rsid w:val="007802CF"/>
    <w:rsid w:val="00783575"/>
    <w:rsid w:val="007836EE"/>
    <w:rsid w:val="00792238"/>
    <w:rsid w:val="00792AA2"/>
    <w:rsid w:val="007A6861"/>
    <w:rsid w:val="007B220D"/>
    <w:rsid w:val="007B2F58"/>
    <w:rsid w:val="007C3551"/>
    <w:rsid w:val="007C4244"/>
    <w:rsid w:val="007D0A1B"/>
    <w:rsid w:val="007D7516"/>
    <w:rsid w:val="007E13D2"/>
    <w:rsid w:val="007E42BF"/>
    <w:rsid w:val="007E506E"/>
    <w:rsid w:val="007E5090"/>
    <w:rsid w:val="007E60AF"/>
    <w:rsid w:val="007E67B2"/>
    <w:rsid w:val="007F28BF"/>
    <w:rsid w:val="00803A0C"/>
    <w:rsid w:val="00806C9C"/>
    <w:rsid w:val="00807FBC"/>
    <w:rsid w:val="00812469"/>
    <w:rsid w:val="00813563"/>
    <w:rsid w:val="00824A4E"/>
    <w:rsid w:val="0083241B"/>
    <w:rsid w:val="0083490D"/>
    <w:rsid w:val="008421AD"/>
    <w:rsid w:val="00842222"/>
    <w:rsid w:val="00850CE6"/>
    <w:rsid w:val="00862C67"/>
    <w:rsid w:val="0086318A"/>
    <w:rsid w:val="00863A73"/>
    <w:rsid w:val="0087334D"/>
    <w:rsid w:val="00876C85"/>
    <w:rsid w:val="00880077"/>
    <w:rsid w:val="008845C6"/>
    <w:rsid w:val="0089182C"/>
    <w:rsid w:val="00892657"/>
    <w:rsid w:val="008A065D"/>
    <w:rsid w:val="008A0D1D"/>
    <w:rsid w:val="008A2FED"/>
    <w:rsid w:val="008A384B"/>
    <w:rsid w:val="008A55A2"/>
    <w:rsid w:val="008B1AE1"/>
    <w:rsid w:val="008C1D06"/>
    <w:rsid w:val="008C29A4"/>
    <w:rsid w:val="008C72C5"/>
    <w:rsid w:val="008D37DC"/>
    <w:rsid w:val="008D5BE4"/>
    <w:rsid w:val="008E141A"/>
    <w:rsid w:val="008F172C"/>
    <w:rsid w:val="008F4A00"/>
    <w:rsid w:val="008F5B75"/>
    <w:rsid w:val="008F6B20"/>
    <w:rsid w:val="00902B01"/>
    <w:rsid w:val="00903CAC"/>
    <w:rsid w:val="00915E0B"/>
    <w:rsid w:val="00917B44"/>
    <w:rsid w:val="00923603"/>
    <w:rsid w:val="00925C9B"/>
    <w:rsid w:val="00926D96"/>
    <w:rsid w:val="00931ED6"/>
    <w:rsid w:val="00943E1B"/>
    <w:rsid w:val="00945B3D"/>
    <w:rsid w:val="00946B79"/>
    <w:rsid w:val="00951EE0"/>
    <w:rsid w:val="00953194"/>
    <w:rsid w:val="009542C1"/>
    <w:rsid w:val="00956982"/>
    <w:rsid w:val="00964EBB"/>
    <w:rsid w:val="009676FB"/>
    <w:rsid w:val="0097716B"/>
    <w:rsid w:val="00977734"/>
    <w:rsid w:val="009819F8"/>
    <w:rsid w:val="00990754"/>
    <w:rsid w:val="00994E54"/>
    <w:rsid w:val="00995FA9"/>
    <w:rsid w:val="009A024D"/>
    <w:rsid w:val="009A3D6D"/>
    <w:rsid w:val="009A531F"/>
    <w:rsid w:val="009B2C4C"/>
    <w:rsid w:val="009B41B9"/>
    <w:rsid w:val="009B4392"/>
    <w:rsid w:val="009C29D6"/>
    <w:rsid w:val="009C4A71"/>
    <w:rsid w:val="009D31E0"/>
    <w:rsid w:val="009E05AE"/>
    <w:rsid w:val="00A008B7"/>
    <w:rsid w:val="00A01005"/>
    <w:rsid w:val="00A30377"/>
    <w:rsid w:val="00A3626C"/>
    <w:rsid w:val="00A37533"/>
    <w:rsid w:val="00A419CA"/>
    <w:rsid w:val="00A500A4"/>
    <w:rsid w:val="00A53FED"/>
    <w:rsid w:val="00A5650B"/>
    <w:rsid w:val="00A67C73"/>
    <w:rsid w:val="00A67F7D"/>
    <w:rsid w:val="00A71385"/>
    <w:rsid w:val="00A7292F"/>
    <w:rsid w:val="00A740C6"/>
    <w:rsid w:val="00A74AE5"/>
    <w:rsid w:val="00A75C1F"/>
    <w:rsid w:val="00A83FD4"/>
    <w:rsid w:val="00A84662"/>
    <w:rsid w:val="00A86450"/>
    <w:rsid w:val="00A93134"/>
    <w:rsid w:val="00A94486"/>
    <w:rsid w:val="00AA1777"/>
    <w:rsid w:val="00AA2B98"/>
    <w:rsid w:val="00AB1015"/>
    <w:rsid w:val="00AB423F"/>
    <w:rsid w:val="00AC058C"/>
    <w:rsid w:val="00AC621C"/>
    <w:rsid w:val="00AC74A1"/>
    <w:rsid w:val="00AD10C3"/>
    <w:rsid w:val="00AD2673"/>
    <w:rsid w:val="00AD3A44"/>
    <w:rsid w:val="00AD69A3"/>
    <w:rsid w:val="00AE2C8B"/>
    <w:rsid w:val="00AE3C2F"/>
    <w:rsid w:val="00AF1088"/>
    <w:rsid w:val="00AF194A"/>
    <w:rsid w:val="00AF3895"/>
    <w:rsid w:val="00AF5CD8"/>
    <w:rsid w:val="00B01B11"/>
    <w:rsid w:val="00B037B3"/>
    <w:rsid w:val="00B12FA4"/>
    <w:rsid w:val="00B13CE1"/>
    <w:rsid w:val="00B15CC0"/>
    <w:rsid w:val="00B16E35"/>
    <w:rsid w:val="00B17796"/>
    <w:rsid w:val="00B2090D"/>
    <w:rsid w:val="00B24881"/>
    <w:rsid w:val="00B30007"/>
    <w:rsid w:val="00B3077C"/>
    <w:rsid w:val="00B3129F"/>
    <w:rsid w:val="00B45CEA"/>
    <w:rsid w:val="00B47D23"/>
    <w:rsid w:val="00B53BC8"/>
    <w:rsid w:val="00B55485"/>
    <w:rsid w:val="00B575D7"/>
    <w:rsid w:val="00B61225"/>
    <w:rsid w:val="00B66903"/>
    <w:rsid w:val="00B76EFF"/>
    <w:rsid w:val="00B810FB"/>
    <w:rsid w:val="00B827DA"/>
    <w:rsid w:val="00B961B6"/>
    <w:rsid w:val="00B9700D"/>
    <w:rsid w:val="00BA2F5C"/>
    <w:rsid w:val="00BB7881"/>
    <w:rsid w:val="00BC5263"/>
    <w:rsid w:val="00BD7357"/>
    <w:rsid w:val="00BE21EE"/>
    <w:rsid w:val="00BE35D3"/>
    <w:rsid w:val="00BE4B57"/>
    <w:rsid w:val="00BE7321"/>
    <w:rsid w:val="00BF2496"/>
    <w:rsid w:val="00BF6B4E"/>
    <w:rsid w:val="00C03E23"/>
    <w:rsid w:val="00C04C06"/>
    <w:rsid w:val="00C071EA"/>
    <w:rsid w:val="00C07765"/>
    <w:rsid w:val="00C07EEC"/>
    <w:rsid w:val="00C10BDD"/>
    <w:rsid w:val="00C21FB8"/>
    <w:rsid w:val="00C256D3"/>
    <w:rsid w:val="00C26307"/>
    <w:rsid w:val="00C268DA"/>
    <w:rsid w:val="00C26E25"/>
    <w:rsid w:val="00C32229"/>
    <w:rsid w:val="00C3292F"/>
    <w:rsid w:val="00C378AC"/>
    <w:rsid w:val="00C4196F"/>
    <w:rsid w:val="00C42592"/>
    <w:rsid w:val="00C50CDF"/>
    <w:rsid w:val="00C53033"/>
    <w:rsid w:val="00C6369D"/>
    <w:rsid w:val="00C64C5B"/>
    <w:rsid w:val="00C65D3E"/>
    <w:rsid w:val="00C6784B"/>
    <w:rsid w:val="00C70594"/>
    <w:rsid w:val="00C72A7F"/>
    <w:rsid w:val="00C778D8"/>
    <w:rsid w:val="00C77C0E"/>
    <w:rsid w:val="00C926C5"/>
    <w:rsid w:val="00C928DD"/>
    <w:rsid w:val="00C95F44"/>
    <w:rsid w:val="00C9609F"/>
    <w:rsid w:val="00C9734E"/>
    <w:rsid w:val="00CA1FCA"/>
    <w:rsid w:val="00CA38C2"/>
    <w:rsid w:val="00CA3CB6"/>
    <w:rsid w:val="00CA46F2"/>
    <w:rsid w:val="00CB10FF"/>
    <w:rsid w:val="00CB2109"/>
    <w:rsid w:val="00CB6F67"/>
    <w:rsid w:val="00CC3227"/>
    <w:rsid w:val="00CC65CA"/>
    <w:rsid w:val="00CC6A02"/>
    <w:rsid w:val="00CD1D94"/>
    <w:rsid w:val="00CD485E"/>
    <w:rsid w:val="00CF2B1C"/>
    <w:rsid w:val="00CF39B2"/>
    <w:rsid w:val="00CF4864"/>
    <w:rsid w:val="00D119A3"/>
    <w:rsid w:val="00D21CA8"/>
    <w:rsid w:val="00D232F7"/>
    <w:rsid w:val="00D33989"/>
    <w:rsid w:val="00D340C7"/>
    <w:rsid w:val="00D4373C"/>
    <w:rsid w:val="00D45987"/>
    <w:rsid w:val="00D506E6"/>
    <w:rsid w:val="00D567F5"/>
    <w:rsid w:val="00D56C7B"/>
    <w:rsid w:val="00D60BF8"/>
    <w:rsid w:val="00D6193C"/>
    <w:rsid w:val="00D8005F"/>
    <w:rsid w:val="00D933C0"/>
    <w:rsid w:val="00D94826"/>
    <w:rsid w:val="00DA2E47"/>
    <w:rsid w:val="00DA5190"/>
    <w:rsid w:val="00DA62FE"/>
    <w:rsid w:val="00DB04D3"/>
    <w:rsid w:val="00DB6991"/>
    <w:rsid w:val="00DC17E4"/>
    <w:rsid w:val="00DC69FE"/>
    <w:rsid w:val="00DD0C5E"/>
    <w:rsid w:val="00DD2882"/>
    <w:rsid w:val="00DD7F5E"/>
    <w:rsid w:val="00DE68D7"/>
    <w:rsid w:val="00DF5AEF"/>
    <w:rsid w:val="00E00CF4"/>
    <w:rsid w:val="00E0788D"/>
    <w:rsid w:val="00E17154"/>
    <w:rsid w:val="00E27ECC"/>
    <w:rsid w:val="00E303E2"/>
    <w:rsid w:val="00E40A08"/>
    <w:rsid w:val="00E41AB8"/>
    <w:rsid w:val="00E46FE3"/>
    <w:rsid w:val="00E51C06"/>
    <w:rsid w:val="00E54341"/>
    <w:rsid w:val="00E571DD"/>
    <w:rsid w:val="00E7179A"/>
    <w:rsid w:val="00E718C6"/>
    <w:rsid w:val="00E71D72"/>
    <w:rsid w:val="00E72D6B"/>
    <w:rsid w:val="00EA0839"/>
    <w:rsid w:val="00EA0AE2"/>
    <w:rsid w:val="00EA7101"/>
    <w:rsid w:val="00EC12A1"/>
    <w:rsid w:val="00ED072D"/>
    <w:rsid w:val="00ED0F84"/>
    <w:rsid w:val="00ED403A"/>
    <w:rsid w:val="00ED6C82"/>
    <w:rsid w:val="00ED7188"/>
    <w:rsid w:val="00F02351"/>
    <w:rsid w:val="00F06EC9"/>
    <w:rsid w:val="00F1371D"/>
    <w:rsid w:val="00F144AA"/>
    <w:rsid w:val="00F23133"/>
    <w:rsid w:val="00F27B37"/>
    <w:rsid w:val="00F37C4F"/>
    <w:rsid w:val="00F4034B"/>
    <w:rsid w:val="00F43011"/>
    <w:rsid w:val="00F4350B"/>
    <w:rsid w:val="00F43953"/>
    <w:rsid w:val="00F50AAF"/>
    <w:rsid w:val="00F51462"/>
    <w:rsid w:val="00F53ACB"/>
    <w:rsid w:val="00F56C6D"/>
    <w:rsid w:val="00F62550"/>
    <w:rsid w:val="00F645C6"/>
    <w:rsid w:val="00F64A49"/>
    <w:rsid w:val="00F77A19"/>
    <w:rsid w:val="00F81599"/>
    <w:rsid w:val="00F82170"/>
    <w:rsid w:val="00F91360"/>
    <w:rsid w:val="00F962F4"/>
    <w:rsid w:val="00FA1CE7"/>
    <w:rsid w:val="00FA42E8"/>
    <w:rsid w:val="00FA6D9B"/>
    <w:rsid w:val="00FB42B5"/>
    <w:rsid w:val="00FB4B13"/>
    <w:rsid w:val="00FB663B"/>
    <w:rsid w:val="00FC25A5"/>
    <w:rsid w:val="00FC7174"/>
    <w:rsid w:val="00FD2563"/>
    <w:rsid w:val="00FD325C"/>
    <w:rsid w:val="00FE0280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C0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3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452E0"/>
    <w:pPr>
      <w:keepNext/>
      <w:tabs>
        <w:tab w:val="num" w:pos="0"/>
      </w:tabs>
      <w:snapToGrid w:val="0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3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A3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452E0"/>
    <w:rPr>
      <w:rFonts w:ascii="Times New Roman" w:hAnsi="Times New Roman" w:cs="Times New Roman"/>
      <w:b/>
      <w:color w:val="000000"/>
      <w:sz w:val="30"/>
      <w:lang w:eastAsia="ar-SA" w:bidi="ar-SA"/>
    </w:rPr>
  </w:style>
  <w:style w:type="paragraph" w:styleId="PlainText">
    <w:name w:val="Plain Text"/>
    <w:basedOn w:val="Normal"/>
    <w:link w:val="PlainTextChar"/>
    <w:uiPriority w:val="99"/>
    <w:rsid w:val="00D933C0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933C0"/>
    <w:rPr>
      <w:rFonts w:ascii="Courier New" w:hAnsi="Courier New" w:cs="Courier New"/>
      <w:sz w:val="20"/>
      <w:szCs w:val="20"/>
      <w:lang w:eastAsia="ru-RU"/>
    </w:rPr>
  </w:style>
  <w:style w:type="paragraph" w:styleId="NoSpacing">
    <w:name w:val="No Spacing"/>
    <w:uiPriority w:val="99"/>
    <w:qFormat/>
    <w:rsid w:val="00D933C0"/>
    <w:rPr>
      <w:rFonts w:eastAsia="Times New Roman"/>
    </w:rPr>
  </w:style>
  <w:style w:type="paragraph" w:customStyle="1" w:styleId="ConsPlusNonformat">
    <w:name w:val="ConsPlusNonformat"/>
    <w:uiPriority w:val="99"/>
    <w:rsid w:val="00105E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91E88"/>
    <w:pPr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665C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6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5CF8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uiPriority w:val="99"/>
    <w:rsid w:val="00C0776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7140A"/>
    <w:pPr>
      <w:ind w:left="720"/>
      <w:contextualSpacing/>
    </w:pPr>
  </w:style>
  <w:style w:type="paragraph" w:styleId="NormalWeb">
    <w:name w:val="Normal (Web)"/>
    <w:basedOn w:val="Normal"/>
    <w:uiPriority w:val="99"/>
    <w:rsid w:val="00642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13563"/>
    <w:rPr>
      <w:rFonts w:cs="Times New Roman"/>
      <w:b/>
      <w:bCs/>
    </w:rPr>
  </w:style>
  <w:style w:type="character" w:customStyle="1" w:styleId="ListLabel14">
    <w:name w:val="ListLabel 14"/>
    <w:uiPriority w:val="99"/>
    <w:rsid w:val="00AF3895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rsid w:val="005C0F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289"/>
    <w:rPr>
      <w:rFonts w:eastAsia="Times New Roman"/>
    </w:rPr>
  </w:style>
  <w:style w:type="character" w:styleId="PageNumber">
    <w:name w:val="page number"/>
    <w:basedOn w:val="DefaultParagraphFont"/>
    <w:uiPriority w:val="99"/>
    <w:rsid w:val="005C0F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7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2577</TotalTime>
  <Pages>7</Pages>
  <Words>1934</Words>
  <Characters>11025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Loner-XP</cp:lastModifiedBy>
  <cp:revision>59</cp:revision>
  <cp:lastPrinted>2020-03-25T10:38:00Z</cp:lastPrinted>
  <dcterms:created xsi:type="dcterms:W3CDTF">2017-04-09T10:06:00Z</dcterms:created>
  <dcterms:modified xsi:type="dcterms:W3CDTF">2020-03-25T10:40:00Z</dcterms:modified>
</cp:coreProperties>
</file>