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70" w:rsidRPr="00426B71" w:rsidRDefault="009F6070" w:rsidP="00426B71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426B7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26B71">
        <w:rPr>
          <w:rFonts w:ascii="Times New Roman" w:hAnsi="Times New Roman" w:cs="Times New Roman"/>
          <w:b/>
          <w:sz w:val="28"/>
          <w:szCs w:val="28"/>
        </w:rPr>
        <w:t xml:space="preserve"> РОССИЙСКАЯ ФЕДЕРАЦИЯ</w:t>
      </w:r>
    </w:p>
    <w:p w:rsidR="009F6070" w:rsidRPr="007E7A9E" w:rsidRDefault="009F6070" w:rsidP="007E7A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E7A9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ДЕРЮГИНСКОГО</w:t>
      </w:r>
      <w:r w:rsidRPr="007E7A9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F6070" w:rsidRPr="007E7A9E" w:rsidRDefault="009F6070" w:rsidP="007E7A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E7A9E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9F6070" w:rsidRPr="007E7A9E" w:rsidRDefault="009F6070" w:rsidP="007E7A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F6070" w:rsidRPr="007E7A9E" w:rsidRDefault="009F6070" w:rsidP="007E7A9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E7A9E">
        <w:rPr>
          <w:rFonts w:ascii="Times New Roman" w:hAnsi="Times New Roman"/>
          <w:sz w:val="28"/>
          <w:szCs w:val="28"/>
        </w:rPr>
        <w:t>П О С Т А Н О В Л Е Н И Е</w:t>
      </w:r>
    </w:p>
    <w:p w:rsidR="009F6070" w:rsidRPr="007E7A9E" w:rsidRDefault="009F6070" w:rsidP="007E7A9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F6070" w:rsidRPr="00426B71" w:rsidRDefault="009F6070" w:rsidP="007E7A9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26B71">
        <w:rPr>
          <w:rFonts w:ascii="Times New Roman" w:hAnsi="Times New Roman"/>
          <w:sz w:val="28"/>
          <w:szCs w:val="28"/>
        </w:rPr>
        <w:t xml:space="preserve"> 06</w:t>
      </w:r>
      <w:r>
        <w:rPr>
          <w:rFonts w:ascii="Times New Roman" w:hAnsi="Times New Roman"/>
          <w:sz w:val="28"/>
          <w:szCs w:val="28"/>
        </w:rPr>
        <w:t xml:space="preserve">.05. 2019  № </w:t>
      </w:r>
      <w:r w:rsidRPr="00426B71">
        <w:rPr>
          <w:rFonts w:ascii="Times New Roman" w:hAnsi="Times New Roman"/>
          <w:sz w:val="28"/>
          <w:szCs w:val="28"/>
        </w:rPr>
        <w:t xml:space="preserve"> 61</w:t>
      </w:r>
    </w:p>
    <w:p w:rsidR="009F6070" w:rsidRPr="007E7A9E" w:rsidRDefault="009F6070" w:rsidP="007E7A9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F6070" w:rsidRDefault="009F6070" w:rsidP="007E7A9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с.Д е р ю г и н о</w:t>
      </w:r>
    </w:p>
    <w:p w:rsidR="009F6070" w:rsidRPr="007E7A9E" w:rsidRDefault="009F6070" w:rsidP="007E7A9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F6070" w:rsidRPr="00E87678" w:rsidRDefault="009F6070" w:rsidP="00E87678">
      <w:pPr>
        <w:jc w:val="center"/>
        <w:rPr>
          <w:rFonts w:ascii="Times New Roman" w:hAnsi="Times New Roman"/>
          <w:b/>
          <w:sz w:val="28"/>
          <w:szCs w:val="28"/>
        </w:rPr>
      </w:pPr>
      <w:r w:rsidRPr="005F0CAD">
        <w:rPr>
          <w:rFonts w:ascii="Times New Roman" w:hAnsi="Times New Roman"/>
          <w:b/>
          <w:sz w:val="28"/>
          <w:szCs w:val="28"/>
        </w:rPr>
        <w:t xml:space="preserve">Об обеспечении подачи заявлений о государственном кадастровом учете и государственной регистрации прав исключительно в электронном виде </w:t>
      </w:r>
    </w:p>
    <w:p w:rsidR="009F6070" w:rsidRDefault="009F6070" w:rsidP="003A7B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 На основании Федеральных законов от 27.07.2010г. № 210-ФЗ «Об организации предоставления государственных и муниципальных услуг», от 13.07.2015г. № 218-ФЗ «О государственной регистрации недвижимости», во исполнение распоряжения Правительства Российской Федерации от 31.01.2017г.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Уставом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5F0CA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Дерюгинский сельсовет» Дмитриевского района </w:t>
      </w:r>
      <w:r w:rsidRPr="005F0CAD">
        <w:rPr>
          <w:rFonts w:ascii="Times New Roman" w:hAnsi="Times New Roman"/>
          <w:sz w:val="28"/>
          <w:szCs w:val="28"/>
        </w:rPr>
        <w:t xml:space="preserve">Курской области, в целях повышения качества и доступности </w:t>
      </w:r>
      <w:r w:rsidRPr="008B6C0B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и муниципальных </w:t>
      </w:r>
      <w:r w:rsidRPr="005F0CAD">
        <w:rPr>
          <w:rFonts w:ascii="Times New Roman" w:hAnsi="Times New Roman"/>
          <w:sz w:val="28"/>
          <w:szCs w:val="28"/>
        </w:rPr>
        <w:t xml:space="preserve"> услуг,  Администрация </w:t>
      </w:r>
      <w:r>
        <w:rPr>
          <w:rFonts w:ascii="Times New Roman" w:hAnsi="Times New Roman"/>
          <w:sz w:val="28"/>
          <w:szCs w:val="28"/>
        </w:rPr>
        <w:t xml:space="preserve">Дерюгинского сельсовета Дмитриевского </w:t>
      </w:r>
      <w:r w:rsidRPr="005F0CAD">
        <w:rPr>
          <w:rFonts w:ascii="Times New Roman" w:hAnsi="Times New Roman"/>
          <w:sz w:val="28"/>
          <w:szCs w:val="28"/>
        </w:rPr>
        <w:t xml:space="preserve">района Курской области   </w:t>
      </w:r>
      <w:r w:rsidRPr="005B0A9C">
        <w:rPr>
          <w:rFonts w:ascii="Times New Roman" w:hAnsi="Times New Roman"/>
          <w:sz w:val="28"/>
          <w:szCs w:val="28"/>
        </w:rPr>
        <w:t>ПОСТАНОВЛЯЕТ:</w:t>
      </w:r>
    </w:p>
    <w:p w:rsidR="009F6070" w:rsidRDefault="009F6070" w:rsidP="003A7B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1. Обеспечить осуществление подачи </w:t>
      </w:r>
      <w:r w:rsidRPr="00CE15F1">
        <w:rPr>
          <w:rFonts w:ascii="Times New Roman" w:hAnsi="Times New Roman"/>
          <w:sz w:val="28"/>
          <w:szCs w:val="28"/>
        </w:rPr>
        <w:t>органом</w:t>
      </w:r>
      <w:r w:rsidRPr="005F0CAD">
        <w:rPr>
          <w:rFonts w:ascii="Times New Roman" w:hAnsi="Times New Roman"/>
          <w:sz w:val="28"/>
          <w:szCs w:val="28"/>
        </w:rPr>
        <w:t xml:space="preserve"> исполнительной власти </w:t>
      </w:r>
      <w:r>
        <w:rPr>
          <w:rFonts w:ascii="Times New Roman" w:hAnsi="Times New Roman"/>
          <w:sz w:val="28"/>
          <w:szCs w:val="28"/>
        </w:rPr>
        <w:t>муниципального образования «Дерюгинский сельсовет» Дмитриевского</w:t>
      </w:r>
      <w:r w:rsidRPr="005F0CAD">
        <w:rPr>
          <w:rFonts w:ascii="Times New Roman" w:hAnsi="Times New Roman"/>
          <w:sz w:val="28"/>
          <w:szCs w:val="28"/>
        </w:rPr>
        <w:t xml:space="preserve"> района Курской области, муниципальн</w:t>
      </w:r>
      <w:r>
        <w:rPr>
          <w:rFonts w:ascii="Times New Roman" w:hAnsi="Times New Roman"/>
          <w:sz w:val="28"/>
          <w:szCs w:val="28"/>
        </w:rPr>
        <w:t xml:space="preserve">ым учреждением </w:t>
      </w:r>
      <w:r w:rsidRPr="005F0CAD">
        <w:rPr>
          <w:rFonts w:ascii="Times New Roman" w:hAnsi="Times New Roman"/>
          <w:sz w:val="28"/>
          <w:szCs w:val="28"/>
        </w:rPr>
        <w:t xml:space="preserve"> заявлений о государственном кадастровом учете недвижимого имущества, находящегося в муниципальной соб</w:t>
      </w:r>
      <w:r>
        <w:rPr>
          <w:rFonts w:ascii="Times New Roman" w:hAnsi="Times New Roman"/>
          <w:sz w:val="28"/>
          <w:szCs w:val="28"/>
        </w:rPr>
        <w:t>ственности муниципального образования «Дерюгинский сельсовет» Дмитриевского района</w:t>
      </w:r>
      <w:r w:rsidRPr="005F0CAD">
        <w:rPr>
          <w:rFonts w:ascii="Times New Roman" w:hAnsi="Times New Roman"/>
          <w:sz w:val="28"/>
          <w:szCs w:val="28"/>
        </w:rPr>
        <w:t xml:space="preserve"> Курской области, и (или) государственной регистрации прав на указанное недвижимое имущество исключительно в электронном виде.</w:t>
      </w:r>
    </w:p>
    <w:p w:rsidR="009F6070" w:rsidRPr="005F0CAD" w:rsidRDefault="009F6070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>Подача соответствующих заявлений допускается на бумажном носителе в исключительных случаях:</w:t>
      </w:r>
    </w:p>
    <w:p w:rsidR="009F6070" w:rsidRPr="005F0CAD" w:rsidRDefault="009F6070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      - если возможность подачи заявления и прилагаемых к нему документов в электронном виде не обеспечена уполномоченным федеральным органом исполнительной власти, осуществляющим государственный кадастровый учет и государственную регистрацию прав, в том числе по причине технических неполадок в функционировании соответствующих электронных сервисов;</w:t>
      </w:r>
    </w:p>
    <w:p w:rsidR="009F6070" w:rsidRDefault="009F6070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        - если подача заявления, связанного с предоставлением государственных услуг юридическому или физическому лицу, невозможна в электронном виде в связи с отсутствием у получателя государственной услуги электронной цифровой подписи для подписания электронного документа, являющегося основанием для осуществления кадастрового учета и (или) регистрации права.</w:t>
      </w:r>
    </w:p>
    <w:p w:rsidR="009F6070" w:rsidRDefault="009F6070" w:rsidP="003F22E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F6070" w:rsidRDefault="009F6070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Постановление вступает в силу со дня его подписания.</w:t>
      </w:r>
      <w:r w:rsidRPr="005F0CAD">
        <w:rPr>
          <w:rFonts w:ascii="Times New Roman" w:hAnsi="Times New Roman"/>
          <w:sz w:val="28"/>
          <w:szCs w:val="28"/>
        </w:rPr>
        <w:t xml:space="preserve"> </w:t>
      </w:r>
    </w:p>
    <w:p w:rsidR="009F6070" w:rsidRDefault="009F6070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6070" w:rsidRDefault="009F6070" w:rsidP="003A7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6070" w:rsidRDefault="009F6070" w:rsidP="003A7B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F0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Дерюгинского сельсовета   </w:t>
      </w:r>
    </w:p>
    <w:p w:rsidR="009F6070" w:rsidRDefault="009F6070" w:rsidP="003A7B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                                                          А.А.Сысоев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6070" w:rsidRPr="00804553" w:rsidRDefault="009F6070" w:rsidP="003A7B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4553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6070" w:rsidRPr="00804553" w:rsidRDefault="009F6070" w:rsidP="003A7BA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Е.И.Хохлова</w:t>
      </w:r>
    </w:p>
    <w:p w:rsidR="009F6070" w:rsidRDefault="009F6070" w:rsidP="003A7B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F6070" w:rsidRPr="005F0CAD" w:rsidRDefault="009F6070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     </w:t>
      </w:r>
    </w:p>
    <w:p w:rsidR="009F6070" w:rsidRPr="00564554" w:rsidRDefault="009F6070" w:rsidP="003F22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F6070" w:rsidRPr="00564554" w:rsidSect="003A7BAD">
      <w:type w:val="continuous"/>
      <w:pgSz w:w="11907" w:h="16840" w:code="9"/>
      <w:pgMar w:top="1134" w:right="1134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70" w:rsidRDefault="009F6070" w:rsidP="00DA4DF1">
      <w:pPr>
        <w:spacing w:after="0" w:line="240" w:lineRule="auto"/>
      </w:pPr>
      <w:r>
        <w:separator/>
      </w:r>
    </w:p>
  </w:endnote>
  <w:endnote w:type="continuationSeparator" w:id="0">
    <w:p w:rsidR="009F6070" w:rsidRDefault="009F6070" w:rsidP="00DA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70" w:rsidRDefault="009F6070" w:rsidP="00DA4DF1">
      <w:pPr>
        <w:spacing w:after="0" w:line="240" w:lineRule="auto"/>
      </w:pPr>
      <w:r>
        <w:separator/>
      </w:r>
    </w:p>
  </w:footnote>
  <w:footnote w:type="continuationSeparator" w:id="0">
    <w:p w:rsidR="009F6070" w:rsidRDefault="009F6070" w:rsidP="00DA4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7C7"/>
    <w:rsid w:val="00004013"/>
    <w:rsid w:val="00014655"/>
    <w:rsid w:val="00031CD2"/>
    <w:rsid w:val="0005273E"/>
    <w:rsid w:val="00054BC0"/>
    <w:rsid w:val="0006655D"/>
    <w:rsid w:val="00082E44"/>
    <w:rsid w:val="000C46EF"/>
    <w:rsid w:val="000D2F42"/>
    <w:rsid w:val="000D3D61"/>
    <w:rsid w:val="000E47B1"/>
    <w:rsid w:val="000E56A4"/>
    <w:rsid w:val="000E5A03"/>
    <w:rsid w:val="000F203E"/>
    <w:rsid w:val="000F3673"/>
    <w:rsid w:val="0017069E"/>
    <w:rsid w:val="001762DD"/>
    <w:rsid w:val="00182578"/>
    <w:rsid w:val="001C7CA9"/>
    <w:rsid w:val="001D7BD8"/>
    <w:rsid w:val="001D7FC0"/>
    <w:rsid w:val="001E41A1"/>
    <w:rsid w:val="001E6EC0"/>
    <w:rsid w:val="001F231F"/>
    <w:rsid w:val="0023191B"/>
    <w:rsid w:val="002546CB"/>
    <w:rsid w:val="0026163E"/>
    <w:rsid w:val="00276056"/>
    <w:rsid w:val="002C7736"/>
    <w:rsid w:val="002E36B3"/>
    <w:rsid w:val="002F1E43"/>
    <w:rsid w:val="00320820"/>
    <w:rsid w:val="003709FE"/>
    <w:rsid w:val="00396159"/>
    <w:rsid w:val="003A20BC"/>
    <w:rsid w:val="003A2CA5"/>
    <w:rsid w:val="003A7BAD"/>
    <w:rsid w:val="003B38DD"/>
    <w:rsid w:val="003D5EE8"/>
    <w:rsid w:val="003E1BEE"/>
    <w:rsid w:val="003F22E9"/>
    <w:rsid w:val="003F6C19"/>
    <w:rsid w:val="0040350C"/>
    <w:rsid w:val="004069BB"/>
    <w:rsid w:val="00426B71"/>
    <w:rsid w:val="00442465"/>
    <w:rsid w:val="00470A40"/>
    <w:rsid w:val="004743F5"/>
    <w:rsid w:val="004E710C"/>
    <w:rsid w:val="005071CB"/>
    <w:rsid w:val="005201C0"/>
    <w:rsid w:val="00523E97"/>
    <w:rsid w:val="00564554"/>
    <w:rsid w:val="00571E87"/>
    <w:rsid w:val="00585741"/>
    <w:rsid w:val="0058727B"/>
    <w:rsid w:val="005B0A9C"/>
    <w:rsid w:val="005C5546"/>
    <w:rsid w:val="005D5A57"/>
    <w:rsid w:val="005F0CAD"/>
    <w:rsid w:val="005F4943"/>
    <w:rsid w:val="005F4AFB"/>
    <w:rsid w:val="00642874"/>
    <w:rsid w:val="00644CFB"/>
    <w:rsid w:val="006457A6"/>
    <w:rsid w:val="00673511"/>
    <w:rsid w:val="006776B0"/>
    <w:rsid w:val="006A366B"/>
    <w:rsid w:val="006A6C7E"/>
    <w:rsid w:val="006B09A5"/>
    <w:rsid w:val="006C1F8F"/>
    <w:rsid w:val="006C20BA"/>
    <w:rsid w:val="006D2560"/>
    <w:rsid w:val="006D47AF"/>
    <w:rsid w:val="00740CF4"/>
    <w:rsid w:val="00745082"/>
    <w:rsid w:val="00745950"/>
    <w:rsid w:val="00762023"/>
    <w:rsid w:val="00764C32"/>
    <w:rsid w:val="00765BDE"/>
    <w:rsid w:val="007930D9"/>
    <w:rsid w:val="00793F5A"/>
    <w:rsid w:val="007967A3"/>
    <w:rsid w:val="007B2993"/>
    <w:rsid w:val="007C0EAB"/>
    <w:rsid w:val="007E7A9E"/>
    <w:rsid w:val="00800415"/>
    <w:rsid w:val="00804553"/>
    <w:rsid w:val="00837F4C"/>
    <w:rsid w:val="00850CC9"/>
    <w:rsid w:val="008950F9"/>
    <w:rsid w:val="008A65E5"/>
    <w:rsid w:val="008B6C0B"/>
    <w:rsid w:val="008C1F28"/>
    <w:rsid w:val="008C79DA"/>
    <w:rsid w:val="008E1D61"/>
    <w:rsid w:val="008F04BF"/>
    <w:rsid w:val="008F07C7"/>
    <w:rsid w:val="0090057F"/>
    <w:rsid w:val="00914232"/>
    <w:rsid w:val="0092280B"/>
    <w:rsid w:val="009319BF"/>
    <w:rsid w:val="009549FE"/>
    <w:rsid w:val="0096211B"/>
    <w:rsid w:val="0098300F"/>
    <w:rsid w:val="00985359"/>
    <w:rsid w:val="009C6CFE"/>
    <w:rsid w:val="009D2C6C"/>
    <w:rsid w:val="009E61B5"/>
    <w:rsid w:val="009F4768"/>
    <w:rsid w:val="009F6070"/>
    <w:rsid w:val="00A05CE2"/>
    <w:rsid w:val="00A12540"/>
    <w:rsid w:val="00A171AB"/>
    <w:rsid w:val="00A7264E"/>
    <w:rsid w:val="00A74589"/>
    <w:rsid w:val="00B437CD"/>
    <w:rsid w:val="00B443F8"/>
    <w:rsid w:val="00B504DF"/>
    <w:rsid w:val="00B61D5E"/>
    <w:rsid w:val="00B66AFF"/>
    <w:rsid w:val="00B86E79"/>
    <w:rsid w:val="00B97A3E"/>
    <w:rsid w:val="00BA0300"/>
    <w:rsid w:val="00BB2629"/>
    <w:rsid w:val="00BC4469"/>
    <w:rsid w:val="00BD6E99"/>
    <w:rsid w:val="00C065BF"/>
    <w:rsid w:val="00C36683"/>
    <w:rsid w:val="00C50DBF"/>
    <w:rsid w:val="00C55F1E"/>
    <w:rsid w:val="00C857E1"/>
    <w:rsid w:val="00C9538B"/>
    <w:rsid w:val="00CE15F1"/>
    <w:rsid w:val="00CE32AD"/>
    <w:rsid w:val="00D15E5E"/>
    <w:rsid w:val="00D20CB7"/>
    <w:rsid w:val="00D2192A"/>
    <w:rsid w:val="00D220B4"/>
    <w:rsid w:val="00D31AA3"/>
    <w:rsid w:val="00D771EB"/>
    <w:rsid w:val="00D82484"/>
    <w:rsid w:val="00DA4DF1"/>
    <w:rsid w:val="00DB366A"/>
    <w:rsid w:val="00DB54B3"/>
    <w:rsid w:val="00DE6F11"/>
    <w:rsid w:val="00E056ED"/>
    <w:rsid w:val="00E20E0D"/>
    <w:rsid w:val="00E2303E"/>
    <w:rsid w:val="00E47542"/>
    <w:rsid w:val="00E87678"/>
    <w:rsid w:val="00E96FF6"/>
    <w:rsid w:val="00EC146C"/>
    <w:rsid w:val="00F07DDD"/>
    <w:rsid w:val="00F142C7"/>
    <w:rsid w:val="00F24DEE"/>
    <w:rsid w:val="00F25D09"/>
    <w:rsid w:val="00F43C07"/>
    <w:rsid w:val="00F63036"/>
    <w:rsid w:val="00F81DFC"/>
    <w:rsid w:val="00FD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F8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B443F8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76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443F8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76B0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8F07C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F07C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F07C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B443F8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B44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0C46E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A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4DF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A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4DF1"/>
    <w:rPr>
      <w:rFonts w:ascii="Calibri" w:eastAsia="Times New Roman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5F0CA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7A9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7A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NoSpacing">
    <w:name w:val="No Spacing"/>
    <w:uiPriority w:val="99"/>
    <w:qFormat/>
    <w:rsid w:val="007E7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568</TotalTime>
  <Pages>2</Pages>
  <Words>395</Words>
  <Characters>2257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23</cp:revision>
  <cp:lastPrinted>2019-05-23T12:20:00Z</cp:lastPrinted>
  <dcterms:created xsi:type="dcterms:W3CDTF">2019-02-12T08:28:00Z</dcterms:created>
  <dcterms:modified xsi:type="dcterms:W3CDTF">2019-05-23T12:20:00Z</dcterms:modified>
</cp:coreProperties>
</file>