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68" w:rsidRPr="009857A1" w:rsidRDefault="002F7268" w:rsidP="00E360B7">
      <w:pPr>
        <w:pStyle w:val="NoSpacing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РОССИЙСКАЯ  ФЕДЕРАЦИЯ</w:t>
      </w:r>
    </w:p>
    <w:p w:rsidR="002F7268" w:rsidRPr="00B15070" w:rsidRDefault="002F7268" w:rsidP="00E360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</w:t>
      </w:r>
      <w:r w:rsidRPr="00B15070">
        <w:rPr>
          <w:b/>
          <w:sz w:val="28"/>
          <w:szCs w:val="28"/>
        </w:rPr>
        <w:t xml:space="preserve"> СЕЛЬСОВЕТА</w:t>
      </w:r>
    </w:p>
    <w:p w:rsidR="002F7268" w:rsidRPr="00B15070" w:rsidRDefault="002F7268" w:rsidP="00E360B7">
      <w:pPr>
        <w:pStyle w:val="NoSpacing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ДМИТРИЕВСКОГО  РАЙОНА КУРСКОЙ ОБЛАСТИ</w:t>
      </w:r>
    </w:p>
    <w:p w:rsidR="002F7268" w:rsidRPr="00B15070" w:rsidRDefault="002F7268" w:rsidP="00E360B7">
      <w:pPr>
        <w:pStyle w:val="NoSpacing"/>
        <w:jc w:val="center"/>
        <w:rPr>
          <w:sz w:val="28"/>
          <w:szCs w:val="28"/>
        </w:rPr>
      </w:pPr>
    </w:p>
    <w:p w:rsidR="002F7268" w:rsidRDefault="002F7268" w:rsidP="00E360B7">
      <w:pPr>
        <w:pStyle w:val="NoSpacing"/>
        <w:jc w:val="center"/>
        <w:rPr>
          <w:sz w:val="28"/>
          <w:szCs w:val="28"/>
        </w:rPr>
      </w:pPr>
      <w:r w:rsidRPr="00B15070">
        <w:rPr>
          <w:sz w:val="28"/>
          <w:szCs w:val="28"/>
        </w:rPr>
        <w:t>П О С Т А Н О В Л Е Н И Е</w:t>
      </w:r>
    </w:p>
    <w:p w:rsidR="002F7268" w:rsidRPr="00B15070" w:rsidRDefault="002F7268" w:rsidP="00E360B7">
      <w:pPr>
        <w:pStyle w:val="NoSpacing"/>
        <w:jc w:val="center"/>
        <w:rPr>
          <w:sz w:val="28"/>
          <w:szCs w:val="28"/>
        </w:rPr>
      </w:pPr>
    </w:p>
    <w:p w:rsidR="002F7268" w:rsidRPr="00B15070" w:rsidRDefault="002F7268" w:rsidP="00E360B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 01. 2020  № 3 </w:t>
      </w:r>
    </w:p>
    <w:p w:rsidR="002F7268" w:rsidRDefault="002F7268" w:rsidP="00B518EC">
      <w:pPr>
        <w:pStyle w:val="NoSpacing"/>
        <w:tabs>
          <w:tab w:val="left" w:pos="3645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7268" w:rsidRPr="00B15070" w:rsidRDefault="002F7268" w:rsidP="00B518EC">
      <w:pPr>
        <w:pStyle w:val="NoSpacing"/>
        <w:tabs>
          <w:tab w:val="left" w:pos="3645"/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с.Д е р ю г и н о </w:t>
      </w:r>
    </w:p>
    <w:p w:rsidR="002F7268" w:rsidRPr="00B15070" w:rsidRDefault="002F7268" w:rsidP="00E360B7">
      <w:pPr>
        <w:pStyle w:val="NoSpacing"/>
        <w:jc w:val="center"/>
      </w:pPr>
    </w:p>
    <w:p w:rsidR="002F7268" w:rsidRDefault="002F7268" w:rsidP="00E360B7">
      <w:pPr>
        <w:pStyle w:val="NoSpacing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отмене постановления Администрации Дерюгинского</w:t>
      </w:r>
      <w:r w:rsidRPr="00B15070">
        <w:rPr>
          <w:b/>
          <w:sz w:val="28"/>
          <w:szCs w:val="28"/>
        </w:rPr>
        <w:t xml:space="preserve"> сельсовета Дмитриевск</w:t>
      </w:r>
      <w:r>
        <w:rPr>
          <w:b/>
          <w:sz w:val="28"/>
          <w:szCs w:val="28"/>
        </w:rPr>
        <w:t>ого района Курской области от 18</w:t>
      </w:r>
      <w:r w:rsidRPr="00B15070">
        <w:rPr>
          <w:b/>
          <w:sz w:val="28"/>
          <w:szCs w:val="28"/>
        </w:rPr>
        <w:t>.01.2016</w:t>
      </w:r>
      <w:r>
        <w:rPr>
          <w:b/>
          <w:sz w:val="28"/>
          <w:szCs w:val="28"/>
        </w:rPr>
        <w:t xml:space="preserve"> г. </w:t>
      </w:r>
    </w:p>
    <w:p w:rsidR="002F7268" w:rsidRPr="00B15070" w:rsidRDefault="002F7268" w:rsidP="00E360B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 «О порядке </w:t>
      </w:r>
      <w:r w:rsidRPr="00B15070">
        <w:rPr>
          <w:b/>
          <w:sz w:val="28"/>
          <w:szCs w:val="28"/>
        </w:rPr>
        <w:t xml:space="preserve"> формирования, утверждения</w:t>
      </w:r>
    </w:p>
    <w:p w:rsidR="002F7268" w:rsidRPr="00B15070" w:rsidRDefault="002F7268" w:rsidP="00E360B7">
      <w:pPr>
        <w:pStyle w:val="NoSpacing"/>
        <w:jc w:val="center"/>
        <w:rPr>
          <w:b/>
          <w:sz w:val="28"/>
          <w:szCs w:val="28"/>
        </w:rPr>
      </w:pPr>
      <w:r w:rsidRPr="00B15070">
        <w:rPr>
          <w:b/>
          <w:sz w:val="28"/>
          <w:szCs w:val="28"/>
        </w:rPr>
        <w:t>и ведения плана закупок товаров, работ, у</w:t>
      </w:r>
      <w:r>
        <w:rPr>
          <w:b/>
          <w:sz w:val="28"/>
          <w:szCs w:val="28"/>
        </w:rPr>
        <w:t>слуг</w:t>
      </w:r>
      <w:r>
        <w:rPr>
          <w:b/>
          <w:sz w:val="28"/>
          <w:szCs w:val="28"/>
        </w:rPr>
        <w:br/>
        <w:t>для обеспечения нужд Дерюгинского</w:t>
      </w:r>
      <w:r w:rsidRPr="00B15070">
        <w:rPr>
          <w:b/>
          <w:sz w:val="28"/>
          <w:szCs w:val="28"/>
        </w:rPr>
        <w:t xml:space="preserve"> сельсовета</w:t>
      </w:r>
      <w:r w:rsidRPr="00B15070">
        <w:rPr>
          <w:b/>
          <w:sz w:val="28"/>
          <w:szCs w:val="28"/>
        </w:rPr>
        <w:br/>
        <w:t>Дмитриевского района Курской области</w:t>
      </w:r>
      <w:r>
        <w:rPr>
          <w:b/>
          <w:sz w:val="28"/>
          <w:szCs w:val="28"/>
        </w:rPr>
        <w:t>»</w:t>
      </w:r>
    </w:p>
    <w:p w:rsidR="002F7268" w:rsidRPr="00B15070" w:rsidRDefault="002F7268" w:rsidP="00E360B7">
      <w:pPr>
        <w:pStyle w:val="NoSpacing"/>
        <w:jc w:val="center"/>
        <w:rPr>
          <w:b/>
        </w:rPr>
      </w:pPr>
    </w:p>
    <w:p w:rsidR="002F7268" w:rsidRDefault="002F7268" w:rsidP="00E360B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01 мая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№ 71-ФЗ                     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16 </w:t>
      </w:r>
      <w:r w:rsidRPr="00B1507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B15070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  <w:r w:rsidRPr="00B15070">
        <w:rPr>
          <w:sz w:val="28"/>
          <w:szCs w:val="28"/>
        </w:rPr>
        <w:t xml:space="preserve">   № 44-ФЗ </w:t>
      </w:r>
      <w:r>
        <w:rPr>
          <w:sz w:val="28"/>
          <w:szCs w:val="28"/>
        </w:rPr>
        <w:t xml:space="preserve">(в ред. от  01.05.2019  № 71-ФЗ)  </w:t>
      </w:r>
      <w:r w:rsidRPr="00B1507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>
        <w:rPr>
          <w:sz w:val="28"/>
          <w:szCs w:val="28"/>
        </w:rPr>
        <w:t xml:space="preserve">ства Российской Федерации от  30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1279</w:t>
      </w:r>
      <w:r w:rsidRPr="00B15070">
        <w:rPr>
          <w:sz w:val="28"/>
          <w:szCs w:val="28"/>
        </w:rPr>
        <w:t xml:space="preserve"> «О</w:t>
      </w:r>
      <w:r>
        <w:rPr>
          <w:sz w:val="28"/>
          <w:szCs w:val="28"/>
        </w:rPr>
        <w:t>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</w:t>
      </w:r>
      <w:r w:rsidRPr="00B15070">
        <w:rPr>
          <w:sz w:val="28"/>
          <w:szCs w:val="28"/>
        </w:rPr>
        <w:t xml:space="preserve"> </w:t>
      </w:r>
      <w:r w:rsidRPr="00272697">
        <w:rPr>
          <w:sz w:val="28"/>
          <w:szCs w:val="28"/>
        </w:rPr>
        <w:t>во исполнение Протеста Прокуратуры</w:t>
      </w:r>
      <w:r>
        <w:rPr>
          <w:sz w:val="28"/>
          <w:szCs w:val="28"/>
        </w:rPr>
        <w:t xml:space="preserve"> Дмитриевского района  от 16.01.2020 г. № </w:t>
      </w:r>
      <w:r w:rsidRPr="00272697">
        <w:rPr>
          <w:sz w:val="28"/>
          <w:szCs w:val="28"/>
        </w:rPr>
        <w:t>72-20</w:t>
      </w:r>
      <w:r>
        <w:rPr>
          <w:sz w:val="28"/>
          <w:szCs w:val="28"/>
        </w:rPr>
        <w:t xml:space="preserve">20 </w:t>
      </w:r>
      <w:r w:rsidRPr="00B15070">
        <w:rPr>
          <w:sz w:val="28"/>
          <w:szCs w:val="28"/>
        </w:rPr>
        <w:t>на по</w:t>
      </w:r>
      <w:r>
        <w:rPr>
          <w:sz w:val="28"/>
          <w:szCs w:val="28"/>
        </w:rPr>
        <w:t>становление Администрации Дерюгинского</w:t>
      </w:r>
      <w:r w:rsidRPr="00B15070">
        <w:rPr>
          <w:sz w:val="28"/>
          <w:szCs w:val="28"/>
        </w:rPr>
        <w:t xml:space="preserve"> сельсовета Дмитриевского района Курск</w:t>
      </w:r>
      <w:r>
        <w:rPr>
          <w:sz w:val="28"/>
          <w:szCs w:val="28"/>
        </w:rPr>
        <w:t>ой области от 18</w:t>
      </w:r>
      <w:r w:rsidRPr="00B15070">
        <w:rPr>
          <w:sz w:val="28"/>
          <w:szCs w:val="28"/>
        </w:rPr>
        <w:t>.01.2016</w:t>
      </w:r>
      <w:r>
        <w:rPr>
          <w:sz w:val="28"/>
          <w:szCs w:val="28"/>
        </w:rPr>
        <w:t xml:space="preserve"> г. № 9</w:t>
      </w:r>
      <w:r w:rsidRPr="00B15070">
        <w:rPr>
          <w:sz w:val="28"/>
          <w:szCs w:val="28"/>
        </w:rPr>
        <w:t xml:space="preserve"> «О порядке формирования, утверждения и ведения плана закупок товаров, работ, услуг </w:t>
      </w:r>
      <w:r>
        <w:rPr>
          <w:sz w:val="28"/>
          <w:szCs w:val="28"/>
        </w:rPr>
        <w:t>для обеспечения нужд Дерюгинского</w:t>
      </w:r>
      <w:r w:rsidRPr="00B15070">
        <w:rPr>
          <w:sz w:val="28"/>
          <w:szCs w:val="28"/>
        </w:rPr>
        <w:t xml:space="preserve"> сельсовета Дмитриевского района Курской области»,  </w:t>
      </w:r>
      <w:r>
        <w:rPr>
          <w:sz w:val="28"/>
          <w:szCs w:val="28"/>
        </w:rPr>
        <w:t>Администрация  Дерюгинского</w:t>
      </w:r>
      <w:r w:rsidRPr="00B15070">
        <w:rPr>
          <w:sz w:val="28"/>
          <w:szCs w:val="28"/>
        </w:rPr>
        <w:t xml:space="preserve"> сельсовета  Дмитриевского района </w:t>
      </w:r>
      <w:r>
        <w:rPr>
          <w:sz w:val="28"/>
          <w:szCs w:val="28"/>
        </w:rPr>
        <w:t xml:space="preserve">Курской области </w:t>
      </w:r>
      <w:r w:rsidRPr="00B15070">
        <w:rPr>
          <w:sz w:val="28"/>
          <w:szCs w:val="28"/>
        </w:rPr>
        <w:t>ПОСТАНОВЛЯЕТ:</w:t>
      </w:r>
    </w:p>
    <w:p w:rsidR="002F7268" w:rsidRPr="00B15070" w:rsidRDefault="002F7268" w:rsidP="00E360B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15070">
        <w:rPr>
          <w:sz w:val="28"/>
          <w:szCs w:val="28"/>
        </w:rPr>
        <w:t>о</w:t>
      </w:r>
      <w:r>
        <w:rPr>
          <w:sz w:val="28"/>
          <w:szCs w:val="28"/>
        </w:rPr>
        <w:t>становление Администрации Дерюгинского</w:t>
      </w:r>
      <w:r w:rsidRPr="00B15070">
        <w:rPr>
          <w:sz w:val="28"/>
          <w:szCs w:val="28"/>
        </w:rPr>
        <w:t xml:space="preserve"> сельсовета Дмитриевского района Курск</w:t>
      </w:r>
      <w:r>
        <w:rPr>
          <w:sz w:val="28"/>
          <w:szCs w:val="28"/>
        </w:rPr>
        <w:t xml:space="preserve">ой области от 18 января </w:t>
      </w:r>
      <w:smartTag w:uri="urn:schemas-microsoft-com:office:smarttags" w:element="metricconverter">
        <w:smartTagPr>
          <w:attr w:name="ProductID" w:val="2016 г"/>
        </w:smartTagPr>
        <w:r w:rsidRPr="00B15070">
          <w:rPr>
            <w:sz w:val="28"/>
            <w:szCs w:val="28"/>
          </w:rPr>
          <w:t>2016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9</w:t>
      </w:r>
      <w:r w:rsidRPr="00B15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5070">
        <w:rPr>
          <w:sz w:val="28"/>
          <w:szCs w:val="28"/>
        </w:rPr>
        <w:t xml:space="preserve">«О порядке формирования, утверждения и ведения плана закупок товаров, работ, услуг </w:t>
      </w:r>
      <w:r>
        <w:rPr>
          <w:sz w:val="28"/>
          <w:szCs w:val="28"/>
        </w:rPr>
        <w:t>для обеспечения нужд Дерюгинского</w:t>
      </w:r>
      <w:r w:rsidRPr="00B15070">
        <w:rPr>
          <w:sz w:val="28"/>
          <w:szCs w:val="28"/>
        </w:rPr>
        <w:t xml:space="preserve"> сельсовета Дмитриев</w:t>
      </w:r>
      <w:r>
        <w:rPr>
          <w:sz w:val="28"/>
          <w:szCs w:val="28"/>
        </w:rPr>
        <w:t xml:space="preserve">ского района Курской области» (с последующими изменениями и дополнениями от 21.05.2018 г. № 38, от 10.12.2018 г. № 127, от 17.07.2019 г. № 81) отменить. </w:t>
      </w:r>
    </w:p>
    <w:p w:rsidR="002F7268" w:rsidRDefault="002F7268" w:rsidP="00E360B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07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вступает в силу </w:t>
      </w:r>
      <w:r w:rsidRPr="00B1507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Pr="00B15070">
        <w:rPr>
          <w:sz w:val="28"/>
          <w:szCs w:val="28"/>
        </w:rPr>
        <w:t>подп</w:t>
      </w:r>
      <w:r>
        <w:rPr>
          <w:sz w:val="28"/>
          <w:szCs w:val="28"/>
        </w:rPr>
        <w:t>исания.</w:t>
      </w:r>
    </w:p>
    <w:p w:rsidR="002F7268" w:rsidRDefault="002F7268" w:rsidP="00E360B7">
      <w:pPr>
        <w:pStyle w:val="NoSpacing"/>
        <w:jc w:val="both"/>
        <w:rPr>
          <w:sz w:val="28"/>
          <w:szCs w:val="28"/>
        </w:rPr>
      </w:pPr>
    </w:p>
    <w:p w:rsidR="002F7268" w:rsidRDefault="002F7268" w:rsidP="00E360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  Дерюгинского</w:t>
      </w:r>
      <w:r w:rsidRPr="00B15070">
        <w:rPr>
          <w:sz w:val="28"/>
          <w:szCs w:val="28"/>
        </w:rPr>
        <w:t xml:space="preserve"> сельсовета                         </w:t>
      </w:r>
      <w:r>
        <w:rPr>
          <w:sz w:val="28"/>
          <w:szCs w:val="28"/>
        </w:rPr>
        <w:t xml:space="preserve">                         </w:t>
      </w:r>
    </w:p>
    <w:p w:rsidR="002F7268" w:rsidRPr="001723E5" w:rsidRDefault="002F7268" w:rsidP="00E360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А.А.Сысоев</w:t>
      </w:r>
    </w:p>
    <w:p w:rsidR="002F7268" w:rsidRDefault="002F7268" w:rsidP="00E360B7">
      <w:pPr>
        <w:pStyle w:val="NoSpacing"/>
        <w:jc w:val="both"/>
      </w:pPr>
    </w:p>
    <w:p w:rsidR="002F7268" w:rsidRDefault="002F7268" w:rsidP="00E360B7">
      <w:pPr>
        <w:pStyle w:val="NoSpacing"/>
        <w:jc w:val="both"/>
      </w:pPr>
    </w:p>
    <w:p w:rsidR="002F7268" w:rsidRDefault="002F7268" w:rsidP="00E360B7">
      <w:pPr>
        <w:pStyle w:val="NoSpacing"/>
        <w:jc w:val="both"/>
      </w:pPr>
      <w:r w:rsidRPr="00404F9E">
        <w:t>Исполнитель:</w:t>
      </w:r>
      <w:r>
        <w:t xml:space="preserve"> </w:t>
      </w:r>
    </w:p>
    <w:p w:rsidR="002F7268" w:rsidRPr="00957E9D" w:rsidRDefault="002F7268" w:rsidP="00E360B7">
      <w:pPr>
        <w:pStyle w:val="NoSpacing"/>
        <w:jc w:val="both"/>
      </w:pPr>
      <w:r>
        <w:t xml:space="preserve">Е.И.Хохлова                           </w:t>
      </w:r>
    </w:p>
    <w:sectPr w:rsidR="002F7268" w:rsidRPr="00957E9D" w:rsidSect="007A6C4D">
      <w:pgSz w:w="11906" w:h="16838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68" w:rsidRDefault="002F7268" w:rsidP="00F53556">
      <w:r>
        <w:separator/>
      </w:r>
    </w:p>
  </w:endnote>
  <w:endnote w:type="continuationSeparator" w:id="0">
    <w:p w:rsidR="002F7268" w:rsidRDefault="002F7268" w:rsidP="00F5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68" w:rsidRDefault="002F7268" w:rsidP="00F53556">
      <w:r>
        <w:separator/>
      </w:r>
    </w:p>
  </w:footnote>
  <w:footnote w:type="continuationSeparator" w:id="0">
    <w:p w:rsidR="002F7268" w:rsidRDefault="002F7268" w:rsidP="00F5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16C"/>
    <w:rsid w:val="000064F9"/>
    <w:rsid w:val="0001071B"/>
    <w:rsid w:val="000145A6"/>
    <w:rsid w:val="00014A75"/>
    <w:rsid w:val="000164FA"/>
    <w:rsid w:val="00017705"/>
    <w:rsid w:val="00027FA9"/>
    <w:rsid w:val="00041C80"/>
    <w:rsid w:val="000458E1"/>
    <w:rsid w:val="0004633C"/>
    <w:rsid w:val="0004736B"/>
    <w:rsid w:val="00052B53"/>
    <w:rsid w:val="00054904"/>
    <w:rsid w:val="0006511A"/>
    <w:rsid w:val="00075117"/>
    <w:rsid w:val="000770BD"/>
    <w:rsid w:val="000871C4"/>
    <w:rsid w:val="00092989"/>
    <w:rsid w:val="000A4673"/>
    <w:rsid w:val="000A7E0D"/>
    <w:rsid w:val="000B75EC"/>
    <w:rsid w:val="000B7CC1"/>
    <w:rsid w:val="000C602A"/>
    <w:rsid w:val="000D4F9B"/>
    <w:rsid w:val="000E3E38"/>
    <w:rsid w:val="000F0D09"/>
    <w:rsid w:val="000F3968"/>
    <w:rsid w:val="000F516C"/>
    <w:rsid w:val="00100D5A"/>
    <w:rsid w:val="0010240A"/>
    <w:rsid w:val="00112BE8"/>
    <w:rsid w:val="001270A0"/>
    <w:rsid w:val="001505B1"/>
    <w:rsid w:val="00161E5B"/>
    <w:rsid w:val="00166C2C"/>
    <w:rsid w:val="001713F0"/>
    <w:rsid w:val="001723E5"/>
    <w:rsid w:val="0018629D"/>
    <w:rsid w:val="00197DB7"/>
    <w:rsid w:val="001C2A06"/>
    <w:rsid w:val="001C316F"/>
    <w:rsid w:val="001C4D60"/>
    <w:rsid w:val="001C4DB4"/>
    <w:rsid w:val="001C66BD"/>
    <w:rsid w:val="001C78A4"/>
    <w:rsid w:val="001C7A15"/>
    <w:rsid w:val="001D638A"/>
    <w:rsid w:val="001D69FF"/>
    <w:rsid w:val="001E362D"/>
    <w:rsid w:val="001E6224"/>
    <w:rsid w:val="00247A94"/>
    <w:rsid w:val="00253583"/>
    <w:rsid w:val="0026334D"/>
    <w:rsid w:val="00271BE0"/>
    <w:rsid w:val="00271ECB"/>
    <w:rsid w:val="00272697"/>
    <w:rsid w:val="00283E29"/>
    <w:rsid w:val="00286C89"/>
    <w:rsid w:val="002974A6"/>
    <w:rsid w:val="002B78FE"/>
    <w:rsid w:val="002C1B38"/>
    <w:rsid w:val="002D1AFD"/>
    <w:rsid w:val="002F3F1F"/>
    <w:rsid w:val="002F7268"/>
    <w:rsid w:val="0030220C"/>
    <w:rsid w:val="00311877"/>
    <w:rsid w:val="0032380A"/>
    <w:rsid w:val="00323CC2"/>
    <w:rsid w:val="00333C60"/>
    <w:rsid w:val="00335018"/>
    <w:rsid w:val="0034326D"/>
    <w:rsid w:val="00344657"/>
    <w:rsid w:val="00344E28"/>
    <w:rsid w:val="00357883"/>
    <w:rsid w:val="00365168"/>
    <w:rsid w:val="00372CFD"/>
    <w:rsid w:val="0037505B"/>
    <w:rsid w:val="003820B6"/>
    <w:rsid w:val="00390DBA"/>
    <w:rsid w:val="003B7FFA"/>
    <w:rsid w:val="003D5B71"/>
    <w:rsid w:val="003E50A4"/>
    <w:rsid w:val="00403902"/>
    <w:rsid w:val="00404F9E"/>
    <w:rsid w:val="00406753"/>
    <w:rsid w:val="00407473"/>
    <w:rsid w:val="00411DA8"/>
    <w:rsid w:val="004264EC"/>
    <w:rsid w:val="00427317"/>
    <w:rsid w:val="00472F11"/>
    <w:rsid w:val="00476598"/>
    <w:rsid w:val="004C15F4"/>
    <w:rsid w:val="004C1ED3"/>
    <w:rsid w:val="004D044E"/>
    <w:rsid w:val="004D557D"/>
    <w:rsid w:val="004D60C1"/>
    <w:rsid w:val="0052661B"/>
    <w:rsid w:val="005301C8"/>
    <w:rsid w:val="00530BF2"/>
    <w:rsid w:val="0053472E"/>
    <w:rsid w:val="00536013"/>
    <w:rsid w:val="00536EEA"/>
    <w:rsid w:val="005510B8"/>
    <w:rsid w:val="00571534"/>
    <w:rsid w:val="005741AD"/>
    <w:rsid w:val="00575A29"/>
    <w:rsid w:val="00576B7B"/>
    <w:rsid w:val="005849EB"/>
    <w:rsid w:val="005C108F"/>
    <w:rsid w:val="005E1204"/>
    <w:rsid w:val="005E1811"/>
    <w:rsid w:val="005E3216"/>
    <w:rsid w:val="005E5A5A"/>
    <w:rsid w:val="005E5EE3"/>
    <w:rsid w:val="00602254"/>
    <w:rsid w:val="00621F7F"/>
    <w:rsid w:val="00630A01"/>
    <w:rsid w:val="006551C1"/>
    <w:rsid w:val="00655672"/>
    <w:rsid w:val="00664F02"/>
    <w:rsid w:val="00674039"/>
    <w:rsid w:val="00675B71"/>
    <w:rsid w:val="006B62D5"/>
    <w:rsid w:val="006D6C6C"/>
    <w:rsid w:val="006E19AE"/>
    <w:rsid w:val="006E5989"/>
    <w:rsid w:val="006F4B0C"/>
    <w:rsid w:val="007109EE"/>
    <w:rsid w:val="00715DE9"/>
    <w:rsid w:val="00720586"/>
    <w:rsid w:val="0073576B"/>
    <w:rsid w:val="00744EDA"/>
    <w:rsid w:val="00771A59"/>
    <w:rsid w:val="00773BF9"/>
    <w:rsid w:val="007A6C4D"/>
    <w:rsid w:val="007B0514"/>
    <w:rsid w:val="007D39D8"/>
    <w:rsid w:val="007E0748"/>
    <w:rsid w:val="007F3470"/>
    <w:rsid w:val="007F619F"/>
    <w:rsid w:val="0080652B"/>
    <w:rsid w:val="008075C7"/>
    <w:rsid w:val="0081260C"/>
    <w:rsid w:val="0082154B"/>
    <w:rsid w:val="00835563"/>
    <w:rsid w:val="008411AC"/>
    <w:rsid w:val="008501AF"/>
    <w:rsid w:val="00873238"/>
    <w:rsid w:val="00884421"/>
    <w:rsid w:val="0088682F"/>
    <w:rsid w:val="008950D1"/>
    <w:rsid w:val="008A7400"/>
    <w:rsid w:val="008B01A5"/>
    <w:rsid w:val="008B2451"/>
    <w:rsid w:val="008C7549"/>
    <w:rsid w:val="008D0D92"/>
    <w:rsid w:val="008D3543"/>
    <w:rsid w:val="008D7770"/>
    <w:rsid w:val="008E775D"/>
    <w:rsid w:val="00904DEF"/>
    <w:rsid w:val="00906F7C"/>
    <w:rsid w:val="00924C53"/>
    <w:rsid w:val="00926B8F"/>
    <w:rsid w:val="00937955"/>
    <w:rsid w:val="0094336F"/>
    <w:rsid w:val="00957E9D"/>
    <w:rsid w:val="00960AE1"/>
    <w:rsid w:val="00971F57"/>
    <w:rsid w:val="00972B32"/>
    <w:rsid w:val="009857A1"/>
    <w:rsid w:val="00991856"/>
    <w:rsid w:val="00997B98"/>
    <w:rsid w:val="009A7C3F"/>
    <w:rsid w:val="009C5BCD"/>
    <w:rsid w:val="009F468D"/>
    <w:rsid w:val="009F4F2A"/>
    <w:rsid w:val="009F6DE9"/>
    <w:rsid w:val="00A3626C"/>
    <w:rsid w:val="00A527E0"/>
    <w:rsid w:val="00A8353B"/>
    <w:rsid w:val="00A86CD8"/>
    <w:rsid w:val="00AA05D6"/>
    <w:rsid w:val="00AA7193"/>
    <w:rsid w:val="00AC346C"/>
    <w:rsid w:val="00AC4B47"/>
    <w:rsid w:val="00AC4EEC"/>
    <w:rsid w:val="00B003BA"/>
    <w:rsid w:val="00B14151"/>
    <w:rsid w:val="00B15070"/>
    <w:rsid w:val="00B17D41"/>
    <w:rsid w:val="00B316BA"/>
    <w:rsid w:val="00B32784"/>
    <w:rsid w:val="00B335C2"/>
    <w:rsid w:val="00B34EE1"/>
    <w:rsid w:val="00B42598"/>
    <w:rsid w:val="00B47CAB"/>
    <w:rsid w:val="00B509A3"/>
    <w:rsid w:val="00B518EC"/>
    <w:rsid w:val="00B54619"/>
    <w:rsid w:val="00B65BF9"/>
    <w:rsid w:val="00B72207"/>
    <w:rsid w:val="00B86E71"/>
    <w:rsid w:val="00B8727E"/>
    <w:rsid w:val="00B92971"/>
    <w:rsid w:val="00BA5BCA"/>
    <w:rsid w:val="00BB0D76"/>
    <w:rsid w:val="00BC2873"/>
    <w:rsid w:val="00BC426C"/>
    <w:rsid w:val="00BF0A0B"/>
    <w:rsid w:val="00BF62D7"/>
    <w:rsid w:val="00C01A10"/>
    <w:rsid w:val="00C066EB"/>
    <w:rsid w:val="00C16EAF"/>
    <w:rsid w:val="00C2195B"/>
    <w:rsid w:val="00C22457"/>
    <w:rsid w:val="00C26092"/>
    <w:rsid w:val="00C41093"/>
    <w:rsid w:val="00C520A9"/>
    <w:rsid w:val="00C65D0C"/>
    <w:rsid w:val="00C72B3F"/>
    <w:rsid w:val="00C76AEC"/>
    <w:rsid w:val="00C76D1D"/>
    <w:rsid w:val="00C95E8E"/>
    <w:rsid w:val="00CA69E1"/>
    <w:rsid w:val="00CB3F5D"/>
    <w:rsid w:val="00CC2A4B"/>
    <w:rsid w:val="00CD63A9"/>
    <w:rsid w:val="00D0574C"/>
    <w:rsid w:val="00D1502E"/>
    <w:rsid w:val="00D24D70"/>
    <w:rsid w:val="00D27B3A"/>
    <w:rsid w:val="00D31A9C"/>
    <w:rsid w:val="00D4341B"/>
    <w:rsid w:val="00D45727"/>
    <w:rsid w:val="00D522B1"/>
    <w:rsid w:val="00D74B73"/>
    <w:rsid w:val="00D7629A"/>
    <w:rsid w:val="00D84055"/>
    <w:rsid w:val="00D95317"/>
    <w:rsid w:val="00DB01F6"/>
    <w:rsid w:val="00DB48B6"/>
    <w:rsid w:val="00DB6B87"/>
    <w:rsid w:val="00DE0F28"/>
    <w:rsid w:val="00DE6C99"/>
    <w:rsid w:val="00E12A7E"/>
    <w:rsid w:val="00E13F3C"/>
    <w:rsid w:val="00E15657"/>
    <w:rsid w:val="00E1633B"/>
    <w:rsid w:val="00E360B7"/>
    <w:rsid w:val="00E37163"/>
    <w:rsid w:val="00E54084"/>
    <w:rsid w:val="00E55062"/>
    <w:rsid w:val="00E60705"/>
    <w:rsid w:val="00E80DF1"/>
    <w:rsid w:val="00E856A6"/>
    <w:rsid w:val="00E92965"/>
    <w:rsid w:val="00EA7A2D"/>
    <w:rsid w:val="00EB0B88"/>
    <w:rsid w:val="00EC1179"/>
    <w:rsid w:val="00ED5D54"/>
    <w:rsid w:val="00EE3FEA"/>
    <w:rsid w:val="00F06734"/>
    <w:rsid w:val="00F07768"/>
    <w:rsid w:val="00F168C8"/>
    <w:rsid w:val="00F2799E"/>
    <w:rsid w:val="00F53556"/>
    <w:rsid w:val="00F60DD1"/>
    <w:rsid w:val="00F615FC"/>
    <w:rsid w:val="00F63C6D"/>
    <w:rsid w:val="00F67F49"/>
    <w:rsid w:val="00F725E1"/>
    <w:rsid w:val="00F72E2B"/>
    <w:rsid w:val="00F912FC"/>
    <w:rsid w:val="00F925EF"/>
    <w:rsid w:val="00F94807"/>
    <w:rsid w:val="00F96E31"/>
    <w:rsid w:val="00FC20C5"/>
    <w:rsid w:val="00FD7435"/>
    <w:rsid w:val="00FE1B61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6C"/>
    <w:rPr>
      <w:b/>
      <w:w w:val="200"/>
      <w:sz w:val="144"/>
      <w:szCs w:val="14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D70"/>
    <w:pPr>
      <w:keepNext/>
      <w:spacing w:before="240" w:after="60"/>
      <w:outlineLvl w:val="0"/>
    </w:pPr>
    <w:rPr>
      <w:rFonts w:ascii="Cambria" w:hAnsi="Cambria"/>
      <w:bCs/>
      <w:w w:val="100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D24D70"/>
    <w:pPr>
      <w:keepNext/>
      <w:spacing w:before="240" w:after="60"/>
      <w:outlineLvl w:val="1"/>
    </w:pPr>
    <w:rPr>
      <w:rFonts w:ascii="Cambria" w:hAnsi="Cambria"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6C2C"/>
    <w:pPr>
      <w:keepNext/>
      <w:spacing w:before="240" w:after="60"/>
      <w:outlineLvl w:val="2"/>
    </w:pPr>
    <w:rPr>
      <w:rFonts w:ascii="Arial" w:hAnsi="Arial" w:cs="Arial"/>
      <w:bCs/>
      <w:w w:val="10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C2C"/>
    <w:pPr>
      <w:spacing w:before="240" w:after="60"/>
      <w:outlineLvl w:val="4"/>
    </w:pPr>
    <w:rPr>
      <w:bCs/>
      <w:i/>
      <w:iCs/>
      <w:w w:val="100"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1BE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1E5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4D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6C2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6C2C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71BE0"/>
    <w:rPr>
      <w:rFonts w:ascii="Cambria" w:hAnsi="Cambria" w:cs="Times New Roman"/>
      <w:b/>
      <w:i/>
      <w:iCs/>
      <w:color w:val="243F60"/>
      <w:w w:val="200"/>
      <w:sz w:val="144"/>
      <w:szCs w:val="144"/>
    </w:rPr>
  </w:style>
  <w:style w:type="paragraph" w:styleId="Title">
    <w:name w:val="Title"/>
    <w:aliases w:val="Знак15 Знак,Знак14 Знак,Знак15,Знак14 Знак Знак Знак Знак"/>
    <w:basedOn w:val="Normal"/>
    <w:link w:val="TitleChar"/>
    <w:uiPriority w:val="99"/>
    <w:qFormat/>
    <w:rsid w:val="00166C2C"/>
    <w:pPr>
      <w:jc w:val="center"/>
    </w:pPr>
    <w:rPr>
      <w:b w:val="0"/>
      <w:w w:val="100"/>
      <w:sz w:val="24"/>
      <w:szCs w:val="20"/>
    </w:rPr>
  </w:style>
  <w:style w:type="character" w:customStyle="1" w:styleId="TitleChar">
    <w:name w:val="Title Char"/>
    <w:aliases w:val="Знак15 Знак Char,Знак14 Знак Char,Знак15 Char,Знак14 Знак Знак Знак Знак Char"/>
    <w:basedOn w:val="DefaultParagraphFont"/>
    <w:link w:val="Title"/>
    <w:uiPriority w:val="99"/>
    <w:locked/>
    <w:rsid w:val="00161E5B"/>
    <w:rPr>
      <w:rFonts w:eastAsia="Times New Roman"/>
      <w:sz w:val="24"/>
    </w:rPr>
  </w:style>
  <w:style w:type="character" w:styleId="Strong">
    <w:name w:val="Strong"/>
    <w:basedOn w:val="DefaultParagraphFont"/>
    <w:uiPriority w:val="99"/>
    <w:qFormat/>
    <w:rsid w:val="00166C2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61E5B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166C2C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61E5B"/>
    <w:rPr>
      <w:rFonts w:eastAsia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D24D70"/>
    <w:pPr>
      <w:spacing w:after="120"/>
    </w:pPr>
    <w:rPr>
      <w:rFonts w:cs="Calibri"/>
      <w:b w:val="0"/>
      <w:w w:val="1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D70"/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Caption">
    <w:name w:val="caption"/>
    <w:basedOn w:val="Normal"/>
    <w:uiPriority w:val="99"/>
    <w:qFormat/>
    <w:rsid w:val="00D24D70"/>
    <w:rPr>
      <w:rFonts w:cs="Mangal"/>
      <w:bCs/>
      <w:w w:val="100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66C2C"/>
    <w:pPr>
      <w:ind w:left="720"/>
      <w:contextualSpacing/>
    </w:pPr>
    <w:rPr>
      <w:rFonts w:ascii="Calibri" w:hAnsi="Calibri"/>
      <w:b w:val="0"/>
      <w:w w:val="1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166C2C"/>
    <w:rPr>
      <w:rFonts w:ascii="Calibri" w:hAnsi="Calibri"/>
      <w:sz w:val="24"/>
    </w:rPr>
  </w:style>
  <w:style w:type="table" w:styleId="TableGrid">
    <w:name w:val="Table Grid"/>
    <w:basedOn w:val="TableNormal"/>
    <w:uiPriority w:val="99"/>
    <w:rsid w:val="000F51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0F516C"/>
    <w:pPr>
      <w:widowControl w:val="0"/>
      <w:autoSpaceDE w:val="0"/>
      <w:autoSpaceDN w:val="0"/>
      <w:adjustRightInd w:val="0"/>
      <w:spacing w:line="323" w:lineRule="exact"/>
    </w:pPr>
    <w:rPr>
      <w:b w:val="0"/>
      <w:w w:val="100"/>
      <w:sz w:val="24"/>
      <w:szCs w:val="24"/>
    </w:rPr>
  </w:style>
  <w:style w:type="character" w:styleId="Hyperlink">
    <w:name w:val="Hyperlink"/>
    <w:basedOn w:val="DefaultParagraphFont"/>
    <w:uiPriority w:val="99"/>
    <w:rsid w:val="000F51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535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3556"/>
    <w:rPr>
      <w:rFonts w:cs="Times New Roman"/>
      <w:b/>
      <w:w w:val="200"/>
      <w:sz w:val="144"/>
      <w:szCs w:val="144"/>
    </w:rPr>
  </w:style>
  <w:style w:type="paragraph" w:styleId="Footer">
    <w:name w:val="footer"/>
    <w:basedOn w:val="Normal"/>
    <w:link w:val="FooterChar"/>
    <w:uiPriority w:val="99"/>
    <w:semiHidden/>
    <w:rsid w:val="00F535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556"/>
    <w:rPr>
      <w:rFonts w:cs="Times New Roman"/>
      <w:b/>
      <w:w w:val="200"/>
      <w:sz w:val="144"/>
      <w:szCs w:val="144"/>
    </w:rPr>
  </w:style>
  <w:style w:type="paragraph" w:customStyle="1" w:styleId="ConsPlusTitle">
    <w:name w:val="ConsPlusTitle"/>
    <w:uiPriority w:val="99"/>
    <w:rsid w:val="00271B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B15070"/>
    <w:pPr>
      <w:spacing w:before="100" w:beforeAutospacing="1" w:after="100" w:afterAutospacing="1"/>
    </w:pPr>
    <w:rPr>
      <w:b w:val="0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746</TotalTime>
  <Pages>2</Pages>
  <Words>382</Words>
  <Characters>2181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Loner-XP</cp:lastModifiedBy>
  <cp:revision>51</cp:revision>
  <cp:lastPrinted>2019-07-16T13:57:00Z</cp:lastPrinted>
  <dcterms:created xsi:type="dcterms:W3CDTF">2019-01-21T16:54:00Z</dcterms:created>
  <dcterms:modified xsi:type="dcterms:W3CDTF">2020-01-23T11:57:00Z</dcterms:modified>
</cp:coreProperties>
</file>