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9F0" w:rsidRPr="000B1E5B" w:rsidRDefault="007379F0" w:rsidP="001C2B91">
      <w:pPr>
        <w:rPr>
          <w:b/>
          <w:kern w:val="28"/>
        </w:rPr>
      </w:pPr>
      <w:r w:rsidRPr="000B1E5B">
        <w:rPr>
          <w:b/>
        </w:rPr>
        <w:t xml:space="preserve">                                         </w:t>
      </w:r>
      <w:r w:rsidRPr="000B1E5B">
        <w:rPr>
          <w:b/>
          <w:kern w:val="28"/>
        </w:rPr>
        <w:t xml:space="preserve"> РОССИЙСКАЯ ФЕДЕРАЦИЯ                            </w:t>
      </w:r>
      <w:r w:rsidRPr="000B1E5B">
        <w:rPr>
          <w:b/>
          <w:kern w:val="28"/>
        </w:rPr>
        <w:br/>
        <w:t xml:space="preserve">                         АДМИНИСТРАЦИЯ ДЕРЮГИНСКОГО СЕЛЬСОВЕТА</w:t>
      </w:r>
      <w:r w:rsidRPr="000B1E5B">
        <w:rPr>
          <w:b/>
          <w:kern w:val="28"/>
        </w:rPr>
        <w:br/>
        <w:t xml:space="preserve">                         ДМИТРИЕВСКОГО РАЙОНА КУРСКОЙ ОБЛАСТИ</w:t>
      </w:r>
    </w:p>
    <w:p w:rsidR="007379F0" w:rsidRDefault="007379F0" w:rsidP="001C2B91">
      <w:pPr>
        <w:rPr>
          <w:kern w:val="28"/>
        </w:rPr>
      </w:pPr>
      <w:r w:rsidRPr="000B1E5B">
        <w:rPr>
          <w:b/>
          <w:kern w:val="28"/>
        </w:rPr>
        <w:t xml:space="preserve">                                                  ПОСТАНОВЛЕНИЕ</w:t>
      </w:r>
      <w:r>
        <w:rPr>
          <w:kern w:val="28"/>
        </w:rPr>
        <w:t xml:space="preserve">    </w:t>
      </w:r>
    </w:p>
    <w:p w:rsidR="007379F0" w:rsidRDefault="007379F0" w:rsidP="001C2B91">
      <w:pPr>
        <w:rPr>
          <w:kern w:val="28"/>
        </w:rPr>
      </w:pPr>
      <w:r>
        <w:rPr>
          <w:kern w:val="28"/>
        </w:rPr>
        <w:t xml:space="preserve">                               </w:t>
      </w:r>
    </w:p>
    <w:p w:rsidR="007379F0" w:rsidRDefault="007379F0" w:rsidP="001C2B91">
      <w:pPr>
        <w:rPr>
          <w:kern w:val="28"/>
        </w:rPr>
      </w:pPr>
      <w:r>
        <w:rPr>
          <w:kern w:val="28"/>
        </w:rPr>
        <w:t xml:space="preserve">от  06  февраля  </w:t>
      </w:r>
      <w:smartTag w:uri="urn:schemas-microsoft-com:office:smarttags" w:element="metricconverter">
        <w:smartTagPr>
          <w:attr w:name="ProductID" w:val="2017 г"/>
        </w:smartTagPr>
        <w:r>
          <w:rPr>
            <w:kern w:val="28"/>
          </w:rPr>
          <w:t>2017 г</w:t>
        </w:r>
      </w:smartTag>
      <w:r>
        <w:rPr>
          <w:kern w:val="28"/>
        </w:rPr>
        <w:t xml:space="preserve">  </w:t>
      </w:r>
      <w:r w:rsidRPr="000B1E5B">
        <w:rPr>
          <w:kern w:val="28"/>
        </w:rPr>
        <w:t xml:space="preserve">                   </w:t>
      </w:r>
      <w:r>
        <w:rPr>
          <w:kern w:val="28"/>
        </w:rPr>
        <w:t>с. Дерюгино</w:t>
      </w:r>
      <w:r w:rsidRPr="000B1E5B">
        <w:rPr>
          <w:kern w:val="28"/>
        </w:rPr>
        <w:t xml:space="preserve">                         </w:t>
      </w:r>
      <w:r>
        <w:rPr>
          <w:kern w:val="28"/>
        </w:rPr>
        <w:t xml:space="preserve">             № 14   </w:t>
      </w:r>
    </w:p>
    <w:p w:rsidR="007379F0" w:rsidRPr="000B1E5B" w:rsidRDefault="007379F0" w:rsidP="001C2B91">
      <w:pPr>
        <w:pStyle w:val="Style1"/>
        <w:widowControl/>
        <w:rPr>
          <w:rStyle w:val="FontStyle14"/>
          <w:szCs w:val="28"/>
        </w:rPr>
      </w:pPr>
    </w:p>
    <w:p w:rsidR="007379F0" w:rsidRPr="000B1E5B" w:rsidRDefault="007379F0" w:rsidP="000B1E5B">
      <w:pPr>
        <w:pStyle w:val="Style1"/>
        <w:widowControl/>
        <w:ind w:firstLine="0"/>
        <w:jc w:val="center"/>
        <w:rPr>
          <w:rStyle w:val="FontStyle14"/>
          <w:b/>
          <w:sz w:val="28"/>
          <w:szCs w:val="28"/>
        </w:rPr>
      </w:pPr>
      <w:r w:rsidRPr="000B1E5B">
        <w:rPr>
          <w:rStyle w:val="FontStyle14"/>
          <w:b/>
          <w:sz w:val="28"/>
          <w:szCs w:val="28"/>
        </w:rPr>
        <w:t>Об утверждении Плана противодействия</w:t>
      </w:r>
    </w:p>
    <w:p w:rsidR="007379F0" w:rsidRPr="000B1E5B" w:rsidRDefault="007379F0" w:rsidP="000B1E5B">
      <w:pPr>
        <w:pStyle w:val="Style1"/>
        <w:widowControl/>
        <w:ind w:firstLine="0"/>
        <w:jc w:val="center"/>
        <w:rPr>
          <w:rStyle w:val="FontStyle14"/>
          <w:b/>
          <w:sz w:val="28"/>
          <w:szCs w:val="28"/>
        </w:rPr>
      </w:pPr>
      <w:r w:rsidRPr="000B1E5B">
        <w:rPr>
          <w:rStyle w:val="FontStyle14"/>
          <w:b/>
          <w:sz w:val="28"/>
          <w:szCs w:val="28"/>
        </w:rPr>
        <w:t>коррупции в Администрации Дерюгинского сельсовета</w:t>
      </w:r>
    </w:p>
    <w:p w:rsidR="007379F0" w:rsidRPr="001B3E69" w:rsidRDefault="007379F0" w:rsidP="000B1E5B">
      <w:pPr>
        <w:pStyle w:val="Style1"/>
        <w:widowControl/>
        <w:ind w:firstLine="0"/>
        <w:jc w:val="center"/>
        <w:rPr>
          <w:rStyle w:val="FontStyle14"/>
          <w:b/>
          <w:sz w:val="28"/>
          <w:szCs w:val="28"/>
        </w:rPr>
      </w:pPr>
      <w:r w:rsidRPr="001B3E69">
        <w:rPr>
          <w:rStyle w:val="FontStyle14"/>
          <w:b/>
          <w:sz w:val="28"/>
          <w:szCs w:val="28"/>
        </w:rPr>
        <w:t>Дмитриевского района на 201</w:t>
      </w:r>
      <w:r w:rsidRPr="001B3E69">
        <w:rPr>
          <w:rStyle w:val="FontStyle14"/>
          <w:b/>
          <w:sz w:val="28"/>
          <w:szCs w:val="28"/>
          <w:lang w:val="en-US"/>
        </w:rPr>
        <w:t>7</w:t>
      </w:r>
      <w:r w:rsidRPr="001B3E69">
        <w:rPr>
          <w:rStyle w:val="FontStyle14"/>
          <w:b/>
          <w:sz w:val="28"/>
          <w:szCs w:val="28"/>
        </w:rPr>
        <w:t>-201</w:t>
      </w:r>
      <w:r w:rsidRPr="001B3E69">
        <w:rPr>
          <w:rStyle w:val="FontStyle14"/>
          <w:b/>
          <w:sz w:val="28"/>
          <w:szCs w:val="28"/>
          <w:lang w:val="en-US"/>
        </w:rPr>
        <w:t>9</w:t>
      </w:r>
      <w:r w:rsidRPr="001B3E69">
        <w:rPr>
          <w:rStyle w:val="FontStyle14"/>
          <w:b/>
          <w:sz w:val="28"/>
          <w:szCs w:val="28"/>
        </w:rPr>
        <w:t xml:space="preserve"> годы .</w:t>
      </w:r>
    </w:p>
    <w:p w:rsidR="007379F0" w:rsidRPr="001B3E69" w:rsidRDefault="007379F0" w:rsidP="001C2B91">
      <w:pPr>
        <w:pStyle w:val="Style1"/>
        <w:widowControl/>
        <w:ind w:firstLine="0"/>
        <w:rPr>
          <w:rStyle w:val="FontStyle14"/>
          <w:sz w:val="28"/>
          <w:szCs w:val="28"/>
        </w:rPr>
      </w:pPr>
    </w:p>
    <w:p w:rsidR="007379F0" w:rsidRPr="001B3E69" w:rsidRDefault="007379F0" w:rsidP="001C2B91">
      <w:pPr>
        <w:pStyle w:val="Style1"/>
        <w:widowControl/>
        <w:ind w:firstLine="708"/>
        <w:jc w:val="both"/>
        <w:rPr>
          <w:rStyle w:val="FontStyle14"/>
          <w:sz w:val="28"/>
          <w:szCs w:val="28"/>
        </w:rPr>
      </w:pPr>
      <w:r w:rsidRPr="001B3E69">
        <w:rPr>
          <w:rStyle w:val="FontStyle14"/>
          <w:sz w:val="28"/>
          <w:szCs w:val="28"/>
        </w:rPr>
        <w:t>В целях реализации федерального закона от 25 декабря 2014 года  № 273-ФЗ «О противодействии коррупции и Закона Курской области от 11 ноября 2008 года № 85-ЗКО « О противодействии коррупции в Курской области» , Администрация Дерюгинскго сельсовета Дмитриевского района Курской области ПОСТАНОВЛЯЕТ:</w:t>
      </w:r>
    </w:p>
    <w:p w:rsidR="007379F0" w:rsidRPr="001B3E69" w:rsidRDefault="007379F0" w:rsidP="001C2B91">
      <w:pPr>
        <w:pStyle w:val="Style1"/>
        <w:widowControl/>
        <w:ind w:left="8505" w:firstLine="0"/>
        <w:rPr>
          <w:rStyle w:val="FontStyle14"/>
          <w:sz w:val="28"/>
          <w:szCs w:val="28"/>
          <w:lang w:val="en-US"/>
        </w:rPr>
      </w:pPr>
    </w:p>
    <w:p w:rsidR="007379F0" w:rsidRPr="001B3E69" w:rsidRDefault="007379F0" w:rsidP="001C2B91">
      <w:pPr>
        <w:pStyle w:val="Style1"/>
        <w:widowControl/>
        <w:ind w:firstLine="708"/>
        <w:jc w:val="both"/>
        <w:rPr>
          <w:rStyle w:val="FontStyle14"/>
          <w:sz w:val="28"/>
          <w:szCs w:val="28"/>
        </w:rPr>
      </w:pPr>
      <w:r w:rsidRPr="001B3E69">
        <w:rPr>
          <w:rStyle w:val="FontStyle14"/>
          <w:sz w:val="28"/>
          <w:szCs w:val="28"/>
        </w:rPr>
        <w:t>1.Утвердить прилагаемый план противодействия коррупции в Администрации Дерюгинского сельсовета Дмитриевского района Курской области на 2017-2019 годы.</w:t>
      </w:r>
    </w:p>
    <w:p w:rsidR="007379F0" w:rsidRPr="001B3E69" w:rsidRDefault="007379F0" w:rsidP="001C2B91">
      <w:pPr>
        <w:pStyle w:val="Style1"/>
        <w:widowControl/>
        <w:ind w:firstLine="708"/>
        <w:jc w:val="both"/>
        <w:rPr>
          <w:rStyle w:val="FontStyle14"/>
          <w:sz w:val="28"/>
          <w:szCs w:val="28"/>
        </w:rPr>
      </w:pPr>
      <w:r w:rsidRPr="001B3E69">
        <w:rPr>
          <w:rStyle w:val="FontStyle14"/>
          <w:sz w:val="28"/>
          <w:szCs w:val="28"/>
        </w:rPr>
        <w:t>2.Постановление вступает в силу со дня его подписания.</w:t>
      </w:r>
    </w:p>
    <w:p w:rsidR="007379F0" w:rsidRPr="001B3E69" w:rsidRDefault="007379F0" w:rsidP="001C2B91">
      <w:pPr>
        <w:pStyle w:val="Style1"/>
        <w:widowControl/>
        <w:ind w:left="8505" w:firstLine="0"/>
        <w:jc w:val="both"/>
        <w:rPr>
          <w:rStyle w:val="FontStyle14"/>
          <w:sz w:val="28"/>
          <w:szCs w:val="28"/>
        </w:rPr>
      </w:pPr>
    </w:p>
    <w:p w:rsidR="007379F0" w:rsidRPr="001B3E69" w:rsidRDefault="007379F0" w:rsidP="001C2B91">
      <w:pPr>
        <w:pStyle w:val="Style1"/>
        <w:widowControl/>
        <w:ind w:left="8505" w:firstLine="0"/>
        <w:rPr>
          <w:rStyle w:val="FontStyle14"/>
          <w:sz w:val="28"/>
          <w:szCs w:val="28"/>
        </w:rPr>
      </w:pPr>
    </w:p>
    <w:p w:rsidR="007379F0" w:rsidRPr="001B3E69" w:rsidRDefault="007379F0" w:rsidP="001C2B91">
      <w:pPr>
        <w:pStyle w:val="Style1"/>
        <w:widowControl/>
        <w:ind w:left="8505" w:firstLine="0"/>
        <w:rPr>
          <w:rStyle w:val="FontStyle14"/>
          <w:sz w:val="28"/>
          <w:szCs w:val="28"/>
        </w:rPr>
      </w:pPr>
    </w:p>
    <w:p w:rsidR="007379F0" w:rsidRPr="001B3E69" w:rsidRDefault="007379F0" w:rsidP="001C2B91">
      <w:pPr>
        <w:pStyle w:val="Style1"/>
        <w:widowControl/>
        <w:ind w:left="134" w:firstLine="0"/>
        <w:rPr>
          <w:rStyle w:val="FontStyle14"/>
          <w:sz w:val="28"/>
          <w:szCs w:val="28"/>
        </w:rPr>
      </w:pPr>
      <w:r w:rsidRPr="001B3E69">
        <w:rPr>
          <w:rStyle w:val="FontStyle14"/>
          <w:sz w:val="28"/>
          <w:szCs w:val="28"/>
        </w:rPr>
        <w:t xml:space="preserve">Глава Дерюгинского сельсовета                               </w:t>
      </w:r>
      <w:r>
        <w:rPr>
          <w:rStyle w:val="FontStyle14"/>
          <w:sz w:val="28"/>
          <w:szCs w:val="28"/>
        </w:rPr>
        <w:t xml:space="preserve">                </w:t>
      </w:r>
      <w:r w:rsidRPr="001B3E69">
        <w:rPr>
          <w:rStyle w:val="FontStyle14"/>
          <w:sz w:val="28"/>
          <w:szCs w:val="28"/>
        </w:rPr>
        <w:t>В.В.Левин</w:t>
      </w:r>
    </w:p>
    <w:p w:rsidR="007379F0" w:rsidRDefault="007379F0" w:rsidP="001C2B91">
      <w:pPr>
        <w:pStyle w:val="Style1"/>
        <w:widowControl/>
        <w:ind w:left="8505" w:firstLine="0"/>
        <w:rPr>
          <w:rStyle w:val="FontStyle14"/>
          <w:szCs w:val="28"/>
        </w:rPr>
        <w:sectPr w:rsidR="007379F0" w:rsidSect="00A12C2C">
          <w:pgSz w:w="11906" w:h="16838"/>
          <w:pgMar w:top="1134" w:right="1247" w:bottom="1134" w:left="1531" w:header="567" w:footer="709" w:gutter="0"/>
          <w:cols w:space="708"/>
          <w:docGrid w:linePitch="381"/>
        </w:sectPr>
      </w:pPr>
    </w:p>
    <w:p w:rsidR="007379F0" w:rsidRDefault="007379F0" w:rsidP="001C2B91">
      <w:pPr>
        <w:pStyle w:val="Style1"/>
        <w:widowControl/>
        <w:ind w:left="8505" w:firstLine="0"/>
        <w:rPr>
          <w:rStyle w:val="FontStyle14"/>
          <w:szCs w:val="28"/>
        </w:rPr>
      </w:pPr>
    </w:p>
    <w:p w:rsidR="007379F0" w:rsidRDefault="007379F0" w:rsidP="001C2B91">
      <w:pPr>
        <w:pStyle w:val="Style1"/>
        <w:widowControl/>
        <w:ind w:left="8505" w:firstLine="0"/>
        <w:rPr>
          <w:rStyle w:val="FontStyle14"/>
          <w:szCs w:val="28"/>
        </w:rPr>
      </w:pPr>
    </w:p>
    <w:p w:rsidR="007379F0" w:rsidRDefault="007379F0" w:rsidP="001C2B91">
      <w:pPr>
        <w:pStyle w:val="Style1"/>
        <w:widowControl/>
        <w:ind w:left="8505" w:firstLine="0"/>
        <w:rPr>
          <w:rStyle w:val="FontStyle14"/>
          <w:szCs w:val="28"/>
        </w:rPr>
      </w:pPr>
    </w:p>
    <w:p w:rsidR="007379F0" w:rsidRDefault="007379F0" w:rsidP="001C2B91">
      <w:pPr>
        <w:pStyle w:val="Style1"/>
        <w:widowControl/>
        <w:ind w:left="8505" w:firstLine="0"/>
        <w:rPr>
          <w:rStyle w:val="FontStyle14"/>
          <w:szCs w:val="28"/>
        </w:rPr>
      </w:pPr>
    </w:p>
    <w:p w:rsidR="007379F0" w:rsidRDefault="007379F0" w:rsidP="001C2B91">
      <w:pPr>
        <w:pStyle w:val="Style1"/>
        <w:widowControl/>
        <w:ind w:left="8505" w:firstLine="0"/>
        <w:rPr>
          <w:rStyle w:val="FontStyle14"/>
          <w:szCs w:val="28"/>
        </w:rPr>
      </w:pPr>
    </w:p>
    <w:p w:rsidR="007379F0" w:rsidRPr="001C2B91" w:rsidRDefault="007379F0" w:rsidP="00FB1C19">
      <w:pPr>
        <w:spacing w:after="0"/>
        <w:ind w:left="10206"/>
        <w:jc w:val="center"/>
      </w:pPr>
    </w:p>
    <w:p w:rsidR="007379F0" w:rsidRPr="001C2B91" w:rsidRDefault="007379F0" w:rsidP="00FB1C19">
      <w:pPr>
        <w:spacing w:after="0"/>
        <w:ind w:left="10206"/>
        <w:jc w:val="center"/>
      </w:pPr>
    </w:p>
    <w:p w:rsidR="007379F0" w:rsidRPr="001C2B91" w:rsidRDefault="007379F0" w:rsidP="00FB1C19">
      <w:pPr>
        <w:spacing w:after="0"/>
        <w:ind w:left="10206"/>
        <w:jc w:val="center"/>
      </w:pPr>
    </w:p>
    <w:p w:rsidR="007379F0" w:rsidRPr="001C2B91" w:rsidRDefault="007379F0" w:rsidP="00FB1C19">
      <w:pPr>
        <w:spacing w:after="0"/>
        <w:ind w:left="10206"/>
        <w:jc w:val="center"/>
      </w:pPr>
    </w:p>
    <w:p w:rsidR="007379F0" w:rsidRPr="001C2B91" w:rsidRDefault="007379F0" w:rsidP="00FB1C19">
      <w:pPr>
        <w:spacing w:after="0"/>
        <w:ind w:left="10206"/>
        <w:jc w:val="center"/>
      </w:pPr>
    </w:p>
    <w:p w:rsidR="007379F0" w:rsidRPr="001C2B91" w:rsidRDefault="007379F0" w:rsidP="00FB1C19">
      <w:pPr>
        <w:spacing w:after="0"/>
        <w:ind w:left="10206"/>
        <w:jc w:val="center"/>
      </w:pPr>
    </w:p>
    <w:p w:rsidR="007379F0" w:rsidRPr="001C2B91" w:rsidRDefault="007379F0" w:rsidP="00FB1C19">
      <w:pPr>
        <w:spacing w:after="0"/>
        <w:ind w:left="10206"/>
        <w:jc w:val="center"/>
      </w:pPr>
    </w:p>
    <w:p w:rsidR="007379F0" w:rsidRPr="001C2B91" w:rsidRDefault="007379F0" w:rsidP="00FB1C19">
      <w:pPr>
        <w:spacing w:after="0"/>
        <w:ind w:left="10206"/>
        <w:jc w:val="center"/>
      </w:pPr>
    </w:p>
    <w:p w:rsidR="007379F0" w:rsidRPr="001C2B91" w:rsidRDefault="007379F0" w:rsidP="00FB1C19">
      <w:pPr>
        <w:spacing w:after="0"/>
        <w:ind w:left="10206"/>
        <w:jc w:val="center"/>
      </w:pPr>
    </w:p>
    <w:p w:rsidR="007379F0" w:rsidRPr="001C2B91" w:rsidRDefault="007379F0" w:rsidP="00FB1C19">
      <w:pPr>
        <w:spacing w:after="0"/>
        <w:ind w:left="10206"/>
        <w:jc w:val="center"/>
      </w:pPr>
    </w:p>
    <w:p w:rsidR="007379F0" w:rsidRPr="001C2B91" w:rsidRDefault="007379F0" w:rsidP="00FB1C19">
      <w:pPr>
        <w:spacing w:after="0"/>
        <w:ind w:left="10206"/>
        <w:jc w:val="center"/>
      </w:pPr>
    </w:p>
    <w:p w:rsidR="007379F0" w:rsidRPr="001C2B91" w:rsidRDefault="007379F0" w:rsidP="00FB1C19">
      <w:pPr>
        <w:spacing w:after="0"/>
        <w:ind w:left="10206"/>
        <w:jc w:val="center"/>
      </w:pPr>
    </w:p>
    <w:p w:rsidR="007379F0" w:rsidRPr="001C2B91" w:rsidRDefault="007379F0" w:rsidP="00FB1C19">
      <w:pPr>
        <w:spacing w:after="0"/>
        <w:ind w:left="10206"/>
        <w:jc w:val="center"/>
      </w:pPr>
    </w:p>
    <w:p w:rsidR="007379F0" w:rsidRPr="001C2B91" w:rsidRDefault="007379F0" w:rsidP="00FB1C19">
      <w:pPr>
        <w:spacing w:after="0"/>
        <w:ind w:left="10206"/>
        <w:jc w:val="center"/>
      </w:pPr>
    </w:p>
    <w:p w:rsidR="007379F0" w:rsidRPr="001C2B91" w:rsidRDefault="007379F0" w:rsidP="00FB1C19">
      <w:pPr>
        <w:spacing w:after="0"/>
        <w:ind w:left="10206"/>
        <w:jc w:val="center"/>
      </w:pPr>
    </w:p>
    <w:p w:rsidR="007379F0" w:rsidRPr="001C2B91" w:rsidRDefault="007379F0" w:rsidP="00FB1C19">
      <w:pPr>
        <w:spacing w:after="0"/>
        <w:ind w:left="10206"/>
        <w:jc w:val="center"/>
      </w:pPr>
    </w:p>
    <w:p w:rsidR="007379F0" w:rsidRPr="001C2B91" w:rsidRDefault="007379F0" w:rsidP="00FB1C19">
      <w:pPr>
        <w:spacing w:after="0"/>
        <w:ind w:left="10206"/>
        <w:jc w:val="center"/>
      </w:pPr>
    </w:p>
    <w:p w:rsidR="007379F0" w:rsidRDefault="007379F0" w:rsidP="00FB1C19">
      <w:pPr>
        <w:spacing w:after="0"/>
        <w:ind w:left="10206"/>
        <w:jc w:val="center"/>
      </w:pPr>
    </w:p>
    <w:p w:rsidR="007379F0" w:rsidRDefault="007379F0" w:rsidP="00FB1C19">
      <w:pPr>
        <w:spacing w:after="0"/>
        <w:ind w:left="10206"/>
        <w:jc w:val="center"/>
      </w:pPr>
    </w:p>
    <w:p w:rsidR="007379F0" w:rsidRDefault="007379F0" w:rsidP="00FB1C19">
      <w:pPr>
        <w:spacing w:after="0"/>
        <w:ind w:left="10206"/>
        <w:jc w:val="center"/>
      </w:pPr>
    </w:p>
    <w:p w:rsidR="007379F0" w:rsidRDefault="007379F0" w:rsidP="00FB1C19">
      <w:pPr>
        <w:spacing w:after="0"/>
        <w:ind w:left="10206"/>
        <w:jc w:val="center"/>
      </w:pPr>
    </w:p>
    <w:p w:rsidR="007379F0" w:rsidRDefault="007379F0" w:rsidP="00FB1C19">
      <w:pPr>
        <w:spacing w:after="0"/>
        <w:ind w:left="10206"/>
        <w:jc w:val="center"/>
      </w:pPr>
    </w:p>
    <w:p w:rsidR="007379F0" w:rsidRPr="001C2B91" w:rsidRDefault="007379F0" w:rsidP="00FB1C19">
      <w:pPr>
        <w:spacing w:after="0"/>
        <w:ind w:left="10206"/>
        <w:jc w:val="center"/>
      </w:pPr>
    </w:p>
    <w:p w:rsidR="007379F0" w:rsidRPr="001C2B91" w:rsidRDefault="007379F0" w:rsidP="00FB1C19">
      <w:pPr>
        <w:spacing w:after="0"/>
        <w:ind w:left="10206"/>
        <w:jc w:val="center"/>
      </w:pPr>
    </w:p>
    <w:p w:rsidR="007379F0" w:rsidRPr="00FB1C19" w:rsidRDefault="007379F0" w:rsidP="00FB1C19">
      <w:pPr>
        <w:spacing w:after="0"/>
        <w:ind w:left="10206"/>
        <w:jc w:val="center"/>
      </w:pPr>
      <w:r w:rsidRPr="00FB1C19">
        <w:t>УТВЕРЖДЕН</w:t>
      </w:r>
    </w:p>
    <w:p w:rsidR="007379F0" w:rsidRDefault="007379F0" w:rsidP="00FB1C19">
      <w:pPr>
        <w:spacing w:after="0"/>
        <w:ind w:left="10206"/>
        <w:jc w:val="center"/>
      </w:pPr>
      <w:r>
        <w:t>постановлением Администрации</w:t>
      </w:r>
    </w:p>
    <w:p w:rsidR="007379F0" w:rsidRDefault="007379F0" w:rsidP="000544F4">
      <w:pPr>
        <w:spacing w:after="0"/>
        <w:ind w:left="10206"/>
      </w:pPr>
      <w:r>
        <w:t xml:space="preserve">  Дерюгинского сельсовета</w:t>
      </w:r>
    </w:p>
    <w:p w:rsidR="007379F0" w:rsidRPr="00FB1C19" w:rsidRDefault="007379F0" w:rsidP="000544F4">
      <w:pPr>
        <w:spacing w:after="0"/>
        <w:ind w:left="10206"/>
      </w:pPr>
      <w:r>
        <w:t xml:space="preserve">  </w:t>
      </w:r>
      <w:r w:rsidRPr="00FB1C19">
        <w:t>Дмитриевского района</w:t>
      </w:r>
    </w:p>
    <w:p w:rsidR="007379F0" w:rsidRPr="00FB1C19" w:rsidRDefault="007379F0" w:rsidP="000544F4">
      <w:pPr>
        <w:spacing w:after="0"/>
        <w:ind w:left="10206"/>
        <w:rPr>
          <w:b/>
        </w:rPr>
      </w:pPr>
      <w:r>
        <w:rPr>
          <w:iCs/>
        </w:rPr>
        <w:t xml:space="preserve">   </w:t>
      </w:r>
      <w:r w:rsidRPr="00FB1C19">
        <w:rPr>
          <w:iCs/>
        </w:rPr>
        <w:t xml:space="preserve">от </w:t>
      </w:r>
      <w:r>
        <w:rPr>
          <w:iCs/>
        </w:rPr>
        <w:t>06 февраля</w:t>
      </w:r>
      <w:r w:rsidRPr="00FB1C19">
        <w:rPr>
          <w:bCs/>
          <w:iCs/>
        </w:rPr>
        <w:t xml:space="preserve"> </w:t>
      </w:r>
      <w:r w:rsidRPr="00FB1C19">
        <w:t>2017г.</w:t>
      </w:r>
      <w:r>
        <w:t xml:space="preserve"> № 14</w:t>
      </w:r>
    </w:p>
    <w:p w:rsidR="007379F0" w:rsidRPr="00FB1C19" w:rsidRDefault="007379F0" w:rsidP="00FB1C19">
      <w:pPr>
        <w:spacing w:after="0"/>
        <w:ind w:firstLine="708"/>
        <w:jc w:val="center"/>
      </w:pPr>
      <w:r w:rsidRPr="00FB1C19">
        <w:t>ПЛАН</w:t>
      </w:r>
    </w:p>
    <w:p w:rsidR="007379F0" w:rsidRDefault="007379F0" w:rsidP="00FB1C19">
      <w:pPr>
        <w:spacing w:after="0"/>
        <w:ind w:firstLine="708"/>
        <w:jc w:val="center"/>
      </w:pPr>
      <w:r w:rsidRPr="00FB1C19">
        <w:t xml:space="preserve">мероприятий по противодействия коррупции в Администрации </w:t>
      </w:r>
      <w:r>
        <w:t xml:space="preserve"> Дерюгинского сельсовета </w:t>
      </w:r>
      <w:r w:rsidRPr="00FB1C19">
        <w:t>Дмитриевского района на 2017-2019 годы</w:t>
      </w:r>
    </w:p>
    <w:p w:rsidR="007379F0" w:rsidRDefault="007379F0" w:rsidP="00463580">
      <w:pPr>
        <w:ind w:firstLine="708"/>
      </w:pPr>
    </w:p>
    <w:tbl>
      <w:tblPr>
        <w:tblpPr w:leftFromText="180" w:rightFromText="180" w:vertAnchor="text" w:tblpXSpec="center" w:tblpY="1"/>
        <w:tblOverlap w:val="never"/>
        <w:tblW w:w="5000" w:type="pct"/>
        <w:jc w:val="center"/>
        <w:tblCellMar>
          <w:left w:w="10" w:type="dxa"/>
          <w:right w:w="10" w:type="dxa"/>
        </w:tblCellMar>
        <w:tblLook w:val="00A0"/>
      </w:tblPr>
      <w:tblGrid>
        <w:gridCol w:w="826"/>
        <w:gridCol w:w="5022"/>
        <w:gridCol w:w="321"/>
        <w:gridCol w:w="4129"/>
        <w:gridCol w:w="350"/>
        <w:gridCol w:w="1412"/>
        <w:gridCol w:w="266"/>
        <w:gridCol w:w="2264"/>
      </w:tblGrid>
      <w:tr w:rsidR="007379F0" w:rsidRPr="002C7EE7" w:rsidTr="00FB1C19">
        <w:trPr>
          <w:trHeight w:hRule="exact" w:val="874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9F0" w:rsidRPr="002C7EE7" w:rsidRDefault="007379F0" w:rsidP="00FB1C19">
            <w:pPr>
              <w:widowControl w:val="0"/>
              <w:spacing w:after="120" w:line="280" w:lineRule="exact"/>
              <w:ind w:right="36"/>
              <w:jc w:val="center"/>
              <w:rPr>
                <w:color w:val="000000"/>
                <w:szCs w:val="28"/>
                <w:lang w:eastAsia="ru-RU"/>
              </w:rPr>
            </w:pPr>
            <w:r w:rsidRPr="002C7EE7">
              <w:rPr>
                <w:color w:val="000000"/>
                <w:szCs w:val="28"/>
                <w:lang w:eastAsia="ru-RU"/>
              </w:rPr>
              <w:t>№</w:t>
            </w:r>
          </w:p>
          <w:p w:rsidR="007379F0" w:rsidRPr="002C7EE7" w:rsidRDefault="007379F0" w:rsidP="00FB1C19">
            <w:pPr>
              <w:widowControl w:val="0"/>
              <w:spacing w:before="120" w:after="0" w:line="280" w:lineRule="exact"/>
              <w:ind w:right="36"/>
              <w:jc w:val="center"/>
              <w:rPr>
                <w:color w:val="000000"/>
                <w:szCs w:val="28"/>
                <w:lang w:eastAsia="ru-RU"/>
              </w:rPr>
            </w:pPr>
            <w:r w:rsidRPr="002C7EE7">
              <w:rPr>
                <w:color w:val="000000"/>
                <w:szCs w:val="28"/>
                <w:lang w:eastAsia="ru-RU"/>
              </w:rPr>
              <w:t>п/п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9F0" w:rsidRPr="002C7EE7" w:rsidRDefault="007379F0" w:rsidP="00D41BB2">
            <w:pPr>
              <w:widowControl w:val="0"/>
              <w:spacing w:after="0" w:line="280" w:lineRule="exact"/>
              <w:jc w:val="center"/>
              <w:rPr>
                <w:color w:val="000000"/>
                <w:szCs w:val="28"/>
                <w:lang w:eastAsia="ru-RU"/>
              </w:rPr>
            </w:pPr>
            <w:r w:rsidRPr="002C7EE7">
              <w:rPr>
                <w:color w:val="000000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9F0" w:rsidRPr="002C7EE7" w:rsidRDefault="007379F0" w:rsidP="00D41BB2">
            <w:pPr>
              <w:widowControl w:val="0"/>
              <w:spacing w:after="0" w:line="280" w:lineRule="exact"/>
              <w:ind w:left="380"/>
              <w:jc w:val="center"/>
              <w:rPr>
                <w:color w:val="000000"/>
                <w:szCs w:val="28"/>
                <w:lang w:eastAsia="ru-RU"/>
              </w:rPr>
            </w:pPr>
            <w:r w:rsidRPr="002C7EE7">
              <w:rPr>
                <w:color w:val="000000"/>
                <w:szCs w:val="28"/>
                <w:lang w:eastAsia="ru-RU"/>
              </w:rPr>
              <w:t>Ожидаемый результат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9F0" w:rsidRPr="002C7EE7" w:rsidRDefault="007379F0" w:rsidP="00D41BB2">
            <w:pPr>
              <w:widowControl w:val="0"/>
              <w:spacing w:after="120" w:line="280" w:lineRule="exact"/>
              <w:jc w:val="center"/>
              <w:rPr>
                <w:color w:val="000000"/>
                <w:szCs w:val="28"/>
                <w:lang w:eastAsia="ru-RU"/>
              </w:rPr>
            </w:pPr>
            <w:r w:rsidRPr="002C7EE7">
              <w:rPr>
                <w:color w:val="000000"/>
                <w:szCs w:val="28"/>
                <w:lang w:eastAsia="ru-RU"/>
              </w:rPr>
              <w:t>Срок</w:t>
            </w:r>
          </w:p>
          <w:p w:rsidR="007379F0" w:rsidRPr="002C7EE7" w:rsidRDefault="007379F0" w:rsidP="00D41BB2">
            <w:pPr>
              <w:widowControl w:val="0"/>
              <w:spacing w:before="120" w:after="0" w:line="280" w:lineRule="exact"/>
              <w:jc w:val="center"/>
              <w:rPr>
                <w:color w:val="000000"/>
                <w:szCs w:val="28"/>
                <w:lang w:eastAsia="ru-RU"/>
              </w:rPr>
            </w:pPr>
            <w:r w:rsidRPr="002C7EE7">
              <w:rPr>
                <w:color w:val="000000"/>
                <w:szCs w:val="28"/>
                <w:lang w:eastAsia="ru-RU"/>
              </w:rPr>
              <w:t>реализации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9F0" w:rsidRPr="002C7EE7" w:rsidRDefault="007379F0" w:rsidP="00D41BB2">
            <w:pPr>
              <w:widowControl w:val="0"/>
              <w:spacing w:after="120" w:line="280" w:lineRule="exact"/>
              <w:jc w:val="center"/>
              <w:rPr>
                <w:color w:val="000000"/>
                <w:szCs w:val="28"/>
                <w:lang w:eastAsia="ru-RU"/>
              </w:rPr>
            </w:pPr>
            <w:r w:rsidRPr="002C7EE7">
              <w:rPr>
                <w:color w:val="000000"/>
                <w:szCs w:val="28"/>
                <w:lang w:eastAsia="ru-RU"/>
              </w:rPr>
              <w:t>Ответственный</w:t>
            </w:r>
          </w:p>
          <w:p w:rsidR="007379F0" w:rsidRPr="002C7EE7" w:rsidRDefault="007379F0" w:rsidP="00D41BB2">
            <w:pPr>
              <w:widowControl w:val="0"/>
              <w:spacing w:before="120" w:after="0" w:line="280" w:lineRule="exact"/>
              <w:jc w:val="center"/>
              <w:rPr>
                <w:color w:val="000000"/>
                <w:szCs w:val="28"/>
                <w:lang w:eastAsia="ru-RU"/>
              </w:rPr>
            </w:pPr>
            <w:r w:rsidRPr="002C7EE7">
              <w:rPr>
                <w:color w:val="000000"/>
                <w:szCs w:val="28"/>
                <w:lang w:eastAsia="ru-RU"/>
              </w:rPr>
              <w:t>исполнитель</w:t>
            </w:r>
          </w:p>
        </w:tc>
      </w:tr>
      <w:tr w:rsidR="007379F0" w:rsidRPr="00D824D4" w:rsidTr="00D41BB2">
        <w:trPr>
          <w:trHeight w:hRule="exact" w:val="52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9F0" w:rsidRPr="00D824D4" w:rsidRDefault="007379F0" w:rsidP="00D41BB2">
            <w:pPr>
              <w:widowControl w:val="0"/>
              <w:spacing w:after="0" w:line="280" w:lineRule="exact"/>
              <w:ind w:right="36"/>
              <w:jc w:val="center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1. Координационные мероприятия механизмов противодействия коррупции</w:t>
            </w:r>
          </w:p>
        </w:tc>
      </w:tr>
      <w:tr w:rsidR="007379F0" w:rsidRPr="00D824D4" w:rsidTr="00D41BB2">
        <w:trPr>
          <w:trHeight w:hRule="exact" w:val="52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9F0" w:rsidRPr="00D824D4" w:rsidRDefault="007379F0" w:rsidP="00D41BB2">
            <w:pPr>
              <w:widowControl w:val="0"/>
              <w:spacing w:after="0" w:line="280" w:lineRule="exact"/>
              <w:ind w:right="36"/>
              <w:jc w:val="center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1.1. Правовое обеспечение в сфере противодействия коррупции</w:t>
            </w:r>
          </w:p>
        </w:tc>
      </w:tr>
      <w:tr w:rsidR="007379F0" w:rsidRPr="00D824D4" w:rsidTr="00EE435D">
        <w:trPr>
          <w:trHeight w:hRule="exact" w:val="2623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9F0" w:rsidRPr="00D824D4" w:rsidRDefault="007379F0" w:rsidP="00D41BB2">
            <w:pPr>
              <w:widowControl w:val="0"/>
              <w:spacing w:after="0" w:line="280" w:lineRule="exact"/>
              <w:ind w:right="36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1.1.1.</w:t>
            </w:r>
          </w:p>
        </w:tc>
        <w:tc>
          <w:tcPr>
            <w:tcW w:w="183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9F0" w:rsidRPr="00D824D4" w:rsidRDefault="007379F0" w:rsidP="00E25E6D">
            <w:pPr>
              <w:widowControl w:val="0"/>
              <w:spacing w:after="0" w:line="322" w:lineRule="exact"/>
              <w:jc w:val="both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Принятие нормативных правовых актов в Администрации Дерюгинского сельсовета Дмитриевского района, направленных на противодействие коррупции, в том числе своевременное приведение в соответствие с федеральным законодательством нормативных правовых актов в сфере противодействия коррупции</w:t>
            </w:r>
          </w:p>
        </w:tc>
        <w:tc>
          <w:tcPr>
            <w:tcW w:w="153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9F0" w:rsidRPr="00D824D4" w:rsidRDefault="007379F0" w:rsidP="00957344">
            <w:pPr>
              <w:widowControl w:val="0"/>
              <w:spacing w:after="0" w:line="322" w:lineRule="exact"/>
              <w:jc w:val="both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9F0" w:rsidRPr="00D824D4" w:rsidRDefault="007379F0" w:rsidP="00D41BB2">
            <w:pPr>
              <w:widowControl w:val="0"/>
              <w:spacing w:after="0" w:line="280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2017-2019 гг.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9F0" w:rsidRPr="00D824D4" w:rsidRDefault="007379F0" w:rsidP="009E23F4">
            <w:pPr>
              <w:widowControl w:val="0"/>
              <w:spacing w:after="0" w:line="331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 xml:space="preserve"> Администрация</w:t>
            </w:r>
          </w:p>
          <w:p w:rsidR="007379F0" w:rsidRPr="00D824D4" w:rsidRDefault="007379F0" w:rsidP="009E23F4">
            <w:pPr>
              <w:widowControl w:val="0"/>
              <w:spacing w:after="0" w:line="331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 xml:space="preserve">Дерюгинского сельсовета  </w:t>
            </w:r>
          </w:p>
        </w:tc>
      </w:tr>
      <w:tr w:rsidR="007379F0" w:rsidRPr="00D824D4" w:rsidTr="00EE435D">
        <w:trPr>
          <w:trHeight w:hRule="exact" w:val="1829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F0" w:rsidRPr="00D824D4" w:rsidRDefault="007379F0" w:rsidP="00D41BB2">
            <w:pPr>
              <w:widowControl w:val="0"/>
              <w:spacing w:after="0" w:line="240" w:lineRule="auto"/>
              <w:ind w:right="36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1.1.2.</w:t>
            </w:r>
          </w:p>
        </w:tc>
        <w:tc>
          <w:tcPr>
            <w:tcW w:w="1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F0" w:rsidRPr="00D824D4" w:rsidRDefault="007379F0" w:rsidP="00E25E6D">
            <w:pPr>
              <w:widowControl w:val="0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Разработка и утверждение плана мероприятий по противодействию коррупции на 2017 - 2019 годы в Администрации Дерюгинского сельсовета Дмитриевского района</w:t>
            </w:r>
          </w:p>
        </w:tc>
        <w:tc>
          <w:tcPr>
            <w:tcW w:w="1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F0" w:rsidRPr="00D824D4" w:rsidRDefault="007379F0" w:rsidP="00957344">
            <w:pPr>
              <w:widowControl w:val="0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Совершенствование</w:t>
            </w:r>
          </w:p>
          <w:p w:rsidR="007379F0" w:rsidRPr="00D824D4" w:rsidRDefault="007379F0" w:rsidP="00957344">
            <w:pPr>
              <w:widowControl w:val="0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правовых,</w:t>
            </w:r>
          </w:p>
          <w:p w:rsidR="007379F0" w:rsidRPr="00D824D4" w:rsidRDefault="007379F0" w:rsidP="00957344">
            <w:pPr>
              <w:widowControl w:val="0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организационных и иных механизмов противодействия коррупции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F0" w:rsidRPr="00D824D4" w:rsidRDefault="007379F0" w:rsidP="00D41BB2">
            <w:pPr>
              <w:widowControl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 xml:space="preserve">1 квартал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D824D4">
                <w:rPr>
                  <w:color w:val="000000"/>
                  <w:szCs w:val="28"/>
                  <w:lang w:eastAsia="ru-RU"/>
                </w:rPr>
                <w:t>2017 г</w:t>
              </w:r>
            </w:smartTag>
            <w:r w:rsidRPr="00D824D4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F0" w:rsidRPr="00D824D4" w:rsidRDefault="007379F0" w:rsidP="00D41BB2">
            <w:pPr>
              <w:widowControl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Администрация Дерюгинского сельсовета</w:t>
            </w:r>
          </w:p>
        </w:tc>
      </w:tr>
      <w:tr w:rsidR="007379F0" w:rsidRPr="00D824D4" w:rsidTr="00FB1C19">
        <w:trPr>
          <w:trHeight w:hRule="exact" w:val="421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9F0" w:rsidRPr="00D824D4" w:rsidRDefault="007379F0" w:rsidP="00E25E6D">
            <w:pPr>
              <w:widowControl w:val="0"/>
              <w:spacing w:after="0" w:line="240" w:lineRule="auto"/>
              <w:ind w:right="36"/>
              <w:jc w:val="both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1.2. Организационное обеспечение антикоррупционных мероприятий</w:t>
            </w:r>
          </w:p>
        </w:tc>
      </w:tr>
      <w:tr w:rsidR="007379F0" w:rsidRPr="00D824D4" w:rsidTr="00FB1C19">
        <w:trPr>
          <w:trHeight w:hRule="exact" w:val="1690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F0" w:rsidRPr="00D824D4" w:rsidRDefault="007379F0" w:rsidP="00D41BB2">
            <w:pPr>
              <w:widowControl w:val="0"/>
              <w:spacing w:after="0" w:line="280" w:lineRule="exact"/>
              <w:ind w:right="36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1.2.1.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F0" w:rsidRPr="00D824D4" w:rsidRDefault="007379F0" w:rsidP="00E25E6D">
            <w:pPr>
              <w:widowControl w:val="0"/>
              <w:spacing w:after="0" w:line="322" w:lineRule="exact"/>
              <w:jc w:val="both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 xml:space="preserve">  Реализация   мероприятий по противодействию коррупции в Администрации Дмитриевского района.</w:t>
            </w:r>
          </w:p>
          <w:p w:rsidR="007379F0" w:rsidRPr="00D824D4" w:rsidRDefault="007379F0" w:rsidP="00E25E6D">
            <w:pPr>
              <w:widowControl w:val="0"/>
              <w:tabs>
                <w:tab w:val="left" w:pos="163"/>
              </w:tabs>
              <w:spacing w:after="0" w:line="322" w:lineRule="exact"/>
              <w:jc w:val="both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F0" w:rsidRPr="00D824D4" w:rsidRDefault="007379F0" w:rsidP="00957344">
            <w:pPr>
              <w:widowControl w:val="0"/>
              <w:spacing w:after="0" w:line="322" w:lineRule="exact"/>
              <w:ind w:right="131"/>
              <w:jc w:val="both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Совершенствование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D824D4">
              <w:rPr>
                <w:color w:val="000000"/>
                <w:szCs w:val="28"/>
                <w:lang w:eastAsia="ru-RU"/>
              </w:rPr>
              <w:t>правовых,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D824D4">
              <w:rPr>
                <w:color w:val="000000"/>
                <w:szCs w:val="28"/>
                <w:lang w:eastAsia="ru-RU"/>
              </w:rPr>
              <w:t>организационных и иных механизмов противодействия коррупции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F0" w:rsidRPr="00D824D4" w:rsidRDefault="007379F0" w:rsidP="00D41BB2">
            <w:pPr>
              <w:widowControl w:val="0"/>
              <w:spacing w:after="0" w:line="280" w:lineRule="exact"/>
              <w:jc w:val="both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Ежегодно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F0" w:rsidRPr="00D824D4" w:rsidRDefault="007379F0" w:rsidP="0064675B">
            <w:pPr>
              <w:widowControl w:val="0"/>
              <w:spacing w:after="0" w:line="322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 xml:space="preserve">Администрация Дерюгинского сельсовета  </w:t>
            </w:r>
          </w:p>
        </w:tc>
      </w:tr>
      <w:tr w:rsidR="007379F0" w:rsidRPr="00D824D4" w:rsidTr="00FB1C19">
        <w:trPr>
          <w:trHeight w:hRule="exact" w:val="1715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F0" w:rsidRPr="00D824D4" w:rsidRDefault="007379F0" w:rsidP="00D41BB2">
            <w:pPr>
              <w:widowControl w:val="0"/>
              <w:spacing w:after="0" w:line="280" w:lineRule="exact"/>
              <w:ind w:right="36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1.2.3.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F0" w:rsidRPr="00D824D4" w:rsidRDefault="007379F0" w:rsidP="00E25E6D">
            <w:pPr>
              <w:widowControl w:val="0"/>
              <w:spacing w:after="0" w:line="317" w:lineRule="exact"/>
              <w:jc w:val="both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 xml:space="preserve">  Работа по профилактике коррупционных и иных правонарушений в Администрации Дерюгинского сельсовета Дмитриевского района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F0" w:rsidRPr="00D824D4" w:rsidRDefault="007379F0" w:rsidP="00957344">
            <w:pPr>
              <w:widowControl w:val="0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Совершенствование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D824D4">
              <w:rPr>
                <w:color w:val="000000"/>
                <w:szCs w:val="28"/>
                <w:lang w:eastAsia="ru-RU"/>
              </w:rPr>
              <w:t>правовых,</w:t>
            </w:r>
          </w:p>
          <w:p w:rsidR="007379F0" w:rsidRPr="00D824D4" w:rsidRDefault="007379F0" w:rsidP="00957344">
            <w:pPr>
              <w:widowControl w:val="0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организационных и иных механизмов противодействия</w:t>
            </w:r>
          </w:p>
          <w:p w:rsidR="007379F0" w:rsidRPr="00D824D4" w:rsidRDefault="007379F0" w:rsidP="00957344">
            <w:pPr>
              <w:widowControl w:val="0"/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коррупции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F0" w:rsidRPr="00D824D4" w:rsidRDefault="007379F0" w:rsidP="00D41BB2">
            <w:pPr>
              <w:widowControl w:val="0"/>
              <w:spacing w:after="0" w:line="280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2017-2019 гг.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F0" w:rsidRPr="00D824D4" w:rsidRDefault="007379F0" w:rsidP="00D41BB2">
            <w:pPr>
              <w:widowControl w:val="0"/>
              <w:spacing w:after="0" w:line="317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 xml:space="preserve">Администрация Дерюгинского сельсовета  </w:t>
            </w:r>
          </w:p>
        </w:tc>
      </w:tr>
      <w:tr w:rsidR="007379F0" w:rsidRPr="00D824D4" w:rsidTr="00FB1C19">
        <w:trPr>
          <w:trHeight w:hRule="exact" w:val="429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9F0" w:rsidRPr="00D824D4" w:rsidRDefault="007379F0" w:rsidP="00E25E6D">
            <w:pPr>
              <w:widowControl w:val="0"/>
              <w:spacing w:after="0" w:line="317" w:lineRule="exact"/>
              <w:ind w:right="36"/>
              <w:jc w:val="both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1.3. Меры по совершенствованию муниципального управления в целях предупреждения коррупции</w:t>
            </w:r>
          </w:p>
        </w:tc>
      </w:tr>
      <w:tr w:rsidR="007379F0" w:rsidRPr="00D824D4" w:rsidTr="00FB1C19">
        <w:trPr>
          <w:trHeight w:hRule="exact" w:val="2831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F0" w:rsidRPr="00D824D4" w:rsidRDefault="007379F0" w:rsidP="009D299E">
            <w:pPr>
              <w:widowControl w:val="0"/>
              <w:spacing w:after="0" w:line="280" w:lineRule="exact"/>
              <w:ind w:right="36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1.3.1.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F0" w:rsidRPr="00D824D4" w:rsidRDefault="007379F0" w:rsidP="00E25E6D">
            <w:pPr>
              <w:widowControl w:val="0"/>
              <w:spacing w:after="0" w:line="322" w:lineRule="exact"/>
              <w:jc w:val="both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Обеспечение своевременного предоставления лицами, предусмотренными действующим законодательством сведений о доходах, об имуществе и обязательствах имущественного характера, а также членов их семей (супруга и несовершеннолетних детей)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F0" w:rsidRPr="00D824D4" w:rsidRDefault="007379F0" w:rsidP="007F571D">
            <w:pPr>
              <w:widowControl w:val="0"/>
              <w:spacing w:after="0" w:line="322" w:lineRule="exact"/>
              <w:jc w:val="both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Исключение фактов нарушения ограничений и запретов, </w:t>
            </w:r>
            <w:r w:rsidRPr="00D824D4">
              <w:rPr>
                <w:color w:val="000000"/>
                <w:szCs w:val="28"/>
                <w:lang w:eastAsia="ru-RU"/>
              </w:rPr>
              <w:t>установленных действующим законодательством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F0" w:rsidRPr="00D824D4" w:rsidRDefault="007379F0" w:rsidP="00D41BB2">
            <w:pPr>
              <w:widowControl w:val="0"/>
              <w:spacing w:after="0" w:line="280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2017-2019 гг.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F0" w:rsidRPr="00D824D4" w:rsidRDefault="007379F0" w:rsidP="00D41BB2">
            <w:pPr>
              <w:widowControl w:val="0"/>
              <w:spacing w:after="0" w:line="322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 xml:space="preserve">Администрация Дерюгинского сельсовета  </w:t>
            </w:r>
          </w:p>
        </w:tc>
      </w:tr>
      <w:tr w:rsidR="007379F0" w:rsidRPr="00D824D4" w:rsidTr="00FB1C19">
        <w:trPr>
          <w:trHeight w:hRule="exact" w:val="2985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F0" w:rsidRPr="00D824D4" w:rsidRDefault="007379F0" w:rsidP="009D299E">
            <w:pPr>
              <w:widowControl w:val="0"/>
              <w:spacing w:after="0" w:line="280" w:lineRule="exact"/>
              <w:ind w:right="36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1.3.2.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F0" w:rsidRPr="00D824D4" w:rsidRDefault="007379F0" w:rsidP="00E25E6D">
            <w:pPr>
              <w:widowControl w:val="0"/>
              <w:spacing w:after="0" w:line="322" w:lineRule="exact"/>
              <w:jc w:val="both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 xml:space="preserve">  Проверка достоверности и полноты сведений о доходах, об имуществе и обязательствах имущественного характера, а также членов их семей (супруга и несовершеннолетних детей)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F0" w:rsidRPr="00D824D4" w:rsidRDefault="007379F0" w:rsidP="007F571D">
            <w:pPr>
              <w:widowControl w:val="0"/>
              <w:spacing w:after="0" w:line="322" w:lineRule="exact"/>
              <w:jc w:val="both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F0" w:rsidRPr="00D824D4" w:rsidRDefault="007379F0" w:rsidP="00D41BB2">
            <w:pPr>
              <w:widowControl w:val="0"/>
              <w:spacing w:after="0" w:line="280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2017-2019 гг.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F0" w:rsidRPr="00D824D4" w:rsidRDefault="007379F0" w:rsidP="00D41BB2">
            <w:pPr>
              <w:widowControl w:val="0"/>
              <w:spacing w:after="0" w:line="322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 xml:space="preserve">Администрация Дерюгинского сельсовета  </w:t>
            </w:r>
          </w:p>
        </w:tc>
      </w:tr>
      <w:tr w:rsidR="007379F0" w:rsidRPr="00D824D4" w:rsidTr="003119A5">
        <w:trPr>
          <w:trHeight w:hRule="exact" w:val="4827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F0" w:rsidRPr="00D824D4" w:rsidRDefault="007379F0" w:rsidP="009D299E">
            <w:pPr>
              <w:widowControl w:val="0"/>
              <w:spacing w:after="0" w:line="280" w:lineRule="exact"/>
              <w:ind w:right="36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1.3.3.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F0" w:rsidRPr="00D824D4" w:rsidRDefault="007379F0" w:rsidP="00E25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 xml:space="preserve"> </w:t>
            </w:r>
            <w:r w:rsidRPr="00D824D4">
              <w:rPr>
                <w:szCs w:val="28"/>
                <w:lang w:eastAsia="ru-RU"/>
              </w:rPr>
              <w:t xml:space="preserve"> Проверка достоверности и полноты сведений о расходах лиц, замещающих муниципальные должности, а также супруга (супруги) и несовершеннолетних детей вышеуказанных лиц при осуществлении 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в случае, если сумма сделки превышает суммарный доход данного лица и его супруги (супруга) за три последних года, предшествующих совершению сделки</w:t>
            </w:r>
          </w:p>
          <w:p w:rsidR="007379F0" w:rsidRPr="00D824D4" w:rsidRDefault="007379F0" w:rsidP="00E25E6D">
            <w:pPr>
              <w:widowControl w:val="0"/>
              <w:spacing w:after="0" w:line="322" w:lineRule="exact"/>
              <w:jc w:val="both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F0" w:rsidRPr="00D824D4" w:rsidRDefault="007379F0" w:rsidP="007F571D">
            <w:pPr>
              <w:widowControl w:val="0"/>
              <w:spacing w:after="0" w:line="322" w:lineRule="exact"/>
              <w:jc w:val="both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F0" w:rsidRPr="00D824D4" w:rsidRDefault="007379F0" w:rsidP="00D41BB2">
            <w:pPr>
              <w:widowControl w:val="0"/>
              <w:spacing w:after="0" w:line="280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2017-2019 гг.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F0" w:rsidRPr="00D824D4" w:rsidRDefault="007379F0" w:rsidP="00D41BB2">
            <w:pPr>
              <w:widowControl w:val="0"/>
              <w:spacing w:after="0" w:line="322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 xml:space="preserve">Администрация Дерюгинского сельсовета  </w:t>
            </w:r>
          </w:p>
        </w:tc>
      </w:tr>
      <w:tr w:rsidR="007379F0" w:rsidRPr="00D824D4" w:rsidTr="00FB1C19">
        <w:trPr>
          <w:trHeight w:hRule="exact" w:val="3369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F0" w:rsidRPr="00D824D4" w:rsidRDefault="007379F0" w:rsidP="003119A5">
            <w:pPr>
              <w:widowControl w:val="0"/>
              <w:spacing w:after="0" w:line="280" w:lineRule="exact"/>
              <w:ind w:right="36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1.3.4.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F0" w:rsidRPr="00D824D4" w:rsidRDefault="007379F0" w:rsidP="00E25E6D">
            <w:pPr>
              <w:widowControl w:val="0"/>
              <w:spacing w:after="0" w:line="322" w:lineRule="exact"/>
              <w:jc w:val="both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Обеспечение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 , установленных законодательством о противодействии коррупции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F0" w:rsidRPr="00D824D4" w:rsidRDefault="007379F0" w:rsidP="007F571D">
            <w:pPr>
              <w:widowControl w:val="0"/>
              <w:spacing w:after="0" w:line="322" w:lineRule="exact"/>
              <w:jc w:val="both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 xml:space="preserve">Исключение  коррупционных правонарушений со стороны лиц, замещающих муниципальные должности 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F0" w:rsidRPr="00D824D4" w:rsidRDefault="007379F0" w:rsidP="00D41BB2">
            <w:pPr>
              <w:widowControl w:val="0"/>
              <w:spacing w:after="0" w:line="280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2017-2019 гг.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F0" w:rsidRPr="00D824D4" w:rsidRDefault="007379F0" w:rsidP="00D41BB2">
            <w:pPr>
              <w:widowControl w:val="0"/>
              <w:spacing w:after="0" w:line="317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 xml:space="preserve">Администрация Дерюгинского сельсовета  </w:t>
            </w:r>
          </w:p>
        </w:tc>
      </w:tr>
      <w:tr w:rsidR="007379F0" w:rsidRPr="00D824D4" w:rsidTr="00FB1C19">
        <w:trPr>
          <w:trHeight w:hRule="exact" w:val="2418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F0" w:rsidRPr="00D824D4" w:rsidRDefault="007379F0" w:rsidP="003119A5">
            <w:pPr>
              <w:widowControl w:val="0"/>
              <w:spacing w:after="0" w:line="280" w:lineRule="exact"/>
              <w:ind w:right="36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1.3.5.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F0" w:rsidRPr="00D824D4" w:rsidRDefault="007379F0" w:rsidP="00E25E6D">
            <w:pPr>
              <w:widowControl w:val="0"/>
              <w:spacing w:after="0" w:line="322" w:lineRule="exact"/>
              <w:jc w:val="both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Проведение мероприятий по формированию у лиц, замещающих муниципальные должности негативного отношения к дарению подарков этим лицам, служащим и работникам в связи с исполнением ими служебных (должностных) обязанностей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F0" w:rsidRPr="00D824D4" w:rsidRDefault="007379F0" w:rsidP="007F571D">
            <w:pPr>
              <w:widowControl w:val="0"/>
              <w:spacing w:after="0" w:line="322" w:lineRule="exact"/>
              <w:ind w:right="136"/>
              <w:jc w:val="both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Формирование у лиц, замещающих муниципальные должности негативного отношения к дарению подарков этим служащим и работникам в связи с исполнением ими служебных (должностных)  обязанностей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F0" w:rsidRPr="00D824D4" w:rsidRDefault="007379F0" w:rsidP="00D41BB2">
            <w:pPr>
              <w:widowControl w:val="0"/>
              <w:spacing w:after="0" w:line="280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2017-2019 гг.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F0" w:rsidRPr="00D824D4" w:rsidRDefault="007379F0" w:rsidP="00D41BB2">
            <w:pPr>
              <w:widowControl w:val="0"/>
              <w:spacing w:after="0" w:line="322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 xml:space="preserve">Администрация Дерюгинского сельсовета  </w:t>
            </w:r>
          </w:p>
        </w:tc>
      </w:tr>
      <w:tr w:rsidR="007379F0" w:rsidRPr="00D824D4" w:rsidTr="00FB1C19">
        <w:trPr>
          <w:trHeight w:hRule="exact" w:val="3685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F0" w:rsidRPr="00D824D4" w:rsidRDefault="007379F0" w:rsidP="003119A5">
            <w:pPr>
              <w:widowControl w:val="0"/>
              <w:spacing w:after="0" w:line="280" w:lineRule="exact"/>
              <w:ind w:right="36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1.3.6.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F0" w:rsidRPr="00D824D4" w:rsidRDefault="007379F0" w:rsidP="00E25E6D">
            <w:pPr>
              <w:widowControl w:val="0"/>
              <w:spacing w:after="0" w:line="322" w:lineRule="exact"/>
              <w:jc w:val="both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Осуществление в соответствии с нормативными правовыми актами Российской Федерации проверки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порядка сдачи подарков, и применение соответствующих мер ответственности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F0" w:rsidRPr="00D824D4" w:rsidRDefault="007379F0" w:rsidP="007F571D">
            <w:pPr>
              <w:widowControl w:val="0"/>
              <w:spacing w:after="0" w:line="322" w:lineRule="exact"/>
              <w:jc w:val="both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F0" w:rsidRPr="00D824D4" w:rsidRDefault="007379F0" w:rsidP="00D41BB2">
            <w:pPr>
              <w:widowControl w:val="0"/>
              <w:spacing w:after="0" w:line="280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2017-2019 гг.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F0" w:rsidRPr="00D824D4" w:rsidRDefault="007379F0" w:rsidP="00D41BB2">
            <w:pPr>
              <w:widowControl w:val="0"/>
              <w:spacing w:after="0" w:line="322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 xml:space="preserve">Администрация Дерюгинского сельсовета  </w:t>
            </w:r>
          </w:p>
        </w:tc>
      </w:tr>
      <w:tr w:rsidR="007379F0" w:rsidRPr="00D824D4" w:rsidTr="00FB1C19">
        <w:trPr>
          <w:trHeight w:hRule="exact" w:val="2985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F0" w:rsidRPr="00D824D4" w:rsidRDefault="007379F0" w:rsidP="003119A5">
            <w:pPr>
              <w:widowControl w:val="0"/>
              <w:spacing w:after="0" w:line="280" w:lineRule="exact"/>
              <w:ind w:right="36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1.3.7.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F0" w:rsidRPr="00D824D4" w:rsidRDefault="007379F0" w:rsidP="00E25E6D">
            <w:pPr>
              <w:widowControl w:val="0"/>
              <w:spacing w:after="0" w:line="322" w:lineRule="exact"/>
              <w:jc w:val="both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 xml:space="preserve">Проведение разъяснительных мероприятий с муниципальными служащими о выполнении обязанности уведомления о фактах склонения к совершению коррупционных правонарушений, предусмотренных статьей 9 Федерального закона от 25 декабря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D824D4">
                <w:rPr>
                  <w:color w:val="000000"/>
                  <w:szCs w:val="28"/>
                  <w:lang w:eastAsia="ru-RU"/>
                </w:rPr>
                <w:t>2008 г</w:t>
              </w:r>
            </w:smartTag>
            <w:r w:rsidRPr="00D824D4">
              <w:rPr>
                <w:color w:val="000000"/>
                <w:szCs w:val="28"/>
                <w:lang w:eastAsia="ru-RU"/>
              </w:rPr>
              <w:t>. № 273-ФЗ «О противодействии коррупции»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F0" w:rsidRPr="00D824D4" w:rsidRDefault="007379F0" w:rsidP="007F571D">
            <w:pPr>
              <w:widowControl w:val="0"/>
              <w:spacing w:after="0" w:line="322" w:lineRule="exact"/>
              <w:jc w:val="both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Исключение фактов нарушения обязанностей, установленных действующим законодательством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F0" w:rsidRPr="00D824D4" w:rsidRDefault="007379F0" w:rsidP="00D41BB2">
            <w:pPr>
              <w:widowControl w:val="0"/>
              <w:spacing w:after="0" w:line="280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2017-2019 гг.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F0" w:rsidRPr="00D824D4" w:rsidRDefault="007379F0" w:rsidP="00D41BB2">
            <w:pPr>
              <w:widowControl w:val="0"/>
              <w:spacing w:after="0" w:line="322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 xml:space="preserve">Администрация Дерюгинского сельсовета  </w:t>
            </w:r>
          </w:p>
        </w:tc>
      </w:tr>
      <w:tr w:rsidR="007379F0" w:rsidRPr="00D824D4" w:rsidTr="00FB1C19">
        <w:trPr>
          <w:trHeight w:hRule="exact" w:val="71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9F0" w:rsidRPr="00D824D4" w:rsidRDefault="007379F0" w:rsidP="00E25E6D">
            <w:pPr>
              <w:widowControl w:val="0"/>
              <w:spacing w:after="0" w:line="317" w:lineRule="exact"/>
              <w:ind w:right="36"/>
              <w:jc w:val="both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2. Антикоррупционные мероприятия, направленные на создание благоприятных условий для развития экономики Дерюгинского сельсовета Дмитриевского района</w:t>
            </w:r>
          </w:p>
        </w:tc>
      </w:tr>
      <w:tr w:rsidR="007379F0" w:rsidRPr="00D824D4" w:rsidTr="00FB1C19">
        <w:trPr>
          <w:trHeight w:hRule="exact" w:val="3406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F0" w:rsidRPr="00D824D4" w:rsidRDefault="007379F0" w:rsidP="00D41BB2">
            <w:pPr>
              <w:widowControl w:val="0"/>
              <w:spacing w:after="0" w:line="280" w:lineRule="exact"/>
              <w:ind w:right="36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2.1.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F0" w:rsidRPr="00D824D4" w:rsidRDefault="007379F0" w:rsidP="00E25E6D">
            <w:pPr>
              <w:widowControl w:val="0"/>
              <w:spacing w:after="0" w:line="322" w:lineRule="exact"/>
              <w:jc w:val="both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от 5 апреля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D824D4">
                <w:rPr>
                  <w:color w:val="000000"/>
                  <w:szCs w:val="28"/>
                  <w:lang w:eastAsia="ru-RU"/>
                </w:rPr>
                <w:t>2013 г</w:t>
              </w:r>
            </w:smartTag>
            <w:r w:rsidRPr="00D824D4">
              <w:rPr>
                <w:color w:val="000000"/>
                <w:szCs w:val="28"/>
                <w:lang w:eastAsia="ru-RU"/>
              </w:rPr>
              <w:t>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F0" w:rsidRPr="00D824D4" w:rsidRDefault="007379F0" w:rsidP="007F571D">
            <w:pPr>
              <w:widowControl w:val="0"/>
              <w:spacing w:after="0" w:line="322" w:lineRule="exact"/>
              <w:jc w:val="both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 xml:space="preserve">Обеспечение эффективного общественного контроля за деятельностью органов исполнительной власти     Администрации Дерюгинского сельсовета  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F0" w:rsidRPr="00D824D4" w:rsidRDefault="007379F0" w:rsidP="00D41BB2">
            <w:pPr>
              <w:widowControl w:val="0"/>
              <w:spacing w:after="0" w:line="280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2017-2019 гг.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F0" w:rsidRPr="00D824D4" w:rsidRDefault="007379F0" w:rsidP="00D41BB2">
            <w:pPr>
              <w:widowControl w:val="0"/>
              <w:spacing w:after="0" w:line="322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 xml:space="preserve">Администрация Дерюгинского сельсовета  </w:t>
            </w:r>
          </w:p>
        </w:tc>
      </w:tr>
      <w:tr w:rsidR="007379F0" w:rsidRPr="00D824D4" w:rsidTr="00FB1C19">
        <w:trPr>
          <w:trHeight w:hRule="exact" w:val="865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9F0" w:rsidRPr="00D824D4" w:rsidRDefault="007379F0" w:rsidP="00E25E6D">
            <w:pPr>
              <w:widowControl w:val="0"/>
              <w:spacing w:after="60" w:line="280" w:lineRule="exact"/>
              <w:ind w:right="36"/>
              <w:jc w:val="both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3. Совершенствование взаимодействия Администрации Дерюгинского сельсовета  Дмитриевского района и общества   в сфере антикоррупционных мероприятий</w:t>
            </w:r>
          </w:p>
        </w:tc>
      </w:tr>
      <w:tr w:rsidR="007379F0" w:rsidRPr="00D824D4" w:rsidTr="00FB1C19">
        <w:trPr>
          <w:trHeight w:hRule="exact" w:val="70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9F0" w:rsidRPr="00D824D4" w:rsidRDefault="007379F0" w:rsidP="00E25E6D">
            <w:pPr>
              <w:widowControl w:val="0"/>
              <w:spacing w:after="0" w:line="280" w:lineRule="exact"/>
              <w:ind w:right="36"/>
              <w:jc w:val="both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3.1. Повышение уровня правовой грамотности</w:t>
            </w:r>
          </w:p>
        </w:tc>
      </w:tr>
      <w:tr w:rsidR="007379F0" w:rsidRPr="00D824D4" w:rsidTr="00FB1C19">
        <w:trPr>
          <w:trHeight w:hRule="exact" w:val="1993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F0" w:rsidRPr="00D824D4" w:rsidRDefault="007379F0" w:rsidP="00D41BB2">
            <w:pPr>
              <w:widowControl w:val="0"/>
              <w:spacing w:after="0" w:line="280" w:lineRule="exact"/>
              <w:ind w:right="36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3.1.1.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F0" w:rsidRPr="00D824D4" w:rsidRDefault="007379F0" w:rsidP="00E25E6D">
            <w:pPr>
              <w:widowControl w:val="0"/>
              <w:spacing w:after="0" w:line="322" w:lineRule="exact"/>
              <w:jc w:val="both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 xml:space="preserve">Проведение совещаний по вопросам обеспечения предупреждения коррупции в Администрации  Дерюгинского сельсовета Дмитриевского района, этики и служебного поведения муниципальных служащих 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F0" w:rsidRPr="00D824D4" w:rsidRDefault="007379F0" w:rsidP="007F571D">
            <w:pPr>
              <w:widowControl w:val="0"/>
              <w:spacing w:after="0" w:line="322" w:lineRule="exact"/>
              <w:jc w:val="both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Повышение правового сознания, правовой культуры муниципальных служащих, формирование отрицательного отношения к коррупции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F0" w:rsidRPr="00D824D4" w:rsidRDefault="007379F0" w:rsidP="00D41BB2">
            <w:pPr>
              <w:widowControl w:val="0"/>
              <w:spacing w:after="0" w:line="280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2017-2019 гг.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F0" w:rsidRPr="00D824D4" w:rsidRDefault="007379F0" w:rsidP="00D41BB2">
            <w:pPr>
              <w:widowControl w:val="0"/>
              <w:spacing w:after="0" w:line="317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 xml:space="preserve">Администрация Дерюгинского сельсовета  </w:t>
            </w:r>
          </w:p>
        </w:tc>
      </w:tr>
      <w:tr w:rsidR="007379F0" w:rsidRPr="00D824D4" w:rsidTr="008E6FDF">
        <w:trPr>
          <w:trHeight w:hRule="exact" w:val="2233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F0" w:rsidRPr="00D824D4" w:rsidRDefault="007379F0" w:rsidP="001C1DFC">
            <w:pPr>
              <w:widowControl w:val="0"/>
              <w:spacing w:after="0" w:line="280" w:lineRule="exact"/>
              <w:ind w:right="36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3.1.2.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F0" w:rsidRPr="00D824D4" w:rsidRDefault="007379F0" w:rsidP="00E25E6D">
            <w:pPr>
              <w:widowControl w:val="0"/>
              <w:spacing w:after="0" w:line="322" w:lineRule="exact"/>
              <w:jc w:val="both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Участие в обучающих семинарах дополнительного профессионального образования муниципальных служащих по вопросам противодействия коррупции, в том числе в должностные обязанности которых входит участие в противодействии коррупции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F0" w:rsidRPr="00D824D4" w:rsidRDefault="007379F0" w:rsidP="007F571D">
            <w:pPr>
              <w:widowControl w:val="0"/>
              <w:spacing w:after="0" w:line="322" w:lineRule="exact"/>
              <w:jc w:val="both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 xml:space="preserve">Исключение фактов коррупции среди муниципальных служащих 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F0" w:rsidRPr="00D824D4" w:rsidRDefault="007379F0" w:rsidP="00D41BB2">
            <w:pPr>
              <w:widowControl w:val="0"/>
              <w:spacing w:after="0" w:line="280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2017-2019 гг.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F0" w:rsidRPr="00D824D4" w:rsidRDefault="007379F0" w:rsidP="00D41BB2">
            <w:pPr>
              <w:widowControl w:val="0"/>
              <w:spacing w:after="0" w:line="322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 xml:space="preserve">Администрация Дерюгинского сельсовета  </w:t>
            </w:r>
          </w:p>
          <w:p w:rsidR="007379F0" w:rsidRPr="00D824D4" w:rsidRDefault="007379F0" w:rsidP="00D41BB2">
            <w:pPr>
              <w:widowControl w:val="0"/>
              <w:spacing w:after="0" w:line="322" w:lineRule="exact"/>
              <w:rPr>
                <w:color w:val="000000"/>
                <w:szCs w:val="28"/>
                <w:lang w:eastAsia="ru-RU"/>
              </w:rPr>
            </w:pPr>
          </w:p>
          <w:p w:rsidR="007379F0" w:rsidRPr="00D824D4" w:rsidRDefault="007379F0" w:rsidP="00D41BB2">
            <w:pPr>
              <w:widowControl w:val="0"/>
              <w:spacing w:after="0" w:line="322" w:lineRule="exact"/>
              <w:rPr>
                <w:color w:val="000000"/>
                <w:szCs w:val="28"/>
                <w:lang w:eastAsia="ru-RU"/>
              </w:rPr>
            </w:pPr>
          </w:p>
          <w:p w:rsidR="007379F0" w:rsidRPr="00D824D4" w:rsidRDefault="007379F0" w:rsidP="00D41BB2">
            <w:pPr>
              <w:widowControl w:val="0"/>
              <w:spacing w:after="0" w:line="322" w:lineRule="exact"/>
              <w:rPr>
                <w:color w:val="000000"/>
                <w:szCs w:val="28"/>
                <w:lang w:eastAsia="ru-RU"/>
              </w:rPr>
            </w:pPr>
          </w:p>
          <w:p w:rsidR="007379F0" w:rsidRPr="00D824D4" w:rsidRDefault="007379F0" w:rsidP="00D41BB2">
            <w:pPr>
              <w:widowControl w:val="0"/>
              <w:spacing w:after="0" w:line="322" w:lineRule="exact"/>
              <w:rPr>
                <w:color w:val="000000"/>
                <w:szCs w:val="28"/>
                <w:lang w:eastAsia="ru-RU"/>
              </w:rPr>
            </w:pPr>
          </w:p>
          <w:p w:rsidR="007379F0" w:rsidRPr="00D824D4" w:rsidRDefault="007379F0" w:rsidP="00D41BB2">
            <w:pPr>
              <w:widowControl w:val="0"/>
              <w:spacing w:after="0" w:line="322" w:lineRule="exact"/>
              <w:rPr>
                <w:color w:val="000000"/>
                <w:szCs w:val="28"/>
                <w:lang w:eastAsia="ru-RU"/>
              </w:rPr>
            </w:pPr>
          </w:p>
          <w:p w:rsidR="007379F0" w:rsidRPr="00D824D4" w:rsidRDefault="007379F0" w:rsidP="00D41BB2">
            <w:pPr>
              <w:widowControl w:val="0"/>
              <w:spacing w:after="0" w:line="322" w:lineRule="exact"/>
              <w:rPr>
                <w:color w:val="000000"/>
                <w:szCs w:val="28"/>
                <w:lang w:eastAsia="ru-RU"/>
              </w:rPr>
            </w:pPr>
          </w:p>
          <w:p w:rsidR="007379F0" w:rsidRPr="00D824D4" w:rsidRDefault="007379F0" w:rsidP="00D41BB2">
            <w:pPr>
              <w:widowControl w:val="0"/>
              <w:spacing w:after="0" w:line="322" w:lineRule="exact"/>
              <w:rPr>
                <w:color w:val="000000"/>
                <w:szCs w:val="28"/>
                <w:lang w:eastAsia="ru-RU"/>
              </w:rPr>
            </w:pPr>
          </w:p>
        </w:tc>
      </w:tr>
      <w:tr w:rsidR="007379F0" w:rsidRPr="00D824D4" w:rsidTr="008E6FDF">
        <w:trPr>
          <w:trHeight w:hRule="exact" w:val="706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9F0" w:rsidRPr="00D824D4" w:rsidRDefault="007379F0" w:rsidP="008E6FDF">
            <w:pPr>
              <w:widowControl w:val="0"/>
              <w:spacing w:after="0" w:line="322" w:lineRule="exact"/>
              <w:ind w:right="36"/>
              <w:jc w:val="center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3.2. Расширение возможностей взаимодействия Администрации  Дерюгинского сельсовета Дмитриевского района и населения</w:t>
            </w:r>
          </w:p>
        </w:tc>
      </w:tr>
      <w:tr w:rsidR="007379F0" w:rsidRPr="00D824D4" w:rsidTr="00FB1C19">
        <w:trPr>
          <w:trHeight w:hRule="exact" w:val="2418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F0" w:rsidRPr="00D824D4" w:rsidRDefault="007379F0" w:rsidP="00D41BB2">
            <w:pPr>
              <w:widowControl w:val="0"/>
              <w:spacing w:after="0" w:line="280" w:lineRule="exact"/>
              <w:ind w:right="36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3.2.1.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F0" w:rsidRPr="00D824D4" w:rsidRDefault="007379F0" w:rsidP="00D41BB2">
            <w:pPr>
              <w:widowControl w:val="0"/>
              <w:spacing w:after="0" w:line="322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 xml:space="preserve">Проведение встреч руководящих работников Администрации  Дерюгинского сельсовета Дмитриевского района с населением 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F0" w:rsidRPr="00D824D4" w:rsidRDefault="007379F0" w:rsidP="007F571D">
            <w:pPr>
              <w:widowControl w:val="0"/>
              <w:spacing w:after="0" w:line="322" w:lineRule="exact"/>
              <w:jc w:val="both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Информирование населения об итогах работы Администрации Дерюгинского сельсовета Дмитриевского района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F0" w:rsidRPr="00D824D4" w:rsidRDefault="007379F0" w:rsidP="00D41BB2">
            <w:pPr>
              <w:widowControl w:val="0"/>
              <w:spacing w:after="0" w:line="280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2017-2019 гг.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F0" w:rsidRPr="00D824D4" w:rsidRDefault="007379F0" w:rsidP="00D41BB2">
            <w:pPr>
              <w:widowControl w:val="0"/>
              <w:spacing w:after="0" w:line="322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 xml:space="preserve">Администрация Дерюгинского сельсовета  </w:t>
            </w:r>
          </w:p>
        </w:tc>
      </w:tr>
      <w:tr w:rsidR="007379F0" w:rsidRPr="00D824D4" w:rsidTr="00FB1C19">
        <w:trPr>
          <w:trHeight w:hRule="exact" w:val="4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9F0" w:rsidRPr="00D824D4" w:rsidRDefault="007379F0" w:rsidP="00FB1C19">
            <w:pPr>
              <w:widowControl w:val="0"/>
              <w:spacing w:after="0" w:line="322" w:lineRule="exact"/>
              <w:ind w:right="36"/>
              <w:jc w:val="center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3.3. Обеспечение открытости органов муниципальной  власти</w:t>
            </w:r>
          </w:p>
        </w:tc>
      </w:tr>
      <w:tr w:rsidR="007379F0" w:rsidRPr="00D824D4" w:rsidTr="00FB1C19">
        <w:trPr>
          <w:trHeight w:hRule="exact" w:val="2982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F0" w:rsidRPr="00D824D4" w:rsidRDefault="007379F0" w:rsidP="00D41BB2">
            <w:pPr>
              <w:widowControl w:val="0"/>
              <w:spacing w:after="0" w:line="280" w:lineRule="exact"/>
              <w:ind w:right="36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3.3.1.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F0" w:rsidRPr="00D824D4" w:rsidRDefault="007379F0" w:rsidP="00D41BB2">
            <w:pPr>
              <w:widowControl w:val="0"/>
              <w:spacing w:after="0" w:line="322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Размещение в соответствии с законодательством в информационно</w:t>
            </w:r>
            <w:r w:rsidRPr="00D824D4">
              <w:rPr>
                <w:color w:val="000000"/>
                <w:szCs w:val="28"/>
                <w:lang w:eastAsia="ru-RU"/>
              </w:rPr>
              <w:softHyphen/>
              <w:t xml:space="preserve">телекоммуникационной сети «Интернет» сведений о доходах, расходах, об имуществе и обязательствах имущественного характера лиц, замещающих муниципальные должности, лиц, замещающих муниципальные должности и муниципальных служащих 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F0" w:rsidRPr="00D824D4" w:rsidRDefault="007379F0" w:rsidP="007F571D">
            <w:pPr>
              <w:widowControl w:val="0"/>
              <w:spacing w:after="0" w:line="322" w:lineRule="exact"/>
              <w:jc w:val="both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 xml:space="preserve">Обеспечение открытости и публичности деятельности органов местного самоуправления 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F0" w:rsidRPr="00D824D4" w:rsidRDefault="007379F0" w:rsidP="00D41BB2">
            <w:pPr>
              <w:widowControl w:val="0"/>
              <w:spacing w:after="0" w:line="280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2017-2019 гг.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F0" w:rsidRPr="00D824D4" w:rsidRDefault="007379F0" w:rsidP="00D41BB2">
            <w:pPr>
              <w:widowControl w:val="0"/>
              <w:spacing w:after="0" w:line="322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 xml:space="preserve">Администрация Дерюгинского сельсовета  </w:t>
            </w:r>
          </w:p>
        </w:tc>
      </w:tr>
      <w:tr w:rsidR="007379F0" w:rsidRPr="00D824D4" w:rsidTr="00FB1C19">
        <w:trPr>
          <w:trHeight w:hRule="exact" w:val="2400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F0" w:rsidRPr="00D824D4" w:rsidRDefault="007379F0" w:rsidP="004F5E92">
            <w:pPr>
              <w:widowControl w:val="0"/>
              <w:spacing w:after="0" w:line="280" w:lineRule="exact"/>
              <w:ind w:right="36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3.3.2.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F0" w:rsidRPr="00D824D4" w:rsidRDefault="007379F0" w:rsidP="00D41BB2">
            <w:pPr>
              <w:widowControl w:val="0"/>
              <w:spacing w:after="0" w:line="322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Взаимодействие со  СМИ в широком освещении мер по противодействию коррупции, принимаемых Администрацией Дерюгинского сельсовета Дмитриевского района</w:t>
            </w:r>
          </w:p>
          <w:p w:rsidR="007379F0" w:rsidRPr="00D824D4" w:rsidRDefault="007379F0" w:rsidP="00D41BB2">
            <w:pPr>
              <w:widowControl w:val="0"/>
              <w:spacing w:after="0" w:line="322" w:lineRule="exac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F0" w:rsidRPr="00D824D4" w:rsidRDefault="007379F0" w:rsidP="007F571D">
            <w:pPr>
              <w:widowControl w:val="0"/>
              <w:spacing w:after="60" w:line="280" w:lineRule="exact"/>
              <w:jc w:val="both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Информирование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D824D4">
              <w:rPr>
                <w:color w:val="000000"/>
                <w:szCs w:val="28"/>
                <w:lang w:eastAsia="ru-RU"/>
              </w:rPr>
              <w:t xml:space="preserve">населения Дерюгинского сельсовета 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F0" w:rsidRPr="00D824D4" w:rsidRDefault="007379F0" w:rsidP="00D41BB2">
            <w:pPr>
              <w:widowControl w:val="0"/>
              <w:spacing w:after="0" w:line="280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2017-2019 гг.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F0" w:rsidRPr="00D824D4" w:rsidRDefault="007379F0" w:rsidP="00D41BB2">
            <w:pPr>
              <w:widowControl w:val="0"/>
              <w:spacing w:after="0" w:line="317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 xml:space="preserve">Администрация Дерюгинского сельсовета  </w:t>
            </w:r>
          </w:p>
        </w:tc>
      </w:tr>
      <w:tr w:rsidR="007379F0" w:rsidRPr="00D824D4" w:rsidTr="00FB1C19">
        <w:trPr>
          <w:trHeight w:hRule="exact" w:val="2406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F0" w:rsidRPr="00D824D4" w:rsidRDefault="007379F0" w:rsidP="004F5E92">
            <w:pPr>
              <w:widowControl w:val="0"/>
              <w:spacing w:after="0" w:line="280" w:lineRule="exact"/>
              <w:ind w:right="36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3.3.3.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F0" w:rsidRPr="00D824D4" w:rsidRDefault="007379F0" w:rsidP="00D41BB2">
            <w:pPr>
              <w:widowControl w:val="0"/>
              <w:spacing w:after="0" w:line="322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Информирование населения о порядке, способах и условиях получения муниципальных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F0" w:rsidRPr="00D824D4" w:rsidRDefault="007379F0" w:rsidP="007F571D">
            <w:pPr>
              <w:widowControl w:val="0"/>
              <w:spacing w:after="0" w:line="322" w:lineRule="exact"/>
              <w:jc w:val="both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Информирование населения   о муниципальных услугах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F0" w:rsidRPr="00D824D4" w:rsidRDefault="007379F0" w:rsidP="00D41BB2">
            <w:pPr>
              <w:widowControl w:val="0"/>
              <w:spacing w:after="0" w:line="280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2017 - 2019 гг.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F0" w:rsidRPr="00D824D4" w:rsidRDefault="007379F0" w:rsidP="00D41BB2">
            <w:pPr>
              <w:widowControl w:val="0"/>
              <w:spacing w:after="0" w:line="322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 xml:space="preserve">Заместители Главы Администрации района </w:t>
            </w:r>
          </w:p>
          <w:p w:rsidR="007379F0" w:rsidRPr="00D824D4" w:rsidRDefault="007379F0" w:rsidP="00D41BB2">
            <w:pPr>
              <w:widowControl w:val="0"/>
              <w:spacing w:after="0" w:line="322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Отделы Администрация Дмитриевского района</w:t>
            </w:r>
          </w:p>
          <w:p w:rsidR="007379F0" w:rsidRPr="00D824D4" w:rsidRDefault="007379F0" w:rsidP="00D41BB2">
            <w:pPr>
              <w:widowControl w:val="0"/>
              <w:spacing w:after="0" w:line="322" w:lineRule="exact"/>
              <w:rPr>
                <w:color w:val="000000"/>
                <w:szCs w:val="28"/>
                <w:lang w:eastAsia="ru-RU"/>
              </w:rPr>
            </w:pPr>
          </w:p>
        </w:tc>
      </w:tr>
      <w:tr w:rsidR="007379F0" w:rsidRPr="00D824D4" w:rsidTr="00467363">
        <w:trPr>
          <w:trHeight w:hRule="exact" w:val="3127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F0" w:rsidRPr="00D824D4" w:rsidRDefault="007379F0" w:rsidP="00467363">
            <w:pPr>
              <w:widowControl w:val="0"/>
              <w:spacing w:after="0" w:line="280" w:lineRule="exact"/>
              <w:ind w:right="36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3.3.4.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F0" w:rsidRPr="00D824D4" w:rsidRDefault="007379F0" w:rsidP="00D41BB2">
            <w:pPr>
              <w:widowControl w:val="0"/>
              <w:spacing w:after="0" w:line="322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Размещение в соответствии с законодательством в информационно</w:t>
            </w:r>
            <w:r w:rsidRPr="00D824D4">
              <w:rPr>
                <w:color w:val="000000"/>
                <w:szCs w:val="28"/>
                <w:lang w:eastAsia="ru-RU"/>
              </w:rPr>
              <w:softHyphen/>
              <w:t>телекоммуникационной сети «Интернет» сведений о доходах, об имуществе и обязательствах имущественного характера руководителей организаций, подведомственных Администрации Дерюгинского сельсовета Дмитриевского района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F0" w:rsidRPr="00D824D4" w:rsidRDefault="007379F0" w:rsidP="007F571D">
            <w:pPr>
              <w:widowControl w:val="0"/>
              <w:spacing w:after="0" w:line="317" w:lineRule="exact"/>
              <w:jc w:val="both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 xml:space="preserve">Обеспечение открытости и публичности деятельности органов местного самоуправления 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F0" w:rsidRPr="00D824D4" w:rsidRDefault="007379F0" w:rsidP="00D41BB2">
            <w:pPr>
              <w:widowControl w:val="0"/>
              <w:spacing w:after="0" w:line="280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2017-2019 гг.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F0" w:rsidRPr="00D824D4" w:rsidRDefault="007379F0" w:rsidP="00D41BB2">
            <w:pPr>
              <w:widowControl w:val="0"/>
              <w:spacing w:after="0" w:line="317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 xml:space="preserve">Администрация Дерюгинского сельсовета  </w:t>
            </w:r>
          </w:p>
        </w:tc>
      </w:tr>
      <w:tr w:rsidR="007379F0" w:rsidRPr="00D824D4" w:rsidTr="00FB1C19">
        <w:trPr>
          <w:trHeight w:hRule="exact" w:val="83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9F0" w:rsidRPr="00D824D4" w:rsidRDefault="007379F0" w:rsidP="00FB1C19">
            <w:pPr>
              <w:widowControl w:val="0"/>
              <w:spacing w:after="0" w:line="240" w:lineRule="auto"/>
              <w:ind w:right="36"/>
              <w:jc w:val="center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4. Повышение качества предоставления муниципальных услуг и исключение риска коррупции при их</w:t>
            </w:r>
          </w:p>
          <w:p w:rsidR="007379F0" w:rsidRPr="00D824D4" w:rsidRDefault="007379F0" w:rsidP="00FB1C19">
            <w:pPr>
              <w:widowControl w:val="0"/>
              <w:spacing w:after="0" w:line="240" w:lineRule="auto"/>
              <w:ind w:right="36"/>
              <w:jc w:val="center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предоставлении</w:t>
            </w:r>
          </w:p>
        </w:tc>
      </w:tr>
      <w:tr w:rsidR="007379F0" w:rsidRPr="00D824D4" w:rsidTr="00FB1C19">
        <w:trPr>
          <w:trHeight w:hRule="exact" w:val="2560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F0" w:rsidRPr="00D824D4" w:rsidRDefault="007379F0" w:rsidP="00D41BB2">
            <w:pPr>
              <w:widowControl w:val="0"/>
              <w:spacing w:after="0" w:line="280" w:lineRule="exact"/>
              <w:ind w:right="36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F0" w:rsidRPr="00D824D4" w:rsidRDefault="007379F0" w:rsidP="00D41BB2">
            <w:pPr>
              <w:widowControl w:val="0"/>
              <w:spacing w:after="0" w:line="317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Оказание гражданам бесплатной юридической помощи в виде правового консультирования, в том числе бесплатное юридическое консультирование заявителей по вопросам предоставления муниципальных услуг, предоставляемых на базе ОБУ «МФЦ»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F0" w:rsidRPr="00D824D4" w:rsidRDefault="007379F0" w:rsidP="007F571D">
            <w:pPr>
              <w:widowControl w:val="0"/>
              <w:spacing w:after="0" w:line="317" w:lineRule="exact"/>
              <w:jc w:val="both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Обеспечение граждан бесплатной юридической помощью, правовая поддержка получателей муниципальных услуг, предоставляемых на базе ОБУ «МФЦ»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F0" w:rsidRPr="00D824D4" w:rsidRDefault="007379F0" w:rsidP="00D41BB2">
            <w:pPr>
              <w:widowControl w:val="0"/>
              <w:spacing w:after="0" w:line="280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2017-2019 гг.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F0" w:rsidRPr="00D824D4" w:rsidRDefault="007379F0" w:rsidP="00D41BB2">
            <w:pPr>
              <w:widowControl w:val="0"/>
              <w:spacing w:after="0" w:line="317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 xml:space="preserve">Администрация Дерюгинского сельсовета  </w:t>
            </w:r>
          </w:p>
        </w:tc>
      </w:tr>
      <w:tr w:rsidR="007379F0" w:rsidRPr="00D824D4" w:rsidTr="00FB1C19">
        <w:trPr>
          <w:trHeight w:hRule="exact" w:val="2403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F0" w:rsidRPr="00D824D4" w:rsidRDefault="007379F0" w:rsidP="00D41BB2">
            <w:pPr>
              <w:widowControl w:val="0"/>
              <w:spacing w:after="0" w:line="280" w:lineRule="exact"/>
              <w:ind w:right="36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F0" w:rsidRPr="00D824D4" w:rsidRDefault="007379F0" w:rsidP="00D41BB2">
            <w:pPr>
              <w:widowControl w:val="0"/>
              <w:spacing w:after="0" w:line="322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Продолжение разработки и внедрения административных регламентов предоставления муниципальных услуг, исполнения муниципальных функций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F0" w:rsidRPr="00D824D4" w:rsidRDefault="007379F0" w:rsidP="007F571D">
            <w:pPr>
              <w:widowControl w:val="0"/>
              <w:spacing w:after="0" w:line="322" w:lineRule="exact"/>
              <w:jc w:val="both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Упорядочение процедуры</w:t>
            </w:r>
          </w:p>
          <w:p w:rsidR="007379F0" w:rsidRPr="00D824D4" w:rsidRDefault="007379F0" w:rsidP="007F571D">
            <w:pPr>
              <w:widowControl w:val="0"/>
              <w:spacing w:after="0" w:line="322" w:lineRule="exact"/>
              <w:jc w:val="both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предоставления</w:t>
            </w:r>
          </w:p>
          <w:p w:rsidR="007379F0" w:rsidRPr="00D824D4" w:rsidRDefault="007379F0" w:rsidP="007F571D">
            <w:pPr>
              <w:widowControl w:val="0"/>
              <w:spacing w:after="0" w:line="322" w:lineRule="exact"/>
              <w:jc w:val="both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муниципальных услуг,</w:t>
            </w:r>
          </w:p>
          <w:p w:rsidR="007379F0" w:rsidRPr="00D824D4" w:rsidRDefault="007379F0" w:rsidP="007F571D">
            <w:pPr>
              <w:widowControl w:val="0"/>
              <w:spacing w:after="0" w:line="322" w:lineRule="exact"/>
              <w:jc w:val="both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исполнения</w:t>
            </w:r>
          </w:p>
          <w:p w:rsidR="007379F0" w:rsidRPr="00D824D4" w:rsidRDefault="007379F0" w:rsidP="007F571D">
            <w:pPr>
              <w:widowControl w:val="0"/>
              <w:spacing w:after="0" w:line="322" w:lineRule="exact"/>
              <w:jc w:val="both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муниципальных функций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F0" w:rsidRPr="00D824D4" w:rsidRDefault="007379F0" w:rsidP="00D41BB2">
            <w:pPr>
              <w:widowControl w:val="0"/>
              <w:spacing w:after="0" w:line="280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2017-2019 гг.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F0" w:rsidRPr="00D824D4" w:rsidRDefault="007379F0" w:rsidP="00D41BB2">
            <w:pPr>
              <w:widowControl w:val="0"/>
              <w:spacing w:after="0" w:line="322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 xml:space="preserve">Администрация Дерюгинского сельсовета   </w:t>
            </w:r>
          </w:p>
        </w:tc>
      </w:tr>
      <w:tr w:rsidR="007379F0" w:rsidRPr="00D824D4" w:rsidTr="00FB1C19">
        <w:trPr>
          <w:trHeight w:hRule="exact" w:val="1715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F0" w:rsidRPr="00D824D4" w:rsidRDefault="007379F0" w:rsidP="00D41BB2">
            <w:pPr>
              <w:widowControl w:val="0"/>
              <w:spacing w:after="0" w:line="280" w:lineRule="exact"/>
              <w:ind w:right="36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F0" w:rsidRPr="00D824D4" w:rsidRDefault="007379F0" w:rsidP="00D41BB2">
            <w:pPr>
              <w:widowControl w:val="0"/>
              <w:spacing w:after="0" w:line="317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Размещение информации в местах приема граждан об ответственности за незаконное вознаграждение должностных лиц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F0" w:rsidRPr="00D824D4" w:rsidRDefault="007379F0" w:rsidP="007F571D">
            <w:pPr>
              <w:widowControl w:val="0"/>
              <w:spacing w:after="0" w:line="317" w:lineRule="exact"/>
              <w:jc w:val="both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Профилактика и предупреждение коррупционных проявлений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F0" w:rsidRPr="00D824D4" w:rsidRDefault="007379F0" w:rsidP="00D41BB2">
            <w:pPr>
              <w:widowControl w:val="0"/>
              <w:spacing w:after="0" w:line="280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2017-2019 гг.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F0" w:rsidRPr="00D824D4" w:rsidRDefault="007379F0" w:rsidP="00D41BB2">
            <w:pPr>
              <w:widowControl w:val="0"/>
              <w:spacing w:after="0" w:line="317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 xml:space="preserve">Администрация Дерюгинского сельсовета  </w:t>
            </w:r>
          </w:p>
        </w:tc>
      </w:tr>
      <w:tr w:rsidR="007379F0" w:rsidRPr="00D824D4" w:rsidTr="00FB1C19">
        <w:trPr>
          <w:trHeight w:hRule="exact" w:val="847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9F0" w:rsidRPr="00D824D4" w:rsidRDefault="007379F0" w:rsidP="00FB1C19">
            <w:pPr>
              <w:widowControl w:val="0"/>
              <w:spacing w:after="60" w:line="280" w:lineRule="exact"/>
              <w:ind w:right="36"/>
              <w:jc w:val="center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5. Меры по устранению условий, способствующих совершению коррупционных правонарушений, с которыми граждане</w:t>
            </w:r>
          </w:p>
          <w:p w:rsidR="007379F0" w:rsidRPr="00D824D4" w:rsidRDefault="007379F0" w:rsidP="00FB1C19">
            <w:pPr>
              <w:widowControl w:val="0"/>
              <w:spacing w:after="0" w:line="322" w:lineRule="exact"/>
              <w:ind w:right="36"/>
              <w:jc w:val="center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встречаются наиболее часто, снижение риска и уровня «бытовой» коррупции</w:t>
            </w:r>
          </w:p>
        </w:tc>
      </w:tr>
      <w:tr w:rsidR="007379F0" w:rsidRPr="00D824D4" w:rsidTr="00FB1C19">
        <w:trPr>
          <w:trHeight w:hRule="exact" w:val="2397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F0" w:rsidRPr="00D824D4" w:rsidRDefault="007379F0" w:rsidP="00D41BB2">
            <w:pPr>
              <w:widowControl w:val="0"/>
              <w:spacing w:after="0" w:line="280" w:lineRule="exact"/>
              <w:ind w:right="36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5.1.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F0" w:rsidRPr="00D824D4" w:rsidRDefault="007379F0" w:rsidP="00D41BB2">
            <w:pPr>
              <w:widowControl w:val="0"/>
              <w:spacing w:after="0" w:line="322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Продолжение разъяснительной работы в подведомственных организациях по недопустимости нарушения антикоррупционного законодательства и об ответственности за такие нарушения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F0" w:rsidRPr="00D824D4" w:rsidRDefault="007379F0" w:rsidP="007F571D">
            <w:pPr>
              <w:widowControl w:val="0"/>
              <w:spacing w:after="0" w:line="322" w:lineRule="exact"/>
              <w:jc w:val="both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Информирование работников муниципальных организаций об антикоррупционных мероприятиях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F0" w:rsidRPr="00D824D4" w:rsidRDefault="007379F0" w:rsidP="00D41BB2">
            <w:pPr>
              <w:widowControl w:val="0"/>
              <w:spacing w:after="0" w:line="280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2017 - 2019 гг.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F0" w:rsidRPr="00D824D4" w:rsidRDefault="007379F0" w:rsidP="00D41BB2">
            <w:pPr>
              <w:widowControl w:val="0"/>
              <w:spacing w:after="0" w:line="322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 xml:space="preserve">Администрация Дерюгинского сельсовета  </w:t>
            </w:r>
          </w:p>
        </w:tc>
      </w:tr>
      <w:tr w:rsidR="007379F0" w:rsidRPr="00D824D4" w:rsidTr="00FB1C19">
        <w:trPr>
          <w:trHeight w:hRule="exact" w:val="2394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F0" w:rsidRPr="00D824D4" w:rsidRDefault="007379F0" w:rsidP="00D41BB2">
            <w:pPr>
              <w:widowControl w:val="0"/>
              <w:spacing w:after="0" w:line="280" w:lineRule="exact"/>
              <w:ind w:right="36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5.2.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F0" w:rsidRPr="00D824D4" w:rsidRDefault="007379F0" w:rsidP="00467363">
            <w:pPr>
              <w:widowControl w:val="0"/>
              <w:spacing w:after="0" w:line="326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Информирование населения муниципального образования о выявленных фактах «бытовой» коррупции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F0" w:rsidRPr="00D824D4" w:rsidRDefault="007379F0" w:rsidP="007F571D">
            <w:pPr>
              <w:widowControl w:val="0"/>
              <w:spacing w:after="0" w:line="317" w:lineRule="exact"/>
              <w:jc w:val="both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Информирование населения о проводимых антикоррупционных мероприятиях</w:t>
            </w:r>
          </w:p>
          <w:p w:rsidR="007379F0" w:rsidRPr="00D824D4" w:rsidRDefault="007379F0" w:rsidP="007F571D">
            <w:pPr>
              <w:widowControl w:val="0"/>
              <w:spacing w:after="0" w:line="317" w:lineRule="exact"/>
              <w:jc w:val="both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F0" w:rsidRPr="00D824D4" w:rsidRDefault="007379F0" w:rsidP="00D41BB2">
            <w:pPr>
              <w:widowControl w:val="0"/>
              <w:spacing w:after="0" w:line="280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2017-2019 гг.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F0" w:rsidRPr="00D824D4" w:rsidRDefault="007379F0" w:rsidP="00D41BB2">
            <w:pPr>
              <w:widowControl w:val="0"/>
              <w:spacing w:after="0" w:line="322" w:lineRule="exac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D824D4">
              <w:rPr>
                <w:color w:val="000000"/>
                <w:szCs w:val="28"/>
                <w:lang w:eastAsia="ru-RU"/>
              </w:rPr>
              <w:t xml:space="preserve">Администрация Дерюгинского сельсовета  </w:t>
            </w:r>
          </w:p>
        </w:tc>
      </w:tr>
      <w:tr w:rsidR="007379F0" w:rsidRPr="00D824D4" w:rsidTr="00FB1C19">
        <w:trPr>
          <w:trHeight w:hRule="exact" w:val="2394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F0" w:rsidRPr="00D824D4" w:rsidRDefault="007379F0" w:rsidP="00D41BB2">
            <w:pPr>
              <w:widowControl w:val="0"/>
              <w:spacing w:after="0" w:line="280" w:lineRule="exact"/>
              <w:ind w:right="36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5.3.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F0" w:rsidRPr="00D824D4" w:rsidRDefault="007379F0" w:rsidP="00467363">
            <w:pPr>
              <w:widowControl w:val="0"/>
              <w:spacing w:after="0" w:line="322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Оформление и поддержание в актуальном состоянии оборудованных информационных стендов и иных форм представления информации антикоррупционного содержания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F0" w:rsidRPr="00D824D4" w:rsidRDefault="007379F0" w:rsidP="007F571D">
            <w:pPr>
              <w:widowControl w:val="0"/>
              <w:spacing w:after="0" w:line="322" w:lineRule="exact"/>
              <w:jc w:val="both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9F0" w:rsidRPr="00D824D4" w:rsidRDefault="007379F0" w:rsidP="00D41BB2">
            <w:pPr>
              <w:widowControl w:val="0"/>
              <w:spacing w:after="0" w:line="280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>2017-2019 гг.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F0" w:rsidRPr="00D824D4" w:rsidRDefault="007379F0" w:rsidP="00D41BB2">
            <w:pPr>
              <w:widowControl w:val="0"/>
              <w:spacing w:after="0" w:line="322" w:lineRule="exact"/>
              <w:rPr>
                <w:color w:val="000000"/>
                <w:szCs w:val="28"/>
                <w:lang w:eastAsia="ru-RU"/>
              </w:rPr>
            </w:pPr>
            <w:r w:rsidRPr="00D824D4">
              <w:rPr>
                <w:color w:val="000000"/>
                <w:szCs w:val="28"/>
                <w:lang w:eastAsia="ru-RU"/>
              </w:rPr>
              <w:t xml:space="preserve">Администрация Дерюгинского сельсовета  </w:t>
            </w:r>
          </w:p>
        </w:tc>
      </w:tr>
    </w:tbl>
    <w:p w:rsidR="007379F0" w:rsidRPr="00D824D4" w:rsidRDefault="007379F0" w:rsidP="00463580">
      <w:pPr>
        <w:ind w:firstLine="708"/>
        <w:rPr>
          <w:szCs w:val="28"/>
        </w:rPr>
      </w:pPr>
    </w:p>
    <w:p w:rsidR="007379F0" w:rsidRPr="00D824D4" w:rsidRDefault="007379F0" w:rsidP="00463580">
      <w:pPr>
        <w:ind w:firstLine="708"/>
        <w:rPr>
          <w:szCs w:val="28"/>
        </w:rPr>
      </w:pPr>
    </w:p>
    <w:sectPr w:rsidR="007379F0" w:rsidRPr="00D824D4" w:rsidSect="00FB1C19">
      <w:pgSz w:w="16838" w:h="11906" w:orient="landscape"/>
      <w:pgMar w:top="851" w:right="1134" w:bottom="568" w:left="1134" w:header="567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9F0" w:rsidRDefault="007379F0" w:rsidP="00463580">
      <w:pPr>
        <w:spacing w:after="0" w:line="240" w:lineRule="auto"/>
      </w:pPr>
      <w:r>
        <w:separator/>
      </w:r>
    </w:p>
  </w:endnote>
  <w:endnote w:type="continuationSeparator" w:id="0">
    <w:p w:rsidR="007379F0" w:rsidRDefault="007379F0" w:rsidP="00463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9F0" w:rsidRDefault="007379F0" w:rsidP="00463580">
      <w:pPr>
        <w:spacing w:after="0" w:line="240" w:lineRule="auto"/>
      </w:pPr>
      <w:r>
        <w:separator/>
      </w:r>
    </w:p>
  </w:footnote>
  <w:footnote w:type="continuationSeparator" w:id="0">
    <w:p w:rsidR="007379F0" w:rsidRDefault="007379F0" w:rsidP="004635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580"/>
    <w:rsid w:val="00045E8D"/>
    <w:rsid w:val="000544F4"/>
    <w:rsid w:val="000B1E5B"/>
    <w:rsid w:val="0010569B"/>
    <w:rsid w:val="00163D61"/>
    <w:rsid w:val="0017267D"/>
    <w:rsid w:val="001B3E69"/>
    <w:rsid w:val="001C1DFC"/>
    <w:rsid w:val="001C2B91"/>
    <w:rsid w:val="002266E8"/>
    <w:rsid w:val="002C7EE7"/>
    <w:rsid w:val="003119A5"/>
    <w:rsid w:val="00364F9A"/>
    <w:rsid w:val="00441F23"/>
    <w:rsid w:val="00463580"/>
    <w:rsid w:val="00467363"/>
    <w:rsid w:val="004F5E92"/>
    <w:rsid w:val="005F3CE5"/>
    <w:rsid w:val="006076EA"/>
    <w:rsid w:val="0064675B"/>
    <w:rsid w:val="006E6492"/>
    <w:rsid w:val="007379F0"/>
    <w:rsid w:val="007F571D"/>
    <w:rsid w:val="0080440B"/>
    <w:rsid w:val="008E6FDF"/>
    <w:rsid w:val="00957344"/>
    <w:rsid w:val="009D299E"/>
    <w:rsid w:val="009E23F4"/>
    <w:rsid w:val="00A12C2C"/>
    <w:rsid w:val="00B17164"/>
    <w:rsid w:val="00B22A81"/>
    <w:rsid w:val="00B27F7E"/>
    <w:rsid w:val="00B67B66"/>
    <w:rsid w:val="00D01A5D"/>
    <w:rsid w:val="00D41BB2"/>
    <w:rsid w:val="00D55D03"/>
    <w:rsid w:val="00D824D4"/>
    <w:rsid w:val="00DF4AAF"/>
    <w:rsid w:val="00E25E6D"/>
    <w:rsid w:val="00EA42E6"/>
    <w:rsid w:val="00EE435D"/>
    <w:rsid w:val="00F17673"/>
    <w:rsid w:val="00F75DEA"/>
    <w:rsid w:val="00FB1C19"/>
    <w:rsid w:val="00FD000C"/>
    <w:rsid w:val="00FD1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580"/>
    <w:pPr>
      <w:spacing w:after="200" w:line="276" w:lineRule="auto"/>
    </w:pPr>
    <w:rPr>
      <w:rFonts w:ascii="Times New Roman" w:eastAsia="Times New Roman" w:hAnsi="Times New Roman"/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17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17673"/>
    <w:rPr>
      <w:rFonts w:ascii="Times New Roman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semiHidden/>
    <w:rsid w:val="00F17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17673"/>
    <w:rPr>
      <w:rFonts w:ascii="Times New Roman" w:hAnsi="Times New Roman" w:cs="Times New Roman"/>
      <w:sz w:val="28"/>
    </w:rPr>
  </w:style>
  <w:style w:type="paragraph" w:customStyle="1" w:styleId="Style1">
    <w:name w:val="Style1"/>
    <w:basedOn w:val="Normal"/>
    <w:uiPriority w:val="99"/>
    <w:rsid w:val="001C2B91"/>
    <w:pPr>
      <w:widowControl w:val="0"/>
      <w:autoSpaceDE w:val="0"/>
      <w:autoSpaceDN w:val="0"/>
      <w:adjustRightInd w:val="0"/>
      <w:spacing w:after="0" w:line="326" w:lineRule="exact"/>
      <w:ind w:firstLine="134"/>
    </w:pPr>
    <w:rPr>
      <w:rFonts w:eastAsia="Calibri"/>
      <w:sz w:val="24"/>
      <w:szCs w:val="24"/>
      <w:lang w:eastAsia="ru-RU"/>
    </w:rPr>
  </w:style>
  <w:style w:type="character" w:customStyle="1" w:styleId="FontStyle14">
    <w:name w:val="Font Style14"/>
    <w:basedOn w:val="DefaultParagraphFont"/>
    <w:uiPriority w:val="99"/>
    <w:rsid w:val="001C2B9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96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149</TotalTime>
  <Pages>11</Pages>
  <Words>1761</Words>
  <Characters>10043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Loner-XP</cp:lastModifiedBy>
  <cp:revision>8</cp:revision>
  <cp:lastPrinted>2017-02-06T10:10:00Z</cp:lastPrinted>
  <dcterms:created xsi:type="dcterms:W3CDTF">2017-01-26T10:30:00Z</dcterms:created>
  <dcterms:modified xsi:type="dcterms:W3CDTF">2017-02-06T10:12:00Z</dcterms:modified>
</cp:coreProperties>
</file>