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E0" w:rsidRDefault="00CA2DE0" w:rsidP="00AA3AD6">
      <w:pPr>
        <w:pStyle w:val="NoSpacing"/>
        <w:jc w:val="right"/>
        <w:rPr>
          <w:rFonts w:ascii="Times New Roman" w:hAnsi="Times New Roman"/>
          <w:b/>
          <w:sz w:val="32"/>
          <w:szCs w:val="32"/>
        </w:rPr>
      </w:pPr>
    </w:p>
    <w:p w:rsidR="00CA2DE0" w:rsidRDefault="00CA2DE0" w:rsidP="005908F7">
      <w:pPr>
        <w:rPr>
          <w:b/>
          <w:sz w:val="28"/>
          <w:szCs w:val="28"/>
        </w:rPr>
      </w:pPr>
      <w:r w:rsidRPr="005908F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CA2DE0" w:rsidRDefault="00CA2DE0" w:rsidP="0059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CA2DE0" w:rsidRDefault="00CA2DE0" w:rsidP="0059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CA2DE0" w:rsidRDefault="00CA2DE0" w:rsidP="005908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2DE0" w:rsidRDefault="00CA2DE0" w:rsidP="005908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A2DE0" w:rsidRDefault="00CA2DE0" w:rsidP="005908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2DE0" w:rsidRDefault="00CA2DE0" w:rsidP="005908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08F7">
        <w:rPr>
          <w:sz w:val="28"/>
          <w:szCs w:val="28"/>
        </w:rPr>
        <w:t>18</w:t>
      </w:r>
      <w:r>
        <w:rPr>
          <w:sz w:val="28"/>
          <w:szCs w:val="28"/>
        </w:rPr>
        <w:t>. 12.  2019  № 1</w:t>
      </w:r>
      <w:r w:rsidRPr="005908F7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CA2DE0" w:rsidRDefault="00CA2DE0" w:rsidP="005908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2DE0" w:rsidRDefault="00CA2DE0" w:rsidP="005908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с.Д е р ю г и н о</w:t>
      </w:r>
    </w:p>
    <w:p w:rsidR="00CA2DE0" w:rsidRPr="00860A8A" w:rsidRDefault="00CA2DE0" w:rsidP="00AA3AD6">
      <w:pPr>
        <w:pStyle w:val="NoSpacing"/>
        <w:jc w:val="right"/>
        <w:rPr>
          <w:rFonts w:ascii="Times New Roman" w:hAnsi="Times New Roman"/>
          <w:b/>
          <w:sz w:val="32"/>
          <w:szCs w:val="32"/>
        </w:rPr>
      </w:pPr>
    </w:p>
    <w:p w:rsidR="00CA2DE0" w:rsidRPr="00860A8A" w:rsidRDefault="00CA2DE0" w:rsidP="009E253B">
      <w:pPr>
        <w:pStyle w:val="Title"/>
        <w:tabs>
          <w:tab w:val="left" w:pos="315"/>
          <w:tab w:val="center" w:pos="4535"/>
        </w:tabs>
        <w:jc w:val="left"/>
        <w:rPr>
          <w:b/>
          <w:sz w:val="32"/>
          <w:szCs w:val="32"/>
        </w:rPr>
      </w:pPr>
    </w:p>
    <w:p w:rsidR="00CA2DE0" w:rsidRPr="00860A8A" w:rsidRDefault="00CA2DE0" w:rsidP="009C1EB9">
      <w:pPr>
        <w:pStyle w:val="Title"/>
        <w:tabs>
          <w:tab w:val="left" w:pos="315"/>
          <w:tab w:val="center" w:pos="4535"/>
        </w:tabs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Об утверждении муниципальной программы</w:t>
      </w:r>
    </w:p>
    <w:p w:rsidR="00CA2DE0" w:rsidRPr="00860A8A" w:rsidRDefault="00CA2DE0" w:rsidP="009C1EB9">
      <w:pPr>
        <w:pStyle w:val="Title"/>
        <w:tabs>
          <w:tab w:val="left" w:pos="315"/>
          <w:tab w:val="center" w:pos="4535"/>
        </w:tabs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«Профилактика преступлений</w:t>
      </w:r>
      <w:r w:rsidRPr="002953B3">
        <w:rPr>
          <w:b/>
          <w:sz w:val="32"/>
          <w:szCs w:val="32"/>
        </w:rPr>
        <w:t xml:space="preserve"> </w:t>
      </w:r>
      <w:r w:rsidRPr="00860A8A">
        <w:rPr>
          <w:b/>
          <w:sz w:val="32"/>
          <w:szCs w:val="32"/>
        </w:rPr>
        <w:t>и  иных правонарушений в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рюгинском</w:t>
      </w:r>
      <w:r w:rsidRPr="00860A8A">
        <w:rPr>
          <w:b/>
          <w:sz w:val="32"/>
          <w:szCs w:val="32"/>
        </w:rPr>
        <w:t xml:space="preserve"> сельсовете</w:t>
      </w:r>
      <w:r w:rsidRPr="002953B3">
        <w:rPr>
          <w:b/>
          <w:sz w:val="32"/>
          <w:szCs w:val="32"/>
        </w:rPr>
        <w:t xml:space="preserve"> </w:t>
      </w:r>
      <w:r w:rsidRPr="00860A8A">
        <w:rPr>
          <w:b/>
          <w:sz w:val="32"/>
          <w:szCs w:val="32"/>
        </w:rPr>
        <w:t>Дмитриевского района Курской</w:t>
      </w:r>
      <w:r w:rsidRPr="002953B3">
        <w:rPr>
          <w:b/>
          <w:sz w:val="32"/>
          <w:szCs w:val="32"/>
        </w:rPr>
        <w:t xml:space="preserve"> </w:t>
      </w:r>
      <w:r w:rsidRPr="00860A8A">
        <w:rPr>
          <w:b/>
          <w:sz w:val="32"/>
          <w:szCs w:val="32"/>
        </w:rPr>
        <w:t>обла</w:t>
      </w:r>
      <w:r w:rsidRPr="00860A8A">
        <w:rPr>
          <w:b/>
          <w:sz w:val="32"/>
          <w:szCs w:val="32"/>
        </w:rPr>
        <w:t>с</w:t>
      </w:r>
      <w:r w:rsidRPr="00860A8A">
        <w:rPr>
          <w:b/>
          <w:sz w:val="32"/>
          <w:szCs w:val="32"/>
        </w:rPr>
        <w:t>ти</w:t>
      </w:r>
      <w:r w:rsidRPr="002953B3">
        <w:rPr>
          <w:b/>
          <w:sz w:val="32"/>
          <w:szCs w:val="32"/>
        </w:rPr>
        <w:t xml:space="preserve"> </w:t>
      </w:r>
      <w:r w:rsidRPr="00860A8A">
        <w:rPr>
          <w:b/>
          <w:sz w:val="32"/>
          <w:szCs w:val="32"/>
        </w:rPr>
        <w:t>на  2020-2022 годы»</w:t>
      </w:r>
    </w:p>
    <w:p w:rsidR="00CA2DE0" w:rsidRPr="00860A8A" w:rsidRDefault="00CA2DE0" w:rsidP="009E253B">
      <w:pPr>
        <w:pStyle w:val="Title"/>
        <w:tabs>
          <w:tab w:val="left" w:pos="315"/>
          <w:tab w:val="center" w:pos="4535"/>
        </w:tabs>
        <w:jc w:val="left"/>
        <w:rPr>
          <w:szCs w:val="28"/>
        </w:rPr>
      </w:pPr>
    </w:p>
    <w:p w:rsidR="00CA2DE0" w:rsidRPr="005908F7" w:rsidRDefault="00CA2DE0" w:rsidP="008D648E">
      <w:pPr>
        <w:pStyle w:val="Title"/>
        <w:tabs>
          <w:tab w:val="left" w:pos="0"/>
        </w:tabs>
        <w:jc w:val="both"/>
        <w:rPr>
          <w:szCs w:val="28"/>
        </w:rPr>
      </w:pPr>
      <w:r w:rsidRPr="002953B3">
        <w:rPr>
          <w:szCs w:val="28"/>
        </w:rPr>
        <w:tab/>
      </w:r>
      <w:r w:rsidRPr="005908F7">
        <w:rPr>
          <w:szCs w:val="28"/>
        </w:rPr>
        <w:t>В  соответствии с Уставом муниципального образования «Дерюги</w:t>
      </w:r>
      <w:r w:rsidRPr="005908F7">
        <w:rPr>
          <w:szCs w:val="28"/>
        </w:rPr>
        <w:t>н</w:t>
      </w:r>
      <w:r w:rsidRPr="005908F7">
        <w:rPr>
          <w:szCs w:val="28"/>
        </w:rPr>
        <w:t xml:space="preserve">ский  сельсовет» Дмитриевского района Курской области </w:t>
      </w:r>
      <w:r>
        <w:rPr>
          <w:szCs w:val="28"/>
        </w:rPr>
        <w:t xml:space="preserve">, </w:t>
      </w:r>
      <w:r w:rsidRPr="005908F7">
        <w:rPr>
          <w:szCs w:val="28"/>
        </w:rPr>
        <w:t>Администрация Дерюгинского сельсовета Дмитриевского района Курской области П</w:t>
      </w:r>
      <w:r w:rsidRPr="005908F7">
        <w:rPr>
          <w:szCs w:val="28"/>
        </w:rPr>
        <w:t>О</w:t>
      </w:r>
      <w:r w:rsidRPr="005908F7">
        <w:rPr>
          <w:szCs w:val="28"/>
        </w:rPr>
        <w:t>СТАНОВЛЯЕТ:</w:t>
      </w:r>
    </w:p>
    <w:p w:rsidR="00CA2DE0" w:rsidRPr="005908F7" w:rsidRDefault="00CA2DE0" w:rsidP="008D648E">
      <w:pPr>
        <w:pStyle w:val="Title"/>
        <w:tabs>
          <w:tab w:val="left" w:pos="0"/>
        </w:tabs>
        <w:jc w:val="both"/>
        <w:rPr>
          <w:szCs w:val="28"/>
        </w:rPr>
      </w:pPr>
      <w:r w:rsidRPr="005908F7">
        <w:rPr>
          <w:szCs w:val="28"/>
        </w:rPr>
        <w:tab/>
        <w:t>1. Утвердить прилагаемую муниципальную программу «Профила</w:t>
      </w:r>
      <w:r w:rsidRPr="005908F7">
        <w:rPr>
          <w:szCs w:val="28"/>
        </w:rPr>
        <w:t>к</w:t>
      </w:r>
      <w:r w:rsidRPr="005908F7">
        <w:rPr>
          <w:szCs w:val="28"/>
        </w:rPr>
        <w:t>тика преступлений и  иных правонарушений в Дерюгинском сельсовете  на  2020-2022годы».</w:t>
      </w:r>
      <w:r w:rsidRPr="005908F7">
        <w:rPr>
          <w:szCs w:val="28"/>
        </w:rPr>
        <w:tab/>
      </w:r>
    </w:p>
    <w:p w:rsidR="00CA2DE0" w:rsidRPr="005908F7" w:rsidRDefault="00CA2DE0" w:rsidP="008D648E">
      <w:pPr>
        <w:pStyle w:val="Title"/>
        <w:tabs>
          <w:tab w:val="left" w:pos="0"/>
        </w:tabs>
        <w:jc w:val="both"/>
        <w:rPr>
          <w:szCs w:val="28"/>
        </w:rPr>
      </w:pPr>
      <w:r w:rsidRPr="005908F7">
        <w:rPr>
          <w:szCs w:val="28"/>
        </w:rPr>
        <w:tab/>
        <w:t>2. Главе Дерюгинского</w:t>
      </w:r>
      <w:r w:rsidRPr="002953B3">
        <w:rPr>
          <w:szCs w:val="28"/>
        </w:rPr>
        <w:t xml:space="preserve"> </w:t>
      </w:r>
      <w:r w:rsidRPr="005908F7">
        <w:rPr>
          <w:szCs w:val="28"/>
        </w:rPr>
        <w:t>сельсовета предусмотреть финансирование мероприятий  Программы  по профилактике преступлений  и  иных прав</w:t>
      </w:r>
      <w:r w:rsidRPr="005908F7">
        <w:rPr>
          <w:szCs w:val="28"/>
        </w:rPr>
        <w:t>о</w:t>
      </w:r>
      <w:r w:rsidRPr="005908F7">
        <w:rPr>
          <w:szCs w:val="28"/>
        </w:rPr>
        <w:t>нарушений в Дерюгинском сельсовете  на  2020-2022годы.</w:t>
      </w:r>
    </w:p>
    <w:p w:rsidR="00CA2DE0" w:rsidRPr="005908F7" w:rsidRDefault="00CA2DE0" w:rsidP="009C1EB9">
      <w:pPr>
        <w:pStyle w:val="Title"/>
        <w:tabs>
          <w:tab w:val="left" w:pos="315"/>
          <w:tab w:val="center" w:pos="4535"/>
        </w:tabs>
        <w:jc w:val="both"/>
        <w:rPr>
          <w:szCs w:val="28"/>
        </w:rPr>
      </w:pPr>
      <w:r w:rsidRPr="005908F7">
        <w:rPr>
          <w:b/>
          <w:szCs w:val="28"/>
        </w:rPr>
        <w:tab/>
      </w:r>
      <w:r w:rsidRPr="005908F7">
        <w:rPr>
          <w:szCs w:val="28"/>
        </w:rPr>
        <w:t>3. Считать утратившим силу постановление от 11.12.2018 года № 131 «Об утверждении муниципальной программы «Профилактика преступл</w:t>
      </w:r>
      <w:r w:rsidRPr="005908F7">
        <w:rPr>
          <w:szCs w:val="28"/>
        </w:rPr>
        <w:t>е</w:t>
      </w:r>
      <w:r w:rsidRPr="005908F7">
        <w:rPr>
          <w:szCs w:val="28"/>
        </w:rPr>
        <w:t>ний  и  иных правонарушений в Дерюгинском сельсовете  на  2019-2021 годы».</w:t>
      </w:r>
    </w:p>
    <w:p w:rsidR="00CA2DE0" w:rsidRPr="005908F7" w:rsidRDefault="00CA2DE0" w:rsidP="009C1EB9">
      <w:pPr>
        <w:pStyle w:val="Title"/>
        <w:tabs>
          <w:tab w:val="left" w:pos="315"/>
          <w:tab w:val="center" w:pos="4535"/>
        </w:tabs>
        <w:jc w:val="both"/>
        <w:rPr>
          <w:szCs w:val="28"/>
        </w:rPr>
      </w:pPr>
      <w:r w:rsidRPr="005908F7">
        <w:rPr>
          <w:szCs w:val="28"/>
        </w:rPr>
        <w:tab/>
        <w:t>4. Установить, что в ходе реализации Программы, утвержденной н</w:t>
      </w:r>
      <w:r w:rsidRPr="005908F7">
        <w:rPr>
          <w:szCs w:val="28"/>
        </w:rPr>
        <w:t>а</w:t>
      </w:r>
      <w:r w:rsidRPr="005908F7">
        <w:rPr>
          <w:szCs w:val="28"/>
        </w:rPr>
        <w:t>стоящим постановлением, отдельные ее мероприятия могут уточняться, а объемы их финансирования корректироваться с учетом утвержденных  бюджетом Дерюгинского сельсовета  средств.</w:t>
      </w:r>
    </w:p>
    <w:p w:rsidR="00CA2DE0" w:rsidRPr="005908F7" w:rsidRDefault="00CA2DE0" w:rsidP="00BE678E">
      <w:pPr>
        <w:jc w:val="both"/>
        <w:rPr>
          <w:sz w:val="28"/>
          <w:szCs w:val="28"/>
        </w:rPr>
      </w:pPr>
      <w:r w:rsidRPr="005908F7">
        <w:rPr>
          <w:sz w:val="28"/>
          <w:szCs w:val="28"/>
        </w:rPr>
        <w:tab/>
        <w:t>5. Настоящее решение вступает в силу с 01 января 2020 года.</w:t>
      </w:r>
    </w:p>
    <w:p w:rsidR="00CA2DE0" w:rsidRPr="005908F7" w:rsidRDefault="00CA2DE0" w:rsidP="009E253B">
      <w:pPr>
        <w:jc w:val="both"/>
        <w:rPr>
          <w:sz w:val="28"/>
          <w:szCs w:val="28"/>
        </w:rPr>
      </w:pPr>
    </w:p>
    <w:p w:rsidR="00CA2DE0" w:rsidRPr="005908F7" w:rsidRDefault="00CA2DE0" w:rsidP="009E253B">
      <w:pPr>
        <w:rPr>
          <w:sz w:val="28"/>
          <w:szCs w:val="28"/>
        </w:rPr>
      </w:pPr>
    </w:p>
    <w:p w:rsidR="00CA2DE0" w:rsidRPr="005908F7" w:rsidRDefault="00CA2DE0" w:rsidP="009E253B">
      <w:pPr>
        <w:jc w:val="both"/>
        <w:rPr>
          <w:sz w:val="28"/>
          <w:szCs w:val="28"/>
        </w:rPr>
      </w:pPr>
      <w:r w:rsidRPr="005908F7">
        <w:rPr>
          <w:sz w:val="28"/>
          <w:szCs w:val="28"/>
        </w:rPr>
        <w:t>Глава Дерюгинского сельсовета</w:t>
      </w:r>
    </w:p>
    <w:p w:rsidR="00CA2DE0" w:rsidRDefault="00CA2DE0" w:rsidP="00D615D8">
      <w:pPr>
        <w:jc w:val="both"/>
        <w:rPr>
          <w:sz w:val="28"/>
          <w:szCs w:val="28"/>
        </w:rPr>
      </w:pPr>
      <w:r w:rsidRPr="005908F7">
        <w:rPr>
          <w:sz w:val="28"/>
          <w:szCs w:val="28"/>
        </w:rPr>
        <w:t xml:space="preserve">Дмитриевского района      </w:t>
      </w:r>
      <w:r>
        <w:rPr>
          <w:sz w:val="28"/>
          <w:szCs w:val="28"/>
        </w:rPr>
        <w:t xml:space="preserve">                                                           </w:t>
      </w:r>
      <w:r w:rsidRPr="005908F7">
        <w:rPr>
          <w:sz w:val="28"/>
          <w:szCs w:val="28"/>
        </w:rPr>
        <w:t>А.А. Сысоев</w:t>
      </w:r>
    </w:p>
    <w:p w:rsidR="00CA2DE0" w:rsidRDefault="00CA2DE0" w:rsidP="00D615D8">
      <w:pPr>
        <w:pStyle w:val="NoSpacing"/>
        <w:rPr>
          <w:rFonts w:ascii="Times New Roman" w:hAnsi="Times New Roman"/>
          <w:sz w:val="28"/>
          <w:szCs w:val="28"/>
        </w:rPr>
      </w:pPr>
    </w:p>
    <w:p w:rsidR="00CA2DE0" w:rsidRDefault="00CA2DE0" w:rsidP="00847CCB">
      <w:pPr>
        <w:autoSpaceDE w:val="0"/>
        <w:autoSpaceDN w:val="0"/>
        <w:adjustRightInd w:val="0"/>
        <w:jc w:val="both"/>
      </w:pPr>
      <w:r>
        <w:t>Исполнитель:</w:t>
      </w:r>
    </w:p>
    <w:p w:rsidR="00CA2DE0" w:rsidRPr="00847CCB" w:rsidRDefault="00CA2DE0" w:rsidP="00847CCB">
      <w:pPr>
        <w:autoSpaceDE w:val="0"/>
        <w:autoSpaceDN w:val="0"/>
        <w:adjustRightInd w:val="0"/>
        <w:jc w:val="both"/>
      </w:pPr>
      <w:r>
        <w:t>Федорченко Д.В.</w:t>
      </w:r>
    </w:p>
    <w:p w:rsidR="00CA2DE0" w:rsidRPr="005908F7" w:rsidRDefault="00CA2DE0" w:rsidP="00DB11C6">
      <w:pPr>
        <w:rPr>
          <w:sz w:val="28"/>
          <w:szCs w:val="28"/>
        </w:rPr>
      </w:pPr>
    </w:p>
    <w:p w:rsidR="00CA2DE0" w:rsidRPr="005908F7" w:rsidRDefault="00CA2DE0" w:rsidP="007E583D">
      <w:pPr>
        <w:jc w:val="right"/>
        <w:rPr>
          <w:sz w:val="28"/>
          <w:szCs w:val="28"/>
        </w:rPr>
      </w:pPr>
      <w:r w:rsidRPr="005908F7">
        <w:rPr>
          <w:sz w:val="28"/>
          <w:szCs w:val="28"/>
        </w:rPr>
        <w:t>УТВЕРЖДЕНА</w:t>
      </w:r>
    </w:p>
    <w:p w:rsidR="00CA2DE0" w:rsidRPr="005908F7" w:rsidRDefault="00CA2DE0" w:rsidP="007E583D">
      <w:pPr>
        <w:jc w:val="right"/>
        <w:rPr>
          <w:sz w:val="28"/>
          <w:szCs w:val="28"/>
        </w:rPr>
      </w:pPr>
      <w:r w:rsidRPr="005908F7">
        <w:rPr>
          <w:sz w:val="28"/>
          <w:szCs w:val="28"/>
        </w:rPr>
        <w:t>постановлением Администрации</w:t>
      </w:r>
    </w:p>
    <w:p w:rsidR="00CA2DE0" w:rsidRPr="005908F7" w:rsidRDefault="00CA2DE0" w:rsidP="007E583D">
      <w:pPr>
        <w:tabs>
          <w:tab w:val="left" w:pos="5325"/>
          <w:tab w:val="center" w:pos="7084"/>
        </w:tabs>
        <w:jc w:val="right"/>
        <w:rPr>
          <w:sz w:val="28"/>
          <w:szCs w:val="28"/>
        </w:rPr>
      </w:pPr>
      <w:r w:rsidRPr="005908F7">
        <w:rPr>
          <w:sz w:val="28"/>
          <w:szCs w:val="28"/>
        </w:rPr>
        <w:t>Дерюгинского  сельсовета</w:t>
      </w:r>
    </w:p>
    <w:p w:rsidR="00CA2DE0" w:rsidRPr="005908F7" w:rsidRDefault="00CA2DE0" w:rsidP="007E583D">
      <w:pPr>
        <w:tabs>
          <w:tab w:val="left" w:pos="5325"/>
          <w:tab w:val="center" w:pos="7084"/>
        </w:tabs>
        <w:jc w:val="right"/>
        <w:rPr>
          <w:sz w:val="28"/>
          <w:szCs w:val="28"/>
        </w:rPr>
      </w:pPr>
      <w:r w:rsidRPr="005908F7">
        <w:rPr>
          <w:sz w:val="28"/>
          <w:szCs w:val="28"/>
        </w:rPr>
        <w:t xml:space="preserve">                                                                       Дмитриевского района</w:t>
      </w:r>
    </w:p>
    <w:p w:rsidR="00CA2DE0" w:rsidRPr="005908F7" w:rsidRDefault="00CA2DE0" w:rsidP="007E583D">
      <w:pPr>
        <w:tabs>
          <w:tab w:val="left" w:pos="5325"/>
          <w:tab w:val="center" w:pos="7084"/>
        </w:tabs>
        <w:jc w:val="right"/>
        <w:rPr>
          <w:sz w:val="28"/>
          <w:szCs w:val="28"/>
        </w:rPr>
      </w:pPr>
      <w:r w:rsidRPr="005908F7">
        <w:rPr>
          <w:sz w:val="28"/>
          <w:szCs w:val="28"/>
        </w:rPr>
        <w:t xml:space="preserve">                                                                       Курской области</w:t>
      </w:r>
    </w:p>
    <w:p w:rsidR="00CA2DE0" w:rsidRPr="005908F7" w:rsidRDefault="00CA2DE0" w:rsidP="007E583D">
      <w:pPr>
        <w:tabs>
          <w:tab w:val="left" w:pos="5325"/>
          <w:tab w:val="center" w:pos="7084"/>
        </w:tabs>
        <w:jc w:val="right"/>
        <w:rPr>
          <w:color w:val="000000"/>
          <w:sz w:val="28"/>
          <w:szCs w:val="28"/>
        </w:rPr>
      </w:pPr>
      <w:r w:rsidRPr="005908F7">
        <w:rPr>
          <w:sz w:val="28"/>
          <w:szCs w:val="28"/>
        </w:rPr>
        <w:t>от 18 декабря 2019г. № 135</w:t>
      </w:r>
      <w:bookmarkStart w:id="0" w:name="_GoBack"/>
      <w:bookmarkEnd w:id="0"/>
    </w:p>
    <w:p w:rsidR="00CA2DE0" w:rsidRPr="005908F7" w:rsidRDefault="00CA2DE0" w:rsidP="009E253B">
      <w:pPr>
        <w:tabs>
          <w:tab w:val="left" w:pos="9540"/>
        </w:tabs>
        <w:rPr>
          <w:sz w:val="28"/>
          <w:szCs w:val="28"/>
        </w:rPr>
      </w:pPr>
    </w:p>
    <w:p w:rsidR="00CA2DE0" w:rsidRPr="005908F7" w:rsidRDefault="00CA2DE0" w:rsidP="009E253B">
      <w:pPr>
        <w:tabs>
          <w:tab w:val="left" w:pos="9540"/>
        </w:tabs>
        <w:rPr>
          <w:sz w:val="28"/>
          <w:szCs w:val="28"/>
        </w:rPr>
      </w:pPr>
    </w:p>
    <w:p w:rsidR="00CA2DE0" w:rsidRPr="005908F7" w:rsidRDefault="00CA2DE0" w:rsidP="009E253B">
      <w:pPr>
        <w:tabs>
          <w:tab w:val="left" w:pos="9540"/>
        </w:tabs>
        <w:rPr>
          <w:sz w:val="28"/>
          <w:szCs w:val="28"/>
        </w:rPr>
      </w:pPr>
    </w:p>
    <w:p w:rsidR="00CA2DE0" w:rsidRPr="005908F7" w:rsidRDefault="00CA2DE0" w:rsidP="009E253B">
      <w:pPr>
        <w:tabs>
          <w:tab w:val="left" w:pos="9540"/>
        </w:tabs>
        <w:rPr>
          <w:sz w:val="28"/>
          <w:szCs w:val="28"/>
        </w:rPr>
      </w:pPr>
    </w:p>
    <w:p w:rsidR="00CA2DE0" w:rsidRPr="005908F7" w:rsidRDefault="00CA2DE0" w:rsidP="009E253B">
      <w:pPr>
        <w:tabs>
          <w:tab w:val="left" w:pos="9540"/>
        </w:tabs>
        <w:rPr>
          <w:sz w:val="28"/>
          <w:szCs w:val="28"/>
        </w:rPr>
      </w:pPr>
    </w:p>
    <w:p w:rsidR="00CA2DE0" w:rsidRPr="00860A8A" w:rsidRDefault="00CA2DE0" w:rsidP="009E253B">
      <w:pPr>
        <w:tabs>
          <w:tab w:val="left" w:pos="9540"/>
        </w:tabs>
      </w:pPr>
    </w:p>
    <w:p w:rsidR="00CA2DE0" w:rsidRPr="00860A8A" w:rsidRDefault="00CA2DE0" w:rsidP="009E253B">
      <w:pPr>
        <w:tabs>
          <w:tab w:val="left" w:pos="9540"/>
        </w:tabs>
      </w:pPr>
    </w:p>
    <w:p w:rsidR="00CA2DE0" w:rsidRPr="00860A8A" w:rsidRDefault="00CA2DE0" w:rsidP="009E253B">
      <w:pPr>
        <w:tabs>
          <w:tab w:val="left" w:pos="9540"/>
        </w:tabs>
        <w:jc w:val="center"/>
      </w:pPr>
    </w:p>
    <w:p w:rsidR="00CA2DE0" w:rsidRPr="00860A8A" w:rsidRDefault="00CA2DE0" w:rsidP="009E253B">
      <w:pPr>
        <w:rPr>
          <w:sz w:val="32"/>
          <w:szCs w:val="32"/>
        </w:rPr>
      </w:pPr>
    </w:p>
    <w:p w:rsidR="00CA2DE0" w:rsidRPr="00860A8A" w:rsidRDefault="00CA2DE0" w:rsidP="007D68B4">
      <w:pPr>
        <w:jc w:val="center"/>
        <w:rPr>
          <w:b/>
          <w:bCs/>
          <w:caps/>
          <w:sz w:val="32"/>
          <w:szCs w:val="32"/>
        </w:rPr>
      </w:pPr>
      <w:r w:rsidRPr="00860A8A">
        <w:rPr>
          <w:b/>
          <w:bCs/>
          <w:caps/>
          <w:sz w:val="32"/>
          <w:szCs w:val="32"/>
        </w:rPr>
        <w:t xml:space="preserve">МУНИЦИПАЛьНАЯ программа </w:t>
      </w:r>
    </w:p>
    <w:p w:rsidR="00CA2DE0" w:rsidRPr="00860A8A" w:rsidRDefault="00CA2DE0" w:rsidP="007D68B4">
      <w:pPr>
        <w:jc w:val="center"/>
        <w:rPr>
          <w:b/>
          <w:bCs/>
          <w:sz w:val="32"/>
          <w:szCs w:val="32"/>
        </w:rPr>
      </w:pPr>
      <w:r w:rsidRPr="00860A8A">
        <w:rPr>
          <w:b/>
          <w:bCs/>
          <w:caps/>
          <w:sz w:val="32"/>
          <w:szCs w:val="32"/>
        </w:rPr>
        <w:t>«</w:t>
      </w:r>
      <w:r w:rsidRPr="00860A8A">
        <w:rPr>
          <w:b/>
          <w:bCs/>
          <w:sz w:val="32"/>
          <w:szCs w:val="32"/>
        </w:rPr>
        <w:t>ПРОФИЛАКТИКА ПРЕСТУПЛЕНИЙ И ИНЫХ</w:t>
      </w:r>
    </w:p>
    <w:p w:rsidR="00CA2DE0" w:rsidRPr="00860A8A" w:rsidRDefault="00CA2DE0" w:rsidP="007D68B4">
      <w:pPr>
        <w:jc w:val="center"/>
        <w:rPr>
          <w:b/>
          <w:bCs/>
          <w:sz w:val="32"/>
          <w:szCs w:val="32"/>
        </w:rPr>
      </w:pPr>
      <w:r w:rsidRPr="00860A8A">
        <w:rPr>
          <w:b/>
          <w:bCs/>
          <w:sz w:val="32"/>
          <w:szCs w:val="32"/>
        </w:rPr>
        <w:t xml:space="preserve">ПРАВОНАРУШЕНИЙ В </w:t>
      </w:r>
      <w:r>
        <w:rPr>
          <w:b/>
          <w:bCs/>
          <w:sz w:val="32"/>
          <w:szCs w:val="32"/>
        </w:rPr>
        <w:t>ДЕРЮГИНСКОМ</w:t>
      </w:r>
      <w:r w:rsidRPr="00860A8A">
        <w:rPr>
          <w:b/>
          <w:bCs/>
          <w:sz w:val="32"/>
          <w:szCs w:val="32"/>
        </w:rPr>
        <w:t xml:space="preserve">  СЕЛЬСОВ</w:t>
      </w:r>
      <w:r w:rsidRPr="00860A8A">
        <w:rPr>
          <w:b/>
          <w:bCs/>
          <w:sz w:val="32"/>
          <w:szCs w:val="32"/>
        </w:rPr>
        <w:t>Е</w:t>
      </w:r>
      <w:r w:rsidRPr="00860A8A">
        <w:rPr>
          <w:b/>
          <w:bCs/>
          <w:sz w:val="32"/>
          <w:szCs w:val="32"/>
        </w:rPr>
        <w:t>ТЕДМИТРИЕВСКОГО РАЙОНА  КУРСКОЙ ОБЛАСТИ</w:t>
      </w:r>
    </w:p>
    <w:p w:rsidR="00CA2DE0" w:rsidRPr="00860A8A" w:rsidRDefault="00CA2DE0" w:rsidP="007D68B4">
      <w:pPr>
        <w:jc w:val="center"/>
        <w:rPr>
          <w:b/>
          <w:sz w:val="32"/>
          <w:szCs w:val="32"/>
        </w:rPr>
      </w:pPr>
      <w:r w:rsidRPr="00860A8A">
        <w:rPr>
          <w:b/>
          <w:bCs/>
          <w:sz w:val="32"/>
          <w:szCs w:val="32"/>
        </w:rPr>
        <w:t xml:space="preserve">НА </w:t>
      </w:r>
      <w:r w:rsidRPr="00860A8A">
        <w:rPr>
          <w:b/>
          <w:sz w:val="32"/>
          <w:szCs w:val="32"/>
        </w:rPr>
        <w:t>2020-2022</w:t>
      </w:r>
      <w:r w:rsidRPr="00860A8A">
        <w:rPr>
          <w:b/>
          <w:bCs/>
          <w:sz w:val="32"/>
          <w:szCs w:val="32"/>
        </w:rPr>
        <w:t xml:space="preserve"> ГОДЫ»</w:t>
      </w:r>
    </w:p>
    <w:p w:rsidR="00CA2DE0" w:rsidRPr="00860A8A" w:rsidRDefault="00CA2DE0" w:rsidP="009E253B">
      <w:pPr>
        <w:tabs>
          <w:tab w:val="left" w:pos="9540"/>
        </w:tabs>
      </w:pPr>
    </w:p>
    <w:p w:rsidR="00CA2DE0" w:rsidRPr="00860A8A" w:rsidRDefault="00CA2DE0" w:rsidP="009E253B">
      <w:pPr>
        <w:tabs>
          <w:tab w:val="left" w:pos="9540"/>
        </w:tabs>
      </w:pPr>
    </w:p>
    <w:p w:rsidR="00CA2DE0" w:rsidRPr="00860A8A" w:rsidRDefault="00CA2DE0" w:rsidP="009E253B">
      <w:pPr>
        <w:tabs>
          <w:tab w:val="left" w:pos="9540"/>
        </w:tabs>
      </w:pPr>
    </w:p>
    <w:p w:rsidR="00CA2DE0" w:rsidRPr="00860A8A" w:rsidRDefault="00CA2DE0" w:rsidP="009E253B">
      <w:pPr>
        <w:tabs>
          <w:tab w:val="left" w:pos="9540"/>
        </w:tabs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rPr>
          <w:sz w:val="23"/>
          <w:szCs w:val="23"/>
        </w:rPr>
      </w:pPr>
    </w:p>
    <w:p w:rsidR="00CA2DE0" w:rsidRPr="00860A8A" w:rsidRDefault="00CA2DE0" w:rsidP="009E253B">
      <w:pPr>
        <w:tabs>
          <w:tab w:val="left" w:pos="9540"/>
        </w:tabs>
        <w:jc w:val="center"/>
        <w:rPr>
          <w:b/>
          <w:bCs/>
          <w:sz w:val="32"/>
          <w:szCs w:val="32"/>
        </w:rPr>
      </w:pPr>
    </w:p>
    <w:p w:rsidR="00CA2DE0" w:rsidRPr="00860A8A" w:rsidRDefault="00CA2DE0" w:rsidP="009E253B">
      <w:pPr>
        <w:tabs>
          <w:tab w:val="left" w:pos="9540"/>
        </w:tabs>
        <w:jc w:val="center"/>
        <w:rPr>
          <w:b/>
          <w:bCs/>
          <w:sz w:val="32"/>
          <w:szCs w:val="32"/>
        </w:rPr>
      </w:pPr>
      <w:r w:rsidRPr="00860A8A">
        <w:rPr>
          <w:b/>
          <w:bCs/>
          <w:sz w:val="32"/>
          <w:szCs w:val="32"/>
        </w:rPr>
        <w:t>ПАСПОРТ</w:t>
      </w:r>
    </w:p>
    <w:p w:rsidR="00CA2DE0" w:rsidRPr="00860A8A" w:rsidRDefault="00CA2DE0" w:rsidP="009E253B">
      <w:pPr>
        <w:tabs>
          <w:tab w:val="left" w:pos="9540"/>
        </w:tabs>
        <w:jc w:val="center"/>
        <w:rPr>
          <w:b/>
          <w:sz w:val="32"/>
          <w:szCs w:val="32"/>
        </w:rPr>
      </w:pPr>
      <w:r w:rsidRPr="00860A8A">
        <w:rPr>
          <w:b/>
          <w:bCs/>
          <w:sz w:val="32"/>
          <w:szCs w:val="32"/>
        </w:rPr>
        <w:t>муниципальной программы «П</w:t>
      </w:r>
      <w:r w:rsidRPr="00860A8A">
        <w:rPr>
          <w:b/>
          <w:sz w:val="32"/>
          <w:szCs w:val="32"/>
        </w:rPr>
        <w:t xml:space="preserve">рофилактика преступлений и иных  правонарушений в </w:t>
      </w:r>
      <w:r>
        <w:rPr>
          <w:b/>
          <w:sz w:val="32"/>
          <w:szCs w:val="32"/>
        </w:rPr>
        <w:t>Дерюгинском</w:t>
      </w:r>
      <w:r w:rsidRPr="00860A8A">
        <w:rPr>
          <w:b/>
          <w:sz w:val="32"/>
          <w:szCs w:val="32"/>
        </w:rPr>
        <w:t xml:space="preserve"> сельсовете Дмитр</w:t>
      </w:r>
      <w:r w:rsidRPr="00860A8A">
        <w:rPr>
          <w:b/>
          <w:sz w:val="32"/>
          <w:szCs w:val="32"/>
        </w:rPr>
        <w:t>и</w:t>
      </w:r>
      <w:r w:rsidRPr="00860A8A">
        <w:rPr>
          <w:b/>
          <w:sz w:val="32"/>
          <w:szCs w:val="32"/>
        </w:rPr>
        <w:t xml:space="preserve">евского района Курской области </w:t>
      </w:r>
    </w:p>
    <w:p w:rsidR="00CA2DE0" w:rsidRPr="00860A8A" w:rsidRDefault="00CA2DE0" w:rsidP="009E253B">
      <w:pPr>
        <w:tabs>
          <w:tab w:val="left" w:pos="9540"/>
        </w:tabs>
        <w:jc w:val="center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на 2020-2022 годы»</w:t>
      </w:r>
    </w:p>
    <w:p w:rsidR="00CA2DE0" w:rsidRPr="00860A8A" w:rsidRDefault="00CA2DE0" w:rsidP="009E253B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CA2DE0" w:rsidRPr="00860A8A" w:rsidRDefault="00CA2DE0" w:rsidP="009E253B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908"/>
      </w:tblGrid>
      <w:tr w:rsidR="00CA2DE0" w:rsidRPr="00860A8A" w:rsidTr="00077178"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9540"/>
              </w:tabs>
              <w:snapToGrid w:val="0"/>
              <w:ind w:right="-164"/>
              <w:jc w:val="both"/>
            </w:pPr>
            <w:r w:rsidRPr="00860A8A">
              <w:t>Наименование</w:t>
            </w:r>
          </w:p>
          <w:p w:rsidR="00CA2DE0" w:rsidRPr="00860A8A" w:rsidRDefault="00CA2DE0" w:rsidP="009E1AB0">
            <w:pPr>
              <w:tabs>
                <w:tab w:val="left" w:pos="9540"/>
              </w:tabs>
              <w:ind w:right="-164"/>
              <w:jc w:val="both"/>
            </w:pPr>
            <w:r w:rsidRPr="00860A8A">
              <w:t xml:space="preserve"> программы</w:t>
            </w: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</w:tc>
        <w:tc>
          <w:tcPr>
            <w:tcW w:w="5908" w:type="dxa"/>
          </w:tcPr>
          <w:p w:rsidR="00CA2DE0" w:rsidRPr="00860A8A" w:rsidRDefault="00CA2DE0" w:rsidP="00AA3AD6">
            <w:pPr>
              <w:tabs>
                <w:tab w:val="left" w:pos="9540"/>
              </w:tabs>
              <w:snapToGrid w:val="0"/>
              <w:jc w:val="both"/>
            </w:pPr>
            <w:r w:rsidRPr="00860A8A">
              <w:t>Муниципальная программа «Профилактика престу</w:t>
            </w:r>
            <w:r w:rsidRPr="00860A8A">
              <w:t>п</w:t>
            </w:r>
            <w:r w:rsidRPr="00860A8A">
              <w:t xml:space="preserve">лений  и  иных правонарушений в </w:t>
            </w:r>
            <w:r>
              <w:t>Дерюгинском</w:t>
            </w:r>
            <w:r w:rsidRPr="00860A8A">
              <w:t xml:space="preserve"> сел</w:t>
            </w:r>
            <w:r w:rsidRPr="00860A8A">
              <w:t>ь</w:t>
            </w:r>
            <w:r w:rsidRPr="00860A8A">
              <w:t>совете Дмитриевского района Курской области на 2020-2022 годы» (далее – Программа)</w:t>
            </w:r>
          </w:p>
        </w:tc>
      </w:tr>
      <w:tr w:rsidR="00CA2DE0" w:rsidRPr="00860A8A" w:rsidTr="004A011F">
        <w:trPr>
          <w:trHeight w:val="587"/>
        </w:trPr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-1620"/>
                <w:tab w:val="left" w:pos="10980"/>
              </w:tabs>
              <w:snapToGrid w:val="0"/>
              <w:ind w:right="-164"/>
              <w:jc w:val="both"/>
            </w:pPr>
            <w:r w:rsidRPr="00860A8A">
              <w:t>Основание для разработки Программы</w:t>
            </w:r>
          </w:p>
        </w:tc>
        <w:tc>
          <w:tcPr>
            <w:tcW w:w="5908" w:type="dxa"/>
          </w:tcPr>
          <w:p w:rsidR="00CA2DE0" w:rsidRPr="00860A8A" w:rsidRDefault="00CA2DE0" w:rsidP="004B7B8C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Дерюгинскогосельсовета Дмитрие</w:t>
            </w:r>
            <w:r w:rsidRPr="00860A8A">
              <w:t>в</w:t>
            </w:r>
            <w:r w:rsidRPr="00860A8A">
              <w:t>ского района</w:t>
            </w:r>
          </w:p>
        </w:tc>
      </w:tr>
      <w:tr w:rsidR="00CA2DE0" w:rsidRPr="00860A8A" w:rsidTr="007D68B4">
        <w:trPr>
          <w:trHeight w:val="533"/>
        </w:trPr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9540"/>
              </w:tabs>
              <w:jc w:val="both"/>
            </w:pPr>
            <w:r w:rsidRPr="00860A8A">
              <w:t>Муниципальный</w:t>
            </w:r>
          </w:p>
          <w:p w:rsidR="00CA2DE0" w:rsidRPr="00860A8A" w:rsidRDefault="00CA2DE0" w:rsidP="009E1AB0">
            <w:pPr>
              <w:tabs>
                <w:tab w:val="left" w:pos="9540"/>
              </w:tabs>
              <w:jc w:val="both"/>
            </w:pPr>
            <w:r w:rsidRPr="00860A8A">
              <w:t>заказчик Программы</w:t>
            </w:r>
          </w:p>
        </w:tc>
        <w:tc>
          <w:tcPr>
            <w:tcW w:w="5908" w:type="dxa"/>
          </w:tcPr>
          <w:p w:rsidR="00CA2DE0" w:rsidRPr="00860A8A" w:rsidRDefault="00CA2DE0" w:rsidP="009E1AB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Дерюгинскогосельсовета</w:t>
            </w:r>
          </w:p>
        </w:tc>
      </w:tr>
      <w:tr w:rsidR="00CA2DE0" w:rsidRPr="00860A8A" w:rsidTr="007D68B4">
        <w:trPr>
          <w:trHeight w:val="533"/>
        </w:trPr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  <w:r w:rsidRPr="00860A8A">
              <w:t>Основные разработчики Программы</w:t>
            </w:r>
          </w:p>
        </w:tc>
        <w:tc>
          <w:tcPr>
            <w:tcW w:w="5908" w:type="dxa"/>
          </w:tcPr>
          <w:p w:rsidR="00CA2DE0" w:rsidRPr="00860A8A" w:rsidRDefault="00CA2DE0" w:rsidP="009E1AB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Дерюгинскогосельсовета</w:t>
            </w:r>
          </w:p>
        </w:tc>
      </w:tr>
      <w:tr w:rsidR="00CA2DE0" w:rsidRPr="00860A8A" w:rsidTr="00077178">
        <w:tc>
          <w:tcPr>
            <w:tcW w:w="3227" w:type="dxa"/>
          </w:tcPr>
          <w:p w:rsidR="00CA2DE0" w:rsidRPr="00860A8A" w:rsidRDefault="00CA2DE0">
            <w:pPr>
              <w:tabs>
                <w:tab w:val="left" w:pos="2412"/>
                <w:tab w:val="left" w:pos="9540"/>
              </w:tabs>
              <w:snapToGrid w:val="0"/>
              <w:ind w:right="-164"/>
            </w:pPr>
            <w:r w:rsidRPr="00860A8A">
              <w:t>Цели и задачи Программы</w:t>
            </w:r>
          </w:p>
          <w:p w:rsidR="00CA2DE0" w:rsidRPr="00860A8A" w:rsidRDefault="00CA2DE0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CA2DE0" w:rsidRPr="00860A8A" w:rsidRDefault="00CA2DE0">
            <w:pPr>
              <w:jc w:val="both"/>
            </w:pPr>
            <w:r w:rsidRPr="00860A8A">
              <w:t>Целями Программы являются:</w:t>
            </w:r>
          </w:p>
          <w:p w:rsidR="00CA2DE0" w:rsidRPr="00860A8A" w:rsidRDefault="00CA2DE0">
            <w:pPr>
              <w:jc w:val="both"/>
            </w:pPr>
            <w:r w:rsidRPr="00860A8A">
              <w:t>обеспечение общественной безопасности и безопасн</w:t>
            </w:r>
            <w:r w:rsidRPr="00860A8A">
              <w:t>о</w:t>
            </w:r>
            <w:r w:rsidRPr="00860A8A">
              <w:t xml:space="preserve">сти граждан на территории Дерюгинского сельсовета; </w:t>
            </w:r>
          </w:p>
          <w:p w:rsidR="00CA2DE0" w:rsidRPr="00860A8A" w:rsidRDefault="00CA2DE0">
            <w:pPr>
              <w:jc w:val="both"/>
            </w:pPr>
            <w:r w:rsidRPr="00860A8A">
              <w:t>устранение причин и условий, порождающих корру</w:t>
            </w:r>
            <w:r w:rsidRPr="00860A8A">
              <w:t>п</w:t>
            </w:r>
            <w:r w:rsidRPr="00860A8A">
              <w:t>цию;</w:t>
            </w:r>
          </w:p>
          <w:p w:rsidR="00CA2DE0" w:rsidRPr="00860A8A" w:rsidRDefault="00CA2DE0">
            <w:pPr>
              <w:jc w:val="both"/>
            </w:pPr>
            <w:r w:rsidRPr="00860A8A">
              <w:t>повышение качества и эффективности работы системы профилактики преступлений и иных правонарушений;</w:t>
            </w:r>
          </w:p>
          <w:p w:rsidR="00CA2DE0" w:rsidRPr="00860A8A" w:rsidRDefault="00CA2DE0">
            <w:pPr>
              <w:jc w:val="both"/>
            </w:pPr>
            <w:r w:rsidRPr="00860A8A">
              <w:t>совершенствование системы социально-психологической и профессиональной реабилитации и адаптации лиц, освободившихся из мест лишения св</w:t>
            </w:r>
            <w:r w:rsidRPr="00860A8A">
              <w:t>о</w:t>
            </w:r>
            <w:r w:rsidRPr="00860A8A">
              <w:t>боды, а также лиц без определенного места жительс</w:t>
            </w:r>
            <w:r w:rsidRPr="00860A8A">
              <w:t>т</w:t>
            </w:r>
            <w:r w:rsidRPr="00860A8A">
              <w:t>ва;</w:t>
            </w:r>
          </w:p>
          <w:p w:rsidR="00CA2DE0" w:rsidRPr="00860A8A" w:rsidRDefault="00CA2DE0">
            <w:pPr>
              <w:jc w:val="both"/>
            </w:pPr>
            <w:r w:rsidRPr="00860A8A">
              <w:t>обеспечение безопасности дорожного движения;</w:t>
            </w:r>
          </w:p>
          <w:p w:rsidR="00CA2DE0" w:rsidRPr="00860A8A" w:rsidRDefault="00CA2DE0">
            <w:pPr>
              <w:jc w:val="both"/>
            </w:pPr>
            <w:r w:rsidRPr="00860A8A">
              <w:t>повышение доверия общества к правоохранительным органам.</w:t>
            </w:r>
          </w:p>
        </w:tc>
      </w:tr>
      <w:tr w:rsidR="00CA2DE0" w:rsidRPr="00860A8A" w:rsidTr="00077178">
        <w:tc>
          <w:tcPr>
            <w:tcW w:w="3227" w:type="dxa"/>
          </w:tcPr>
          <w:p w:rsidR="00CA2DE0" w:rsidRPr="00860A8A" w:rsidRDefault="00CA2DE0" w:rsidP="009E1AB0">
            <w:pPr>
              <w:jc w:val="both"/>
            </w:pPr>
            <w:r w:rsidRPr="00860A8A">
              <w:t>Основные задачи  Програ</w:t>
            </w:r>
            <w:r w:rsidRPr="00860A8A">
              <w:t>м</w:t>
            </w:r>
            <w:r w:rsidRPr="00860A8A">
              <w:t>мы:</w:t>
            </w:r>
          </w:p>
          <w:p w:rsidR="00CA2DE0" w:rsidRPr="00860A8A" w:rsidRDefault="00CA2DE0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CA2DE0" w:rsidRPr="00860A8A" w:rsidRDefault="00CA2DE0">
            <w:pPr>
              <w:jc w:val="both"/>
            </w:pPr>
            <w:r w:rsidRPr="00860A8A">
              <w:t>повышение уровня защиты жизни, здоровья и безопа</w:t>
            </w:r>
            <w:r w:rsidRPr="00860A8A">
              <w:t>с</w:t>
            </w:r>
            <w:r w:rsidRPr="00860A8A">
              <w:t>ности граждан на территории Дерюгинского сельсов</w:t>
            </w:r>
            <w:r w:rsidRPr="00860A8A">
              <w:t>е</w:t>
            </w:r>
            <w:r w:rsidRPr="00860A8A">
              <w:t>та;</w:t>
            </w:r>
          </w:p>
          <w:p w:rsidR="00CA2DE0" w:rsidRPr="00860A8A" w:rsidRDefault="00CA2DE0">
            <w:pPr>
              <w:jc w:val="both"/>
            </w:pPr>
            <w:r w:rsidRPr="00860A8A">
              <w:t>активизация участия и усиление взаимодействия орг</w:t>
            </w:r>
            <w:r w:rsidRPr="00860A8A">
              <w:t>а</w:t>
            </w:r>
            <w:r w:rsidRPr="00860A8A">
              <w:t>нов местного самоуправления в сфере предупреждения преступлений и иных правонарушений,  вовлечение в деятельность по профилактике правонарушений и о</w:t>
            </w:r>
            <w:r w:rsidRPr="00860A8A">
              <w:t>х</w:t>
            </w:r>
            <w:r w:rsidRPr="00860A8A">
              <w:t>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      </w:r>
          </w:p>
          <w:p w:rsidR="00CA2DE0" w:rsidRPr="00860A8A" w:rsidRDefault="00CA2DE0">
            <w:pPr>
              <w:jc w:val="both"/>
            </w:pPr>
            <w:r w:rsidRPr="00860A8A">
              <w:t>предупреждение проявлений экстремизма и террори</w:t>
            </w:r>
            <w:r w:rsidRPr="00860A8A">
              <w:t>з</w:t>
            </w:r>
            <w:r w:rsidRPr="00860A8A">
              <w:t>ма;</w:t>
            </w:r>
          </w:p>
          <w:p w:rsidR="00CA2DE0" w:rsidRPr="00860A8A" w:rsidRDefault="00CA2DE0">
            <w:pPr>
              <w:jc w:val="both"/>
            </w:pPr>
            <w:r w:rsidRPr="00860A8A">
              <w:t>профилактика коррупции в органах местного сам</w:t>
            </w:r>
            <w:r w:rsidRPr="00860A8A">
              <w:t>о</w:t>
            </w:r>
            <w:r w:rsidRPr="00860A8A">
              <w:t>управления, формирование в обществе негативного отношения к коррупционному поведению;</w:t>
            </w:r>
          </w:p>
          <w:p w:rsidR="00CA2DE0" w:rsidRPr="00860A8A" w:rsidRDefault="00CA2DE0">
            <w:pPr>
              <w:jc w:val="both"/>
            </w:pPr>
            <w:r w:rsidRPr="00860A8A">
      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</w:t>
            </w:r>
            <w:r w:rsidRPr="00860A8A">
              <w:t>о</w:t>
            </w:r>
            <w:r w:rsidRPr="00860A8A">
              <w:t>вождения и реабилитации несовершеннолетних, о</w:t>
            </w:r>
            <w:r w:rsidRPr="00860A8A">
              <w:t>т</w:t>
            </w:r>
            <w:r w:rsidRPr="00860A8A">
              <w:t>бывших наказание в местах лишения свободы;</w:t>
            </w:r>
          </w:p>
          <w:p w:rsidR="00CA2DE0" w:rsidRPr="00860A8A" w:rsidRDefault="00CA2DE0">
            <w:pPr>
              <w:ind w:right="-108"/>
              <w:jc w:val="both"/>
            </w:pPr>
            <w:r w:rsidRPr="00860A8A">
      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</w:t>
            </w:r>
            <w:r w:rsidRPr="00860A8A">
              <w:t>а</w:t>
            </w:r>
            <w:r w:rsidRPr="00860A8A">
              <w:t>нией;</w:t>
            </w:r>
          </w:p>
          <w:p w:rsidR="00CA2DE0" w:rsidRPr="00860A8A" w:rsidRDefault="00CA2DE0">
            <w:pPr>
              <w:jc w:val="both"/>
            </w:pPr>
            <w:r w:rsidRPr="00860A8A">
      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наркотиков;</w:t>
            </w:r>
          </w:p>
          <w:p w:rsidR="00CA2DE0" w:rsidRPr="00860A8A" w:rsidRDefault="00CA2DE0">
            <w:pPr>
              <w:jc w:val="both"/>
            </w:pPr>
            <w:r w:rsidRPr="00860A8A">
              <w:t>профилактика рецидивной преступности, в том числе среди осужденных к наказаниям, не связанным с л</w:t>
            </w:r>
            <w:r w:rsidRPr="00860A8A">
              <w:t>и</w:t>
            </w:r>
            <w:r w:rsidRPr="00860A8A">
              <w:t>шением свободы;</w:t>
            </w:r>
          </w:p>
          <w:p w:rsidR="00CA2DE0" w:rsidRPr="00860A8A" w:rsidRDefault="00CA2DE0">
            <w:pPr>
              <w:jc w:val="both"/>
            </w:pPr>
            <w:r w:rsidRPr="00860A8A">
              <w:t>реализация мер социальной поддержки лиц, освоб</w:t>
            </w:r>
            <w:r w:rsidRPr="00860A8A">
              <w:t>о</w:t>
            </w:r>
            <w:r w:rsidRPr="00860A8A">
              <w:t>дившихся из мест лишения свободы, и лиц без опред</w:t>
            </w:r>
            <w:r w:rsidRPr="00860A8A">
              <w:t>е</w:t>
            </w:r>
            <w:r w:rsidRPr="00860A8A">
              <w:t>ленного места жительства, направленных на восст</w:t>
            </w:r>
            <w:r w:rsidRPr="00860A8A">
              <w:t>а</w:t>
            </w:r>
            <w:r w:rsidRPr="00860A8A">
              <w:t>новление утраченных социальных связей;</w:t>
            </w:r>
          </w:p>
          <w:p w:rsidR="00CA2DE0" w:rsidRPr="00860A8A" w:rsidRDefault="00CA2DE0">
            <w:pPr>
              <w:jc w:val="both"/>
            </w:pPr>
            <w:r w:rsidRPr="00860A8A">
              <w:t>содействие трудовой занятости лиц, отбывающих н</w:t>
            </w:r>
            <w:r w:rsidRPr="00860A8A">
              <w:t>а</w:t>
            </w:r>
            <w:r w:rsidRPr="00860A8A">
              <w:t>казание и освободившихся из мест лишения свободы;</w:t>
            </w:r>
          </w:p>
          <w:p w:rsidR="00CA2DE0" w:rsidRPr="00860A8A" w:rsidRDefault="00CA2DE0">
            <w:pPr>
              <w:jc w:val="both"/>
            </w:pPr>
            <w:r w:rsidRPr="00860A8A">
              <w:t>формирование позитивного общественного мнения о правоохранительной системе и результатах ее де</w:t>
            </w:r>
            <w:r w:rsidRPr="00860A8A">
              <w:t>я</w:t>
            </w:r>
            <w:r w:rsidRPr="00860A8A">
              <w:t>тельности, восстановление доверия общества к прав</w:t>
            </w:r>
            <w:r w:rsidRPr="00860A8A">
              <w:t>о</w:t>
            </w:r>
            <w:r w:rsidRPr="00860A8A">
              <w:t>охранительным органам</w:t>
            </w:r>
          </w:p>
        </w:tc>
      </w:tr>
      <w:tr w:rsidR="00CA2DE0" w:rsidRPr="00860A8A" w:rsidTr="009F2E67">
        <w:trPr>
          <w:trHeight w:val="589"/>
        </w:trPr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2412"/>
                <w:tab w:val="left" w:pos="9540"/>
              </w:tabs>
              <w:snapToGrid w:val="0"/>
              <w:jc w:val="both"/>
            </w:pPr>
            <w:r w:rsidRPr="00860A8A">
              <w:t>Сроки реализации</w:t>
            </w:r>
          </w:p>
          <w:p w:rsidR="00CA2DE0" w:rsidRPr="00860A8A" w:rsidRDefault="00CA2DE0" w:rsidP="009E1AB0">
            <w:pPr>
              <w:tabs>
                <w:tab w:val="left" w:pos="2412"/>
                <w:tab w:val="left" w:pos="9540"/>
              </w:tabs>
              <w:jc w:val="both"/>
            </w:pPr>
            <w:r w:rsidRPr="00860A8A">
              <w:t>Программы</w:t>
            </w:r>
          </w:p>
        </w:tc>
        <w:tc>
          <w:tcPr>
            <w:tcW w:w="5908" w:type="dxa"/>
          </w:tcPr>
          <w:p w:rsidR="00CA2DE0" w:rsidRPr="00860A8A" w:rsidRDefault="00CA2DE0" w:rsidP="00AA3AD6">
            <w:pPr>
              <w:tabs>
                <w:tab w:val="left" w:pos="9540"/>
              </w:tabs>
              <w:snapToGrid w:val="0"/>
              <w:jc w:val="both"/>
            </w:pPr>
            <w:r w:rsidRPr="00860A8A">
              <w:t>2020-2022 годы</w:t>
            </w:r>
          </w:p>
        </w:tc>
      </w:tr>
      <w:tr w:rsidR="00CA2DE0" w:rsidRPr="00860A8A" w:rsidTr="00077178"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9540"/>
              </w:tabs>
              <w:jc w:val="both"/>
            </w:pPr>
            <w:r w:rsidRPr="00860A8A">
              <w:t>Основные мероприятия Пр</w:t>
            </w:r>
            <w:r w:rsidRPr="00860A8A">
              <w:t>о</w:t>
            </w:r>
            <w:r w:rsidRPr="00860A8A">
              <w:t>граммы</w:t>
            </w:r>
          </w:p>
          <w:p w:rsidR="00CA2DE0" w:rsidRPr="00860A8A" w:rsidRDefault="00CA2DE0" w:rsidP="009E1AB0">
            <w:pPr>
              <w:tabs>
                <w:tab w:val="left" w:pos="9540"/>
              </w:tabs>
              <w:jc w:val="both"/>
            </w:pPr>
          </w:p>
        </w:tc>
        <w:tc>
          <w:tcPr>
            <w:tcW w:w="5908" w:type="dxa"/>
          </w:tcPr>
          <w:p w:rsidR="00CA2DE0" w:rsidRPr="00860A8A" w:rsidRDefault="00CA2D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осуществляется по следующим основным направлениям:</w:t>
            </w:r>
          </w:p>
          <w:p w:rsidR="00CA2DE0" w:rsidRPr="00860A8A" w:rsidRDefault="00CA2D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межведомственных профилактических мероприятий, направленных на обеспечение защиты жизни, здоровья и безопасности граждан на террит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рии Дерюгинского сельсовета;</w:t>
            </w:r>
          </w:p>
          <w:p w:rsidR="00CA2DE0" w:rsidRPr="00860A8A" w:rsidRDefault="00CA2D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мероприятий антико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рупционной направленности;</w:t>
            </w:r>
          </w:p>
          <w:p w:rsidR="00CA2DE0" w:rsidRPr="00860A8A" w:rsidRDefault="00CA2D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по противодействию экстремизму и терроризму на терр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тории Дерюгинского сельсовета, организованной пр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ступности;</w:t>
            </w:r>
          </w:p>
          <w:p w:rsidR="00CA2DE0" w:rsidRPr="00860A8A" w:rsidRDefault="00CA2D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профилактике преступлений и иных правонарушений в молодежной среде;</w:t>
            </w:r>
          </w:p>
          <w:p w:rsidR="00CA2DE0" w:rsidRPr="00860A8A" w:rsidRDefault="00CA2D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борьбе с пьянством, алкоголизмом, токсикоманией, наркоманией среди н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селения Дерюгинского сельсовета;</w:t>
            </w:r>
          </w:p>
          <w:p w:rsidR="00CA2DE0" w:rsidRPr="00860A8A" w:rsidRDefault="00CA2D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пропаганда ценностей здоровья и здорового образа жизни среди населения Дерюгинского сельсовета</w:t>
            </w:r>
          </w:p>
        </w:tc>
      </w:tr>
      <w:tr w:rsidR="00CA2DE0" w:rsidRPr="00860A8A" w:rsidTr="009F2E67">
        <w:trPr>
          <w:trHeight w:val="2257"/>
        </w:trPr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  <w:r w:rsidRPr="00860A8A">
              <w:t>Объемы и источники</w:t>
            </w:r>
            <w:r>
              <w:t xml:space="preserve"> </w:t>
            </w:r>
            <w:r w:rsidRPr="00860A8A">
              <w:t>фина</w:t>
            </w:r>
            <w:r w:rsidRPr="00860A8A">
              <w:t>н</w:t>
            </w:r>
            <w:r w:rsidRPr="00860A8A">
              <w:t>сирования</w:t>
            </w:r>
            <w:r>
              <w:t xml:space="preserve"> </w:t>
            </w:r>
            <w:r w:rsidRPr="00860A8A">
              <w:t xml:space="preserve">Программы </w:t>
            </w: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</w:tc>
        <w:tc>
          <w:tcPr>
            <w:tcW w:w="5908" w:type="dxa"/>
          </w:tcPr>
          <w:p w:rsidR="00CA2DE0" w:rsidRPr="00860A8A" w:rsidRDefault="00CA2DE0">
            <w:pPr>
              <w:jc w:val="both"/>
            </w:pPr>
            <w:r w:rsidRPr="00860A8A">
              <w:t>финансирование Программы осуществляется за счет средств бюджета муниципального образования «</w:t>
            </w:r>
            <w:r>
              <w:t>Д</w:t>
            </w:r>
            <w:r>
              <w:t>е</w:t>
            </w:r>
            <w:r>
              <w:t>рюгинский</w:t>
            </w:r>
            <w:r w:rsidRPr="00860A8A">
              <w:t xml:space="preserve"> сельсовет» . Общий объем финансирования Программы в 2020-2022 годах составит 3000 рублей,  в том числе по годам реализации Программы: </w:t>
            </w:r>
          </w:p>
          <w:p w:rsidR="00CA2DE0" w:rsidRPr="00860A8A" w:rsidRDefault="00CA2DE0">
            <w:pPr>
              <w:jc w:val="both"/>
            </w:pPr>
            <w:r w:rsidRPr="00860A8A">
              <w:tab/>
              <w:t>2020 году –     1 000 руб.;</w:t>
            </w:r>
          </w:p>
          <w:p w:rsidR="00CA2DE0" w:rsidRPr="00860A8A" w:rsidRDefault="00CA2DE0">
            <w:pPr>
              <w:jc w:val="both"/>
            </w:pPr>
            <w:r w:rsidRPr="00860A8A">
              <w:tab/>
              <w:t xml:space="preserve">2021 году –     1 000 руб.; </w:t>
            </w:r>
          </w:p>
          <w:p w:rsidR="00CA2DE0" w:rsidRPr="00860A8A" w:rsidRDefault="00CA2DE0" w:rsidP="00AA3AD6">
            <w:pPr>
              <w:jc w:val="both"/>
            </w:pPr>
            <w:r w:rsidRPr="00860A8A">
              <w:tab/>
              <w:t>2022 году –     1 000 руб.</w:t>
            </w:r>
            <w:r w:rsidRPr="00860A8A">
              <w:tab/>
            </w:r>
          </w:p>
        </w:tc>
      </w:tr>
      <w:tr w:rsidR="00CA2DE0" w:rsidRPr="00860A8A" w:rsidTr="00077178">
        <w:tc>
          <w:tcPr>
            <w:tcW w:w="3227" w:type="dxa"/>
          </w:tcPr>
          <w:p w:rsidR="00CA2DE0" w:rsidRPr="00860A8A" w:rsidRDefault="00CA2DE0" w:rsidP="009E1AB0">
            <w:pPr>
              <w:tabs>
                <w:tab w:val="left" w:pos="9540"/>
              </w:tabs>
              <w:jc w:val="both"/>
              <w:rPr>
                <w:bCs/>
              </w:rPr>
            </w:pPr>
            <w:r w:rsidRPr="00860A8A">
              <w:rPr>
                <w:bCs/>
              </w:rPr>
              <w:t>Система организации ко</w:t>
            </w:r>
            <w:r w:rsidRPr="00860A8A">
              <w:rPr>
                <w:bCs/>
              </w:rPr>
              <w:t>н</w:t>
            </w:r>
            <w:r w:rsidRPr="00860A8A">
              <w:rPr>
                <w:bCs/>
              </w:rPr>
              <w:t>троля за исполнением Пр</w:t>
            </w:r>
            <w:r w:rsidRPr="00860A8A">
              <w:rPr>
                <w:bCs/>
              </w:rPr>
              <w:t>о</w:t>
            </w:r>
            <w:r w:rsidRPr="00860A8A">
              <w:rPr>
                <w:bCs/>
              </w:rPr>
              <w:t>граммы</w:t>
            </w:r>
          </w:p>
          <w:p w:rsidR="00CA2DE0" w:rsidRPr="00860A8A" w:rsidRDefault="00CA2DE0" w:rsidP="009E1AB0">
            <w:pPr>
              <w:tabs>
                <w:tab w:val="left" w:pos="9540"/>
              </w:tabs>
              <w:snapToGrid w:val="0"/>
              <w:jc w:val="both"/>
            </w:pPr>
          </w:p>
        </w:tc>
        <w:tc>
          <w:tcPr>
            <w:tcW w:w="5908" w:type="dxa"/>
          </w:tcPr>
          <w:p w:rsidR="00CA2DE0" w:rsidRPr="00860A8A" w:rsidRDefault="00CA2DE0" w:rsidP="009E1AB0">
            <w:pPr>
              <w:jc w:val="both"/>
            </w:pPr>
            <w:r w:rsidRPr="00860A8A">
              <w:t>контроль за реализацией Программы осуществляется комиссией  Собрания  депутатов Дерюгинского сел</w:t>
            </w:r>
            <w:r w:rsidRPr="00860A8A">
              <w:t>ь</w:t>
            </w:r>
            <w:r w:rsidRPr="00860A8A">
              <w:t>совета Дмитриевского района по  социальной полит</w:t>
            </w:r>
            <w:r w:rsidRPr="00860A8A">
              <w:t>и</w:t>
            </w:r>
            <w:r w:rsidRPr="00860A8A">
              <w:t>ке и благоустройству.</w:t>
            </w:r>
          </w:p>
        </w:tc>
      </w:tr>
    </w:tbl>
    <w:p w:rsidR="00CA2DE0" w:rsidRPr="00860A8A" w:rsidRDefault="00CA2DE0" w:rsidP="007E583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CA2DE0" w:rsidRPr="00860A8A" w:rsidRDefault="00CA2DE0" w:rsidP="007E583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Характеристика проблемы,</w:t>
      </w:r>
    </w:p>
    <w:p w:rsidR="00CA2DE0" w:rsidRPr="00860A8A" w:rsidRDefault="00CA2DE0" w:rsidP="007E583D">
      <w:pPr>
        <w:pStyle w:val="ConsPlusNormal0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на решение которой направлена Программа</w:t>
      </w:r>
    </w:p>
    <w:p w:rsidR="00CA2DE0" w:rsidRPr="00860A8A" w:rsidRDefault="00CA2DE0" w:rsidP="007E583D">
      <w:pPr>
        <w:jc w:val="center"/>
        <w:rPr>
          <w:b/>
          <w:sz w:val="30"/>
          <w:szCs w:val="30"/>
        </w:rPr>
      </w:pPr>
      <w:r w:rsidRPr="00860A8A">
        <w:rPr>
          <w:b/>
          <w:sz w:val="30"/>
          <w:szCs w:val="30"/>
        </w:rPr>
        <w:t>и обоснование необходимости ее решения</w:t>
      </w:r>
    </w:p>
    <w:p w:rsidR="00CA2DE0" w:rsidRPr="00860A8A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В Дерюгинском сельсовете осуществляется планомерная работа по решению задач, направленных на повышение доверия граждан к правоо</w:t>
      </w:r>
      <w:r w:rsidRPr="005908F7">
        <w:rPr>
          <w:rFonts w:ascii="Times New Roman" w:hAnsi="Times New Roman" w:cs="Times New Roman"/>
        </w:rPr>
        <w:t>х</w:t>
      </w:r>
      <w:r w:rsidRPr="005908F7">
        <w:rPr>
          <w:rFonts w:ascii="Times New Roman" w:hAnsi="Times New Roman" w:cs="Times New Roman"/>
        </w:rPr>
        <w:t>ранительным органам, усиление борьбы с незаконным оборотом наркот</w:t>
      </w:r>
      <w:r w:rsidRPr="005908F7">
        <w:rPr>
          <w:rFonts w:ascii="Times New Roman" w:hAnsi="Times New Roman" w:cs="Times New Roman"/>
        </w:rPr>
        <w:t>и</w:t>
      </w:r>
      <w:r w:rsidRPr="005908F7">
        <w:rPr>
          <w:rFonts w:ascii="Times New Roman" w:hAnsi="Times New Roman" w:cs="Times New Roman"/>
        </w:rPr>
        <w:t>ков организованными преступными группировками, многоуровневую пр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филактику, укрепление взаимодействия правоохранительных органов с муниципальными органами власти.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Решение многих вопросов межведомственного характера в области укрепления правопорядка и общественной безопасности в сельском пос</w:t>
      </w:r>
      <w:r w:rsidRPr="005908F7">
        <w:rPr>
          <w:rFonts w:ascii="Times New Roman" w:hAnsi="Times New Roman" w:cs="Times New Roman"/>
        </w:rPr>
        <w:t>е</w:t>
      </w:r>
      <w:r w:rsidRPr="005908F7">
        <w:rPr>
          <w:rFonts w:ascii="Times New Roman" w:hAnsi="Times New Roman" w:cs="Times New Roman"/>
        </w:rPr>
        <w:t>лении Бобровка осуществляется в рамках муниципальных целевых  пр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грамм.</w:t>
      </w:r>
    </w:p>
    <w:p w:rsidR="00CA2DE0" w:rsidRPr="005908F7" w:rsidRDefault="00CA2DE0" w:rsidP="003D4957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5908F7">
        <w:rPr>
          <w:rFonts w:ascii="Times New Roman" w:hAnsi="Times New Roman" w:cs="Times New Roman"/>
        </w:rPr>
        <w:t>Реализация муниципальных целевых  программ «Комплексные меры по профилактике терроризма и экстремизма на территории Дерюгинского сельсовета на 2020-2022 годы», «Развитие физической культуры и масс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вого спорта в селе Старый Город на 2020-2022 годы», «Повышение без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пасности дорожного движения на территории Дерюгинского сельсовета на 2020-2022 годы», способствовали снижению отдельных показателей кр</w:t>
      </w:r>
      <w:r w:rsidRPr="005908F7">
        <w:rPr>
          <w:rFonts w:ascii="Times New Roman" w:hAnsi="Times New Roman" w:cs="Times New Roman"/>
        </w:rPr>
        <w:t>и</w:t>
      </w:r>
      <w:r w:rsidRPr="005908F7">
        <w:rPr>
          <w:rFonts w:ascii="Times New Roman" w:hAnsi="Times New Roman" w:cs="Times New Roman"/>
        </w:rPr>
        <w:t xml:space="preserve">миногенной обстановки в </w:t>
      </w:r>
      <w:r w:rsidRPr="005908F7">
        <w:rPr>
          <w:rFonts w:ascii="Times New Roman" w:hAnsi="Times New Roman" w:cs="Times New Roman"/>
          <w:color w:val="000000"/>
        </w:rPr>
        <w:t>селе Старый Город.</w:t>
      </w:r>
    </w:p>
    <w:p w:rsidR="00CA2DE0" w:rsidRPr="005908F7" w:rsidRDefault="00CA2DE0" w:rsidP="003D495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За период с 1 января 2019 года по настоящее время взято на учет по Дерюгинскому сельсовету:</w:t>
      </w:r>
    </w:p>
    <w:p w:rsidR="00CA2DE0" w:rsidRPr="005908F7" w:rsidRDefault="00CA2DE0" w:rsidP="003D49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-  с синдромом зависимости от наркотических веществ -0   человек. </w:t>
      </w:r>
    </w:p>
    <w:p w:rsidR="00CA2DE0" w:rsidRPr="005908F7" w:rsidRDefault="00CA2DE0" w:rsidP="003D49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ab/>
        <w:t>На данный момент на учете у врача - нарколога состоит  -0   человек:</w:t>
      </w:r>
    </w:p>
    <w:p w:rsidR="00CA2DE0" w:rsidRPr="005908F7" w:rsidRDefault="00CA2DE0" w:rsidP="003D49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синдром зависимости от наркотических веществ -0   человек; алкогол</w:t>
      </w:r>
      <w:r w:rsidRPr="005908F7">
        <w:rPr>
          <w:rFonts w:ascii="Times New Roman" w:hAnsi="Times New Roman" w:cs="Times New Roman"/>
          <w:sz w:val="28"/>
          <w:szCs w:val="28"/>
        </w:rPr>
        <w:t>ь</w:t>
      </w:r>
      <w:r w:rsidRPr="005908F7">
        <w:rPr>
          <w:rFonts w:ascii="Times New Roman" w:hAnsi="Times New Roman" w:cs="Times New Roman"/>
          <w:sz w:val="28"/>
          <w:szCs w:val="28"/>
        </w:rPr>
        <w:t>ной зависимости -   0   человек, из них  женщин - 0 , подростков- 0   чел</w:t>
      </w:r>
      <w:r w:rsidRPr="005908F7">
        <w:rPr>
          <w:rFonts w:ascii="Times New Roman" w:hAnsi="Times New Roman" w:cs="Times New Roman"/>
          <w:sz w:val="28"/>
          <w:szCs w:val="28"/>
        </w:rPr>
        <w:t>о</w:t>
      </w:r>
      <w:r w:rsidRPr="005908F7">
        <w:rPr>
          <w:rFonts w:ascii="Times New Roman" w:hAnsi="Times New Roman" w:cs="Times New Roman"/>
          <w:sz w:val="28"/>
          <w:szCs w:val="28"/>
        </w:rPr>
        <w:t>век.</w:t>
      </w:r>
    </w:p>
    <w:p w:rsidR="00CA2DE0" w:rsidRPr="005908F7" w:rsidRDefault="00CA2DE0" w:rsidP="003D4957">
      <w:pPr>
        <w:jc w:val="both"/>
        <w:rPr>
          <w:sz w:val="28"/>
          <w:szCs w:val="28"/>
        </w:rPr>
      </w:pPr>
      <w:r w:rsidRPr="005908F7">
        <w:rPr>
          <w:sz w:val="28"/>
          <w:szCs w:val="28"/>
        </w:rPr>
        <w:tab/>
        <w:t>Проблемы табакокурения, алкоголизма и других социально-негативных явлений среди детей и молодежи являются не менее значим</w:t>
      </w:r>
      <w:r w:rsidRPr="005908F7">
        <w:rPr>
          <w:sz w:val="28"/>
          <w:szCs w:val="28"/>
        </w:rPr>
        <w:t>ы</w:t>
      </w:r>
      <w:r w:rsidRPr="005908F7">
        <w:rPr>
          <w:sz w:val="28"/>
          <w:szCs w:val="28"/>
        </w:rPr>
        <w:t>ми, чем проблема распространения наркомании.</w:t>
      </w:r>
    </w:p>
    <w:p w:rsidR="00CA2DE0" w:rsidRPr="005908F7" w:rsidRDefault="00CA2DE0" w:rsidP="003D4957">
      <w:pPr>
        <w:jc w:val="both"/>
        <w:rPr>
          <w:sz w:val="28"/>
          <w:szCs w:val="28"/>
        </w:rPr>
      </w:pPr>
      <w:r w:rsidRPr="005908F7">
        <w:rPr>
          <w:sz w:val="28"/>
          <w:szCs w:val="28"/>
        </w:rPr>
        <w:tab/>
        <w:t>Одной из острых проблем современного общества является приве</w:t>
      </w:r>
      <w:r w:rsidRPr="005908F7">
        <w:rPr>
          <w:sz w:val="28"/>
          <w:szCs w:val="28"/>
        </w:rPr>
        <w:t>р</w:t>
      </w:r>
      <w:r w:rsidRPr="005908F7">
        <w:rPr>
          <w:sz w:val="28"/>
          <w:szCs w:val="28"/>
        </w:rPr>
        <w:t>женность большого числа людей к злоупотреблению спиртными напитк</w:t>
      </w:r>
      <w:r w:rsidRPr="005908F7">
        <w:rPr>
          <w:sz w:val="28"/>
          <w:szCs w:val="28"/>
        </w:rPr>
        <w:t>а</w:t>
      </w:r>
      <w:r w:rsidRPr="005908F7">
        <w:rPr>
          <w:sz w:val="28"/>
          <w:szCs w:val="28"/>
        </w:rPr>
        <w:t>ми. Особенно тревожит тот факт, что средний возраст приверженцев алк</w:t>
      </w:r>
      <w:r w:rsidRPr="005908F7">
        <w:rPr>
          <w:sz w:val="28"/>
          <w:szCs w:val="28"/>
        </w:rPr>
        <w:t>о</w:t>
      </w:r>
      <w:r w:rsidRPr="005908F7">
        <w:rPr>
          <w:sz w:val="28"/>
          <w:szCs w:val="28"/>
        </w:rPr>
        <w:t>голя постоянно снижается. Несмотря на высокий уровень информирова</w:t>
      </w:r>
      <w:r w:rsidRPr="005908F7">
        <w:rPr>
          <w:sz w:val="28"/>
          <w:szCs w:val="28"/>
        </w:rPr>
        <w:t>н</w:t>
      </w:r>
      <w:r w:rsidRPr="005908F7">
        <w:rPr>
          <w:sz w:val="28"/>
          <w:szCs w:val="28"/>
        </w:rPr>
        <w:t>ности и образованности, распитие спиртных напитков все же является п</w:t>
      </w:r>
      <w:r w:rsidRPr="005908F7">
        <w:rPr>
          <w:sz w:val="28"/>
          <w:szCs w:val="28"/>
        </w:rPr>
        <w:t>о</w:t>
      </w:r>
      <w:r w:rsidRPr="005908F7">
        <w:rPr>
          <w:sz w:val="28"/>
          <w:szCs w:val="28"/>
        </w:rPr>
        <w:t>пулярным времяпрепровождением в определенных кругах.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Уголовно-исполнительная система не имеет достаточных возможн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стей для исправления осужденных и предупреждения совершения ими н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вых преступлений.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</w:t>
      </w:r>
      <w:r w:rsidRPr="005908F7">
        <w:rPr>
          <w:rFonts w:ascii="Times New Roman" w:hAnsi="Times New Roman" w:cs="Times New Roman"/>
        </w:rPr>
        <w:t>а</w:t>
      </w:r>
      <w:r w:rsidRPr="005908F7">
        <w:rPr>
          <w:rFonts w:ascii="Times New Roman" w:hAnsi="Times New Roman" w:cs="Times New Roman"/>
        </w:rPr>
        <w:t>точный уровень привлечения подростков и молодежи к досуговой и вн</w:t>
      </w:r>
      <w:r w:rsidRPr="005908F7">
        <w:rPr>
          <w:rFonts w:ascii="Times New Roman" w:hAnsi="Times New Roman" w:cs="Times New Roman"/>
        </w:rPr>
        <w:t>е</w:t>
      </w:r>
      <w:r w:rsidRPr="005908F7">
        <w:rPr>
          <w:rFonts w:ascii="Times New Roman" w:hAnsi="Times New Roman" w:cs="Times New Roman"/>
        </w:rPr>
        <w:t>урочной деятельности.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Таким образом, требуется дальнейшее решение проблем в области у</w:t>
      </w:r>
      <w:r w:rsidRPr="005908F7">
        <w:rPr>
          <w:rFonts w:ascii="Times New Roman" w:hAnsi="Times New Roman" w:cs="Times New Roman"/>
        </w:rPr>
        <w:t>к</w:t>
      </w:r>
      <w:r w:rsidRPr="005908F7">
        <w:rPr>
          <w:rFonts w:ascii="Times New Roman" w:hAnsi="Times New Roman" w:cs="Times New Roman"/>
        </w:rPr>
        <w:t>репления правопорядка и общественной безопасности в Дерюгинском сельсовете.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Решение вышеназванных проблем возможно только при условии ко</w:t>
      </w:r>
      <w:r w:rsidRPr="005908F7">
        <w:rPr>
          <w:rFonts w:ascii="Times New Roman" w:hAnsi="Times New Roman" w:cs="Times New Roman"/>
        </w:rPr>
        <w:t>м</w:t>
      </w:r>
      <w:r w:rsidRPr="005908F7">
        <w:rPr>
          <w:rFonts w:ascii="Times New Roman" w:hAnsi="Times New Roman" w:cs="Times New Roman"/>
        </w:rPr>
        <w:t>плексного подхода и согласованных действий различных органов и стру</w:t>
      </w:r>
      <w:r w:rsidRPr="005908F7">
        <w:rPr>
          <w:rFonts w:ascii="Times New Roman" w:hAnsi="Times New Roman" w:cs="Times New Roman"/>
        </w:rPr>
        <w:t>к</w:t>
      </w:r>
      <w:r w:rsidRPr="005908F7">
        <w:rPr>
          <w:rFonts w:ascii="Times New Roman" w:hAnsi="Times New Roman" w:cs="Times New Roman"/>
        </w:rPr>
        <w:t>тур, занимающихся профилактикой правонарушений и укреплением пр</w:t>
      </w:r>
      <w:r w:rsidRPr="005908F7">
        <w:rPr>
          <w:rFonts w:ascii="Times New Roman" w:hAnsi="Times New Roman" w:cs="Times New Roman"/>
        </w:rPr>
        <w:t>а</w:t>
      </w:r>
      <w:r w:rsidRPr="005908F7">
        <w:rPr>
          <w:rFonts w:ascii="Times New Roman" w:hAnsi="Times New Roman" w:cs="Times New Roman"/>
        </w:rPr>
        <w:t>вопорядка и общественной безопасности.</w:t>
      </w:r>
    </w:p>
    <w:p w:rsidR="00CA2DE0" w:rsidRPr="005908F7" w:rsidRDefault="00CA2DE0" w:rsidP="004B7B8C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При этом использование программно-целевого метода является на</w:t>
      </w:r>
      <w:r w:rsidRPr="005908F7">
        <w:rPr>
          <w:rFonts w:ascii="Times New Roman" w:hAnsi="Times New Roman" w:cs="Times New Roman"/>
        </w:rPr>
        <w:t>и</w:t>
      </w:r>
      <w:r w:rsidRPr="005908F7">
        <w:rPr>
          <w:rFonts w:ascii="Times New Roman" w:hAnsi="Times New Roman" w:cs="Times New Roman"/>
        </w:rPr>
        <w:t>более приемлемым подходом, который позволит преодолеть негативные тенденции в сфере правопорядка и общественной безопасности и эффе</w:t>
      </w:r>
      <w:r w:rsidRPr="005908F7">
        <w:rPr>
          <w:rFonts w:ascii="Times New Roman" w:hAnsi="Times New Roman" w:cs="Times New Roman"/>
        </w:rPr>
        <w:t>к</w:t>
      </w:r>
      <w:r w:rsidRPr="005908F7">
        <w:rPr>
          <w:rFonts w:ascii="Times New Roman" w:hAnsi="Times New Roman" w:cs="Times New Roman"/>
        </w:rPr>
        <w:t>тивно использовать средства  бюджета Дерюгинского сельсовета.</w:t>
      </w:r>
    </w:p>
    <w:p w:rsidR="00CA2DE0" w:rsidRPr="005908F7" w:rsidRDefault="00CA2DE0" w:rsidP="004B7B8C">
      <w:pPr>
        <w:pStyle w:val="HTMLPreformatted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A2DE0" w:rsidRPr="005908F7" w:rsidRDefault="00CA2DE0" w:rsidP="004B7B8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908F7">
        <w:rPr>
          <w:b/>
          <w:color w:val="000000"/>
          <w:sz w:val="28"/>
          <w:szCs w:val="28"/>
        </w:rPr>
        <w:t>Основная цель и задачи Программы</w:t>
      </w:r>
    </w:p>
    <w:p w:rsidR="00CA2DE0" w:rsidRPr="005908F7" w:rsidRDefault="00CA2DE0" w:rsidP="004B7B8C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908F7">
        <w:rPr>
          <w:rFonts w:ascii="Times New Roman" w:hAnsi="Times New Roman"/>
          <w:color w:val="000000"/>
          <w:sz w:val="28"/>
          <w:szCs w:val="28"/>
        </w:rPr>
        <w:t>Главная цель Программы - укрепление правопорядка и обществе</w:t>
      </w:r>
      <w:r w:rsidRPr="005908F7">
        <w:rPr>
          <w:rFonts w:ascii="Times New Roman" w:hAnsi="Times New Roman"/>
          <w:color w:val="000000"/>
          <w:sz w:val="28"/>
          <w:szCs w:val="28"/>
        </w:rPr>
        <w:t>н</w:t>
      </w:r>
      <w:r w:rsidRPr="005908F7">
        <w:rPr>
          <w:rFonts w:ascii="Times New Roman" w:hAnsi="Times New Roman"/>
          <w:color w:val="000000"/>
          <w:sz w:val="28"/>
          <w:szCs w:val="28"/>
        </w:rPr>
        <w:t>ной безопасности в Дерюгинском сельсовете как необходимое условие с</w:t>
      </w:r>
      <w:r w:rsidRPr="005908F7">
        <w:rPr>
          <w:rFonts w:ascii="Times New Roman" w:hAnsi="Times New Roman"/>
          <w:color w:val="000000"/>
          <w:sz w:val="28"/>
          <w:szCs w:val="28"/>
        </w:rPr>
        <w:t>о</w:t>
      </w:r>
      <w:r w:rsidRPr="005908F7">
        <w:rPr>
          <w:rFonts w:ascii="Times New Roman" w:hAnsi="Times New Roman"/>
          <w:color w:val="000000"/>
          <w:sz w:val="28"/>
          <w:szCs w:val="28"/>
        </w:rPr>
        <w:t>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</w:t>
      </w:r>
      <w:r w:rsidRPr="005908F7">
        <w:rPr>
          <w:rFonts w:ascii="Times New Roman" w:hAnsi="Times New Roman"/>
          <w:color w:val="000000"/>
          <w:sz w:val="28"/>
          <w:szCs w:val="28"/>
        </w:rPr>
        <w:t>е</w:t>
      </w:r>
      <w:r w:rsidRPr="005908F7">
        <w:rPr>
          <w:rFonts w:ascii="Times New Roman" w:hAnsi="Times New Roman"/>
          <w:color w:val="000000"/>
          <w:sz w:val="28"/>
          <w:szCs w:val="28"/>
        </w:rPr>
        <w:t>ния на автомобильных дорогах Дерюгинского сельсовета, закрепление тенденции к сокращению распространения наркомании и связанных с ней правонарушений.</w:t>
      </w:r>
    </w:p>
    <w:p w:rsidR="00CA2DE0" w:rsidRPr="005908F7" w:rsidRDefault="00CA2DE0" w:rsidP="004B7B8C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DE0" w:rsidRPr="005908F7" w:rsidRDefault="00CA2DE0" w:rsidP="004B7B8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08F7">
        <w:rPr>
          <w:rFonts w:ascii="Times New Roman" w:hAnsi="Times New Roman" w:cs="Times New Roman"/>
          <w:b/>
          <w:color w:val="000000"/>
          <w:sz w:val="28"/>
          <w:szCs w:val="28"/>
        </w:rPr>
        <w:t>Основными задачами реализации Программы являются:</w:t>
      </w:r>
    </w:p>
    <w:p w:rsidR="00CA2DE0" w:rsidRPr="005908F7" w:rsidRDefault="00CA2DE0" w:rsidP="004B7B8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 осуществление   организационной,    научно-методической и информ</w:t>
      </w:r>
      <w:r w:rsidRPr="005908F7">
        <w:rPr>
          <w:rFonts w:ascii="Times New Roman" w:hAnsi="Times New Roman" w:cs="Times New Roman"/>
          <w:sz w:val="28"/>
          <w:szCs w:val="28"/>
        </w:rPr>
        <w:t>а</w:t>
      </w:r>
      <w:r w:rsidRPr="005908F7">
        <w:rPr>
          <w:rFonts w:ascii="Times New Roman" w:hAnsi="Times New Roman" w:cs="Times New Roman"/>
          <w:sz w:val="28"/>
          <w:szCs w:val="28"/>
        </w:rPr>
        <w:t>ционной  деятельности  по профилактике правонарушений;</w:t>
      </w:r>
    </w:p>
    <w:p w:rsidR="00CA2DE0" w:rsidRPr="005908F7" w:rsidRDefault="00CA2DE0" w:rsidP="004B7B8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обеспечение  профилактики  правонарушений   на улицах и в обществе</w:t>
      </w:r>
      <w:r w:rsidRPr="005908F7">
        <w:rPr>
          <w:rFonts w:ascii="Times New Roman" w:hAnsi="Times New Roman" w:cs="Times New Roman"/>
          <w:sz w:val="28"/>
          <w:szCs w:val="28"/>
        </w:rPr>
        <w:t>н</w:t>
      </w:r>
      <w:r w:rsidRPr="005908F7">
        <w:rPr>
          <w:rFonts w:ascii="Times New Roman" w:hAnsi="Times New Roman" w:cs="Times New Roman"/>
          <w:sz w:val="28"/>
          <w:szCs w:val="28"/>
        </w:rPr>
        <w:t>ных местах;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повышение качества  воспитательной  работы  в образовательных     у</w:t>
      </w:r>
      <w:r w:rsidRPr="005908F7">
        <w:rPr>
          <w:rFonts w:ascii="Times New Roman" w:hAnsi="Times New Roman" w:cs="Times New Roman"/>
          <w:sz w:val="28"/>
          <w:szCs w:val="28"/>
        </w:rPr>
        <w:t>ч</w:t>
      </w:r>
      <w:r w:rsidRPr="005908F7">
        <w:rPr>
          <w:rFonts w:ascii="Times New Roman" w:hAnsi="Times New Roman" w:cs="Times New Roman"/>
          <w:sz w:val="28"/>
          <w:szCs w:val="28"/>
        </w:rPr>
        <w:t xml:space="preserve">реждениях; 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профилактика противоправного поведения несовершеннолетних;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привлечение детей  и  молодежи  к  участию  в спортивных мероприят</w:t>
      </w:r>
      <w:r w:rsidRPr="005908F7">
        <w:rPr>
          <w:rFonts w:ascii="Times New Roman" w:hAnsi="Times New Roman" w:cs="Times New Roman"/>
          <w:sz w:val="28"/>
          <w:szCs w:val="28"/>
        </w:rPr>
        <w:t>и</w:t>
      </w:r>
      <w:r w:rsidRPr="005908F7">
        <w:rPr>
          <w:rFonts w:ascii="Times New Roman" w:hAnsi="Times New Roman" w:cs="Times New Roman"/>
          <w:sz w:val="28"/>
          <w:szCs w:val="28"/>
        </w:rPr>
        <w:t>ях;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содействие социальной адаптации осужденных, а также  лиц,  освоб</w:t>
      </w:r>
      <w:r w:rsidRPr="005908F7">
        <w:rPr>
          <w:rFonts w:ascii="Times New Roman" w:hAnsi="Times New Roman" w:cs="Times New Roman"/>
          <w:sz w:val="28"/>
          <w:szCs w:val="28"/>
        </w:rPr>
        <w:t>о</w:t>
      </w:r>
      <w:r w:rsidRPr="005908F7">
        <w:rPr>
          <w:rFonts w:ascii="Times New Roman" w:hAnsi="Times New Roman" w:cs="Times New Roman"/>
          <w:sz w:val="28"/>
          <w:szCs w:val="28"/>
        </w:rPr>
        <w:t>дившихся  из   мест   лишения свободы,  и  несовершеннолетних,  прибы</w:t>
      </w:r>
      <w:r w:rsidRPr="005908F7">
        <w:rPr>
          <w:rFonts w:ascii="Times New Roman" w:hAnsi="Times New Roman" w:cs="Times New Roman"/>
          <w:sz w:val="28"/>
          <w:szCs w:val="28"/>
        </w:rPr>
        <w:t>в</w:t>
      </w:r>
      <w:r w:rsidRPr="005908F7">
        <w:rPr>
          <w:rFonts w:ascii="Times New Roman" w:hAnsi="Times New Roman" w:cs="Times New Roman"/>
          <w:sz w:val="28"/>
          <w:szCs w:val="28"/>
        </w:rPr>
        <w:t>ших   из специальных   учебно-воспитательных   учреждений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закрытого    типа;    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профилактика новых преступлений (повторных) среди осужденных;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повышение раскрываемости преступлений;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совершенствование    системы     профилактики потребления  наркотиков  различными  категориями населения,    прежде    всего    молодежью  ин</w:t>
      </w:r>
      <w:r w:rsidRPr="005908F7">
        <w:rPr>
          <w:rFonts w:ascii="Times New Roman" w:hAnsi="Times New Roman" w:cs="Times New Roman"/>
          <w:sz w:val="28"/>
          <w:szCs w:val="28"/>
        </w:rPr>
        <w:t>е</w:t>
      </w:r>
      <w:r w:rsidRPr="005908F7">
        <w:rPr>
          <w:rFonts w:ascii="Times New Roman" w:hAnsi="Times New Roman" w:cs="Times New Roman"/>
          <w:sz w:val="28"/>
          <w:szCs w:val="28"/>
        </w:rPr>
        <w:t>совершеннолетними;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содействие организации и проведению  операций по  профилактике  пр</w:t>
      </w:r>
      <w:r w:rsidRPr="005908F7">
        <w:rPr>
          <w:rFonts w:ascii="Times New Roman" w:hAnsi="Times New Roman" w:cs="Times New Roman"/>
          <w:sz w:val="28"/>
          <w:szCs w:val="28"/>
        </w:rPr>
        <w:t>а</w:t>
      </w:r>
      <w:r w:rsidRPr="005908F7">
        <w:rPr>
          <w:rFonts w:ascii="Times New Roman" w:hAnsi="Times New Roman" w:cs="Times New Roman"/>
          <w:sz w:val="28"/>
          <w:szCs w:val="28"/>
        </w:rPr>
        <w:t>вонарушений,  связанных   с использованием и оборотом наркотиков, а также по пресечению незаконного оборота наркотиков;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содействие  трудозанятости  лиц,   отбывающих наказание в виде лиш</w:t>
      </w:r>
      <w:r w:rsidRPr="005908F7">
        <w:rPr>
          <w:rFonts w:ascii="Times New Roman" w:hAnsi="Times New Roman" w:cs="Times New Roman"/>
          <w:sz w:val="28"/>
          <w:szCs w:val="28"/>
        </w:rPr>
        <w:t>е</w:t>
      </w:r>
      <w:r w:rsidRPr="005908F7">
        <w:rPr>
          <w:rFonts w:ascii="Times New Roman" w:hAnsi="Times New Roman" w:cs="Times New Roman"/>
          <w:sz w:val="28"/>
          <w:szCs w:val="28"/>
        </w:rPr>
        <w:t>ния свободы;</w:t>
      </w:r>
    </w:p>
    <w:p w:rsidR="00CA2DE0" w:rsidRPr="005908F7" w:rsidRDefault="00CA2DE0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формирование позитивного общественного мнения о правоохранител</w:t>
      </w:r>
      <w:r w:rsidRPr="005908F7">
        <w:rPr>
          <w:rFonts w:ascii="Times New Roman" w:hAnsi="Times New Roman" w:cs="Times New Roman"/>
          <w:sz w:val="28"/>
          <w:szCs w:val="28"/>
        </w:rPr>
        <w:t>ь</w:t>
      </w:r>
      <w:r w:rsidRPr="005908F7">
        <w:rPr>
          <w:rFonts w:ascii="Times New Roman" w:hAnsi="Times New Roman" w:cs="Times New Roman"/>
          <w:sz w:val="28"/>
          <w:szCs w:val="28"/>
        </w:rPr>
        <w:t>ной системе сельского поселения и результатах её деятельности, а также повышение доверия граждан к правоохранительным органам.</w:t>
      </w:r>
    </w:p>
    <w:p w:rsidR="00CA2DE0" w:rsidRPr="005908F7" w:rsidRDefault="00CA2DE0" w:rsidP="003D4957">
      <w:pPr>
        <w:pStyle w:val="HTMLPreformatted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A2DE0" w:rsidRPr="005908F7" w:rsidRDefault="00CA2DE0" w:rsidP="003D495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5908F7">
        <w:rPr>
          <w:b/>
          <w:sz w:val="28"/>
          <w:szCs w:val="28"/>
        </w:rPr>
        <w:t>Ожидаемые результаты реализации Программы</w:t>
      </w:r>
    </w:p>
    <w:p w:rsidR="00CA2DE0" w:rsidRPr="005908F7" w:rsidRDefault="00CA2DE0" w:rsidP="003D4957">
      <w:pPr>
        <w:pStyle w:val="HTMLPreformatte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color w:val="2B2B2B"/>
          <w:sz w:val="28"/>
          <w:szCs w:val="28"/>
        </w:rPr>
        <w:tab/>
      </w:r>
      <w:r w:rsidRPr="005908F7">
        <w:rPr>
          <w:rFonts w:ascii="Times New Roman" w:hAnsi="Times New Roman"/>
          <w:sz w:val="28"/>
          <w:szCs w:val="28"/>
        </w:rPr>
        <w:t>Реализация программных мероприятий позволит:</w:t>
      </w:r>
    </w:p>
    <w:p w:rsidR="00CA2DE0" w:rsidRPr="005908F7" w:rsidRDefault="00CA2DE0" w:rsidP="003D4957">
      <w:pPr>
        <w:pStyle w:val="HTMLPreformatte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-снизить количество правонарушений, совершенных на территории Дер</w:t>
      </w:r>
      <w:r w:rsidRPr="005908F7">
        <w:rPr>
          <w:rFonts w:ascii="Times New Roman" w:hAnsi="Times New Roman"/>
          <w:sz w:val="28"/>
          <w:szCs w:val="28"/>
        </w:rPr>
        <w:t>ю</w:t>
      </w:r>
      <w:r w:rsidRPr="005908F7">
        <w:rPr>
          <w:rFonts w:ascii="Times New Roman" w:hAnsi="Times New Roman"/>
          <w:sz w:val="28"/>
          <w:szCs w:val="28"/>
        </w:rPr>
        <w:t>гинского сельсовета;</w:t>
      </w:r>
    </w:p>
    <w:p w:rsidR="00CA2DE0" w:rsidRPr="005908F7" w:rsidRDefault="00CA2DE0" w:rsidP="003D4957">
      <w:pPr>
        <w:pStyle w:val="HTMLPreformatte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 xml:space="preserve">       -обеспечить соблюдение прав и свобод жителей Дерюгинского сельс</w:t>
      </w:r>
      <w:r w:rsidRPr="005908F7">
        <w:rPr>
          <w:rFonts w:ascii="Times New Roman" w:hAnsi="Times New Roman"/>
          <w:sz w:val="28"/>
          <w:szCs w:val="28"/>
        </w:rPr>
        <w:t>о</w:t>
      </w:r>
      <w:r w:rsidRPr="005908F7">
        <w:rPr>
          <w:rFonts w:ascii="Times New Roman" w:hAnsi="Times New Roman"/>
          <w:sz w:val="28"/>
          <w:szCs w:val="28"/>
        </w:rPr>
        <w:t>вета;</w:t>
      </w:r>
    </w:p>
    <w:p w:rsidR="00CA2DE0" w:rsidRPr="005908F7" w:rsidRDefault="00CA2DE0" w:rsidP="003D4957">
      <w:pPr>
        <w:pStyle w:val="HTMLPreformatte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-обеспечить устойчивую тенденцию к снижению повторных правонаруш</w:t>
      </w:r>
      <w:r w:rsidRPr="005908F7">
        <w:rPr>
          <w:rFonts w:ascii="Times New Roman" w:hAnsi="Times New Roman"/>
          <w:sz w:val="28"/>
          <w:szCs w:val="28"/>
        </w:rPr>
        <w:t>е</w:t>
      </w:r>
      <w:r w:rsidRPr="005908F7">
        <w:rPr>
          <w:rFonts w:ascii="Times New Roman" w:hAnsi="Times New Roman"/>
          <w:sz w:val="28"/>
          <w:szCs w:val="28"/>
        </w:rPr>
        <w:t>ний;</w:t>
      </w:r>
    </w:p>
    <w:p w:rsidR="00CA2DE0" w:rsidRPr="005908F7" w:rsidRDefault="00CA2DE0" w:rsidP="003D49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>- увеличить степень информированности населения поселения  по  вопр</w:t>
      </w:r>
      <w:r w:rsidRPr="005908F7">
        <w:rPr>
          <w:rFonts w:ascii="Times New Roman" w:hAnsi="Times New Roman" w:cs="Times New Roman"/>
          <w:sz w:val="28"/>
          <w:szCs w:val="28"/>
        </w:rPr>
        <w:t>о</w:t>
      </w:r>
      <w:r w:rsidRPr="005908F7">
        <w:rPr>
          <w:rFonts w:ascii="Times New Roman" w:hAnsi="Times New Roman" w:cs="Times New Roman"/>
          <w:sz w:val="28"/>
          <w:szCs w:val="28"/>
        </w:rPr>
        <w:t>сам  профилактики злоупотребления    наркотиками     и     другими псих</w:t>
      </w:r>
      <w:r w:rsidRPr="005908F7">
        <w:rPr>
          <w:rFonts w:ascii="Times New Roman" w:hAnsi="Times New Roman" w:cs="Times New Roman"/>
          <w:sz w:val="28"/>
          <w:szCs w:val="28"/>
        </w:rPr>
        <w:t>о</w:t>
      </w:r>
      <w:r w:rsidRPr="005908F7">
        <w:rPr>
          <w:rFonts w:ascii="Times New Roman" w:hAnsi="Times New Roman" w:cs="Times New Roman"/>
          <w:sz w:val="28"/>
          <w:szCs w:val="28"/>
        </w:rPr>
        <w:t>активными веществами.</w:t>
      </w:r>
    </w:p>
    <w:p w:rsidR="00CA2DE0" w:rsidRPr="005908F7" w:rsidRDefault="00CA2DE0" w:rsidP="003D49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A2DE0" w:rsidRPr="005908F7" w:rsidRDefault="00CA2DE0" w:rsidP="003D49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908F7">
        <w:rPr>
          <w:b/>
          <w:color w:val="000000"/>
          <w:sz w:val="28"/>
          <w:szCs w:val="28"/>
        </w:rPr>
        <w:t>Сроки и этапы реализации программы</w:t>
      </w:r>
    </w:p>
    <w:p w:rsidR="00CA2DE0" w:rsidRPr="005908F7" w:rsidRDefault="00CA2DE0" w:rsidP="003D4957">
      <w:pPr>
        <w:jc w:val="both"/>
        <w:rPr>
          <w:color w:val="000000"/>
          <w:sz w:val="28"/>
          <w:szCs w:val="28"/>
        </w:rPr>
      </w:pPr>
      <w:r w:rsidRPr="005908F7">
        <w:rPr>
          <w:color w:val="000000"/>
          <w:sz w:val="28"/>
          <w:szCs w:val="28"/>
        </w:rPr>
        <w:tab/>
        <w:t xml:space="preserve">Сроки реализации программы – </w:t>
      </w:r>
      <w:r w:rsidRPr="005908F7">
        <w:rPr>
          <w:sz w:val="28"/>
          <w:szCs w:val="28"/>
        </w:rPr>
        <w:t>2020-2022</w:t>
      </w:r>
      <w:r w:rsidRPr="005908F7">
        <w:rPr>
          <w:color w:val="000000"/>
          <w:sz w:val="28"/>
          <w:szCs w:val="28"/>
        </w:rPr>
        <w:t>годы.</w:t>
      </w:r>
    </w:p>
    <w:p w:rsidR="00CA2DE0" w:rsidRPr="005908F7" w:rsidRDefault="00CA2DE0" w:rsidP="003D4957">
      <w:pPr>
        <w:jc w:val="both"/>
        <w:rPr>
          <w:color w:val="000000"/>
          <w:sz w:val="28"/>
          <w:szCs w:val="28"/>
        </w:rPr>
      </w:pPr>
      <w:r w:rsidRPr="005908F7">
        <w:rPr>
          <w:color w:val="000000"/>
          <w:sz w:val="28"/>
          <w:szCs w:val="28"/>
        </w:rPr>
        <w:tab/>
        <w:t>Предполагается проведение следующих работ:</w:t>
      </w:r>
    </w:p>
    <w:p w:rsidR="00CA2DE0" w:rsidRPr="005908F7" w:rsidRDefault="00CA2DE0" w:rsidP="003D4957">
      <w:pPr>
        <w:jc w:val="both"/>
        <w:rPr>
          <w:color w:val="000000"/>
          <w:sz w:val="28"/>
          <w:szCs w:val="28"/>
        </w:rPr>
      </w:pPr>
      <w:r w:rsidRPr="005908F7">
        <w:rPr>
          <w:color w:val="000000"/>
          <w:sz w:val="28"/>
          <w:szCs w:val="28"/>
        </w:rPr>
        <w:t>- мониторинг текущего состояния обеспечения общественной безопасн</w:t>
      </w:r>
      <w:r w:rsidRPr="005908F7">
        <w:rPr>
          <w:color w:val="000000"/>
          <w:sz w:val="28"/>
          <w:szCs w:val="28"/>
        </w:rPr>
        <w:t>о</w:t>
      </w:r>
      <w:r w:rsidRPr="005908F7">
        <w:rPr>
          <w:color w:val="000000"/>
          <w:sz w:val="28"/>
          <w:szCs w:val="28"/>
        </w:rPr>
        <w:t>сти и правопорядка на территории Дерюгинского сельсовета;</w:t>
      </w:r>
    </w:p>
    <w:p w:rsidR="00CA2DE0" w:rsidRPr="005908F7" w:rsidRDefault="00CA2DE0" w:rsidP="003D4957">
      <w:pPr>
        <w:jc w:val="both"/>
        <w:rPr>
          <w:color w:val="000000"/>
          <w:sz w:val="28"/>
          <w:szCs w:val="28"/>
        </w:rPr>
      </w:pPr>
      <w:r w:rsidRPr="005908F7">
        <w:rPr>
          <w:color w:val="000000"/>
          <w:sz w:val="28"/>
          <w:szCs w:val="28"/>
        </w:rPr>
        <w:t>- выявление проблем, связанных с обеспечением общественной безопасн</w:t>
      </w:r>
      <w:r w:rsidRPr="005908F7">
        <w:rPr>
          <w:color w:val="000000"/>
          <w:sz w:val="28"/>
          <w:szCs w:val="28"/>
        </w:rPr>
        <w:t>о</w:t>
      </w:r>
      <w:r w:rsidRPr="005908F7">
        <w:rPr>
          <w:color w:val="000000"/>
          <w:sz w:val="28"/>
          <w:szCs w:val="28"/>
        </w:rPr>
        <w:t>сти и правопорядка на территории Дерюгинского сельсовета;</w:t>
      </w:r>
    </w:p>
    <w:p w:rsidR="00CA2DE0" w:rsidRPr="005908F7" w:rsidRDefault="00CA2DE0" w:rsidP="003D495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F7">
        <w:rPr>
          <w:rFonts w:ascii="Times New Roman" w:hAnsi="Times New Roman" w:cs="Times New Roman"/>
          <w:color w:val="000000"/>
          <w:sz w:val="28"/>
          <w:szCs w:val="28"/>
        </w:rPr>
        <w:t>- разработка  плана мероприятий по обеспечению общественной безопа</w:t>
      </w:r>
      <w:r w:rsidRPr="005908F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908F7">
        <w:rPr>
          <w:rFonts w:ascii="Times New Roman" w:hAnsi="Times New Roman" w:cs="Times New Roman"/>
          <w:color w:val="000000"/>
          <w:sz w:val="28"/>
          <w:szCs w:val="28"/>
        </w:rPr>
        <w:t>ности и правопорядка;</w:t>
      </w:r>
    </w:p>
    <w:p w:rsidR="00CA2DE0" w:rsidRPr="005908F7" w:rsidRDefault="00CA2DE0" w:rsidP="003D4957">
      <w:pPr>
        <w:jc w:val="both"/>
        <w:rPr>
          <w:color w:val="000000"/>
          <w:sz w:val="28"/>
          <w:szCs w:val="28"/>
        </w:rPr>
      </w:pPr>
      <w:r w:rsidRPr="005908F7">
        <w:rPr>
          <w:color w:val="000000"/>
          <w:sz w:val="28"/>
          <w:szCs w:val="28"/>
        </w:rPr>
        <w:t>- создание системы мониторинга за ходом  реализации программы;</w:t>
      </w:r>
    </w:p>
    <w:p w:rsidR="00CA2DE0" w:rsidRPr="005908F7" w:rsidRDefault="00CA2DE0" w:rsidP="003D4957">
      <w:pPr>
        <w:jc w:val="both"/>
        <w:rPr>
          <w:color w:val="000000"/>
          <w:sz w:val="28"/>
          <w:szCs w:val="28"/>
        </w:rPr>
      </w:pPr>
      <w:r w:rsidRPr="005908F7">
        <w:rPr>
          <w:color w:val="000000"/>
          <w:sz w:val="28"/>
          <w:szCs w:val="28"/>
        </w:rPr>
        <w:t>- проведение программных мероприятий;</w:t>
      </w:r>
    </w:p>
    <w:p w:rsidR="00CA2DE0" w:rsidRPr="005908F7" w:rsidRDefault="00CA2DE0" w:rsidP="003D4957">
      <w:pPr>
        <w:jc w:val="both"/>
        <w:rPr>
          <w:color w:val="000000"/>
          <w:sz w:val="28"/>
          <w:szCs w:val="28"/>
        </w:rPr>
      </w:pPr>
      <w:r w:rsidRPr="005908F7">
        <w:rPr>
          <w:color w:val="000000"/>
          <w:sz w:val="28"/>
          <w:szCs w:val="28"/>
        </w:rPr>
        <w:t>- оценка полученных результатов.</w:t>
      </w:r>
    </w:p>
    <w:p w:rsidR="00CA2DE0" w:rsidRPr="005908F7" w:rsidRDefault="00CA2DE0" w:rsidP="003D4957">
      <w:pPr>
        <w:spacing w:line="360" w:lineRule="auto"/>
        <w:jc w:val="both"/>
        <w:rPr>
          <w:color w:val="000000"/>
          <w:sz w:val="28"/>
          <w:szCs w:val="28"/>
        </w:rPr>
      </w:pPr>
    </w:p>
    <w:p w:rsidR="00CA2DE0" w:rsidRPr="005908F7" w:rsidRDefault="00CA2DE0" w:rsidP="003D495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5908F7">
        <w:rPr>
          <w:rFonts w:ascii="Times New Roman" w:hAnsi="Times New Roman" w:cs="Times New Roman"/>
          <w:b/>
        </w:rPr>
        <w:t>Целевые индикаторы (показатели),</w:t>
      </w:r>
    </w:p>
    <w:p w:rsidR="00CA2DE0" w:rsidRPr="005908F7" w:rsidRDefault="00CA2DE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  <w:r w:rsidRPr="005908F7">
        <w:rPr>
          <w:rFonts w:ascii="Times New Roman" w:hAnsi="Times New Roman" w:cs="Times New Roman"/>
          <w:b/>
        </w:rPr>
        <w:t>характеризующие ход реализации Программы</w:t>
      </w:r>
    </w:p>
    <w:p w:rsidR="00CA2DE0" w:rsidRPr="005908F7" w:rsidRDefault="00CA2DE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Индикаторы и показатели, характеризующие ход реализации Пр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граммы, позволяют охарактеризовать полноту достижения цели и задач Программы в предусмотренные сроки и включают следующие группы и</w:t>
      </w:r>
      <w:r w:rsidRPr="005908F7">
        <w:rPr>
          <w:rFonts w:ascii="Times New Roman" w:hAnsi="Times New Roman" w:cs="Times New Roman"/>
        </w:rPr>
        <w:t>н</w:t>
      </w:r>
      <w:r w:rsidRPr="005908F7">
        <w:rPr>
          <w:rFonts w:ascii="Times New Roman" w:hAnsi="Times New Roman" w:cs="Times New Roman"/>
        </w:rPr>
        <w:t>дикаторов: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индикаторы цели Программы, которые отражают конечный результат деятельности;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индикаторы задач Программы, которые отражают непосредственный результат.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Применяемые индикаторы основываются на уже существующих пр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граммах сбора информации. Источниками информации для расчета пок</w:t>
      </w:r>
      <w:r w:rsidRPr="005908F7">
        <w:rPr>
          <w:rFonts w:ascii="Times New Roman" w:hAnsi="Times New Roman" w:cs="Times New Roman"/>
        </w:rPr>
        <w:t>а</w:t>
      </w:r>
      <w:r w:rsidRPr="005908F7">
        <w:rPr>
          <w:rFonts w:ascii="Times New Roman" w:hAnsi="Times New Roman" w:cs="Times New Roman"/>
        </w:rPr>
        <w:t>зателей результативности являются внутренняя отчетность администрации Дерюгинского сельсовета и  данные мониторинга. Показатели результ</w:t>
      </w:r>
      <w:r w:rsidRPr="005908F7">
        <w:rPr>
          <w:rFonts w:ascii="Times New Roman" w:hAnsi="Times New Roman" w:cs="Times New Roman"/>
        </w:rPr>
        <w:t>а</w:t>
      </w:r>
      <w:r w:rsidRPr="005908F7">
        <w:rPr>
          <w:rFonts w:ascii="Times New Roman" w:hAnsi="Times New Roman" w:cs="Times New Roman"/>
        </w:rPr>
        <w:t>тивности отражают существо измеряемых характеристик, что обеспечив</w:t>
      </w:r>
      <w:r w:rsidRPr="005908F7">
        <w:rPr>
          <w:rFonts w:ascii="Times New Roman" w:hAnsi="Times New Roman" w:cs="Times New Roman"/>
        </w:rPr>
        <w:t>а</w:t>
      </w:r>
      <w:r w:rsidRPr="005908F7">
        <w:rPr>
          <w:rFonts w:ascii="Times New Roman" w:hAnsi="Times New Roman" w:cs="Times New Roman"/>
        </w:rPr>
        <w:t>ет однозначность их понимания как специалистами, так и конечными п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требителями услуг, включая индивидуальных потребителей.</w:t>
      </w:r>
    </w:p>
    <w:p w:rsidR="00CA2DE0" w:rsidRPr="005908F7" w:rsidRDefault="00CA2DE0" w:rsidP="003D4957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262"/>
        <w:gridCol w:w="1134"/>
        <w:gridCol w:w="1134"/>
        <w:gridCol w:w="1134"/>
        <w:gridCol w:w="992"/>
        <w:gridCol w:w="992"/>
      </w:tblGrid>
      <w:tr w:rsidR="00CA2DE0" w:rsidRPr="00860A8A" w:rsidTr="003E2A30">
        <w:tc>
          <w:tcPr>
            <w:tcW w:w="566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6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дикатора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цы и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Базовый показ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</w:tcPr>
          <w:p w:rsidR="00CA2DE0" w:rsidRPr="00860A8A" w:rsidRDefault="00CA2DE0" w:rsidP="00AA3AD6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CA2DE0" w:rsidRPr="00860A8A" w:rsidRDefault="00CA2DE0" w:rsidP="00AA3AD6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CA2DE0" w:rsidRPr="00860A8A" w:rsidRDefault="00CA2DE0" w:rsidP="00AA3AD6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</w:tr>
      <w:tr w:rsidR="00CA2DE0" w:rsidRPr="00860A8A" w:rsidTr="003E2A30">
        <w:tc>
          <w:tcPr>
            <w:tcW w:w="566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CA2DE0" w:rsidRPr="00860A8A" w:rsidRDefault="00CA2DE0" w:rsidP="004B7B8C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sz w:val="24"/>
                <w:szCs w:val="24"/>
              </w:rPr>
              <w:t>Количество правонаруш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ний, совершенных на терр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тории Дерюгинского сельс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вета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tabs>
                <w:tab w:val="clear" w:pos="2748"/>
                <w:tab w:val="clear" w:pos="3664"/>
                <w:tab w:val="left" w:pos="2925"/>
                <w:tab w:val="left" w:pos="382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DE0" w:rsidRPr="00860A8A" w:rsidTr="003E2A30">
        <w:tc>
          <w:tcPr>
            <w:tcW w:w="566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CA2DE0" w:rsidRPr="00860A8A" w:rsidRDefault="00CA2DE0" w:rsidP="004B7B8C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несовершенн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летними на территории Д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рюгинского сельсовета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DE0" w:rsidRPr="00860A8A" w:rsidTr="003E2A30">
        <w:trPr>
          <w:trHeight w:val="645"/>
        </w:trPr>
        <w:tc>
          <w:tcPr>
            <w:tcW w:w="566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CA2DE0" w:rsidRPr="00860A8A" w:rsidRDefault="00CA2DE0" w:rsidP="004B7B8C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сто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щих на учете у нарколога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DE0" w:rsidRPr="00860A8A" w:rsidTr="003E2A30">
        <w:trPr>
          <w:trHeight w:val="645"/>
        </w:trPr>
        <w:tc>
          <w:tcPr>
            <w:tcW w:w="566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CA2DE0" w:rsidRPr="00860A8A" w:rsidRDefault="00CA2DE0" w:rsidP="004B7B8C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sz w:val="24"/>
                <w:szCs w:val="24"/>
              </w:rPr>
              <w:t>Количество граждан, п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вторно совершивших прав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2DE0" w:rsidRPr="00860A8A" w:rsidRDefault="00CA2DE0" w:rsidP="004B7B8C">
            <w:pPr>
              <w:pStyle w:val="HTMLPreformatte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2DE0" w:rsidRPr="00860A8A" w:rsidRDefault="00CA2DE0" w:rsidP="003D4957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DE0" w:rsidRPr="005908F7" w:rsidRDefault="00CA2DE0" w:rsidP="003D4957">
      <w:pPr>
        <w:pStyle w:val="HTMLPreformatte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F7">
        <w:rPr>
          <w:rFonts w:ascii="Times New Roman" w:hAnsi="Times New Roman"/>
          <w:b/>
          <w:sz w:val="28"/>
          <w:szCs w:val="28"/>
        </w:rPr>
        <w:t>Методика оценки эффективности Программы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Программа не предусматривает бюджетной и экономической эффективн</w:t>
      </w:r>
      <w:r w:rsidRPr="005908F7">
        <w:rPr>
          <w:rFonts w:ascii="Times New Roman" w:hAnsi="Times New Roman"/>
          <w:sz w:val="28"/>
          <w:szCs w:val="28"/>
        </w:rPr>
        <w:t>о</w:t>
      </w:r>
      <w:r w:rsidRPr="005908F7">
        <w:rPr>
          <w:rFonts w:ascii="Times New Roman" w:hAnsi="Times New Roman"/>
          <w:sz w:val="28"/>
          <w:szCs w:val="28"/>
        </w:rPr>
        <w:t>сти.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Дерюгинского сельсовета.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</w:t>
      </w:r>
      <w:r w:rsidRPr="005908F7">
        <w:rPr>
          <w:rFonts w:ascii="Times New Roman" w:hAnsi="Times New Roman"/>
          <w:sz w:val="28"/>
          <w:szCs w:val="28"/>
        </w:rPr>
        <w:t>и</w:t>
      </w:r>
      <w:r w:rsidRPr="005908F7">
        <w:rPr>
          <w:rFonts w:ascii="Times New Roman" w:hAnsi="Times New Roman"/>
          <w:sz w:val="28"/>
          <w:szCs w:val="28"/>
        </w:rPr>
        <w:t>каторов.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Качественные характеристики, влияющие на эффективность Программы, определяются социальным эффектом, который может выражаться в ра</w:t>
      </w:r>
      <w:r w:rsidRPr="005908F7">
        <w:rPr>
          <w:rFonts w:ascii="Times New Roman" w:hAnsi="Times New Roman"/>
          <w:sz w:val="28"/>
          <w:szCs w:val="28"/>
        </w:rPr>
        <w:t>с</w:t>
      </w:r>
      <w:r w:rsidRPr="005908F7">
        <w:rPr>
          <w:rFonts w:ascii="Times New Roman" w:hAnsi="Times New Roman"/>
          <w:sz w:val="28"/>
          <w:szCs w:val="28"/>
        </w:rPr>
        <w:t>ширении информационного пространства для укрепления правопорядка и общественной безопасности, внедрении социокультурных технологий пр</w:t>
      </w:r>
      <w:r w:rsidRPr="005908F7">
        <w:rPr>
          <w:rFonts w:ascii="Times New Roman" w:hAnsi="Times New Roman"/>
          <w:sz w:val="28"/>
          <w:szCs w:val="28"/>
        </w:rPr>
        <w:t>е</w:t>
      </w:r>
      <w:r w:rsidRPr="005908F7">
        <w:rPr>
          <w:rFonts w:ascii="Times New Roman" w:hAnsi="Times New Roman"/>
          <w:sz w:val="28"/>
          <w:szCs w:val="28"/>
        </w:rPr>
        <w:t>одоления негативных  стереотипов, противодействия экстремизму и фо</w:t>
      </w:r>
      <w:r w:rsidRPr="005908F7">
        <w:rPr>
          <w:rFonts w:ascii="Times New Roman" w:hAnsi="Times New Roman"/>
          <w:sz w:val="28"/>
          <w:szCs w:val="28"/>
        </w:rPr>
        <w:t>р</w:t>
      </w:r>
      <w:r w:rsidRPr="005908F7">
        <w:rPr>
          <w:rFonts w:ascii="Times New Roman" w:hAnsi="Times New Roman"/>
          <w:sz w:val="28"/>
          <w:szCs w:val="28"/>
        </w:rPr>
        <w:t>мирования толерантного сознания в обществе, повышении  правосознания  как в молодежной среде, так и среди взрослого населения, снижении ст</w:t>
      </w:r>
      <w:r w:rsidRPr="005908F7">
        <w:rPr>
          <w:rFonts w:ascii="Times New Roman" w:hAnsi="Times New Roman"/>
          <w:sz w:val="28"/>
          <w:szCs w:val="28"/>
        </w:rPr>
        <w:t>е</w:t>
      </w:r>
      <w:r w:rsidRPr="005908F7">
        <w:rPr>
          <w:rFonts w:ascii="Times New Roman" w:hAnsi="Times New Roman"/>
          <w:sz w:val="28"/>
          <w:szCs w:val="28"/>
        </w:rPr>
        <w:t>пени распространенности негативных  установок в обществе. Данные и</w:t>
      </w:r>
      <w:r w:rsidRPr="005908F7">
        <w:rPr>
          <w:rFonts w:ascii="Times New Roman" w:hAnsi="Times New Roman"/>
          <w:sz w:val="28"/>
          <w:szCs w:val="28"/>
        </w:rPr>
        <w:t>з</w:t>
      </w:r>
      <w:r w:rsidRPr="005908F7">
        <w:rPr>
          <w:rFonts w:ascii="Times New Roman" w:hAnsi="Times New Roman"/>
          <w:sz w:val="28"/>
          <w:szCs w:val="28"/>
        </w:rPr>
        <w:t>менения будут измеряться в ходе мониторинговых, социологических и</w:t>
      </w:r>
      <w:r w:rsidRPr="005908F7">
        <w:rPr>
          <w:rFonts w:ascii="Times New Roman" w:hAnsi="Times New Roman"/>
          <w:sz w:val="28"/>
          <w:szCs w:val="28"/>
        </w:rPr>
        <w:t>с</w:t>
      </w:r>
      <w:r w:rsidRPr="005908F7">
        <w:rPr>
          <w:rFonts w:ascii="Times New Roman" w:hAnsi="Times New Roman"/>
          <w:sz w:val="28"/>
          <w:szCs w:val="28"/>
        </w:rPr>
        <w:t>следований.</w:t>
      </w:r>
    </w:p>
    <w:p w:rsidR="00CA2DE0" w:rsidRPr="005908F7" w:rsidRDefault="00CA2DE0" w:rsidP="003D4957">
      <w:pPr>
        <w:pStyle w:val="ConsPlusNormal0"/>
        <w:widowControl/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CA2DE0" w:rsidRPr="005908F7" w:rsidRDefault="00CA2DE0" w:rsidP="003D4957">
      <w:pPr>
        <w:pStyle w:val="ConsPlusNormal0"/>
        <w:widowControl/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5908F7">
        <w:rPr>
          <w:rFonts w:ascii="Times New Roman" w:hAnsi="Times New Roman" w:cs="Times New Roman"/>
          <w:b/>
        </w:rPr>
        <w:t>Механизм реализации Программы</w:t>
      </w:r>
    </w:p>
    <w:p w:rsidR="00CA2DE0" w:rsidRPr="005908F7" w:rsidRDefault="00CA2DE0" w:rsidP="003D495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ab/>
        <w:t>Заказчиком Программы является администрация Дерюгинского сельсовета.</w:t>
      </w:r>
    </w:p>
    <w:p w:rsidR="00CA2DE0" w:rsidRPr="005908F7" w:rsidRDefault="00CA2DE0" w:rsidP="003D495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ab/>
        <w:t>Администрация Дерюгинского сельсовета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</w:t>
      </w:r>
      <w:r w:rsidRPr="005908F7">
        <w:rPr>
          <w:rFonts w:ascii="Times New Roman" w:hAnsi="Times New Roman" w:cs="Times New Roman"/>
        </w:rPr>
        <w:t>и</w:t>
      </w:r>
      <w:r w:rsidRPr="005908F7">
        <w:rPr>
          <w:rFonts w:ascii="Times New Roman" w:hAnsi="Times New Roman" w:cs="Times New Roman"/>
        </w:rPr>
        <w:t>зации Программы, проводит анализ и формирует предложения по раци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нальному использованию финансовых ресурсов Программы, в случае н</w:t>
      </w:r>
      <w:r w:rsidRPr="005908F7">
        <w:rPr>
          <w:rFonts w:ascii="Times New Roman" w:hAnsi="Times New Roman" w:cs="Times New Roman"/>
        </w:rPr>
        <w:t>е</w:t>
      </w:r>
      <w:r w:rsidRPr="005908F7">
        <w:rPr>
          <w:rFonts w:ascii="Times New Roman" w:hAnsi="Times New Roman" w:cs="Times New Roman"/>
        </w:rPr>
        <w:t>обходимости подготавливает в установленном порядке предложения по внесению изменений в Программу.</w:t>
      </w:r>
    </w:p>
    <w:p w:rsidR="00CA2DE0" w:rsidRPr="005908F7" w:rsidRDefault="00CA2DE0" w:rsidP="003D495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Подготовка предложений в сфере реализации молодежной политики   для включения в Программу   осуществляется  заместителем Главы Админис</w:t>
      </w:r>
      <w:r w:rsidRPr="005908F7">
        <w:rPr>
          <w:rFonts w:ascii="Times New Roman" w:hAnsi="Times New Roman" w:cs="Times New Roman"/>
        </w:rPr>
        <w:t>т</w:t>
      </w:r>
      <w:r w:rsidRPr="005908F7">
        <w:rPr>
          <w:rFonts w:ascii="Times New Roman" w:hAnsi="Times New Roman" w:cs="Times New Roman"/>
        </w:rPr>
        <w:t>рации Дерюгинского сельсовета.</w:t>
      </w:r>
    </w:p>
    <w:p w:rsidR="00CA2DE0" w:rsidRPr="005908F7" w:rsidRDefault="00CA2DE0" w:rsidP="003D4957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ab/>
        <w:t>Реализация Программы осуществляется в соответствии с требов</w:t>
      </w:r>
      <w:r w:rsidRPr="005908F7">
        <w:rPr>
          <w:rFonts w:ascii="Times New Roman" w:hAnsi="Times New Roman" w:cs="Times New Roman"/>
        </w:rPr>
        <w:t>а</w:t>
      </w:r>
      <w:r w:rsidRPr="005908F7">
        <w:rPr>
          <w:rFonts w:ascii="Times New Roman" w:hAnsi="Times New Roman" w:cs="Times New Roman"/>
        </w:rPr>
        <w:t>ниями действующего законодательства.</w:t>
      </w:r>
    </w:p>
    <w:p w:rsidR="00CA2DE0" w:rsidRPr="005908F7" w:rsidRDefault="00CA2DE0" w:rsidP="004B7B8C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ab/>
        <w:t>Контроль за целевым предоставлением и расходованием бюджетных средств осуществляет Собрание депутатов Дерюгинского сельсовета.</w:t>
      </w:r>
    </w:p>
    <w:p w:rsidR="00CA2DE0" w:rsidRPr="005908F7" w:rsidRDefault="00CA2DE0" w:rsidP="003D495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</w:rPr>
      </w:pPr>
    </w:p>
    <w:p w:rsidR="00CA2DE0" w:rsidRPr="005908F7" w:rsidRDefault="00CA2DE0" w:rsidP="003D495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</w:rPr>
      </w:pPr>
      <w:r w:rsidRPr="005908F7">
        <w:rPr>
          <w:rFonts w:ascii="Times New Roman" w:hAnsi="Times New Roman" w:cs="Times New Roman"/>
          <w:b/>
        </w:rPr>
        <w:t>Оценка социально-экономической эффективности</w:t>
      </w:r>
    </w:p>
    <w:p w:rsidR="00CA2DE0" w:rsidRPr="005908F7" w:rsidRDefault="00CA2DE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  <w:r w:rsidRPr="005908F7">
        <w:rPr>
          <w:rFonts w:ascii="Times New Roman" w:hAnsi="Times New Roman" w:cs="Times New Roman"/>
          <w:b/>
        </w:rPr>
        <w:t>реализации Программы</w:t>
      </w:r>
    </w:p>
    <w:p w:rsidR="00CA2DE0" w:rsidRPr="005908F7" w:rsidRDefault="00CA2DE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Социальная эффективность Программы определяется совершенствованием системы  мер по укреплению правопорядка и общественной безопасности и состоит в следующем: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- минимизация возможности совершения противоправных действий на территории Дерюгинского сельсовета;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- предупреждение преступлений и правонарушений среди несовершенн</w:t>
      </w:r>
      <w:r w:rsidRPr="005908F7">
        <w:rPr>
          <w:rFonts w:ascii="Times New Roman" w:hAnsi="Times New Roman"/>
          <w:sz w:val="28"/>
          <w:szCs w:val="28"/>
        </w:rPr>
        <w:t>о</w:t>
      </w:r>
      <w:r w:rsidRPr="005908F7">
        <w:rPr>
          <w:rFonts w:ascii="Times New Roman" w:hAnsi="Times New Roman"/>
          <w:sz w:val="28"/>
          <w:szCs w:val="28"/>
        </w:rPr>
        <w:t>летних;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- повышение информированности населения о системе  мер по укреплению правопорядка и общественной безопасности ;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- формирование единого информационного пространства для пропаганды и  внедрения социокультурных технологий преодоления негативных общес</w:t>
      </w:r>
      <w:r w:rsidRPr="005908F7">
        <w:rPr>
          <w:rFonts w:ascii="Times New Roman" w:hAnsi="Times New Roman"/>
          <w:sz w:val="28"/>
          <w:szCs w:val="28"/>
        </w:rPr>
        <w:t>т</w:t>
      </w:r>
      <w:r w:rsidRPr="005908F7">
        <w:rPr>
          <w:rFonts w:ascii="Times New Roman" w:hAnsi="Times New Roman"/>
          <w:sz w:val="28"/>
          <w:szCs w:val="28"/>
        </w:rPr>
        <w:t>венных стереотипов, повышения уровня правосознания в обществе;</w:t>
      </w:r>
    </w:p>
    <w:p w:rsidR="00CA2DE0" w:rsidRPr="005908F7" w:rsidRDefault="00CA2DE0" w:rsidP="003D495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CA2DE0" w:rsidRPr="005908F7" w:rsidRDefault="00CA2DE0" w:rsidP="003D4957">
      <w:pPr>
        <w:pStyle w:val="ConsPlusNormal0"/>
        <w:widowControl/>
        <w:spacing w:line="360" w:lineRule="auto"/>
        <w:ind w:firstLine="540"/>
        <w:jc w:val="center"/>
        <w:rPr>
          <w:rFonts w:ascii="Times New Roman" w:hAnsi="Times New Roman" w:cs="Times New Roman"/>
        </w:rPr>
      </w:pPr>
    </w:p>
    <w:p w:rsidR="00CA2DE0" w:rsidRPr="005908F7" w:rsidRDefault="00CA2DE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  <w:r w:rsidRPr="005908F7">
        <w:rPr>
          <w:rFonts w:ascii="Times New Roman" w:hAnsi="Times New Roman" w:cs="Times New Roman"/>
          <w:b/>
        </w:rPr>
        <w:t>Методика</w:t>
      </w:r>
    </w:p>
    <w:p w:rsidR="00CA2DE0" w:rsidRPr="005908F7" w:rsidRDefault="00CA2DE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  <w:r w:rsidRPr="005908F7">
        <w:rPr>
          <w:rFonts w:ascii="Times New Roman" w:hAnsi="Times New Roman" w:cs="Times New Roman"/>
          <w:b/>
        </w:rPr>
        <w:t>оценки эффективности реализации Программы</w:t>
      </w:r>
    </w:p>
    <w:p w:rsidR="00CA2DE0" w:rsidRPr="005908F7" w:rsidRDefault="00CA2DE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Оценка эффективности реализации Программы осуществляется по следующим показателям: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R1 - Удельные затраты на одного жителя сельского поселения на пр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>ведение мероприятий по укреплению правопорядка и общественной без</w:t>
      </w:r>
      <w:r w:rsidRPr="005908F7">
        <w:rPr>
          <w:rFonts w:ascii="Times New Roman" w:hAnsi="Times New Roman" w:cs="Times New Roman"/>
        </w:rPr>
        <w:t>о</w:t>
      </w:r>
      <w:r w:rsidRPr="005908F7">
        <w:rPr>
          <w:rFonts w:ascii="Times New Roman" w:hAnsi="Times New Roman" w:cs="Times New Roman"/>
        </w:rPr>
        <w:t xml:space="preserve">пасности; </w:t>
      </w:r>
    </w:p>
    <w:p w:rsidR="00CA2DE0" w:rsidRPr="005908F7" w:rsidRDefault="00CA2DE0" w:rsidP="003D4957">
      <w:pPr>
        <w:pStyle w:val="HTMLPreformatted"/>
        <w:shd w:val="clear" w:color="auto" w:fill="FFFFFF"/>
        <w:rPr>
          <w:rFonts w:ascii="Times New Roman" w:hAnsi="Times New Roman"/>
          <w:color w:val="2B2B2B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 xml:space="preserve">        R2 - Удельные затраты на одного несовершеннолетнего на проведение мероприятий по </w:t>
      </w:r>
      <w:r w:rsidRPr="005908F7">
        <w:rPr>
          <w:rFonts w:ascii="Times New Roman" w:hAnsi="Times New Roman"/>
          <w:color w:val="2B2B2B"/>
          <w:sz w:val="28"/>
          <w:szCs w:val="28"/>
        </w:rPr>
        <w:t xml:space="preserve">укреплению правосознания в молодежной среде.    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Показатель R1 рассчитывается по формуле:</w:t>
      </w:r>
    </w:p>
    <w:p w:rsidR="00CA2DE0" w:rsidRPr="005908F7" w:rsidRDefault="00CA2DE0" w:rsidP="003D49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                                    V1</w:t>
      </w:r>
    </w:p>
    <w:p w:rsidR="00CA2DE0" w:rsidRPr="005908F7" w:rsidRDefault="00CA2DE0" w:rsidP="003D49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                              R1 = ----- ,</w:t>
      </w:r>
    </w:p>
    <w:p w:rsidR="00CA2DE0" w:rsidRPr="005908F7" w:rsidRDefault="00CA2DE0" w:rsidP="003D49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                                    N1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где: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V1 – объем средств на проведение мероприятий по укреплению пр</w:t>
      </w:r>
      <w:r w:rsidRPr="005908F7">
        <w:rPr>
          <w:rFonts w:ascii="Times New Roman" w:hAnsi="Times New Roman" w:cs="Times New Roman"/>
        </w:rPr>
        <w:t>а</w:t>
      </w:r>
      <w:r w:rsidRPr="005908F7">
        <w:rPr>
          <w:rFonts w:ascii="Times New Roman" w:hAnsi="Times New Roman" w:cs="Times New Roman"/>
        </w:rPr>
        <w:t>вопорядка и общественной безопасности в отчетном году,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N 1 – количество жителей Дерюгинского сельсовета.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Показатель N 1 определяется по данным Федеральной службы гос</w:t>
      </w:r>
      <w:r w:rsidRPr="005908F7">
        <w:rPr>
          <w:rFonts w:ascii="Times New Roman" w:hAnsi="Times New Roman" w:cs="Times New Roman"/>
        </w:rPr>
        <w:t>у</w:t>
      </w:r>
      <w:r w:rsidRPr="005908F7">
        <w:rPr>
          <w:rFonts w:ascii="Times New Roman" w:hAnsi="Times New Roman" w:cs="Times New Roman"/>
        </w:rPr>
        <w:t>дарственной статистики.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Показатель R2 рассчитывается по формуле:</w:t>
      </w:r>
    </w:p>
    <w:p w:rsidR="00CA2DE0" w:rsidRPr="005908F7" w:rsidRDefault="00CA2DE0" w:rsidP="003D49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                                       V2</w:t>
      </w:r>
    </w:p>
    <w:p w:rsidR="00CA2DE0" w:rsidRPr="005908F7" w:rsidRDefault="00CA2DE0" w:rsidP="003D49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                                R2 = -----,</w:t>
      </w:r>
    </w:p>
    <w:p w:rsidR="00CA2DE0" w:rsidRPr="005908F7" w:rsidRDefault="00CA2DE0" w:rsidP="003D49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08F7">
        <w:rPr>
          <w:rFonts w:ascii="Times New Roman" w:hAnsi="Times New Roman" w:cs="Times New Roman"/>
          <w:sz w:val="28"/>
          <w:szCs w:val="28"/>
        </w:rPr>
        <w:t xml:space="preserve">                                       K</w:t>
      </w:r>
    </w:p>
    <w:p w:rsidR="00CA2DE0" w:rsidRPr="005908F7" w:rsidRDefault="00CA2DE0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где:</w:t>
      </w:r>
    </w:p>
    <w:p w:rsidR="00CA2DE0" w:rsidRPr="005908F7" w:rsidRDefault="00CA2DE0" w:rsidP="004B7B8C">
      <w:pPr>
        <w:pStyle w:val="HTMLPreformatted"/>
        <w:shd w:val="clear" w:color="auto" w:fill="FFFFFF"/>
        <w:jc w:val="both"/>
        <w:rPr>
          <w:rFonts w:ascii="Times New Roman" w:hAnsi="Times New Roman"/>
          <w:color w:val="2B2B2B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ab/>
        <w:t xml:space="preserve">V2 - затраты на проведение мероприятий по </w:t>
      </w:r>
      <w:r w:rsidRPr="005908F7">
        <w:rPr>
          <w:rFonts w:ascii="Times New Roman" w:hAnsi="Times New Roman"/>
          <w:color w:val="2B2B2B"/>
          <w:sz w:val="28"/>
          <w:szCs w:val="28"/>
        </w:rPr>
        <w:t>укреплению правосо</w:t>
      </w:r>
      <w:r w:rsidRPr="005908F7">
        <w:rPr>
          <w:rFonts w:ascii="Times New Roman" w:hAnsi="Times New Roman"/>
          <w:color w:val="2B2B2B"/>
          <w:sz w:val="28"/>
          <w:szCs w:val="28"/>
        </w:rPr>
        <w:t>з</w:t>
      </w:r>
      <w:r w:rsidRPr="005908F7">
        <w:rPr>
          <w:rFonts w:ascii="Times New Roman" w:hAnsi="Times New Roman"/>
          <w:color w:val="2B2B2B"/>
          <w:sz w:val="28"/>
          <w:szCs w:val="28"/>
        </w:rPr>
        <w:t xml:space="preserve">нания в молодежной среде </w:t>
      </w:r>
      <w:r w:rsidRPr="005908F7">
        <w:rPr>
          <w:rFonts w:ascii="Times New Roman" w:hAnsi="Times New Roman"/>
          <w:sz w:val="28"/>
          <w:szCs w:val="28"/>
        </w:rPr>
        <w:t>в отчетном году;</w:t>
      </w:r>
    </w:p>
    <w:p w:rsidR="00CA2DE0" w:rsidRPr="005908F7" w:rsidRDefault="00CA2DE0" w:rsidP="004B7B8C">
      <w:pPr>
        <w:pStyle w:val="HTMLPreformatted"/>
        <w:shd w:val="clear" w:color="auto" w:fill="FFFFFF"/>
        <w:jc w:val="both"/>
        <w:rPr>
          <w:rFonts w:ascii="Times New Roman" w:hAnsi="Times New Roman"/>
          <w:color w:val="2B2B2B"/>
          <w:sz w:val="28"/>
          <w:szCs w:val="28"/>
        </w:rPr>
      </w:pPr>
      <w:r w:rsidRPr="005908F7">
        <w:rPr>
          <w:rFonts w:ascii="Times New Roman" w:hAnsi="Times New Roman"/>
          <w:sz w:val="28"/>
          <w:szCs w:val="28"/>
        </w:rPr>
        <w:tab/>
        <w:t>K - количество несовершеннолетних, проживающих на территории Дерюгинского сельсовета</w:t>
      </w:r>
      <w:r w:rsidRPr="005908F7">
        <w:rPr>
          <w:rFonts w:ascii="Times New Roman" w:hAnsi="Times New Roman"/>
          <w:color w:val="2B2B2B"/>
          <w:sz w:val="28"/>
          <w:szCs w:val="28"/>
        </w:rPr>
        <w:t>.</w:t>
      </w:r>
    </w:p>
    <w:p w:rsidR="00CA2DE0" w:rsidRPr="00860A8A" w:rsidRDefault="00CA2DE0" w:rsidP="004B7B8C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1418"/>
        <w:gridCol w:w="1134"/>
        <w:gridCol w:w="1134"/>
      </w:tblGrid>
      <w:tr w:rsidR="00CA2DE0" w:rsidRPr="00860A8A" w:rsidTr="004B7B8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AA3AD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Затраты в 2020г.,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AA3AD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Затраты в 2021г.,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AA3AD6">
            <w:pPr>
              <w:jc w:val="center"/>
            </w:pPr>
            <w:r w:rsidRPr="00860A8A">
              <w:t>Затраты в 2022 г., руб.</w:t>
            </w:r>
          </w:p>
        </w:tc>
      </w:tr>
      <w:tr w:rsidR="00CA2DE0" w:rsidRPr="00860A8A" w:rsidTr="004B7B8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Удельные затраты на одного жителя Дерюги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ского сельсовета на проведение мероприятий по укреплению правопорядка и общественной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A2DE0" w:rsidRPr="00860A8A" w:rsidTr="004B7B8C">
        <w:trPr>
          <w:cantSplit/>
          <w:trHeight w:val="10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sz w:val="24"/>
                <w:szCs w:val="24"/>
              </w:rPr>
              <w:t>Удельные затраты на одного несовершенноле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т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него на проведение мероприятий по укрепл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нию правосознания в молодежной среде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0" w:rsidRPr="00860A8A" w:rsidRDefault="00CA2DE0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CA2DE0" w:rsidRPr="00860A8A" w:rsidRDefault="00CA2DE0" w:rsidP="003D495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319" w:type="dxa"/>
        <w:jc w:val="center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790"/>
        <w:gridCol w:w="846"/>
        <w:gridCol w:w="855"/>
        <w:gridCol w:w="846"/>
        <w:gridCol w:w="1353"/>
        <w:gridCol w:w="2062"/>
      </w:tblGrid>
      <w:tr w:rsidR="00CA2DE0" w:rsidRPr="00860A8A" w:rsidTr="00173FB3">
        <w:trPr>
          <w:trHeight w:val="278"/>
          <w:jc w:val="center"/>
        </w:trPr>
        <w:tc>
          <w:tcPr>
            <w:tcW w:w="567" w:type="dxa"/>
            <w:vMerge w:val="restart"/>
          </w:tcPr>
          <w:p w:rsidR="00CA2DE0" w:rsidRPr="00860A8A" w:rsidRDefault="00CA2DE0" w:rsidP="004B7B8C">
            <w:pPr>
              <w:rPr>
                <w:color w:val="000000"/>
              </w:rPr>
            </w:pPr>
            <w:r w:rsidRPr="00860A8A">
              <w:rPr>
                <w:color w:val="000000"/>
              </w:rPr>
              <w:t>№ п/п</w:t>
            </w:r>
          </w:p>
        </w:tc>
        <w:tc>
          <w:tcPr>
            <w:tcW w:w="2790" w:type="dxa"/>
            <w:vMerge w:val="restart"/>
          </w:tcPr>
          <w:p w:rsidR="00CA2DE0" w:rsidRPr="00860A8A" w:rsidRDefault="00CA2DE0" w:rsidP="004B7B8C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Мероприятия</w:t>
            </w:r>
          </w:p>
        </w:tc>
        <w:tc>
          <w:tcPr>
            <w:tcW w:w="2547" w:type="dxa"/>
            <w:gridSpan w:val="3"/>
          </w:tcPr>
          <w:p w:rsidR="00CA2DE0" w:rsidRPr="00860A8A" w:rsidRDefault="00CA2DE0" w:rsidP="00AA3AD6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Объем средств, руб.</w:t>
            </w:r>
          </w:p>
        </w:tc>
        <w:tc>
          <w:tcPr>
            <w:tcW w:w="1353" w:type="dxa"/>
            <w:vMerge w:val="restart"/>
          </w:tcPr>
          <w:p w:rsidR="00CA2DE0" w:rsidRPr="00860A8A" w:rsidRDefault="00CA2DE0" w:rsidP="004B7B8C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Сроки реализ</w:t>
            </w:r>
            <w:r w:rsidRPr="00860A8A">
              <w:rPr>
                <w:color w:val="000000"/>
              </w:rPr>
              <w:t>а</w:t>
            </w:r>
            <w:r w:rsidRPr="00860A8A">
              <w:rPr>
                <w:color w:val="000000"/>
              </w:rPr>
              <w:t>ции</w:t>
            </w:r>
          </w:p>
        </w:tc>
        <w:tc>
          <w:tcPr>
            <w:tcW w:w="2062" w:type="dxa"/>
            <w:vMerge w:val="restart"/>
          </w:tcPr>
          <w:p w:rsidR="00CA2DE0" w:rsidRPr="00860A8A" w:rsidRDefault="00CA2DE0" w:rsidP="004B7B8C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Исполнители</w:t>
            </w:r>
          </w:p>
        </w:tc>
      </w:tr>
      <w:tr w:rsidR="00CA2DE0" w:rsidRPr="00860A8A" w:rsidTr="00173FB3">
        <w:trPr>
          <w:trHeight w:val="277"/>
          <w:jc w:val="center"/>
        </w:trPr>
        <w:tc>
          <w:tcPr>
            <w:tcW w:w="567" w:type="dxa"/>
            <w:vMerge/>
          </w:tcPr>
          <w:p w:rsidR="00CA2DE0" w:rsidRPr="00860A8A" w:rsidRDefault="00CA2DE0" w:rsidP="00353DB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790" w:type="dxa"/>
            <w:vMerge/>
          </w:tcPr>
          <w:p w:rsidR="00CA2DE0" w:rsidRPr="00860A8A" w:rsidRDefault="00CA2DE0" w:rsidP="00353DB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CA2DE0" w:rsidRPr="00860A8A" w:rsidRDefault="00CA2DE0" w:rsidP="00AA3AD6">
            <w:pPr>
              <w:spacing w:line="360" w:lineRule="auto"/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2020</w:t>
            </w:r>
          </w:p>
        </w:tc>
        <w:tc>
          <w:tcPr>
            <w:tcW w:w="855" w:type="dxa"/>
          </w:tcPr>
          <w:p w:rsidR="00CA2DE0" w:rsidRPr="00860A8A" w:rsidRDefault="00CA2DE0" w:rsidP="00AA3AD6">
            <w:pPr>
              <w:spacing w:line="360" w:lineRule="auto"/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2021</w:t>
            </w:r>
          </w:p>
        </w:tc>
        <w:tc>
          <w:tcPr>
            <w:tcW w:w="846" w:type="dxa"/>
          </w:tcPr>
          <w:p w:rsidR="00CA2DE0" w:rsidRPr="00860A8A" w:rsidRDefault="00CA2DE0" w:rsidP="00AA3AD6">
            <w:pPr>
              <w:spacing w:line="360" w:lineRule="auto"/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2022</w:t>
            </w:r>
          </w:p>
        </w:tc>
        <w:tc>
          <w:tcPr>
            <w:tcW w:w="1353" w:type="dxa"/>
            <w:vMerge/>
          </w:tcPr>
          <w:p w:rsidR="00CA2DE0" w:rsidRPr="00860A8A" w:rsidRDefault="00CA2DE0" w:rsidP="00353DB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62" w:type="dxa"/>
            <w:vMerge/>
          </w:tcPr>
          <w:p w:rsidR="00CA2DE0" w:rsidRPr="00860A8A" w:rsidRDefault="00CA2DE0" w:rsidP="00353DB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A2DE0" w:rsidRPr="00860A8A" w:rsidTr="00173FB3">
        <w:trPr>
          <w:jc w:val="center"/>
        </w:trPr>
        <w:tc>
          <w:tcPr>
            <w:tcW w:w="567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0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Организация взаимоде</w:t>
            </w:r>
            <w:r w:rsidRPr="00860A8A">
              <w:rPr>
                <w:color w:val="000000"/>
              </w:rPr>
              <w:t>й</w:t>
            </w:r>
            <w:r w:rsidRPr="00860A8A">
              <w:rPr>
                <w:color w:val="000000"/>
              </w:rPr>
              <w:t>ствия администрации Дерюгинского сельсов</w:t>
            </w:r>
            <w:r w:rsidRPr="00860A8A">
              <w:rPr>
                <w:color w:val="000000"/>
              </w:rPr>
              <w:t>е</w:t>
            </w:r>
            <w:r w:rsidRPr="00860A8A">
              <w:rPr>
                <w:color w:val="000000"/>
              </w:rPr>
              <w:t>та с органами внутре</w:t>
            </w:r>
            <w:r w:rsidRPr="00860A8A">
              <w:rPr>
                <w:color w:val="000000"/>
              </w:rPr>
              <w:t>н</w:t>
            </w:r>
            <w:r w:rsidRPr="00860A8A">
              <w:rPr>
                <w:color w:val="000000"/>
              </w:rPr>
              <w:t xml:space="preserve">них дел, ФСБ, МЧС по вопросу координации действий  по </w:t>
            </w:r>
            <w:r w:rsidRPr="00860A8A">
              <w:t>укрепл</w:t>
            </w:r>
            <w:r w:rsidRPr="00860A8A">
              <w:t>е</w:t>
            </w:r>
            <w:r w:rsidRPr="00860A8A">
              <w:t>нию правопорядка и общественной безопа</w:t>
            </w:r>
            <w:r w:rsidRPr="00860A8A">
              <w:t>с</w:t>
            </w:r>
            <w:r w:rsidRPr="00860A8A">
              <w:t>ности</w:t>
            </w:r>
          </w:p>
        </w:tc>
        <w:tc>
          <w:tcPr>
            <w:tcW w:w="846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-</w:t>
            </w:r>
          </w:p>
        </w:tc>
        <w:tc>
          <w:tcPr>
            <w:tcW w:w="855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-</w:t>
            </w:r>
          </w:p>
        </w:tc>
        <w:tc>
          <w:tcPr>
            <w:tcW w:w="846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-</w:t>
            </w:r>
          </w:p>
        </w:tc>
        <w:tc>
          <w:tcPr>
            <w:tcW w:w="1353" w:type="dxa"/>
          </w:tcPr>
          <w:p w:rsidR="00CA2DE0" w:rsidRPr="00860A8A" w:rsidRDefault="00CA2DE0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 xml:space="preserve">В течение </w:t>
            </w:r>
            <w:r w:rsidRPr="00860A8A">
              <w:rPr>
                <w:szCs w:val="28"/>
              </w:rPr>
              <w:t>2020-2022</w:t>
            </w:r>
            <w:r w:rsidRPr="00860A8A">
              <w:rPr>
                <w:color w:val="000000"/>
              </w:rPr>
              <w:t>г.г.</w:t>
            </w:r>
          </w:p>
        </w:tc>
        <w:tc>
          <w:tcPr>
            <w:tcW w:w="2062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 xml:space="preserve">Администрация Дерюгинского сельсовета                                                         </w:t>
            </w:r>
          </w:p>
        </w:tc>
      </w:tr>
      <w:tr w:rsidR="00CA2DE0" w:rsidRPr="00860A8A" w:rsidTr="00173FB3">
        <w:trPr>
          <w:trHeight w:val="873"/>
          <w:jc w:val="center"/>
        </w:trPr>
        <w:tc>
          <w:tcPr>
            <w:tcW w:w="567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0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Проведение социальных акций</w:t>
            </w:r>
          </w:p>
          <w:p w:rsidR="00CA2DE0" w:rsidRPr="00860A8A" w:rsidRDefault="00CA2DE0" w:rsidP="004B7B8C">
            <w:pPr>
              <w:jc w:val="both"/>
              <w:rPr>
                <w:color w:val="000000"/>
              </w:rPr>
            </w:pPr>
          </w:p>
        </w:tc>
        <w:tc>
          <w:tcPr>
            <w:tcW w:w="846" w:type="dxa"/>
          </w:tcPr>
          <w:p w:rsidR="00CA2DE0" w:rsidRPr="00860A8A" w:rsidRDefault="00CA2DE0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1000</w:t>
            </w:r>
          </w:p>
        </w:tc>
        <w:tc>
          <w:tcPr>
            <w:tcW w:w="855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1000</w:t>
            </w:r>
          </w:p>
        </w:tc>
        <w:tc>
          <w:tcPr>
            <w:tcW w:w="846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1000</w:t>
            </w:r>
          </w:p>
        </w:tc>
        <w:tc>
          <w:tcPr>
            <w:tcW w:w="1353" w:type="dxa"/>
          </w:tcPr>
          <w:p w:rsidR="00CA2DE0" w:rsidRPr="00860A8A" w:rsidRDefault="00CA2DE0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 xml:space="preserve">В течение </w:t>
            </w:r>
            <w:r w:rsidRPr="00860A8A">
              <w:rPr>
                <w:szCs w:val="28"/>
              </w:rPr>
              <w:t>2020-2022</w:t>
            </w:r>
            <w:r w:rsidRPr="00860A8A">
              <w:rPr>
                <w:color w:val="000000"/>
              </w:rPr>
              <w:t>г. г.</w:t>
            </w:r>
          </w:p>
        </w:tc>
        <w:tc>
          <w:tcPr>
            <w:tcW w:w="2062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Администрация Дерюгинского сельсовета</w:t>
            </w:r>
          </w:p>
        </w:tc>
      </w:tr>
      <w:tr w:rsidR="00CA2DE0" w:rsidRPr="00860A8A" w:rsidTr="00173FB3">
        <w:trPr>
          <w:trHeight w:val="355"/>
          <w:jc w:val="center"/>
        </w:trPr>
        <w:tc>
          <w:tcPr>
            <w:tcW w:w="567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</w:p>
        </w:tc>
        <w:tc>
          <w:tcPr>
            <w:tcW w:w="2790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Итого</w:t>
            </w:r>
          </w:p>
        </w:tc>
        <w:tc>
          <w:tcPr>
            <w:tcW w:w="846" w:type="dxa"/>
          </w:tcPr>
          <w:p w:rsidR="00CA2DE0" w:rsidRPr="00860A8A" w:rsidRDefault="00CA2DE0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1000</w:t>
            </w:r>
          </w:p>
        </w:tc>
        <w:tc>
          <w:tcPr>
            <w:tcW w:w="855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1000</w:t>
            </w:r>
          </w:p>
        </w:tc>
        <w:tc>
          <w:tcPr>
            <w:tcW w:w="846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1000</w:t>
            </w:r>
          </w:p>
        </w:tc>
        <w:tc>
          <w:tcPr>
            <w:tcW w:w="1353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</w:p>
        </w:tc>
        <w:tc>
          <w:tcPr>
            <w:tcW w:w="2062" w:type="dxa"/>
          </w:tcPr>
          <w:p w:rsidR="00CA2DE0" w:rsidRPr="00860A8A" w:rsidRDefault="00CA2DE0" w:rsidP="004B7B8C">
            <w:pPr>
              <w:jc w:val="both"/>
              <w:rPr>
                <w:color w:val="000000"/>
              </w:rPr>
            </w:pPr>
          </w:p>
        </w:tc>
      </w:tr>
    </w:tbl>
    <w:p w:rsidR="00CA2DE0" w:rsidRPr="00860A8A" w:rsidRDefault="00CA2DE0" w:rsidP="003D4957">
      <w:pPr>
        <w:spacing w:line="360" w:lineRule="auto"/>
        <w:jc w:val="center"/>
        <w:rPr>
          <w:color w:val="000000"/>
        </w:rPr>
      </w:pPr>
    </w:p>
    <w:p w:rsidR="00CA2DE0" w:rsidRPr="00860A8A" w:rsidRDefault="00CA2DE0" w:rsidP="003E2A30">
      <w:pPr>
        <w:spacing w:line="360" w:lineRule="auto"/>
        <w:jc w:val="both"/>
        <w:rPr>
          <w:color w:val="000000"/>
        </w:rPr>
      </w:pPr>
      <w:r w:rsidRPr="00860A8A">
        <w:rPr>
          <w:color w:val="000000"/>
        </w:rPr>
        <w:tab/>
        <w:t>Итого:  3000,00 рублей (Три тысячи рублей).</w:t>
      </w:r>
    </w:p>
    <w:p w:rsidR="00CA2DE0" w:rsidRPr="00860A8A" w:rsidRDefault="00CA2DE0" w:rsidP="006751BE">
      <w:pPr>
        <w:jc w:val="right"/>
        <w:outlineLvl w:val="0"/>
        <w:sectPr w:rsidR="00CA2DE0" w:rsidRPr="00860A8A" w:rsidSect="002953B3">
          <w:headerReference w:type="even" r:id="rId7"/>
          <w:headerReference w:type="default" r:id="rId8"/>
          <w:pgSz w:w="11906" w:h="16838"/>
          <w:pgMar w:top="1134" w:right="1134" w:bottom="1134" w:left="1701" w:header="709" w:footer="709" w:gutter="0"/>
          <w:cols w:space="720"/>
          <w:docGrid w:linePitch="326"/>
        </w:sectPr>
      </w:pPr>
    </w:p>
    <w:p w:rsidR="00CA2DE0" w:rsidRPr="005908F7" w:rsidRDefault="00CA2DE0" w:rsidP="006751BE">
      <w:pPr>
        <w:jc w:val="right"/>
        <w:outlineLvl w:val="0"/>
        <w:rPr>
          <w:sz w:val="28"/>
          <w:szCs w:val="28"/>
        </w:rPr>
      </w:pPr>
      <w:r w:rsidRPr="005908F7">
        <w:rPr>
          <w:sz w:val="28"/>
          <w:szCs w:val="28"/>
        </w:rPr>
        <w:t>ПРИЛОЖЕНИЕ №1</w:t>
      </w:r>
    </w:p>
    <w:p w:rsidR="00CA2DE0" w:rsidRPr="005908F7" w:rsidRDefault="00CA2DE0" w:rsidP="006751BE">
      <w:pPr>
        <w:ind w:firstLine="8222"/>
        <w:jc w:val="right"/>
        <w:rPr>
          <w:sz w:val="28"/>
          <w:szCs w:val="28"/>
        </w:rPr>
      </w:pPr>
      <w:r w:rsidRPr="005908F7">
        <w:rPr>
          <w:sz w:val="28"/>
          <w:szCs w:val="28"/>
        </w:rPr>
        <w:t xml:space="preserve">              к муниципальной программе  </w:t>
      </w:r>
    </w:p>
    <w:p w:rsidR="00CA2DE0" w:rsidRPr="005908F7" w:rsidRDefault="00CA2DE0" w:rsidP="006751BE">
      <w:pPr>
        <w:ind w:firstLine="8222"/>
        <w:jc w:val="right"/>
        <w:rPr>
          <w:sz w:val="28"/>
          <w:szCs w:val="28"/>
        </w:rPr>
      </w:pPr>
      <w:r w:rsidRPr="005908F7">
        <w:rPr>
          <w:sz w:val="28"/>
          <w:szCs w:val="28"/>
        </w:rPr>
        <w:t xml:space="preserve">«Профилактика преступлений и </w:t>
      </w:r>
    </w:p>
    <w:p w:rsidR="00CA2DE0" w:rsidRPr="005908F7" w:rsidRDefault="00CA2DE0" w:rsidP="006751BE">
      <w:pPr>
        <w:ind w:firstLine="8222"/>
        <w:jc w:val="right"/>
        <w:rPr>
          <w:sz w:val="28"/>
          <w:szCs w:val="28"/>
        </w:rPr>
      </w:pPr>
      <w:r w:rsidRPr="005908F7">
        <w:rPr>
          <w:sz w:val="28"/>
          <w:szCs w:val="28"/>
        </w:rPr>
        <w:t xml:space="preserve"> иных правонарушений в Дерюгинском</w:t>
      </w:r>
    </w:p>
    <w:p w:rsidR="00CA2DE0" w:rsidRPr="005908F7" w:rsidRDefault="00CA2DE0" w:rsidP="004A55A0">
      <w:pPr>
        <w:ind w:firstLine="8222"/>
        <w:jc w:val="right"/>
        <w:rPr>
          <w:sz w:val="28"/>
          <w:szCs w:val="28"/>
        </w:rPr>
      </w:pPr>
      <w:r w:rsidRPr="005908F7">
        <w:rPr>
          <w:sz w:val="28"/>
          <w:szCs w:val="28"/>
        </w:rPr>
        <w:t>сельсовете  Дмитриевского района</w:t>
      </w:r>
    </w:p>
    <w:p w:rsidR="00CA2DE0" w:rsidRPr="005908F7" w:rsidRDefault="00CA2DE0" w:rsidP="004A55A0">
      <w:pPr>
        <w:ind w:firstLine="8222"/>
        <w:jc w:val="right"/>
        <w:rPr>
          <w:sz w:val="28"/>
          <w:szCs w:val="28"/>
        </w:rPr>
      </w:pPr>
      <w:r w:rsidRPr="005908F7">
        <w:rPr>
          <w:sz w:val="28"/>
          <w:szCs w:val="28"/>
        </w:rPr>
        <w:t>Курской области  на  2020-2022 годы»</w:t>
      </w:r>
    </w:p>
    <w:p w:rsidR="00CA2DE0" w:rsidRPr="005908F7" w:rsidRDefault="00CA2DE0" w:rsidP="006751BE">
      <w:pPr>
        <w:outlineLvl w:val="0"/>
        <w:rPr>
          <w:sz w:val="28"/>
          <w:szCs w:val="28"/>
        </w:rPr>
      </w:pPr>
    </w:p>
    <w:p w:rsidR="00CA2DE0" w:rsidRPr="00860A8A" w:rsidRDefault="00CA2DE0" w:rsidP="006751BE">
      <w:pPr>
        <w:jc w:val="center"/>
        <w:outlineLvl w:val="0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ПЕРЕЧЕНЬ МЕРОПРИЯТИЙ</w:t>
      </w:r>
    </w:p>
    <w:p w:rsidR="00CA2DE0" w:rsidRPr="00860A8A" w:rsidRDefault="00CA2DE0" w:rsidP="005540E1">
      <w:pPr>
        <w:jc w:val="center"/>
        <w:rPr>
          <w:b/>
          <w:bCs/>
          <w:caps/>
          <w:sz w:val="32"/>
          <w:szCs w:val="32"/>
        </w:rPr>
      </w:pPr>
      <w:r w:rsidRPr="00860A8A">
        <w:rPr>
          <w:b/>
          <w:sz w:val="32"/>
          <w:szCs w:val="32"/>
        </w:rPr>
        <w:t xml:space="preserve">ПО </w:t>
      </w:r>
      <w:r w:rsidRPr="00860A8A">
        <w:rPr>
          <w:b/>
          <w:bCs/>
          <w:caps/>
          <w:sz w:val="32"/>
          <w:szCs w:val="32"/>
        </w:rPr>
        <w:t xml:space="preserve">МУНИЦИПАЛьНОЙ программЕ </w:t>
      </w:r>
    </w:p>
    <w:p w:rsidR="00CA2DE0" w:rsidRPr="00860A8A" w:rsidRDefault="00CA2DE0" w:rsidP="005540E1">
      <w:pPr>
        <w:jc w:val="center"/>
        <w:rPr>
          <w:b/>
          <w:sz w:val="32"/>
          <w:szCs w:val="32"/>
        </w:rPr>
      </w:pPr>
      <w:r w:rsidRPr="00860A8A">
        <w:rPr>
          <w:b/>
          <w:bCs/>
          <w:caps/>
          <w:sz w:val="32"/>
          <w:szCs w:val="32"/>
        </w:rPr>
        <w:t>«</w:t>
      </w:r>
      <w:r w:rsidRPr="00860A8A">
        <w:rPr>
          <w:b/>
          <w:bCs/>
          <w:sz w:val="32"/>
          <w:szCs w:val="32"/>
        </w:rPr>
        <w:t xml:space="preserve">ПРОФИЛАКТИКА ПРЕСТУПЛЕНИЙ И ИНЫХ ПРАВОНАРУШЕНИЙ В </w:t>
      </w:r>
      <w:r>
        <w:rPr>
          <w:b/>
          <w:bCs/>
          <w:sz w:val="32"/>
          <w:szCs w:val="32"/>
        </w:rPr>
        <w:t>ДЕРЮГИНСКОМ</w:t>
      </w:r>
      <w:r w:rsidRPr="00860A8A">
        <w:rPr>
          <w:b/>
          <w:bCs/>
          <w:sz w:val="32"/>
          <w:szCs w:val="32"/>
        </w:rPr>
        <w:t xml:space="preserve">  СЕЛЬСОВЕТЕ ДМИТРИЕВСКОГО РАЙОНА  КУРСКОЙ ОБЛАСТИ НА </w:t>
      </w:r>
      <w:r w:rsidRPr="00860A8A">
        <w:rPr>
          <w:b/>
          <w:sz w:val="32"/>
          <w:szCs w:val="32"/>
        </w:rPr>
        <w:t>2020-2022</w:t>
      </w:r>
      <w:r w:rsidRPr="00860A8A">
        <w:rPr>
          <w:b/>
          <w:bCs/>
          <w:sz w:val="32"/>
          <w:szCs w:val="32"/>
        </w:rPr>
        <w:t xml:space="preserve"> ГОДЫ»</w:t>
      </w:r>
    </w:p>
    <w:p w:rsidR="00CA2DE0" w:rsidRPr="00860A8A" w:rsidRDefault="00CA2DE0" w:rsidP="00173FB3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8"/>
        <w:gridCol w:w="2605"/>
        <w:gridCol w:w="145"/>
        <w:gridCol w:w="1550"/>
        <w:gridCol w:w="2129"/>
        <w:gridCol w:w="6"/>
        <w:gridCol w:w="1987"/>
        <w:gridCol w:w="18"/>
        <w:gridCol w:w="1828"/>
        <w:gridCol w:w="1724"/>
        <w:gridCol w:w="2176"/>
      </w:tblGrid>
      <w:tr w:rsidR="00CA2DE0" w:rsidRPr="00860A8A" w:rsidTr="009A499D">
        <w:tc>
          <w:tcPr>
            <w:tcW w:w="209" w:type="pct"/>
            <w:vMerge w:val="restart"/>
          </w:tcPr>
          <w:p w:rsidR="00CA2DE0" w:rsidRPr="00860A8A" w:rsidRDefault="00CA2DE0">
            <w:pPr>
              <w:jc w:val="center"/>
            </w:pPr>
            <w:r w:rsidRPr="00860A8A">
              <w:t>№</w:t>
            </w:r>
          </w:p>
          <w:p w:rsidR="00CA2DE0" w:rsidRPr="00860A8A" w:rsidRDefault="00CA2DE0">
            <w:pPr>
              <w:jc w:val="center"/>
            </w:pPr>
            <w:r w:rsidRPr="00860A8A">
              <w:t>п/п</w:t>
            </w:r>
          </w:p>
        </w:tc>
        <w:tc>
          <w:tcPr>
            <w:tcW w:w="881" w:type="pct"/>
            <w:vMerge w:val="restart"/>
          </w:tcPr>
          <w:p w:rsidR="00CA2DE0" w:rsidRPr="00860A8A" w:rsidRDefault="00CA2DE0">
            <w:pPr>
              <w:jc w:val="center"/>
            </w:pPr>
            <w:r w:rsidRPr="00860A8A">
              <w:t>Наименование мер</w:t>
            </w:r>
            <w:r w:rsidRPr="00860A8A">
              <w:t>о</w:t>
            </w:r>
            <w:r w:rsidRPr="00860A8A">
              <w:t>приятия</w:t>
            </w:r>
          </w:p>
          <w:p w:rsidR="00CA2DE0" w:rsidRPr="00860A8A" w:rsidRDefault="00CA2DE0">
            <w:pPr>
              <w:jc w:val="center"/>
            </w:pPr>
          </w:p>
          <w:p w:rsidR="00CA2DE0" w:rsidRPr="00860A8A" w:rsidRDefault="00CA2DE0">
            <w:pPr>
              <w:jc w:val="center"/>
            </w:pPr>
          </w:p>
          <w:p w:rsidR="00CA2DE0" w:rsidRPr="00860A8A" w:rsidRDefault="00CA2DE0">
            <w:pPr>
              <w:jc w:val="center"/>
            </w:pPr>
          </w:p>
        </w:tc>
        <w:tc>
          <w:tcPr>
            <w:tcW w:w="573" w:type="pct"/>
            <w:gridSpan w:val="2"/>
            <w:vMerge w:val="restart"/>
          </w:tcPr>
          <w:p w:rsidR="00CA2DE0" w:rsidRPr="00860A8A" w:rsidRDefault="00CA2DE0">
            <w:pPr>
              <w:jc w:val="center"/>
            </w:pPr>
            <w:r w:rsidRPr="00860A8A">
              <w:t>Сроки  в</w:t>
            </w:r>
            <w:r w:rsidRPr="00860A8A">
              <w:t>ы</w:t>
            </w:r>
            <w:r w:rsidRPr="00860A8A">
              <w:t>полнения м</w:t>
            </w:r>
            <w:r w:rsidRPr="00860A8A">
              <w:t>е</w:t>
            </w:r>
            <w:r w:rsidRPr="00860A8A">
              <w:t>роприятий</w:t>
            </w:r>
          </w:p>
        </w:tc>
        <w:tc>
          <w:tcPr>
            <w:tcW w:w="720" w:type="pct"/>
            <w:vMerge w:val="restart"/>
          </w:tcPr>
          <w:p w:rsidR="00CA2DE0" w:rsidRPr="00860A8A" w:rsidRDefault="00CA2DE0">
            <w:pPr>
              <w:jc w:val="center"/>
            </w:pPr>
            <w:r w:rsidRPr="00860A8A">
              <w:t>Исполнители</w:t>
            </w:r>
          </w:p>
          <w:p w:rsidR="00CA2DE0" w:rsidRPr="00860A8A" w:rsidRDefault="00CA2DE0">
            <w:pPr>
              <w:jc w:val="center"/>
            </w:pPr>
            <w:r w:rsidRPr="00860A8A">
              <w:t>мероприятий</w:t>
            </w:r>
          </w:p>
        </w:tc>
        <w:tc>
          <w:tcPr>
            <w:tcW w:w="680" w:type="pct"/>
            <w:gridSpan w:val="3"/>
            <w:vMerge w:val="restart"/>
          </w:tcPr>
          <w:p w:rsidR="00CA2DE0" w:rsidRPr="00860A8A" w:rsidRDefault="00CA2DE0">
            <w:pPr>
              <w:jc w:val="center"/>
            </w:pPr>
            <w:r w:rsidRPr="00860A8A">
              <w:t>Наименование</w:t>
            </w:r>
          </w:p>
          <w:p w:rsidR="00CA2DE0" w:rsidRPr="00860A8A" w:rsidRDefault="00CA2DE0" w:rsidP="00856AC9">
            <w:pPr>
              <w:jc w:val="center"/>
            </w:pPr>
            <w:r w:rsidRPr="00860A8A">
              <w:t>муниципальной программы, в рамках которой реализуется и финансируется мероприятие</w:t>
            </w:r>
          </w:p>
        </w:tc>
        <w:tc>
          <w:tcPr>
            <w:tcW w:w="1201" w:type="pct"/>
            <w:gridSpan w:val="2"/>
          </w:tcPr>
          <w:p w:rsidR="00CA2DE0" w:rsidRPr="00860A8A" w:rsidRDefault="00CA2DE0" w:rsidP="005125CC">
            <w:pPr>
              <w:jc w:val="center"/>
            </w:pPr>
            <w:r w:rsidRPr="00860A8A">
              <w:t>Объем средств предусмотре</w:t>
            </w:r>
            <w:r w:rsidRPr="00860A8A">
              <w:t>н</w:t>
            </w:r>
            <w:r w:rsidRPr="00860A8A">
              <w:t>ный муниципальной програ</w:t>
            </w:r>
            <w:r w:rsidRPr="00860A8A">
              <w:t>м</w:t>
            </w:r>
            <w:r w:rsidRPr="00860A8A">
              <w:t>мой на реализацию меропри</w:t>
            </w:r>
            <w:r w:rsidRPr="00860A8A">
              <w:t>я</w:t>
            </w:r>
            <w:r w:rsidRPr="00860A8A">
              <w:t>тия, руб.</w:t>
            </w:r>
          </w:p>
        </w:tc>
        <w:tc>
          <w:tcPr>
            <w:tcW w:w="736" w:type="pct"/>
            <w:vMerge w:val="restart"/>
          </w:tcPr>
          <w:p w:rsidR="00CA2DE0" w:rsidRPr="00860A8A" w:rsidRDefault="00CA2DE0">
            <w:pPr>
              <w:jc w:val="center"/>
            </w:pPr>
            <w:r w:rsidRPr="00860A8A">
              <w:t>Ожидаемый р</w:t>
            </w:r>
            <w:r w:rsidRPr="00860A8A">
              <w:t>е</w:t>
            </w:r>
            <w:r w:rsidRPr="00860A8A">
              <w:t>зультат</w:t>
            </w:r>
          </w:p>
        </w:tc>
      </w:tr>
      <w:tr w:rsidR="00CA2DE0" w:rsidRPr="00860A8A" w:rsidTr="009A499D">
        <w:trPr>
          <w:trHeight w:val="838"/>
        </w:trPr>
        <w:tc>
          <w:tcPr>
            <w:tcW w:w="209" w:type="pct"/>
            <w:vMerge/>
            <w:vAlign w:val="center"/>
          </w:tcPr>
          <w:p w:rsidR="00CA2DE0" w:rsidRPr="00860A8A" w:rsidRDefault="00CA2DE0"/>
        </w:tc>
        <w:tc>
          <w:tcPr>
            <w:tcW w:w="881" w:type="pct"/>
            <w:vMerge/>
            <w:vAlign w:val="center"/>
          </w:tcPr>
          <w:p w:rsidR="00CA2DE0" w:rsidRPr="00860A8A" w:rsidRDefault="00CA2DE0"/>
        </w:tc>
        <w:tc>
          <w:tcPr>
            <w:tcW w:w="573" w:type="pct"/>
            <w:gridSpan w:val="2"/>
            <w:vMerge/>
            <w:vAlign w:val="center"/>
          </w:tcPr>
          <w:p w:rsidR="00CA2DE0" w:rsidRPr="00860A8A" w:rsidRDefault="00CA2DE0"/>
        </w:tc>
        <w:tc>
          <w:tcPr>
            <w:tcW w:w="720" w:type="pct"/>
            <w:vMerge/>
            <w:vAlign w:val="center"/>
          </w:tcPr>
          <w:p w:rsidR="00CA2DE0" w:rsidRPr="00860A8A" w:rsidRDefault="00CA2DE0"/>
        </w:tc>
        <w:tc>
          <w:tcPr>
            <w:tcW w:w="680" w:type="pct"/>
            <w:gridSpan w:val="3"/>
            <w:vMerge/>
            <w:vAlign w:val="center"/>
          </w:tcPr>
          <w:p w:rsidR="00CA2DE0" w:rsidRPr="00860A8A" w:rsidRDefault="00CA2DE0"/>
        </w:tc>
        <w:tc>
          <w:tcPr>
            <w:tcW w:w="618" w:type="pct"/>
          </w:tcPr>
          <w:p w:rsidR="00CA2DE0" w:rsidRPr="00860A8A" w:rsidRDefault="00CA2DE0">
            <w:pPr>
              <w:jc w:val="center"/>
            </w:pPr>
            <w:r w:rsidRPr="00860A8A">
              <w:t>всего</w:t>
            </w:r>
          </w:p>
        </w:tc>
        <w:tc>
          <w:tcPr>
            <w:tcW w:w="583" w:type="pct"/>
          </w:tcPr>
          <w:p w:rsidR="00CA2DE0" w:rsidRPr="00860A8A" w:rsidRDefault="00CA2DE0">
            <w:pPr>
              <w:jc w:val="center"/>
            </w:pPr>
            <w:r w:rsidRPr="00860A8A">
              <w:t>в том числе:</w:t>
            </w:r>
          </w:p>
          <w:p w:rsidR="00CA2DE0" w:rsidRPr="00860A8A" w:rsidRDefault="00CA2DE0">
            <w:pPr>
              <w:jc w:val="center"/>
            </w:pPr>
            <w:r w:rsidRPr="00860A8A">
              <w:t>2020-2022</w:t>
            </w:r>
          </w:p>
          <w:p w:rsidR="00CA2DE0" w:rsidRPr="00860A8A" w:rsidRDefault="00CA2DE0" w:rsidP="009A499D">
            <w:pPr>
              <w:jc w:val="center"/>
            </w:pPr>
            <w:r w:rsidRPr="00860A8A">
              <w:t>годы</w:t>
            </w:r>
          </w:p>
        </w:tc>
        <w:tc>
          <w:tcPr>
            <w:tcW w:w="736" w:type="pct"/>
            <w:vMerge/>
            <w:vAlign w:val="center"/>
          </w:tcPr>
          <w:p w:rsidR="00CA2DE0" w:rsidRPr="00860A8A" w:rsidRDefault="00CA2DE0"/>
        </w:tc>
      </w:tr>
      <w:tr w:rsidR="00CA2DE0" w:rsidRPr="00860A8A" w:rsidTr="009A499D">
        <w:tc>
          <w:tcPr>
            <w:tcW w:w="209" w:type="pct"/>
          </w:tcPr>
          <w:p w:rsidR="00CA2DE0" w:rsidRPr="00860A8A" w:rsidRDefault="00CA2DE0">
            <w:pPr>
              <w:jc w:val="center"/>
            </w:pPr>
            <w:r w:rsidRPr="00860A8A">
              <w:t>1</w:t>
            </w:r>
          </w:p>
        </w:tc>
        <w:tc>
          <w:tcPr>
            <w:tcW w:w="881" w:type="pct"/>
          </w:tcPr>
          <w:p w:rsidR="00CA2DE0" w:rsidRPr="00860A8A" w:rsidRDefault="00CA2DE0">
            <w:pPr>
              <w:jc w:val="center"/>
            </w:pPr>
            <w:r w:rsidRPr="00860A8A">
              <w:t>2</w:t>
            </w:r>
          </w:p>
        </w:tc>
        <w:tc>
          <w:tcPr>
            <w:tcW w:w="573" w:type="pct"/>
            <w:gridSpan w:val="2"/>
          </w:tcPr>
          <w:p w:rsidR="00CA2DE0" w:rsidRPr="00860A8A" w:rsidRDefault="00CA2DE0">
            <w:pPr>
              <w:jc w:val="center"/>
            </w:pPr>
            <w:r w:rsidRPr="00860A8A">
              <w:t>3</w:t>
            </w:r>
          </w:p>
        </w:tc>
        <w:tc>
          <w:tcPr>
            <w:tcW w:w="720" w:type="pct"/>
          </w:tcPr>
          <w:p w:rsidR="00CA2DE0" w:rsidRPr="00860A8A" w:rsidRDefault="00CA2DE0">
            <w:pPr>
              <w:jc w:val="center"/>
            </w:pPr>
            <w:r w:rsidRPr="00860A8A">
              <w:t>4</w:t>
            </w:r>
          </w:p>
        </w:tc>
        <w:tc>
          <w:tcPr>
            <w:tcW w:w="680" w:type="pct"/>
            <w:gridSpan w:val="3"/>
          </w:tcPr>
          <w:p w:rsidR="00CA2DE0" w:rsidRPr="00860A8A" w:rsidRDefault="00CA2DE0">
            <w:pPr>
              <w:jc w:val="center"/>
            </w:pPr>
            <w:r w:rsidRPr="00860A8A">
              <w:t>5</w:t>
            </w:r>
          </w:p>
        </w:tc>
        <w:tc>
          <w:tcPr>
            <w:tcW w:w="618" w:type="pct"/>
          </w:tcPr>
          <w:p w:rsidR="00CA2DE0" w:rsidRPr="00860A8A" w:rsidRDefault="00CA2DE0">
            <w:pPr>
              <w:jc w:val="center"/>
            </w:pPr>
            <w:r w:rsidRPr="00860A8A">
              <w:t>6</w:t>
            </w:r>
          </w:p>
        </w:tc>
        <w:tc>
          <w:tcPr>
            <w:tcW w:w="583" w:type="pct"/>
          </w:tcPr>
          <w:p w:rsidR="00CA2DE0" w:rsidRPr="00860A8A" w:rsidRDefault="00CA2DE0">
            <w:pPr>
              <w:jc w:val="center"/>
            </w:pPr>
            <w:r w:rsidRPr="00860A8A">
              <w:t>7</w:t>
            </w:r>
          </w:p>
          <w:p w:rsidR="00CA2DE0" w:rsidRPr="00860A8A" w:rsidRDefault="00CA2DE0">
            <w:pPr>
              <w:jc w:val="center"/>
            </w:pPr>
          </w:p>
        </w:tc>
        <w:tc>
          <w:tcPr>
            <w:tcW w:w="736" w:type="pct"/>
          </w:tcPr>
          <w:p w:rsidR="00CA2DE0" w:rsidRPr="00860A8A" w:rsidRDefault="00CA2DE0">
            <w:pPr>
              <w:jc w:val="center"/>
            </w:pPr>
            <w:r w:rsidRPr="00860A8A">
              <w:t>8</w:t>
            </w:r>
          </w:p>
        </w:tc>
      </w:tr>
      <w:tr w:rsidR="00CA2DE0" w:rsidRPr="00860A8A" w:rsidTr="009A499D">
        <w:tc>
          <w:tcPr>
            <w:tcW w:w="5000" w:type="pct"/>
            <w:gridSpan w:val="11"/>
          </w:tcPr>
          <w:p w:rsidR="00CA2DE0" w:rsidRPr="00860A8A" w:rsidRDefault="00CA2DE0" w:rsidP="00765E7D">
            <w:pPr>
              <w:pStyle w:val="ListParagraph"/>
              <w:numPr>
                <w:ilvl w:val="0"/>
                <w:numId w:val="1"/>
              </w:numPr>
              <w:ind w:left="709" w:firstLine="0"/>
              <w:jc w:val="center"/>
            </w:pPr>
            <w:r w:rsidRPr="00860A8A">
              <w:t xml:space="preserve">Осуществление межведомственных профилактических мероприятий, направленных на обеспечение защиты жизни, здоровья и безопасности граждан </w:t>
            </w:r>
          </w:p>
        </w:tc>
      </w:tr>
      <w:tr w:rsidR="00CA2DE0" w:rsidRPr="00860A8A" w:rsidTr="009A499D">
        <w:trPr>
          <w:trHeight w:val="840"/>
        </w:trPr>
        <w:tc>
          <w:tcPr>
            <w:tcW w:w="209" w:type="pct"/>
          </w:tcPr>
          <w:p w:rsidR="00CA2DE0" w:rsidRPr="00860A8A" w:rsidRDefault="00CA2DE0">
            <w:r w:rsidRPr="00860A8A">
              <w:t>1.1.</w:t>
            </w:r>
          </w:p>
        </w:tc>
        <w:tc>
          <w:tcPr>
            <w:tcW w:w="881" w:type="pct"/>
          </w:tcPr>
          <w:p w:rsidR="00CA2DE0" w:rsidRPr="00860A8A" w:rsidRDefault="00CA2DE0">
            <w:pPr>
              <w:jc w:val="both"/>
            </w:pPr>
            <w:r w:rsidRPr="00860A8A">
              <w:t>Проведение меропри</w:t>
            </w:r>
            <w:r w:rsidRPr="00860A8A">
              <w:t>я</w:t>
            </w:r>
            <w:r w:rsidRPr="00860A8A">
              <w:t>тиями по охране лесов от пожаров, пресеч</w:t>
            </w:r>
            <w:r w:rsidRPr="00860A8A">
              <w:t>е</w:t>
            </w:r>
            <w:r w:rsidRPr="00860A8A">
              <w:t>ние хищений, нез</w:t>
            </w:r>
            <w:r w:rsidRPr="00860A8A">
              <w:t>а</w:t>
            </w:r>
            <w:r w:rsidRPr="00860A8A">
              <w:t>конных рубок лесных насаждений, незако</w:t>
            </w:r>
            <w:r w:rsidRPr="00860A8A">
              <w:t>н</w:t>
            </w:r>
            <w:r w:rsidRPr="00860A8A">
              <w:t>ного оборота древес</w:t>
            </w:r>
            <w:r w:rsidRPr="00860A8A">
              <w:t>и</w:t>
            </w:r>
            <w:r w:rsidRPr="00860A8A">
              <w:t>ны и других наруш</w:t>
            </w:r>
            <w:r w:rsidRPr="00860A8A">
              <w:t>е</w:t>
            </w:r>
            <w:r w:rsidRPr="00860A8A">
              <w:t>ний лесного законод</w:t>
            </w:r>
            <w:r w:rsidRPr="00860A8A">
              <w:t>а</w:t>
            </w:r>
            <w:r w:rsidRPr="00860A8A">
              <w:t>тельства</w:t>
            </w:r>
          </w:p>
        </w:tc>
        <w:tc>
          <w:tcPr>
            <w:tcW w:w="573" w:type="pct"/>
            <w:gridSpan w:val="2"/>
          </w:tcPr>
          <w:p w:rsidR="00CA2DE0" w:rsidRPr="00860A8A" w:rsidRDefault="00CA2DE0" w:rsidP="005125CC">
            <w:pPr>
              <w:jc w:val="both"/>
            </w:pPr>
            <w:r w:rsidRPr="00860A8A">
              <w:t>2020-2022</w:t>
            </w:r>
          </w:p>
        </w:tc>
        <w:tc>
          <w:tcPr>
            <w:tcW w:w="720" w:type="pct"/>
          </w:tcPr>
          <w:p w:rsidR="00CA2DE0" w:rsidRPr="00860A8A" w:rsidRDefault="00CA2DE0" w:rsidP="005540E1">
            <w:pPr>
              <w:jc w:val="both"/>
            </w:pPr>
            <w:r w:rsidRPr="00860A8A">
              <w:t>Администрация Дерюгинского сельсовета,  МО МВД России «Дмитриевский» (по согласованию)</w:t>
            </w:r>
          </w:p>
        </w:tc>
        <w:tc>
          <w:tcPr>
            <w:tcW w:w="680" w:type="pct"/>
            <w:gridSpan w:val="3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618" w:type="pct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583" w:type="pct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736" w:type="pct"/>
          </w:tcPr>
          <w:p w:rsidR="00CA2DE0" w:rsidRPr="00860A8A" w:rsidRDefault="00CA2DE0">
            <w:pPr>
              <w:jc w:val="both"/>
            </w:pPr>
            <w:r w:rsidRPr="00860A8A">
              <w:t>Снижение числа совершенных пр</w:t>
            </w:r>
            <w:r w:rsidRPr="00860A8A">
              <w:t>а</w:t>
            </w:r>
            <w:r w:rsidRPr="00860A8A">
              <w:t>вонарушений, обеспечение без</w:t>
            </w:r>
            <w:r w:rsidRPr="00860A8A">
              <w:t>о</w:t>
            </w:r>
            <w:r w:rsidRPr="00860A8A">
              <w:t>пасности граждан</w:t>
            </w:r>
          </w:p>
        </w:tc>
      </w:tr>
      <w:tr w:rsidR="00CA2DE0" w:rsidRPr="00860A8A" w:rsidTr="009A499D">
        <w:trPr>
          <w:trHeight w:val="3120"/>
        </w:trPr>
        <w:tc>
          <w:tcPr>
            <w:tcW w:w="209" w:type="pct"/>
          </w:tcPr>
          <w:p w:rsidR="00CA2DE0" w:rsidRPr="00860A8A" w:rsidRDefault="00CA2DE0">
            <w:r w:rsidRPr="00860A8A">
              <w:t>1.2.</w:t>
            </w:r>
          </w:p>
        </w:tc>
        <w:tc>
          <w:tcPr>
            <w:tcW w:w="881" w:type="pct"/>
          </w:tcPr>
          <w:p w:rsidR="00CA2DE0" w:rsidRPr="00860A8A" w:rsidRDefault="00CA2DE0">
            <w:pPr>
              <w:jc w:val="both"/>
            </w:pPr>
            <w:r w:rsidRPr="00860A8A">
              <w:t>Проведение меропри</w:t>
            </w:r>
            <w:r w:rsidRPr="00860A8A">
              <w:t>я</w:t>
            </w:r>
            <w:r w:rsidRPr="00860A8A">
              <w:t>тий по недопущению нецелевого расходов</w:t>
            </w:r>
            <w:r w:rsidRPr="00860A8A">
              <w:t>а</w:t>
            </w:r>
            <w:r w:rsidRPr="00860A8A">
              <w:t>ния средств, выделе</w:t>
            </w:r>
            <w:r w:rsidRPr="00860A8A">
              <w:t>н</w:t>
            </w:r>
            <w:r w:rsidRPr="00860A8A">
              <w:t>ных на финансиров</w:t>
            </w:r>
            <w:r w:rsidRPr="00860A8A">
              <w:t>а</w:t>
            </w:r>
            <w:r w:rsidRPr="00860A8A">
              <w:t>ние основных инв</w:t>
            </w:r>
            <w:r w:rsidRPr="00860A8A">
              <w:t>е</w:t>
            </w:r>
            <w:r w:rsidRPr="00860A8A">
              <w:t>стиционных проектов и программ области</w:t>
            </w:r>
          </w:p>
        </w:tc>
        <w:tc>
          <w:tcPr>
            <w:tcW w:w="573" w:type="pct"/>
            <w:gridSpan w:val="2"/>
          </w:tcPr>
          <w:p w:rsidR="00CA2DE0" w:rsidRPr="00860A8A" w:rsidRDefault="00CA2DE0" w:rsidP="005125CC">
            <w:pPr>
              <w:jc w:val="both"/>
            </w:pPr>
            <w:r w:rsidRPr="00860A8A">
              <w:t>2020-2022</w:t>
            </w:r>
          </w:p>
        </w:tc>
        <w:tc>
          <w:tcPr>
            <w:tcW w:w="720" w:type="pct"/>
          </w:tcPr>
          <w:p w:rsidR="00CA2DE0" w:rsidRPr="00860A8A" w:rsidRDefault="00CA2DE0">
            <w:pPr>
              <w:jc w:val="both"/>
            </w:pPr>
            <w:r w:rsidRPr="00860A8A">
              <w:t>МО МВД России «Дмитриевский» (по согласованию)</w:t>
            </w:r>
          </w:p>
        </w:tc>
        <w:tc>
          <w:tcPr>
            <w:tcW w:w="680" w:type="pct"/>
            <w:gridSpan w:val="3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618" w:type="pct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583" w:type="pct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736" w:type="pct"/>
          </w:tcPr>
          <w:p w:rsidR="00CA2DE0" w:rsidRPr="00860A8A" w:rsidRDefault="00CA2DE0">
            <w:pPr>
              <w:jc w:val="both"/>
            </w:pPr>
            <w:r w:rsidRPr="00860A8A">
              <w:t>Усиление проф</w:t>
            </w:r>
            <w:r w:rsidRPr="00860A8A">
              <w:t>и</w:t>
            </w:r>
            <w:r w:rsidRPr="00860A8A">
              <w:t>лактики правон</w:t>
            </w:r>
            <w:r w:rsidRPr="00860A8A">
              <w:t>а</w:t>
            </w:r>
            <w:r w:rsidRPr="00860A8A">
              <w:t>рушений, связа</w:t>
            </w:r>
            <w:r w:rsidRPr="00860A8A">
              <w:t>н</w:t>
            </w:r>
            <w:r w:rsidRPr="00860A8A">
              <w:t>ных с нецелевым расходованием средств, выделе</w:t>
            </w:r>
            <w:r w:rsidRPr="00860A8A">
              <w:t>н</w:t>
            </w:r>
            <w:r w:rsidRPr="00860A8A">
              <w:t>ных финансиров</w:t>
            </w:r>
            <w:r w:rsidRPr="00860A8A">
              <w:t>а</w:t>
            </w:r>
            <w:r w:rsidRPr="00860A8A">
              <w:t>ние основных и</w:t>
            </w:r>
            <w:r w:rsidRPr="00860A8A">
              <w:t>н</w:t>
            </w:r>
            <w:r w:rsidRPr="00860A8A">
              <w:t>вестиционных проектов и пр</w:t>
            </w:r>
            <w:r w:rsidRPr="00860A8A">
              <w:t>о</w:t>
            </w:r>
            <w:r w:rsidRPr="00860A8A">
              <w:t xml:space="preserve">грамм </w:t>
            </w:r>
          </w:p>
        </w:tc>
      </w:tr>
      <w:tr w:rsidR="00CA2DE0" w:rsidRPr="00860A8A" w:rsidTr="009A499D">
        <w:tc>
          <w:tcPr>
            <w:tcW w:w="5000" w:type="pct"/>
            <w:gridSpan w:val="11"/>
          </w:tcPr>
          <w:p w:rsidR="00CA2DE0" w:rsidRPr="00860A8A" w:rsidRDefault="00CA2DE0">
            <w:pPr>
              <w:pStyle w:val="ListParagraph"/>
              <w:tabs>
                <w:tab w:val="left" w:pos="9540"/>
              </w:tabs>
              <w:ind w:left="0"/>
              <w:jc w:val="center"/>
            </w:pPr>
            <w:r w:rsidRPr="00860A8A">
              <w:t>2. Совершенствование системы государственного и общественного воздействия на причины и условия, способствующие совершению прав</w:t>
            </w:r>
            <w:r w:rsidRPr="00860A8A">
              <w:t>о</w:t>
            </w:r>
            <w:r w:rsidRPr="00860A8A">
              <w:t>нарушений и преступлений на территории Дерюгинского сельсовета, оптимизация работы по профилактике преступлений  и иных правон</w:t>
            </w:r>
            <w:r w:rsidRPr="00860A8A">
              <w:t>а</w:t>
            </w:r>
            <w:r w:rsidRPr="00860A8A">
              <w:t>рушений в общественных местах</w:t>
            </w:r>
          </w:p>
        </w:tc>
      </w:tr>
      <w:tr w:rsidR="00CA2DE0" w:rsidRPr="00860A8A" w:rsidTr="009A499D">
        <w:tc>
          <w:tcPr>
            <w:tcW w:w="209" w:type="pct"/>
          </w:tcPr>
          <w:p w:rsidR="00CA2DE0" w:rsidRPr="00860A8A" w:rsidRDefault="00CA2DE0">
            <w:r w:rsidRPr="00860A8A">
              <w:t>2.1.</w:t>
            </w:r>
          </w:p>
        </w:tc>
        <w:tc>
          <w:tcPr>
            <w:tcW w:w="930" w:type="pct"/>
            <w:gridSpan w:val="2"/>
          </w:tcPr>
          <w:p w:rsidR="00CA2DE0" w:rsidRPr="00860A8A" w:rsidRDefault="00CA2DE0" w:rsidP="00856AC9">
            <w:pPr>
              <w:jc w:val="both"/>
            </w:pPr>
            <w:r w:rsidRPr="00860A8A">
              <w:t>Инструктирование, об</w:t>
            </w:r>
            <w:r w:rsidRPr="00860A8A">
              <w:t>у</w:t>
            </w:r>
            <w:r w:rsidRPr="00860A8A">
              <w:t>чение формам и мет</w:t>
            </w:r>
            <w:r w:rsidRPr="00860A8A">
              <w:t>о</w:t>
            </w:r>
            <w:r w:rsidRPr="00860A8A">
              <w:t>дам борьбы с правон</w:t>
            </w:r>
            <w:r w:rsidRPr="00860A8A">
              <w:t>а</w:t>
            </w:r>
            <w:r w:rsidRPr="00860A8A">
              <w:t>рушениями народных дружинников, оказание организационно - мет</w:t>
            </w:r>
            <w:r w:rsidRPr="00860A8A">
              <w:t>о</w:t>
            </w:r>
            <w:r w:rsidRPr="00860A8A">
              <w:t>дической помощи до</w:t>
            </w:r>
            <w:r w:rsidRPr="00860A8A">
              <w:t>б</w:t>
            </w:r>
            <w:r w:rsidRPr="00860A8A">
              <w:t>ровольным народным дружинам по охране общественного порядка для обеспечения их уч</w:t>
            </w:r>
            <w:r w:rsidRPr="00860A8A">
              <w:t>а</w:t>
            </w:r>
            <w:r w:rsidRPr="00860A8A">
              <w:t>стия в охране общес</w:t>
            </w:r>
            <w:r w:rsidRPr="00860A8A">
              <w:t>т</w:t>
            </w:r>
            <w:r w:rsidRPr="00860A8A">
              <w:t>венного порядка на улицах и других общ</w:t>
            </w:r>
            <w:r w:rsidRPr="00860A8A">
              <w:t>е</w:t>
            </w:r>
            <w:r w:rsidRPr="00860A8A">
              <w:t>ственных местах, в пр</w:t>
            </w:r>
            <w:r w:rsidRPr="00860A8A">
              <w:t>о</w:t>
            </w:r>
            <w:r w:rsidRPr="00860A8A">
              <w:t>ведении воспитательной работы с гражданами, склонными к наруш</w:t>
            </w:r>
            <w:r w:rsidRPr="00860A8A">
              <w:t>е</w:t>
            </w:r>
            <w:r w:rsidRPr="00860A8A">
              <w:t>нию общественного п</w:t>
            </w:r>
            <w:r w:rsidRPr="00860A8A">
              <w:t>о</w:t>
            </w:r>
            <w:r w:rsidRPr="00860A8A">
              <w:t>рядка, осужденных к наказаниям и мерам уголовно – правового характера без изоляции от общества, лицами, освободившимися из мест лишения свободы, выполнения иных функций, определенных Законом Курской о</w:t>
            </w:r>
            <w:r w:rsidRPr="00860A8A">
              <w:t>б</w:t>
            </w:r>
            <w:r w:rsidRPr="00860A8A">
              <w:t>ласти от 22 июля 2005 года    № 49-ЗКО «О добровольных наро</w:t>
            </w:r>
            <w:r w:rsidRPr="00860A8A">
              <w:t>д</w:t>
            </w:r>
            <w:r w:rsidRPr="00860A8A">
              <w:t>ных дружинах по охр</w:t>
            </w:r>
            <w:r w:rsidRPr="00860A8A">
              <w:t>а</w:t>
            </w:r>
            <w:r w:rsidRPr="00860A8A">
              <w:t>не общественного п</w:t>
            </w:r>
            <w:r w:rsidRPr="00860A8A">
              <w:t>о</w:t>
            </w:r>
            <w:r w:rsidRPr="00860A8A">
              <w:t>рядка»</w:t>
            </w:r>
          </w:p>
        </w:tc>
        <w:tc>
          <w:tcPr>
            <w:tcW w:w="524" w:type="pct"/>
          </w:tcPr>
          <w:p w:rsidR="00CA2DE0" w:rsidRPr="00860A8A" w:rsidRDefault="00CA2DE0" w:rsidP="005125CC">
            <w:pPr>
              <w:jc w:val="both"/>
            </w:pPr>
            <w:r w:rsidRPr="00860A8A">
              <w:t>2020-2022</w:t>
            </w:r>
          </w:p>
        </w:tc>
        <w:tc>
          <w:tcPr>
            <w:tcW w:w="722" w:type="pct"/>
            <w:gridSpan w:val="2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МО МВД России «Дмитриевский» (по согласованию)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672" w:type="pct"/>
          </w:tcPr>
          <w:p w:rsidR="00CA2DE0" w:rsidRPr="00860A8A" w:rsidRDefault="00CA2DE0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r>
              <w:t>Д</w:t>
            </w:r>
            <w:r>
              <w:t>е</w:t>
            </w:r>
            <w:r>
              <w:t>рюгинский</w:t>
            </w:r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624" w:type="pct"/>
            <w:gridSpan w:val="2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583" w:type="pct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736" w:type="pct"/>
          </w:tcPr>
          <w:p w:rsidR="00CA2DE0" w:rsidRPr="00860A8A" w:rsidRDefault="00CA2DE0">
            <w:pPr>
              <w:tabs>
                <w:tab w:val="left" w:pos="1455"/>
              </w:tabs>
              <w:jc w:val="both"/>
            </w:pPr>
            <w:r w:rsidRPr="00860A8A">
              <w:t>Активизация уч</w:t>
            </w:r>
            <w:r w:rsidRPr="00860A8A">
              <w:t>а</w:t>
            </w:r>
            <w:r w:rsidRPr="00860A8A">
              <w:t>стия добровол</w:t>
            </w:r>
            <w:r w:rsidRPr="00860A8A">
              <w:t>ь</w:t>
            </w:r>
            <w:r w:rsidRPr="00860A8A">
              <w:t>ных народных дружин по охране общественного порядка в проф</w:t>
            </w:r>
            <w:r w:rsidRPr="00860A8A">
              <w:t>и</w:t>
            </w:r>
            <w:r w:rsidRPr="00860A8A">
              <w:t>лактике правон</w:t>
            </w:r>
            <w:r w:rsidRPr="00860A8A">
              <w:t>а</w:t>
            </w:r>
            <w:r w:rsidRPr="00860A8A">
              <w:t>рушений</w:t>
            </w:r>
          </w:p>
        </w:tc>
      </w:tr>
      <w:tr w:rsidR="00CA2DE0" w:rsidRPr="00860A8A" w:rsidTr="009A499D">
        <w:tc>
          <w:tcPr>
            <w:tcW w:w="209" w:type="pct"/>
          </w:tcPr>
          <w:p w:rsidR="00CA2DE0" w:rsidRPr="00860A8A" w:rsidRDefault="00CA2DE0">
            <w:r w:rsidRPr="00860A8A">
              <w:t>2.2.</w:t>
            </w:r>
          </w:p>
        </w:tc>
        <w:tc>
          <w:tcPr>
            <w:tcW w:w="930" w:type="pct"/>
            <w:gridSpan w:val="2"/>
          </w:tcPr>
          <w:p w:rsidR="00CA2DE0" w:rsidRPr="00860A8A" w:rsidRDefault="00CA2DE0">
            <w:pPr>
              <w:jc w:val="both"/>
            </w:pPr>
            <w:r w:rsidRPr="00860A8A">
              <w:t>Организация взаим</w:t>
            </w:r>
            <w:r w:rsidRPr="00860A8A">
              <w:t>о</w:t>
            </w:r>
            <w:r w:rsidRPr="00860A8A">
              <w:t>действия с обществе</w:t>
            </w:r>
            <w:r w:rsidRPr="00860A8A">
              <w:t>н</w:t>
            </w:r>
            <w:r w:rsidRPr="00860A8A">
              <w:t>ными советами проф</w:t>
            </w:r>
            <w:r w:rsidRPr="00860A8A">
              <w:t>и</w:t>
            </w:r>
            <w:r w:rsidRPr="00860A8A">
              <w:t>лактики правонаруш</w:t>
            </w:r>
            <w:r w:rsidRPr="00860A8A">
              <w:t>е</w:t>
            </w:r>
            <w:r w:rsidRPr="00860A8A">
              <w:t>ний при обеспечении охраны общественного порядка, при провед</w:t>
            </w:r>
            <w:r w:rsidRPr="00860A8A">
              <w:t>е</w:t>
            </w:r>
            <w:r w:rsidRPr="00860A8A">
              <w:t>нии индивидуальной профилактической р</w:t>
            </w:r>
            <w:r w:rsidRPr="00860A8A">
              <w:t>а</w:t>
            </w:r>
            <w:r w:rsidRPr="00860A8A">
              <w:t>боты с лицами, состо</w:t>
            </w:r>
            <w:r w:rsidRPr="00860A8A">
              <w:t>я</w:t>
            </w:r>
            <w:r w:rsidRPr="00860A8A">
              <w:t>щими на профилактич</w:t>
            </w:r>
            <w:r w:rsidRPr="00860A8A">
              <w:t>е</w:t>
            </w:r>
            <w:r w:rsidRPr="00860A8A">
              <w:t>ском учете, в т.ч. с л</w:t>
            </w:r>
            <w:r w:rsidRPr="00860A8A">
              <w:t>и</w:t>
            </w:r>
            <w:r w:rsidRPr="00860A8A">
              <w:t>цами, осужденными к наказаниям и мерам уголовно-правового х</w:t>
            </w:r>
            <w:r w:rsidRPr="00860A8A">
              <w:t>а</w:t>
            </w:r>
            <w:r w:rsidRPr="00860A8A">
              <w:t>рактера без изоляции  от общества, лицами, о</w:t>
            </w:r>
            <w:r w:rsidRPr="00860A8A">
              <w:t>с</w:t>
            </w:r>
            <w:r w:rsidRPr="00860A8A">
              <w:t>вободившимися из мест лишения свободы, в</w:t>
            </w:r>
            <w:r w:rsidRPr="00860A8A">
              <w:t>о</w:t>
            </w:r>
            <w:r w:rsidRPr="00860A8A">
              <w:t>влечение в работу по выявлению и устран</w:t>
            </w:r>
            <w:r w:rsidRPr="00860A8A">
              <w:t>е</w:t>
            </w:r>
            <w:r w:rsidRPr="00860A8A">
              <w:t>нию причин и условий, способствующих с</w:t>
            </w:r>
            <w:r w:rsidRPr="00860A8A">
              <w:t>о</w:t>
            </w:r>
            <w:r w:rsidRPr="00860A8A">
              <w:t>вершению  преступл</w:t>
            </w:r>
            <w:r w:rsidRPr="00860A8A">
              <w:t>е</w:t>
            </w:r>
            <w:r w:rsidRPr="00860A8A">
              <w:t>ний на территории с</w:t>
            </w:r>
            <w:r w:rsidRPr="00860A8A">
              <w:t>о</w:t>
            </w:r>
            <w:r w:rsidRPr="00860A8A">
              <w:t>ответствующего мун</w:t>
            </w:r>
            <w:r w:rsidRPr="00860A8A">
              <w:t>и</w:t>
            </w:r>
            <w:r w:rsidRPr="00860A8A">
              <w:t>ципального образования</w:t>
            </w:r>
          </w:p>
        </w:tc>
        <w:tc>
          <w:tcPr>
            <w:tcW w:w="524" w:type="pct"/>
          </w:tcPr>
          <w:p w:rsidR="00CA2DE0" w:rsidRPr="00860A8A" w:rsidRDefault="00CA2DE0" w:rsidP="005125CC">
            <w:pPr>
              <w:jc w:val="both"/>
            </w:pPr>
            <w:r w:rsidRPr="00860A8A">
              <w:t>2020-2022</w:t>
            </w:r>
          </w:p>
        </w:tc>
        <w:tc>
          <w:tcPr>
            <w:tcW w:w="722" w:type="pct"/>
            <w:gridSpan w:val="2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МО МВД России «Дмитриевский» (по согласованию)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672" w:type="pct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624" w:type="pct"/>
            <w:gridSpan w:val="2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583" w:type="pct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 w:rsidP="009A499D">
            <w:pPr>
              <w:jc w:val="both"/>
            </w:pPr>
          </w:p>
          <w:p w:rsidR="00CA2DE0" w:rsidRPr="00860A8A" w:rsidRDefault="00CA2DE0">
            <w:pPr>
              <w:jc w:val="both"/>
            </w:pPr>
          </w:p>
        </w:tc>
        <w:tc>
          <w:tcPr>
            <w:tcW w:w="736" w:type="pct"/>
          </w:tcPr>
          <w:p w:rsidR="00CA2DE0" w:rsidRPr="00860A8A" w:rsidRDefault="00CA2DE0">
            <w:pPr>
              <w:jc w:val="both"/>
            </w:pPr>
            <w:r w:rsidRPr="00860A8A">
              <w:t>Усиление взаим</w:t>
            </w:r>
            <w:r w:rsidRPr="00860A8A">
              <w:t>о</w:t>
            </w:r>
            <w:r w:rsidRPr="00860A8A">
              <w:t>действия муниц</w:t>
            </w:r>
            <w:r w:rsidRPr="00860A8A">
              <w:t>и</w:t>
            </w:r>
            <w:r w:rsidRPr="00860A8A">
              <w:t>пальных органов власти с общес</w:t>
            </w:r>
            <w:r w:rsidRPr="00860A8A">
              <w:t>т</w:t>
            </w:r>
            <w:r w:rsidRPr="00860A8A">
              <w:t>венными советами профилактики правонарушений</w:t>
            </w:r>
          </w:p>
          <w:p w:rsidR="00CA2DE0" w:rsidRPr="00860A8A" w:rsidRDefault="00CA2DE0">
            <w:pPr>
              <w:jc w:val="both"/>
            </w:pPr>
          </w:p>
        </w:tc>
      </w:tr>
    </w:tbl>
    <w:p w:rsidR="00CA2DE0" w:rsidRPr="00860A8A" w:rsidRDefault="00CA2DE0">
      <w:pPr>
        <w:sectPr w:rsidR="00CA2DE0" w:rsidRPr="00860A8A" w:rsidSect="008D648E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712"/>
        <w:gridCol w:w="1559"/>
        <w:gridCol w:w="2126"/>
        <w:gridCol w:w="1985"/>
        <w:gridCol w:w="1842"/>
        <w:gridCol w:w="1701"/>
        <w:gridCol w:w="1983"/>
      </w:tblGrid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2.3.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Организация охраны общественного поря</w:t>
            </w:r>
            <w:r w:rsidRPr="00860A8A">
              <w:t>д</w:t>
            </w:r>
            <w:r w:rsidRPr="00860A8A">
              <w:t>ка, обеспечение без</w:t>
            </w:r>
            <w:r w:rsidRPr="00860A8A">
              <w:t>о</w:t>
            </w:r>
            <w:r w:rsidRPr="00860A8A">
              <w:t>пасности граждан в местах отдыха и озд</w:t>
            </w:r>
            <w:r w:rsidRPr="00860A8A">
              <w:t>о</w:t>
            </w:r>
            <w:r w:rsidRPr="00860A8A">
              <w:t>ровления в период ле</w:t>
            </w:r>
            <w:r w:rsidRPr="00860A8A">
              <w:t>т</w:t>
            </w:r>
            <w:r w:rsidRPr="00860A8A">
              <w:t>ней оздоровительной кампании</w:t>
            </w:r>
          </w:p>
        </w:tc>
        <w:tc>
          <w:tcPr>
            <w:tcW w:w="1559" w:type="dxa"/>
          </w:tcPr>
          <w:p w:rsidR="00CA2DE0" w:rsidRPr="00860A8A" w:rsidRDefault="00CA2DE0" w:rsidP="005125CC"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МО МВД России «Дмитриевский»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 w:rsidP="009A499D">
            <w:pPr>
              <w:jc w:val="both"/>
            </w:pP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Улучшение кр</w:t>
            </w:r>
            <w:r w:rsidRPr="00860A8A">
              <w:t>и</w:t>
            </w:r>
            <w:r w:rsidRPr="00860A8A">
              <w:t>миногенной с</w:t>
            </w:r>
            <w:r w:rsidRPr="00860A8A">
              <w:t>и</w:t>
            </w:r>
            <w:r w:rsidRPr="00860A8A">
              <w:t>туации на терр</w:t>
            </w:r>
            <w:r w:rsidRPr="00860A8A">
              <w:t>и</w:t>
            </w:r>
            <w:r w:rsidRPr="00860A8A">
              <w:t>тории Дерюги</w:t>
            </w:r>
            <w:r w:rsidRPr="00860A8A">
              <w:t>н</w:t>
            </w:r>
            <w:r w:rsidRPr="00860A8A">
              <w:t>ского сельсовета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2.4.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Организация и пров</w:t>
            </w:r>
            <w:r w:rsidRPr="00860A8A">
              <w:t>е</w:t>
            </w:r>
            <w:r w:rsidRPr="00860A8A">
              <w:t>дение рейдов патрул</w:t>
            </w:r>
            <w:r w:rsidRPr="00860A8A">
              <w:t>и</w:t>
            </w:r>
            <w:r w:rsidRPr="00860A8A">
              <w:t>рования, дежурств на территории муниц</w:t>
            </w:r>
            <w:r w:rsidRPr="00860A8A">
              <w:t>и</w:t>
            </w:r>
            <w:r w:rsidRPr="00860A8A">
              <w:t>пальных образований</w:t>
            </w:r>
          </w:p>
        </w:tc>
        <w:tc>
          <w:tcPr>
            <w:tcW w:w="1559" w:type="dxa"/>
          </w:tcPr>
          <w:p w:rsidR="00CA2DE0" w:rsidRPr="00860A8A" w:rsidRDefault="00CA2DE0"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МО МВД России «Дмитриевский» (по согласов</w:t>
            </w:r>
            <w:r w:rsidRPr="00860A8A">
              <w:t>а</w:t>
            </w:r>
            <w:r w:rsidRPr="00860A8A">
              <w:t>нию), добровол</w:t>
            </w:r>
            <w:r w:rsidRPr="00860A8A">
              <w:t>ь</w:t>
            </w:r>
            <w:r w:rsidRPr="00860A8A">
              <w:t>ные народные дружины по охр</w:t>
            </w:r>
            <w:r w:rsidRPr="00860A8A">
              <w:t>а</w:t>
            </w:r>
            <w:r w:rsidRPr="00860A8A">
              <w:t>не общественного порядка (по с</w:t>
            </w:r>
            <w:r w:rsidRPr="00860A8A">
              <w:t>о</w:t>
            </w:r>
            <w:r w:rsidRPr="00860A8A">
              <w:t>гласованию), о</w:t>
            </w:r>
            <w:r w:rsidRPr="00860A8A">
              <w:t>б</w:t>
            </w:r>
            <w:r w:rsidRPr="00860A8A">
              <w:t>щественные сов</w:t>
            </w:r>
            <w:r w:rsidRPr="00860A8A">
              <w:t>е</w:t>
            </w:r>
            <w:r w:rsidRPr="00860A8A">
              <w:t>ты профилактики правонарушений (по согласов</w:t>
            </w:r>
            <w:r w:rsidRPr="00860A8A">
              <w:t>а</w:t>
            </w:r>
            <w:r w:rsidRPr="00860A8A">
              <w:t>нию), органы и учреждения си</w:t>
            </w:r>
            <w:r w:rsidRPr="00860A8A">
              <w:t>с</w:t>
            </w:r>
            <w:r w:rsidRPr="00860A8A">
              <w:t>темы профила</w:t>
            </w:r>
            <w:r w:rsidRPr="00860A8A">
              <w:t>к</w:t>
            </w:r>
            <w:r w:rsidRPr="00860A8A">
              <w:t>тики безнадзорн</w:t>
            </w:r>
            <w:r w:rsidRPr="00860A8A">
              <w:t>о</w:t>
            </w:r>
            <w:r w:rsidRPr="00860A8A">
              <w:t>сти и правонар</w:t>
            </w:r>
            <w:r w:rsidRPr="00860A8A">
              <w:t>у</w:t>
            </w:r>
            <w:r w:rsidRPr="00860A8A">
              <w:t>шений несове</w:t>
            </w:r>
            <w:r w:rsidRPr="00860A8A">
              <w:t>р</w:t>
            </w:r>
            <w:r w:rsidRPr="00860A8A">
              <w:t>шеннолетних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r>
              <w:t>Д</w:t>
            </w:r>
            <w:r>
              <w:t>е</w:t>
            </w:r>
            <w:r>
              <w:t>рюгинский</w:t>
            </w:r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Снижение соо</w:t>
            </w:r>
            <w:r w:rsidRPr="00860A8A">
              <w:t>т</w:t>
            </w:r>
            <w:r w:rsidRPr="00860A8A">
              <w:t>ношения числа правонаруш</w:t>
            </w:r>
            <w:r w:rsidRPr="00860A8A">
              <w:t>е</w:t>
            </w:r>
            <w:r w:rsidRPr="00860A8A">
              <w:t>ний, соверше</w:t>
            </w:r>
            <w:r w:rsidRPr="00860A8A">
              <w:t>н</w:t>
            </w:r>
            <w:r w:rsidRPr="00860A8A">
              <w:t>ных на улицах и в других общ</w:t>
            </w:r>
            <w:r w:rsidRPr="00860A8A">
              <w:t>е</w:t>
            </w:r>
            <w:r w:rsidRPr="00860A8A">
              <w:t>ственных ме</w:t>
            </w:r>
            <w:r w:rsidRPr="00860A8A">
              <w:t>с</w:t>
            </w:r>
            <w:r w:rsidRPr="00860A8A">
              <w:t>тах, с общим числом престу</w:t>
            </w:r>
            <w:r w:rsidRPr="00860A8A">
              <w:t>п</w:t>
            </w:r>
            <w:r w:rsidRPr="00860A8A">
              <w:t>лений</w:t>
            </w:r>
          </w:p>
        </w:tc>
      </w:tr>
      <w:tr w:rsidR="00CA2DE0" w:rsidRPr="00860A8A" w:rsidTr="00FB6A8E">
        <w:tc>
          <w:tcPr>
            <w:tcW w:w="14565" w:type="dxa"/>
            <w:gridSpan w:val="8"/>
          </w:tcPr>
          <w:p w:rsidR="00CA2DE0" w:rsidRPr="00860A8A" w:rsidRDefault="00CA2DE0" w:rsidP="00765E7D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860A8A">
              <w:t>Проведение межведомственных мероприятий антикоррупционной направленности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 xml:space="preserve">3.1. 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Проведение антико</w:t>
            </w:r>
            <w:r w:rsidRPr="00860A8A">
              <w:t>р</w:t>
            </w:r>
            <w:r w:rsidRPr="00860A8A">
              <w:t>рупционной экспертизы правовых актов и их проектов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пр</w:t>
            </w:r>
            <w:r w:rsidRPr="00860A8A">
              <w:t>о</w:t>
            </w:r>
            <w:r w:rsidRPr="00860A8A">
              <w:t>куратура Дмитр</w:t>
            </w:r>
            <w:r w:rsidRPr="00860A8A">
              <w:t>и</w:t>
            </w:r>
            <w:r w:rsidRPr="00860A8A">
              <w:t>евского района (по согласов</w:t>
            </w:r>
            <w:r w:rsidRPr="00860A8A">
              <w:t>а</w:t>
            </w:r>
            <w:r w:rsidRPr="00860A8A">
              <w:t>нию),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Исключение коррупционных факторов и об</w:t>
            </w:r>
            <w:r w:rsidRPr="00860A8A">
              <w:t>у</w:t>
            </w:r>
            <w:r w:rsidRPr="00860A8A">
              <w:t>словленных ими коррупционных рисков из но</w:t>
            </w:r>
            <w:r w:rsidRPr="00860A8A">
              <w:t>р</w:t>
            </w:r>
            <w:r w:rsidRPr="00860A8A">
              <w:t>мативных пр</w:t>
            </w:r>
            <w:r w:rsidRPr="00860A8A">
              <w:t>а</w:t>
            </w:r>
            <w:r w:rsidRPr="00860A8A">
              <w:t>вовых актов и иных проектов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3.2.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Обеспечение  информ</w:t>
            </w:r>
            <w:r w:rsidRPr="00860A8A">
              <w:t>а</w:t>
            </w:r>
            <w:r w:rsidRPr="00860A8A">
              <w:t>ционной открытости органов местного сам</w:t>
            </w:r>
            <w:r w:rsidRPr="00860A8A">
              <w:t>о</w:t>
            </w:r>
            <w:r w:rsidRPr="00860A8A">
              <w:t>управления, освещение в средствах массовой информации результ</w:t>
            </w:r>
            <w:r w:rsidRPr="00860A8A">
              <w:t>а</w:t>
            </w:r>
            <w:r w:rsidRPr="00860A8A">
              <w:t>тов  их деятельности по противодействию ко</w:t>
            </w:r>
            <w:r w:rsidRPr="00860A8A">
              <w:t>р</w:t>
            </w:r>
            <w:r w:rsidRPr="00860A8A">
              <w:t>рупции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Повышение д</w:t>
            </w:r>
            <w:r w:rsidRPr="00860A8A">
              <w:t>о</w:t>
            </w:r>
            <w:r w:rsidRPr="00860A8A">
              <w:t>верия к органам местного сам</w:t>
            </w:r>
            <w:r w:rsidRPr="00860A8A">
              <w:t>о</w:t>
            </w:r>
            <w:r w:rsidRPr="00860A8A">
              <w:t>управления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3.3.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Обеспечение реализ</w:t>
            </w:r>
            <w:r w:rsidRPr="00860A8A">
              <w:t>а</w:t>
            </w:r>
            <w:r w:rsidRPr="00860A8A">
              <w:t>ции Федерального з</w:t>
            </w:r>
            <w:r w:rsidRPr="00860A8A">
              <w:t>а</w:t>
            </w:r>
            <w:r w:rsidRPr="00860A8A">
              <w:t>кона от 5 апреля 2013 года № 44-ФЗ «О ко</w:t>
            </w:r>
            <w:r w:rsidRPr="00860A8A">
              <w:t>н</w:t>
            </w:r>
            <w:r w:rsidRPr="00860A8A">
              <w:t>трактной системе в сфере закупок товаров, работ и услуг для обе</w:t>
            </w:r>
            <w:r w:rsidRPr="00860A8A">
              <w:t>с</w:t>
            </w:r>
            <w:r w:rsidRPr="00860A8A">
              <w:t>печения государстве</w:t>
            </w:r>
            <w:r w:rsidRPr="00860A8A">
              <w:t>н</w:t>
            </w:r>
            <w:r w:rsidRPr="00860A8A">
              <w:t>ных и муниципальных нужд» и иных норм</w:t>
            </w:r>
            <w:r w:rsidRPr="00860A8A">
              <w:t>а</w:t>
            </w:r>
            <w:r w:rsidRPr="00860A8A">
              <w:t>тивных правовых актов о контрактной системе в сфере закупок тов</w:t>
            </w:r>
            <w:r w:rsidRPr="00860A8A">
              <w:t>а</w:t>
            </w:r>
            <w:r w:rsidRPr="00860A8A">
              <w:t>ров, работ и услуг для обеспечения муниц</w:t>
            </w:r>
            <w:r w:rsidRPr="00860A8A">
              <w:t>и</w:t>
            </w:r>
            <w:r w:rsidRPr="00860A8A">
              <w:t xml:space="preserve">пальных нужд 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Сокращение числа выявле</w:t>
            </w:r>
            <w:r w:rsidRPr="00860A8A">
              <w:t>н</w:t>
            </w:r>
            <w:r w:rsidRPr="00860A8A">
              <w:t>ных нарушений действующего законодательс</w:t>
            </w:r>
            <w:r w:rsidRPr="00860A8A">
              <w:t>т</w:t>
            </w:r>
            <w:r w:rsidRPr="00860A8A">
              <w:t>ва в сфере ко</w:t>
            </w:r>
            <w:r w:rsidRPr="00860A8A">
              <w:t>н</w:t>
            </w:r>
            <w:r w:rsidRPr="00860A8A">
              <w:t>трактной сист</w:t>
            </w:r>
            <w:r w:rsidRPr="00860A8A">
              <w:t>е</w:t>
            </w:r>
            <w:r w:rsidRPr="00860A8A">
              <w:t>мы в сфере з</w:t>
            </w:r>
            <w:r w:rsidRPr="00860A8A">
              <w:t>а</w:t>
            </w:r>
            <w:r w:rsidRPr="00860A8A">
              <w:t>купок товаров, работ услуг для обеспечения м</w:t>
            </w:r>
            <w:r w:rsidRPr="00860A8A">
              <w:t>у</w:t>
            </w:r>
            <w:r w:rsidRPr="00860A8A">
              <w:t>ниципальных нужд</w:t>
            </w:r>
          </w:p>
        </w:tc>
      </w:tr>
      <w:tr w:rsidR="00CA2DE0" w:rsidRPr="00860A8A" w:rsidTr="00FB6A8E">
        <w:tc>
          <w:tcPr>
            <w:tcW w:w="14565" w:type="dxa"/>
            <w:gridSpan w:val="8"/>
          </w:tcPr>
          <w:p w:rsidR="00CA2DE0" w:rsidRPr="00860A8A" w:rsidRDefault="00CA2DE0" w:rsidP="00765E7D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860A8A">
              <w:t>Осуществление межведомственного взаимодействия по противодействию экстремизму и терроризму на</w:t>
            </w:r>
          </w:p>
          <w:p w:rsidR="00CA2DE0" w:rsidRPr="00860A8A" w:rsidRDefault="00CA2DE0">
            <w:pPr>
              <w:tabs>
                <w:tab w:val="left" w:pos="9540"/>
              </w:tabs>
              <w:jc w:val="center"/>
            </w:pPr>
            <w:r w:rsidRPr="00860A8A">
              <w:t>территории Дерюгинского сельсовета, организованной преступности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4.1.</w:t>
            </w:r>
          </w:p>
        </w:tc>
        <w:tc>
          <w:tcPr>
            <w:tcW w:w="2712" w:type="dxa"/>
          </w:tcPr>
          <w:p w:rsidR="00CA2DE0" w:rsidRPr="00860A8A" w:rsidRDefault="00CA2DE0">
            <w:pPr>
              <w:widowControl w:val="0"/>
              <w:jc w:val="both"/>
            </w:pPr>
            <w:r w:rsidRPr="00860A8A">
              <w:t>Участие в районном  Дне призывника  и др</w:t>
            </w:r>
            <w:r w:rsidRPr="00860A8A">
              <w:t>у</w:t>
            </w:r>
            <w:r w:rsidRPr="00860A8A">
              <w:t>гих мероприятиях, п</w:t>
            </w:r>
            <w:r w:rsidRPr="00860A8A">
              <w:t>о</w:t>
            </w:r>
            <w:r w:rsidRPr="00860A8A">
              <w:t>священных призыву в Вооруженные Силы России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widowControl w:val="0"/>
              <w:jc w:val="both"/>
            </w:pPr>
            <w:r w:rsidRPr="00860A8A">
              <w:t>Администрация Дерюгинского сельсовета</w:t>
            </w:r>
          </w:p>
          <w:p w:rsidR="00CA2DE0" w:rsidRPr="00860A8A" w:rsidRDefault="00CA2DE0">
            <w:pPr>
              <w:pStyle w:val="ConsPlusCell"/>
              <w:widowControl/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r>
              <w:t>Д</w:t>
            </w:r>
            <w:r>
              <w:t>е</w:t>
            </w:r>
            <w:r>
              <w:t>рюгинский</w:t>
            </w:r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1000,0</w:t>
            </w: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1000,0</w:t>
            </w: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Привлечение 20 человек к уч</w:t>
            </w:r>
            <w:r w:rsidRPr="00860A8A">
              <w:t>а</w:t>
            </w:r>
            <w:r w:rsidRPr="00860A8A">
              <w:t>стию в мер</w:t>
            </w:r>
            <w:r w:rsidRPr="00860A8A">
              <w:t>о</w:t>
            </w:r>
            <w:r w:rsidRPr="00860A8A">
              <w:t>приятиях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4.2.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Развитие военно - па</w:t>
            </w:r>
            <w:r w:rsidRPr="00860A8A">
              <w:t>т</w:t>
            </w:r>
            <w:r w:rsidRPr="00860A8A">
              <w:t>риотического напра</w:t>
            </w:r>
            <w:r w:rsidRPr="00860A8A">
              <w:t>в</w:t>
            </w:r>
            <w:r w:rsidRPr="00860A8A">
              <w:t>ления среди несове</w:t>
            </w:r>
            <w:r w:rsidRPr="00860A8A">
              <w:t>р</w:t>
            </w:r>
            <w:r w:rsidRPr="00860A8A">
              <w:t>шеннолетних граждан в возрасте от 14 до 18 лет: организация р</w:t>
            </w:r>
            <w:r w:rsidRPr="00860A8A">
              <w:t>е</w:t>
            </w:r>
            <w:r w:rsidRPr="00860A8A">
              <w:t>монтно-восстановительных р</w:t>
            </w:r>
            <w:r w:rsidRPr="00860A8A">
              <w:t>а</w:t>
            </w:r>
            <w:r w:rsidRPr="00860A8A">
              <w:t>бот по приведению в порядок мемориалов, памятников и обел</w:t>
            </w:r>
            <w:r w:rsidRPr="00860A8A">
              <w:t>и</w:t>
            </w:r>
            <w:r w:rsidRPr="00860A8A">
              <w:t>сков воинской славы, благоустройство прил</w:t>
            </w:r>
            <w:r w:rsidRPr="00860A8A">
              <w:t>е</w:t>
            </w:r>
            <w:r w:rsidRPr="00860A8A">
              <w:t>гающих территорий, мест захоронения з</w:t>
            </w:r>
            <w:r w:rsidRPr="00860A8A">
              <w:t>а</w:t>
            </w:r>
            <w:r w:rsidRPr="00860A8A">
              <w:t>щитников Отечества; проведение меропри</w:t>
            </w:r>
            <w:r w:rsidRPr="00860A8A">
              <w:t>я</w:t>
            </w:r>
            <w:r w:rsidRPr="00860A8A">
              <w:t>тий по оказанию соц</w:t>
            </w:r>
            <w:r w:rsidRPr="00860A8A">
              <w:t>и</w:t>
            </w:r>
            <w:r w:rsidRPr="00860A8A">
              <w:t>альной помощи ветер</w:t>
            </w:r>
            <w:r w:rsidRPr="00860A8A">
              <w:t>а</w:t>
            </w:r>
            <w:r w:rsidRPr="00860A8A">
              <w:t>нам ВОВ, семьям п</w:t>
            </w:r>
            <w:r w:rsidRPr="00860A8A">
              <w:t>о</w:t>
            </w:r>
            <w:r w:rsidRPr="00860A8A">
              <w:t>гибших воинов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r>
              <w:t>Д</w:t>
            </w:r>
            <w:r>
              <w:t>е</w:t>
            </w:r>
            <w:r>
              <w:t>рюгинский</w:t>
            </w:r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1000,0</w:t>
            </w: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1000,0</w:t>
            </w: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Формирование толерантного отношения к р</w:t>
            </w:r>
            <w:r w:rsidRPr="00860A8A">
              <w:t>е</w:t>
            </w:r>
            <w:r w:rsidRPr="00860A8A">
              <w:t>лигиозному, н</w:t>
            </w:r>
            <w:r w:rsidRPr="00860A8A">
              <w:t>а</w:t>
            </w:r>
            <w:r w:rsidRPr="00860A8A">
              <w:t>циональному, идеологическ</w:t>
            </w:r>
            <w:r w:rsidRPr="00860A8A">
              <w:t>о</w:t>
            </w:r>
            <w:r w:rsidRPr="00860A8A">
              <w:t>му многообр</w:t>
            </w:r>
            <w:r w:rsidRPr="00860A8A">
              <w:t>а</w:t>
            </w:r>
            <w:r w:rsidRPr="00860A8A">
              <w:t>зию у несове</w:t>
            </w:r>
            <w:r w:rsidRPr="00860A8A">
              <w:t>р</w:t>
            </w:r>
            <w:r w:rsidRPr="00860A8A">
              <w:t>шеннолетних, воспитание ли</w:t>
            </w:r>
            <w:r w:rsidRPr="00860A8A">
              <w:t>ч</w:t>
            </w:r>
            <w:r w:rsidRPr="00860A8A">
              <w:t>ной ответстве</w:t>
            </w:r>
            <w:r w:rsidRPr="00860A8A">
              <w:t>н</w:t>
            </w:r>
            <w:r w:rsidRPr="00860A8A">
              <w:t>ности за пор</w:t>
            </w:r>
            <w:r w:rsidRPr="00860A8A">
              <w:t>у</w:t>
            </w:r>
            <w:r w:rsidRPr="00860A8A">
              <w:t>ченное дело, приобретение умения работать в коллективе, воспитание у несовершенн</w:t>
            </w:r>
            <w:r w:rsidRPr="00860A8A">
              <w:t>о</w:t>
            </w:r>
            <w:r w:rsidRPr="00860A8A">
              <w:t>летних доброты т участия к п</w:t>
            </w:r>
            <w:r w:rsidRPr="00860A8A">
              <w:t>о</w:t>
            </w:r>
            <w:r w:rsidRPr="00860A8A">
              <w:t>жилым людям</w:t>
            </w:r>
          </w:p>
        </w:tc>
      </w:tr>
      <w:tr w:rsidR="00CA2DE0" w:rsidRPr="00860A8A" w:rsidTr="00FB6A8E">
        <w:tc>
          <w:tcPr>
            <w:tcW w:w="14565" w:type="dxa"/>
            <w:gridSpan w:val="8"/>
          </w:tcPr>
          <w:p w:rsidR="00CA2DE0" w:rsidRPr="00860A8A" w:rsidRDefault="00CA2DE0" w:rsidP="00765E7D">
            <w:pPr>
              <w:pStyle w:val="ConsPlusNormal0"/>
              <w:numPr>
                <w:ilvl w:val="0"/>
                <w:numId w:val="2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профилактике преступности в молодежной среде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5.1.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Осуществление мер</w:t>
            </w:r>
            <w:r w:rsidRPr="00860A8A">
              <w:t>о</w:t>
            </w:r>
            <w:r w:rsidRPr="00860A8A">
              <w:t>приятий по своевр</w:t>
            </w:r>
            <w:r w:rsidRPr="00860A8A">
              <w:t>е</w:t>
            </w:r>
            <w:r w:rsidRPr="00860A8A">
              <w:t>менному выявлению несовершеннолетних и семей, находящихся в социально опасном п</w:t>
            </w:r>
            <w:r w:rsidRPr="00860A8A">
              <w:t>о</w:t>
            </w:r>
            <w:r w:rsidRPr="00860A8A">
              <w:t>ложении, организация их социально-педагогической реаб</w:t>
            </w:r>
            <w:r w:rsidRPr="00860A8A">
              <w:t>и</w:t>
            </w:r>
            <w:r w:rsidRPr="00860A8A">
              <w:t>литации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Профилактика семейного н</w:t>
            </w:r>
            <w:r w:rsidRPr="00860A8A">
              <w:t>е</w:t>
            </w:r>
            <w:r w:rsidRPr="00860A8A">
              <w:t>благополучия и социального с</w:t>
            </w:r>
            <w:r w:rsidRPr="00860A8A">
              <w:t>и</w:t>
            </w:r>
            <w:r w:rsidRPr="00860A8A">
              <w:t>ротства на те</w:t>
            </w:r>
            <w:r w:rsidRPr="00860A8A">
              <w:t>р</w:t>
            </w:r>
            <w:r w:rsidRPr="00860A8A">
              <w:t>ритории Дер</w:t>
            </w:r>
            <w:r w:rsidRPr="00860A8A">
              <w:t>ю</w:t>
            </w:r>
            <w:r w:rsidRPr="00860A8A">
              <w:t>гинского сельс</w:t>
            </w:r>
            <w:r w:rsidRPr="00860A8A">
              <w:t>о</w:t>
            </w:r>
            <w:r w:rsidRPr="00860A8A">
              <w:t>вета</w:t>
            </w:r>
          </w:p>
          <w:p w:rsidR="00CA2DE0" w:rsidRPr="00860A8A" w:rsidRDefault="00CA2DE0">
            <w:pPr>
              <w:jc w:val="both"/>
            </w:pP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5.2.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Обеспечение постоя</w:t>
            </w:r>
            <w:r w:rsidRPr="00860A8A">
              <w:t>н</w:t>
            </w:r>
            <w:r w:rsidRPr="00860A8A">
              <w:t>ного учета и охвата и</w:t>
            </w:r>
            <w:r w:rsidRPr="00860A8A">
              <w:t>н</w:t>
            </w:r>
            <w:r w:rsidRPr="00860A8A">
              <w:t>дивидуальной проф</w:t>
            </w:r>
            <w:r w:rsidRPr="00860A8A">
              <w:t>и</w:t>
            </w:r>
            <w:r w:rsidRPr="00860A8A">
              <w:t>лактической работой по предупреждению с</w:t>
            </w:r>
            <w:r w:rsidRPr="00860A8A">
              <w:t>о</w:t>
            </w:r>
            <w:r w:rsidRPr="00860A8A">
              <w:t>вершения правонар</w:t>
            </w:r>
            <w:r w:rsidRPr="00860A8A">
              <w:t>у</w:t>
            </w:r>
            <w:r w:rsidRPr="00860A8A">
              <w:t>шений и антиобщес</w:t>
            </w:r>
            <w:r w:rsidRPr="00860A8A">
              <w:t>т</w:t>
            </w:r>
            <w:r w:rsidRPr="00860A8A">
              <w:t>венных действий нес</w:t>
            </w:r>
            <w:r w:rsidRPr="00860A8A">
              <w:t>о</w:t>
            </w:r>
            <w:r w:rsidRPr="00860A8A">
              <w:t>вершеннолетних и р</w:t>
            </w:r>
            <w:r w:rsidRPr="00860A8A">
              <w:t>о</w:t>
            </w:r>
            <w:r w:rsidRPr="00860A8A">
              <w:t>дителей или иных з</w:t>
            </w:r>
            <w:r w:rsidRPr="00860A8A">
              <w:t>а</w:t>
            </w:r>
            <w:r w:rsidRPr="00860A8A">
              <w:t>конных представит</w:t>
            </w:r>
            <w:r w:rsidRPr="00860A8A">
              <w:t>е</w:t>
            </w:r>
            <w:r w:rsidRPr="00860A8A">
              <w:t>лей, находящихся в с</w:t>
            </w:r>
            <w:r w:rsidRPr="00860A8A">
              <w:t>о</w:t>
            </w:r>
            <w:r w:rsidRPr="00860A8A">
              <w:t>циально опасном пол</w:t>
            </w:r>
            <w:r w:rsidRPr="00860A8A">
              <w:t>о</w:t>
            </w:r>
            <w:r w:rsidRPr="00860A8A">
              <w:t>жении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Своевременное оказание пом</w:t>
            </w:r>
            <w:r w:rsidRPr="00860A8A">
              <w:t>о</w:t>
            </w:r>
            <w:r w:rsidRPr="00860A8A">
              <w:t>щи несоверше</w:t>
            </w:r>
            <w:r w:rsidRPr="00860A8A">
              <w:t>н</w:t>
            </w:r>
            <w:r w:rsidRPr="00860A8A">
              <w:t>нолетним и семьям, наход</w:t>
            </w:r>
            <w:r w:rsidRPr="00860A8A">
              <w:t>я</w:t>
            </w:r>
            <w:r w:rsidRPr="00860A8A">
              <w:t>щимися с соц</w:t>
            </w:r>
            <w:r w:rsidRPr="00860A8A">
              <w:t>и</w:t>
            </w:r>
            <w:r w:rsidRPr="00860A8A">
              <w:t>ально опасном полож</w:t>
            </w:r>
            <w:r w:rsidRPr="00860A8A">
              <w:t>е</w:t>
            </w:r>
            <w:r w:rsidRPr="00860A8A">
              <w:t>нии.повышение ответственности родителей (лиц их заменяющих) за воспитание и содержание св</w:t>
            </w:r>
            <w:r w:rsidRPr="00860A8A">
              <w:t>о</w:t>
            </w:r>
            <w:r w:rsidRPr="00860A8A">
              <w:t>их детей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5.3.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Организация провед</w:t>
            </w:r>
            <w:r w:rsidRPr="00860A8A">
              <w:t>е</w:t>
            </w:r>
            <w:r w:rsidRPr="00860A8A">
              <w:t>ния практических зан</w:t>
            </w:r>
            <w:r w:rsidRPr="00860A8A">
              <w:t>я</w:t>
            </w:r>
            <w:r w:rsidRPr="00860A8A">
              <w:t>тий (или)  семинаров в образовательных орг</w:t>
            </w:r>
            <w:r w:rsidRPr="00860A8A">
              <w:t>а</w:t>
            </w:r>
            <w:r w:rsidRPr="00860A8A">
              <w:t>низациях с привлечен</w:t>
            </w:r>
            <w:r w:rsidRPr="00860A8A">
              <w:t>и</w:t>
            </w:r>
            <w:r w:rsidRPr="00860A8A">
              <w:t>ем работников судов, прокуратуры, других правоохранительных органов по проблемам профилактики безна</w:t>
            </w:r>
            <w:r w:rsidRPr="00860A8A">
              <w:t>д</w:t>
            </w:r>
            <w:r w:rsidRPr="00860A8A">
              <w:t>зорности и правонар</w:t>
            </w:r>
            <w:r w:rsidRPr="00860A8A">
              <w:t>у</w:t>
            </w:r>
            <w:r w:rsidRPr="00860A8A">
              <w:t>шений среди несове</w:t>
            </w:r>
            <w:r w:rsidRPr="00860A8A">
              <w:t>р</w:t>
            </w:r>
            <w:r w:rsidRPr="00860A8A">
              <w:t>шеннолетних и мол</w:t>
            </w:r>
            <w:r w:rsidRPr="00860A8A">
              <w:t>о</w:t>
            </w:r>
            <w:r w:rsidRPr="00860A8A">
              <w:t>дежи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</w:t>
            </w:r>
          </w:p>
          <w:p w:rsidR="00CA2DE0" w:rsidRPr="00860A8A" w:rsidRDefault="00CA2DE0">
            <w:pPr>
              <w:jc w:val="both"/>
            </w:pPr>
            <w:r w:rsidRPr="00860A8A">
              <w:t>Управление обр</w:t>
            </w:r>
            <w:r w:rsidRPr="00860A8A">
              <w:t>а</w:t>
            </w:r>
            <w:r w:rsidRPr="00860A8A">
              <w:t>зования, опеки и попечительства Администрации Дмитриевского района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Проведение не менее 2 семин</w:t>
            </w:r>
            <w:r w:rsidRPr="00860A8A">
              <w:t>а</w:t>
            </w:r>
            <w:r w:rsidRPr="00860A8A">
              <w:t>ров (практич</w:t>
            </w:r>
            <w:r w:rsidRPr="00860A8A">
              <w:t>е</w:t>
            </w:r>
            <w:r w:rsidRPr="00860A8A">
              <w:t>ского занятия) в квартал ежего</w:t>
            </w:r>
            <w:r w:rsidRPr="00860A8A">
              <w:t>д</w:t>
            </w:r>
            <w:r w:rsidRPr="00860A8A">
              <w:t>но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5.4.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Организация оздоро</w:t>
            </w:r>
            <w:r w:rsidRPr="00860A8A">
              <w:t>в</w:t>
            </w:r>
            <w:r w:rsidRPr="00860A8A">
              <w:t>ления и занятости нес</w:t>
            </w:r>
            <w:r w:rsidRPr="00860A8A">
              <w:t>о</w:t>
            </w:r>
            <w:r w:rsidRPr="00860A8A">
              <w:t>вершеннолетних, нах</w:t>
            </w:r>
            <w:r w:rsidRPr="00860A8A">
              <w:t>о</w:t>
            </w:r>
            <w:r w:rsidRPr="00860A8A">
              <w:t>дящихся в социально опасном положении и состоящих на учете в комиссии по делам н</w:t>
            </w:r>
            <w:r w:rsidRPr="00860A8A">
              <w:t>е</w:t>
            </w:r>
            <w:r w:rsidRPr="00860A8A">
              <w:t>совершеннолетних и защите их прав Дми</w:t>
            </w:r>
            <w:r w:rsidRPr="00860A8A">
              <w:t>т</w:t>
            </w:r>
            <w:r w:rsidRPr="00860A8A">
              <w:t>риевского района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Повышение к</w:t>
            </w:r>
            <w:r w:rsidRPr="00860A8A">
              <w:t>а</w:t>
            </w:r>
            <w:r w:rsidRPr="00860A8A">
              <w:t>чества проф</w:t>
            </w:r>
            <w:r w:rsidRPr="00860A8A">
              <w:t>и</w:t>
            </w:r>
            <w:r w:rsidRPr="00860A8A">
              <w:t>лактической р</w:t>
            </w:r>
            <w:r w:rsidRPr="00860A8A">
              <w:t>а</w:t>
            </w:r>
            <w:r w:rsidRPr="00860A8A">
              <w:t>боты с несове</w:t>
            </w:r>
            <w:r w:rsidRPr="00860A8A">
              <w:t>р</w:t>
            </w:r>
            <w:r w:rsidRPr="00860A8A">
              <w:t>шеннолетними, снижение кол</w:t>
            </w:r>
            <w:r w:rsidRPr="00860A8A">
              <w:t>и</w:t>
            </w:r>
            <w:r w:rsidRPr="00860A8A">
              <w:t>чества престу</w:t>
            </w:r>
            <w:r w:rsidRPr="00860A8A">
              <w:t>п</w:t>
            </w:r>
            <w:r w:rsidRPr="00860A8A">
              <w:t>лений и иных правонаруш</w:t>
            </w:r>
            <w:r w:rsidRPr="00860A8A">
              <w:t>е</w:t>
            </w:r>
            <w:r w:rsidRPr="00860A8A">
              <w:t>ний, соверше</w:t>
            </w:r>
            <w:r w:rsidRPr="00860A8A">
              <w:t>н</w:t>
            </w:r>
            <w:r w:rsidRPr="00860A8A">
              <w:t>ных несове</w:t>
            </w:r>
            <w:r w:rsidRPr="00860A8A">
              <w:t>р</w:t>
            </w:r>
            <w:r w:rsidRPr="00860A8A">
              <w:t>шеннолетними</w:t>
            </w:r>
          </w:p>
        </w:tc>
      </w:tr>
      <w:tr w:rsidR="00CA2DE0" w:rsidRPr="00860A8A" w:rsidTr="00FB6A8E">
        <w:tc>
          <w:tcPr>
            <w:tcW w:w="14565" w:type="dxa"/>
            <w:gridSpan w:val="8"/>
          </w:tcPr>
          <w:p w:rsidR="00CA2DE0" w:rsidRPr="00860A8A" w:rsidRDefault="00CA2DE0" w:rsidP="00765E7D">
            <w:pPr>
              <w:pStyle w:val="ConsPlusNormal0"/>
              <w:numPr>
                <w:ilvl w:val="0"/>
                <w:numId w:val="2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борьбе с пьянством, алкоголизмом, токсикоманией, наркоманией среди</w:t>
            </w:r>
          </w:p>
          <w:p w:rsidR="00CA2DE0" w:rsidRPr="00860A8A" w:rsidRDefault="00CA2DE0">
            <w:pPr>
              <w:tabs>
                <w:tab w:val="left" w:pos="9540"/>
              </w:tabs>
              <w:jc w:val="center"/>
            </w:pPr>
            <w:r w:rsidRPr="00860A8A">
              <w:t>населения Дерюгинского сельсовета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6.1.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Проведение специал</w:t>
            </w:r>
            <w:r w:rsidRPr="00860A8A">
              <w:t>и</w:t>
            </w:r>
            <w:r w:rsidRPr="00860A8A">
              <w:t>зированных меропри</w:t>
            </w:r>
            <w:r w:rsidRPr="00860A8A">
              <w:t>я</w:t>
            </w:r>
            <w:r w:rsidRPr="00860A8A">
              <w:t>тий и рейдов с целью выявления несове</w:t>
            </w:r>
            <w:r w:rsidRPr="00860A8A">
              <w:t>р</w:t>
            </w:r>
            <w:r w:rsidRPr="00860A8A">
              <w:t>шеннолетних, скло</w:t>
            </w:r>
            <w:r w:rsidRPr="00860A8A">
              <w:t>н</w:t>
            </w:r>
            <w:r w:rsidRPr="00860A8A">
              <w:t>ных к употреблению алкогольных, наркот</w:t>
            </w:r>
            <w:r w:rsidRPr="00860A8A">
              <w:t>и</w:t>
            </w:r>
            <w:r w:rsidRPr="00860A8A">
              <w:t>ческих, токсических и иных одурманивающих средств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Своевременное выявление п</w:t>
            </w:r>
            <w:r w:rsidRPr="00860A8A">
              <w:t>о</w:t>
            </w:r>
            <w:r w:rsidRPr="00860A8A">
              <w:t>требителей на</w:t>
            </w:r>
            <w:r w:rsidRPr="00860A8A">
              <w:t>р</w:t>
            </w:r>
            <w:r w:rsidRPr="00860A8A">
              <w:t>котиков в  де</w:t>
            </w:r>
            <w:r w:rsidRPr="00860A8A">
              <w:t>т</w:t>
            </w:r>
            <w:r w:rsidRPr="00860A8A">
              <w:t>ско - подростк</w:t>
            </w:r>
            <w:r w:rsidRPr="00860A8A">
              <w:t>о</w:t>
            </w:r>
            <w:r w:rsidRPr="00860A8A">
              <w:t>вой и молоде</w:t>
            </w:r>
            <w:r w:rsidRPr="00860A8A">
              <w:t>ж</w:t>
            </w:r>
            <w:r w:rsidRPr="00860A8A">
              <w:t>ной среде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6.2.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Реализация комплекса мероприятий  по пр</w:t>
            </w:r>
            <w:r w:rsidRPr="00860A8A">
              <w:t>о</w:t>
            </w:r>
            <w:r w:rsidRPr="00860A8A">
              <w:t>филактике алкоголизма, немедицинского п</w:t>
            </w:r>
            <w:r w:rsidRPr="00860A8A">
              <w:t>о</w:t>
            </w:r>
            <w:r w:rsidRPr="00860A8A">
              <w:t>требления наркотиков, активизация и объед</w:t>
            </w:r>
            <w:r w:rsidRPr="00860A8A">
              <w:t>и</w:t>
            </w:r>
            <w:r w:rsidRPr="00860A8A">
              <w:t>нение усилий в этом направлении общес</w:t>
            </w:r>
            <w:r w:rsidRPr="00860A8A">
              <w:t>т</w:t>
            </w:r>
            <w:r w:rsidRPr="00860A8A">
              <w:t>венных формирований граждан, комиссии по профилактике  прав</w:t>
            </w:r>
            <w:r w:rsidRPr="00860A8A">
              <w:t>о</w:t>
            </w:r>
            <w:r w:rsidRPr="00860A8A">
              <w:t xml:space="preserve">нарушении 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МО МВД России «Дмитриевский» (по согласованию)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Усиление пр</w:t>
            </w:r>
            <w:r w:rsidRPr="00860A8A">
              <w:t>о</w:t>
            </w:r>
            <w:r w:rsidRPr="00860A8A">
              <w:t>филактики алк</w:t>
            </w:r>
            <w:r w:rsidRPr="00860A8A">
              <w:t>о</w:t>
            </w:r>
            <w:r w:rsidRPr="00860A8A">
              <w:t>голизма, нем</w:t>
            </w:r>
            <w:r w:rsidRPr="00860A8A">
              <w:t>е</w:t>
            </w:r>
            <w:r w:rsidRPr="00860A8A">
              <w:t>дицинского п</w:t>
            </w:r>
            <w:r w:rsidRPr="00860A8A">
              <w:t>о</w:t>
            </w:r>
            <w:r w:rsidRPr="00860A8A">
              <w:t>требления на</w:t>
            </w:r>
            <w:r w:rsidRPr="00860A8A">
              <w:t>р</w:t>
            </w:r>
            <w:r w:rsidRPr="00860A8A">
              <w:t>котиков</w:t>
            </w:r>
          </w:p>
        </w:tc>
      </w:tr>
      <w:tr w:rsidR="00CA2DE0" w:rsidRPr="00860A8A" w:rsidTr="00FB6A8E">
        <w:tc>
          <w:tcPr>
            <w:tcW w:w="14565" w:type="dxa"/>
            <w:gridSpan w:val="8"/>
          </w:tcPr>
          <w:p w:rsidR="00CA2DE0" w:rsidRPr="00860A8A" w:rsidRDefault="00CA2DE0">
            <w:pPr>
              <w:tabs>
                <w:tab w:val="left" w:pos="9540"/>
              </w:tabs>
              <w:jc w:val="center"/>
            </w:pPr>
            <w:r w:rsidRPr="00860A8A">
              <w:t>7. Пропаганда ценностей здоровья и здорового образа жизни среди населения Дерюгинского сельсовета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>
            <w:r w:rsidRPr="00860A8A">
              <w:t>7.1.</w:t>
            </w:r>
          </w:p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Участие в районных мероприятий по зан</w:t>
            </w:r>
            <w:r w:rsidRPr="00860A8A">
              <w:t>я</w:t>
            </w:r>
            <w:r w:rsidRPr="00860A8A">
              <w:t>тиям физической кул</w:t>
            </w:r>
            <w:r w:rsidRPr="00860A8A">
              <w:t>ь</w:t>
            </w:r>
            <w:r w:rsidRPr="00860A8A">
              <w:t>турой и массовым спортом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  <w:r w:rsidRPr="00860A8A">
              <w:t>2020-2022</w:t>
            </w:r>
          </w:p>
        </w:tc>
        <w:tc>
          <w:tcPr>
            <w:tcW w:w="2126" w:type="dxa"/>
          </w:tcPr>
          <w:p w:rsidR="00CA2DE0" w:rsidRPr="00860A8A" w:rsidRDefault="00CA2DE0">
            <w:pPr>
              <w:tabs>
                <w:tab w:val="left" w:pos="9540"/>
              </w:tabs>
              <w:jc w:val="both"/>
            </w:pPr>
            <w:r w:rsidRPr="00860A8A">
              <w:t>Администрация Дерюгинского сельсовета, отдел по вопросам кул</w:t>
            </w:r>
            <w:r w:rsidRPr="00860A8A">
              <w:t>ь</w:t>
            </w:r>
            <w:r w:rsidRPr="00860A8A">
              <w:t>туры, молодежной политики, фи</w:t>
            </w:r>
            <w:r w:rsidRPr="00860A8A">
              <w:t>з</w:t>
            </w:r>
            <w:r w:rsidRPr="00860A8A">
              <w:t>культуры и спорта Администрации Дмитриевского района</w:t>
            </w: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r>
              <w:t>Д</w:t>
            </w:r>
            <w:r>
              <w:t>е</w:t>
            </w:r>
            <w:r>
              <w:t>рюгинский</w:t>
            </w:r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1000,0</w:t>
            </w: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1000,0</w:t>
            </w: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  <w:r w:rsidRPr="00860A8A">
              <w:t>Формирование позитивного общественного мнения о нео</w:t>
            </w:r>
            <w:r w:rsidRPr="00860A8A">
              <w:t>б</w:t>
            </w:r>
            <w:r w:rsidRPr="00860A8A">
              <w:t>ходимости си</w:t>
            </w:r>
            <w:r w:rsidRPr="00860A8A">
              <w:t>с</w:t>
            </w:r>
            <w:r w:rsidRPr="00860A8A">
              <w:t>тематических занятий физич</w:t>
            </w:r>
            <w:r w:rsidRPr="00860A8A">
              <w:t>е</w:t>
            </w:r>
            <w:r w:rsidRPr="00860A8A">
              <w:t>ской культурой и спортом и в</w:t>
            </w:r>
            <w:r w:rsidRPr="00860A8A">
              <w:t>е</w:t>
            </w:r>
            <w:r w:rsidRPr="00860A8A">
              <w:t>дения здорового образа жизни</w:t>
            </w: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/>
        </w:tc>
        <w:tc>
          <w:tcPr>
            <w:tcW w:w="2712" w:type="dxa"/>
          </w:tcPr>
          <w:p w:rsidR="00CA2DE0" w:rsidRPr="00860A8A" w:rsidRDefault="00CA2DE0">
            <w:pPr>
              <w:jc w:val="both"/>
            </w:pPr>
            <w:r w:rsidRPr="00860A8A">
              <w:t>Всего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2126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3000,0</w:t>
            </w: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3000,0</w:t>
            </w: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</w:p>
        </w:tc>
      </w:tr>
      <w:tr w:rsidR="00CA2DE0" w:rsidRPr="00860A8A" w:rsidTr="009A499D">
        <w:tc>
          <w:tcPr>
            <w:tcW w:w="3369" w:type="dxa"/>
            <w:gridSpan w:val="2"/>
          </w:tcPr>
          <w:p w:rsidR="00CA2DE0" w:rsidRPr="00860A8A" w:rsidRDefault="00CA2DE0">
            <w:pPr>
              <w:widowControl w:val="0"/>
              <w:jc w:val="both"/>
            </w:pPr>
            <w:r w:rsidRPr="00860A8A">
              <w:t>в том числе: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2126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/>
        </w:tc>
        <w:tc>
          <w:tcPr>
            <w:tcW w:w="2712" w:type="dxa"/>
          </w:tcPr>
          <w:p w:rsidR="00CA2DE0" w:rsidRPr="00860A8A" w:rsidRDefault="00CA2DE0">
            <w:pPr>
              <w:widowControl w:val="0"/>
              <w:jc w:val="both"/>
            </w:pPr>
            <w:r w:rsidRPr="00860A8A">
              <w:t>областной бюджет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2126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</w:tcPr>
          <w:p w:rsidR="00CA2DE0" w:rsidRPr="00860A8A" w:rsidRDefault="00CA2DE0" w:rsidP="009A499D">
            <w:pPr>
              <w:jc w:val="both"/>
            </w:pPr>
            <w:r w:rsidRPr="00860A8A">
              <w:t>-</w:t>
            </w: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/>
        </w:tc>
        <w:tc>
          <w:tcPr>
            <w:tcW w:w="2712" w:type="dxa"/>
          </w:tcPr>
          <w:p w:rsidR="00CA2DE0" w:rsidRPr="00860A8A" w:rsidRDefault="00CA2DE0">
            <w:pPr>
              <w:widowControl w:val="0"/>
              <w:jc w:val="both"/>
            </w:pPr>
            <w:r w:rsidRPr="00860A8A">
              <w:t xml:space="preserve">местные бюджеты 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2126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3000,0</w:t>
            </w:r>
          </w:p>
        </w:tc>
        <w:tc>
          <w:tcPr>
            <w:tcW w:w="1701" w:type="dxa"/>
          </w:tcPr>
          <w:p w:rsidR="00CA2DE0" w:rsidRPr="00860A8A" w:rsidRDefault="00CA2DE0">
            <w:pPr>
              <w:jc w:val="both"/>
            </w:pPr>
            <w:r w:rsidRPr="00860A8A">
              <w:t>3000,0</w:t>
            </w: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</w:p>
        </w:tc>
      </w:tr>
      <w:tr w:rsidR="00CA2DE0" w:rsidRPr="00860A8A" w:rsidTr="009A499D">
        <w:tc>
          <w:tcPr>
            <w:tcW w:w="657" w:type="dxa"/>
          </w:tcPr>
          <w:p w:rsidR="00CA2DE0" w:rsidRPr="00860A8A" w:rsidRDefault="00CA2DE0"/>
        </w:tc>
        <w:tc>
          <w:tcPr>
            <w:tcW w:w="2712" w:type="dxa"/>
          </w:tcPr>
          <w:p w:rsidR="00CA2DE0" w:rsidRPr="00860A8A" w:rsidRDefault="00CA2DE0">
            <w:pPr>
              <w:widowControl w:val="0"/>
              <w:jc w:val="both"/>
            </w:pPr>
            <w:r w:rsidRPr="00860A8A">
              <w:t>прочие источники</w:t>
            </w:r>
          </w:p>
        </w:tc>
        <w:tc>
          <w:tcPr>
            <w:tcW w:w="1559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2126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985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842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</w:tcPr>
          <w:p w:rsidR="00CA2DE0" w:rsidRPr="00860A8A" w:rsidRDefault="00CA2DE0" w:rsidP="009A499D">
            <w:pPr>
              <w:jc w:val="both"/>
            </w:pPr>
            <w:r w:rsidRPr="00860A8A">
              <w:t>-</w:t>
            </w:r>
          </w:p>
        </w:tc>
        <w:tc>
          <w:tcPr>
            <w:tcW w:w="1983" w:type="dxa"/>
          </w:tcPr>
          <w:p w:rsidR="00CA2DE0" w:rsidRPr="00860A8A" w:rsidRDefault="00CA2DE0">
            <w:pPr>
              <w:jc w:val="both"/>
            </w:pPr>
          </w:p>
        </w:tc>
      </w:tr>
    </w:tbl>
    <w:p w:rsidR="00CA2DE0" w:rsidRPr="00860A8A" w:rsidRDefault="00CA2DE0" w:rsidP="006751BE">
      <w:pPr>
        <w:sectPr w:rsidR="00CA2DE0" w:rsidRPr="00860A8A" w:rsidSect="008D648E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CA2DE0" w:rsidRPr="005908F7" w:rsidRDefault="00CA2DE0" w:rsidP="006751BE">
      <w:pPr>
        <w:jc w:val="right"/>
        <w:outlineLvl w:val="0"/>
        <w:rPr>
          <w:sz w:val="28"/>
          <w:szCs w:val="28"/>
        </w:rPr>
      </w:pPr>
      <w:r w:rsidRPr="005908F7">
        <w:rPr>
          <w:sz w:val="28"/>
          <w:szCs w:val="28"/>
        </w:rPr>
        <w:t>ПРИЛОЖЕНИЕ №2</w:t>
      </w:r>
    </w:p>
    <w:p w:rsidR="00CA2DE0" w:rsidRPr="005908F7" w:rsidRDefault="00CA2DE0" w:rsidP="003002E9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08F7">
        <w:rPr>
          <w:sz w:val="28"/>
          <w:szCs w:val="28"/>
        </w:rPr>
        <w:t xml:space="preserve"> к муниципальной программе  </w:t>
      </w:r>
    </w:p>
    <w:p w:rsidR="00CA2DE0" w:rsidRPr="005908F7" w:rsidRDefault="00CA2DE0" w:rsidP="003002E9">
      <w:pPr>
        <w:jc w:val="right"/>
        <w:rPr>
          <w:sz w:val="28"/>
          <w:szCs w:val="28"/>
        </w:rPr>
      </w:pPr>
      <w:r w:rsidRPr="005908F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</w:t>
      </w:r>
      <w:r w:rsidRPr="005908F7">
        <w:rPr>
          <w:sz w:val="28"/>
          <w:szCs w:val="28"/>
        </w:rPr>
        <w:t xml:space="preserve"> «Профилактика преступлений и         иных правонарушений в Дерюгинском</w:t>
      </w:r>
    </w:p>
    <w:p w:rsidR="00CA2DE0" w:rsidRPr="005908F7" w:rsidRDefault="00CA2DE0" w:rsidP="003002E9">
      <w:pPr>
        <w:jc w:val="right"/>
        <w:rPr>
          <w:sz w:val="28"/>
          <w:szCs w:val="28"/>
        </w:rPr>
      </w:pPr>
      <w:r w:rsidRPr="005908F7">
        <w:rPr>
          <w:sz w:val="28"/>
          <w:szCs w:val="28"/>
        </w:rPr>
        <w:t xml:space="preserve">сельсовете  Дмитриевского района </w:t>
      </w:r>
    </w:p>
    <w:p w:rsidR="00CA2DE0" w:rsidRPr="005908F7" w:rsidRDefault="00CA2DE0" w:rsidP="003002E9">
      <w:pPr>
        <w:jc w:val="right"/>
        <w:rPr>
          <w:sz w:val="28"/>
          <w:szCs w:val="28"/>
        </w:rPr>
      </w:pPr>
      <w:r w:rsidRPr="005908F7">
        <w:rPr>
          <w:sz w:val="28"/>
          <w:szCs w:val="28"/>
        </w:rPr>
        <w:t>Курской области  на  2019-2021 годы»</w:t>
      </w:r>
    </w:p>
    <w:p w:rsidR="00CA2DE0" w:rsidRPr="00860A8A" w:rsidRDefault="00CA2DE0" w:rsidP="006751BE">
      <w:pPr>
        <w:jc w:val="right"/>
      </w:pPr>
    </w:p>
    <w:p w:rsidR="00CA2DE0" w:rsidRPr="00860A8A" w:rsidRDefault="00CA2DE0" w:rsidP="006751BE">
      <w:pPr>
        <w:jc w:val="right"/>
      </w:pPr>
    </w:p>
    <w:p w:rsidR="00CA2DE0" w:rsidRPr="00860A8A" w:rsidRDefault="00CA2DE0" w:rsidP="006751BE">
      <w:pPr>
        <w:jc w:val="center"/>
        <w:outlineLvl w:val="0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 xml:space="preserve">Ресурсное обеспечение программы </w:t>
      </w:r>
    </w:p>
    <w:p w:rsidR="00CA2DE0" w:rsidRPr="00860A8A" w:rsidRDefault="00CA2DE0" w:rsidP="009A499D">
      <w:pPr>
        <w:jc w:val="center"/>
        <w:outlineLvl w:val="0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 xml:space="preserve">«Профилактика правонарушений» </w:t>
      </w:r>
    </w:p>
    <w:p w:rsidR="00CA2DE0" w:rsidRPr="00860A8A" w:rsidRDefault="00CA2DE0" w:rsidP="006751BE">
      <w:pPr>
        <w:jc w:val="center"/>
        <w:rPr>
          <w:b/>
          <w:bCs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706"/>
        <w:gridCol w:w="1413"/>
        <w:gridCol w:w="1417"/>
        <w:gridCol w:w="1418"/>
      </w:tblGrid>
      <w:tr w:rsidR="00CA2DE0" w:rsidRPr="00860A8A" w:rsidTr="009A499D">
        <w:trPr>
          <w:cantSplit/>
        </w:trPr>
        <w:tc>
          <w:tcPr>
            <w:tcW w:w="2977" w:type="dxa"/>
            <w:vMerge w:val="restart"/>
            <w:vAlign w:val="center"/>
          </w:tcPr>
          <w:p w:rsidR="00CA2DE0" w:rsidRPr="00860A8A" w:rsidRDefault="00CA2DE0">
            <w:pPr>
              <w:jc w:val="center"/>
            </w:pPr>
            <w:r w:rsidRPr="00860A8A">
              <w:t>Источники финансиров</w:t>
            </w:r>
            <w:r w:rsidRPr="00860A8A">
              <w:t>а</w:t>
            </w:r>
            <w:r w:rsidRPr="00860A8A">
              <w:t>ния, направление расх</w:t>
            </w:r>
            <w:r w:rsidRPr="00860A8A">
              <w:t>о</w:t>
            </w:r>
            <w:r w:rsidRPr="00860A8A">
              <w:t>дов</w:t>
            </w:r>
          </w:p>
        </w:tc>
        <w:tc>
          <w:tcPr>
            <w:tcW w:w="1706" w:type="dxa"/>
            <w:vMerge w:val="restart"/>
            <w:vAlign w:val="center"/>
          </w:tcPr>
          <w:p w:rsidR="00CA2DE0" w:rsidRPr="00860A8A" w:rsidRDefault="00CA2DE0">
            <w:pPr>
              <w:jc w:val="center"/>
            </w:pPr>
            <w:r w:rsidRPr="00860A8A">
              <w:t>Всего за п</w:t>
            </w:r>
            <w:r w:rsidRPr="00860A8A">
              <w:t>е</w:t>
            </w:r>
            <w:r w:rsidRPr="00860A8A">
              <w:t>риод реализ</w:t>
            </w:r>
            <w:r w:rsidRPr="00860A8A">
              <w:t>а</w:t>
            </w:r>
            <w:r w:rsidRPr="00860A8A">
              <w:t>ции Програ</w:t>
            </w:r>
            <w:r w:rsidRPr="00860A8A">
              <w:t>м</w:t>
            </w:r>
            <w:r w:rsidRPr="00860A8A">
              <w:t>мы (тыс.рублей)</w:t>
            </w:r>
          </w:p>
        </w:tc>
        <w:tc>
          <w:tcPr>
            <w:tcW w:w="4248" w:type="dxa"/>
            <w:gridSpan w:val="3"/>
            <w:vAlign w:val="center"/>
          </w:tcPr>
          <w:p w:rsidR="00CA2DE0" w:rsidRPr="00860A8A" w:rsidRDefault="00CA2DE0">
            <w:pPr>
              <w:jc w:val="center"/>
            </w:pPr>
            <w:r w:rsidRPr="00860A8A">
              <w:t>в том числе по годам:</w:t>
            </w:r>
          </w:p>
        </w:tc>
      </w:tr>
      <w:tr w:rsidR="00CA2DE0" w:rsidRPr="00860A8A" w:rsidTr="009A499D">
        <w:trPr>
          <w:cantSplit/>
        </w:trPr>
        <w:tc>
          <w:tcPr>
            <w:tcW w:w="2977" w:type="dxa"/>
            <w:vMerge/>
            <w:vAlign w:val="center"/>
          </w:tcPr>
          <w:p w:rsidR="00CA2DE0" w:rsidRPr="00860A8A" w:rsidRDefault="00CA2DE0"/>
        </w:tc>
        <w:tc>
          <w:tcPr>
            <w:tcW w:w="1706" w:type="dxa"/>
            <w:vMerge/>
            <w:vAlign w:val="center"/>
          </w:tcPr>
          <w:p w:rsidR="00CA2DE0" w:rsidRPr="00860A8A" w:rsidRDefault="00CA2DE0"/>
        </w:tc>
        <w:tc>
          <w:tcPr>
            <w:tcW w:w="1413" w:type="dxa"/>
            <w:vAlign w:val="center"/>
          </w:tcPr>
          <w:p w:rsidR="00CA2DE0" w:rsidRPr="00860A8A" w:rsidRDefault="00CA2DE0">
            <w:pPr>
              <w:jc w:val="center"/>
            </w:pPr>
            <w:r w:rsidRPr="00860A8A">
              <w:t>2019</w:t>
            </w:r>
          </w:p>
        </w:tc>
        <w:tc>
          <w:tcPr>
            <w:tcW w:w="1417" w:type="dxa"/>
            <w:vAlign w:val="center"/>
          </w:tcPr>
          <w:p w:rsidR="00CA2DE0" w:rsidRPr="00860A8A" w:rsidRDefault="00CA2DE0">
            <w:r w:rsidRPr="00860A8A">
              <w:t>2020</w:t>
            </w:r>
          </w:p>
        </w:tc>
        <w:tc>
          <w:tcPr>
            <w:tcW w:w="1418" w:type="dxa"/>
            <w:vAlign w:val="center"/>
          </w:tcPr>
          <w:p w:rsidR="00CA2DE0" w:rsidRPr="00860A8A" w:rsidRDefault="00CA2DE0">
            <w:r w:rsidRPr="00860A8A">
              <w:t>2021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Всего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В том числе: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Областной бюджет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Местные бюджеты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 xml:space="preserve">Прочие источники 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Из общего объема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Капитальные вложения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В том числе: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Областной бюджет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Прочие расходы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В том числе: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Областной бюджет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-</w:t>
            </w:r>
          </w:p>
        </w:tc>
      </w:tr>
      <w:tr w:rsidR="00CA2DE0" w:rsidRPr="00860A8A" w:rsidTr="009A499D">
        <w:tc>
          <w:tcPr>
            <w:tcW w:w="2977" w:type="dxa"/>
          </w:tcPr>
          <w:p w:rsidR="00CA2DE0" w:rsidRPr="00860A8A" w:rsidRDefault="00CA2DE0">
            <w:pPr>
              <w:jc w:val="both"/>
            </w:pPr>
            <w:r w:rsidRPr="00860A8A">
              <w:t>Местные бюджеты</w:t>
            </w:r>
          </w:p>
        </w:tc>
        <w:tc>
          <w:tcPr>
            <w:tcW w:w="1706" w:type="dxa"/>
          </w:tcPr>
          <w:p w:rsidR="00CA2DE0" w:rsidRPr="00860A8A" w:rsidRDefault="00CA2DE0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</w:tcPr>
          <w:p w:rsidR="00CA2DE0" w:rsidRPr="00860A8A" w:rsidRDefault="00CA2DE0">
            <w:pPr>
              <w:jc w:val="both"/>
            </w:pPr>
            <w:r w:rsidRPr="00860A8A">
              <w:t>1,0</w:t>
            </w:r>
          </w:p>
        </w:tc>
      </w:tr>
    </w:tbl>
    <w:p w:rsidR="00CA2DE0" w:rsidRPr="00860A8A" w:rsidRDefault="00CA2DE0" w:rsidP="003E2A30">
      <w:pPr>
        <w:spacing w:line="360" w:lineRule="auto"/>
        <w:jc w:val="both"/>
        <w:rPr>
          <w:color w:val="000000"/>
        </w:rPr>
      </w:pPr>
    </w:p>
    <w:p w:rsidR="00CA2DE0" w:rsidRPr="00860A8A" w:rsidRDefault="00CA2DE0" w:rsidP="003E2A30">
      <w:pPr>
        <w:spacing w:line="360" w:lineRule="auto"/>
        <w:jc w:val="both"/>
      </w:pPr>
    </w:p>
    <w:sectPr w:rsidR="00CA2DE0" w:rsidRPr="00860A8A" w:rsidSect="008D648E">
      <w:pgSz w:w="11906" w:h="16838"/>
      <w:pgMar w:top="1134" w:right="1247" w:bottom="1134" w:left="153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E0" w:rsidRDefault="00CA2DE0">
      <w:r>
        <w:separator/>
      </w:r>
    </w:p>
  </w:endnote>
  <w:endnote w:type="continuationSeparator" w:id="0">
    <w:p w:rsidR="00CA2DE0" w:rsidRDefault="00CA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E0" w:rsidRDefault="00CA2DE0">
      <w:r>
        <w:separator/>
      </w:r>
    </w:p>
  </w:footnote>
  <w:footnote w:type="continuationSeparator" w:id="0">
    <w:p w:rsidR="00CA2DE0" w:rsidRDefault="00CA2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0" w:rsidRDefault="00CA2DE0" w:rsidP="009E7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DE0" w:rsidRDefault="00CA2D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0" w:rsidRDefault="00CA2DE0" w:rsidP="009E7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CA2DE0" w:rsidRDefault="00CA2D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19F0"/>
    <w:multiLevelType w:val="hybridMultilevel"/>
    <w:tmpl w:val="7130CD02"/>
    <w:lvl w:ilvl="0" w:tplc="8D8232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750C96"/>
    <w:multiLevelType w:val="multilevel"/>
    <w:tmpl w:val="56DEDEEC"/>
    <w:lvl w:ilvl="0">
      <w:start w:val="3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53B"/>
    <w:rsid w:val="0002798A"/>
    <w:rsid w:val="00031795"/>
    <w:rsid w:val="00077178"/>
    <w:rsid w:val="00091DCE"/>
    <w:rsid w:val="00100BB0"/>
    <w:rsid w:val="001155A6"/>
    <w:rsid w:val="00121A37"/>
    <w:rsid w:val="00122BD1"/>
    <w:rsid w:val="00124F82"/>
    <w:rsid w:val="001442CA"/>
    <w:rsid w:val="00145065"/>
    <w:rsid w:val="00152E7A"/>
    <w:rsid w:val="00154746"/>
    <w:rsid w:val="00157C63"/>
    <w:rsid w:val="00173FB3"/>
    <w:rsid w:val="001930A0"/>
    <w:rsid w:val="001C63E3"/>
    <w:rsid w:val="001E7903"/>
    <w:rsid w:val="001F0FE1"/>
    <w:rsid w:val="00232310"/>
    <w:rsid w:val="00254809"/>
    <w:rsid w:val="00275FED"/>
    <w:rsid w:val="002953B3"/>
    <w:rsid w:val="002C3522"/>
    <w:rsid w:val="002D203F"/>
    <w:rsid w:val="002F53A6"/>
    <w:rsid w:val="003002E9"/>
    <w:rsid w:val="003340F6"/>
    <w:rsid w:val="00335210"/>
    <w:rsid w:val="003420FF"/>
    <w:rsid w:val="00353DB7"/>
    <w:rsid w:val="0036423F"/>
    <w:rsid w:val="00396860"/>
    <w:rsid w:val="003A4EF2"/>
    <w:rsid w:val="003D1E15"/>
    <w:rsid w:val="003D4957"/>
    <w:rsid w:val="003E2A30"/>
    <w:rsid w:val="00444BF1"/>
    <w:rsid w:val="00445B9C"/>
    <w:rsid w:val="004827C4"/>
    <w:rsid w:val="00486086"/>
    <w:rsid w:val="004862CC"/>
    <w:rsid w:val="004A011F"/>
    <w:rsid w:val="004A55A0"/>
    <w:rsid w:val="004B7B8C"/>
    <w:rsid w:val="004C672D"/>
    <w:rsid w:val="005125CC"/>
    <w:rsid w:val="005324AA"/>
    <w:rsid w:val="00543877"/>
    <w:rsid w:val="005540E1"/>
    <w:rsid w:val="00573B2D"/>
    <w:rsid w:val="00574C27"/>
    <w:rsid w:val="005908F7"/>
    <w:rsid w:val="00592198"/>
    <w:rsid w:val="005D0A17"/>
    <w:rsid w:val="00602615"/>
    <w:rsid w:val="00607067"/>
    <w:rsid w:val="006244DA"/>
    <w:rsid w:val="0064034B"/>
    <w:rsid w:val="0066548B"/>
    <w:rsid w:val="00674EA1"/>
    <w:rsid w:val="006751BE"/>
    <w:rsid w:val="006A3C1B"/>
    <w:rsid w:val="006D2869"/>
    <w:rsid w:val="006D4AD3"/>
    <w:rsid w:val="006D6177"/>
    <w:rsid w:val="006E16AF"/>
    <w:rsid w:val="006E7D3B"/>
    <w:rsid w:val="006F38A9"/>
    <w:rsid w:val="00712BA9"/>
    <w:rsid w:val="00712F7B"/>
    <w:rsid w:val="00737412"/>
    <w:rsid w:val="00765E7D"/>
    <w:rsid w:val="00774F11"/>
    <w:rsid w:val="0078463C"/>
    <w:rsid w:val="007D6250"/>
    <w:rsid w:val="007D68B4"/>
    <w:rsid w:val="007E583D"/>
    <w:rsid w:val="00815CEE"/>
    <w:rsid w:val="00817333"/>
    <w:rsid w:val="00825F57"/>
    <w:rsid w:val="00847CCB"/>
    <w:rsid w:val="00856AC9"/>
    <w:rsid w:val="00860A8A"/>
    <w:rsid w:val="008717EA"/>
    <w:rsid w:val="0089697D"/>
    <w:rsid w:val="008C6625"/>
    <w:rsid w:val="008D648E"/>
    <w:rsid w:val="00913EE4"/>
    <w:rsid w:val="00956F0B"/>
    <w:rsid w:val="00986204"/>
    <w:rsid w:val="00992123"/>
    <w:rsid w:val="009A499D"/>
    <w:rsid w:val="009C1EB9"/>
    <w:rsid w:val="009D1D82"/>
    <w:rsid w:val="009E1AB0"/>
    <w:rsid w:val="009E253B"/>
    <w:rsid w:val="009E7834"/>
    <w:rsid w:val="009F2E67"/>
    <w:rsid w:val="00A1167E"/>
    <w:rsid w:val="00A14CA3"/>
    <w:rsid w:val="00A35FBF"/>
    <w:rsid w:val="00A64B16"/>
    <w:rsid w:val="00A67EA8"/>
    <w:rsid w:val="00AA3AD6"/>
    <w:rsid w:val="00AC0550"/>
    <w:rsid w:val="00AC116E"/>
    <w:rsid w:val="00AD25F9"/>
    <w:rsid w:val="00AD47EF"/>
    <w:rsid w:val="00B22E59"/>
    <w:rsid w:val="00B71A6A"/>
    <w:rsid w:val="00B86801"/>
    <w:rsid w:val="00B9252F"/>
    <w:rsid w:val="00BE678E"/>
    <w:rsid w:val="00C03DB0"/>
    <w:rsid w:val="00C1466B"/>
    <w:rsid w:val="00C1540C"/>
    <w:rsid w:val="00C2681E"/>
    <w:rsid w:val="00CA2DE0"/>
    <w:rsid w:val="00CA7999"/>
    <w:rsid w:val="00CB13F8"/>
    <w:rsid w:val="00CB7A00"/>
    <w:rsid w:val="00CD5147"/>
    <w:rsid w:val="00CE2046"/>
    <w:rsid w:val="00CE6A5C"/>
    <w:rsid w:val="00CF2F6F"/>
    <w:rsid w:val="00D033D8"/>
    <w:rsid w:val="00D23AA1"/>
    <w:rsid w:val="00D3420E"/>
    <w:rsid w:val="00D47D0C"/>
    <w:rsid w:val="00D615D8"/>
    <w:rsid w:val="00D63C50"/>
    <w:rsid w:val="00DB11C6"/>
    <w:rsid w:val="00DD76AB"/>
    <w:rsid w:val="00DF35CF"/>
    <w:rsid w:val="00E1330B"/>
    <w:rsid w:val="00E45A2C"/>
    <w:rsid w:val="00EE69BF"/>
    <w:rsid w:val="00EF05AC"/>
    <w:rsid w:val="00F40546"/>
    <w:rsid w:val="00F5458A"/>
    <w:rsid w:val="00F63B91"/>
    <w:rsid w:val="00F703E9"/>
    <w:rsid w:val="00F72D41"/>
    <w:rsid w:val="00F74DC5"/>
    <w:rsid w:val="00FB1CA5"/>
    <w:rsid w:val="00FB6A8E"/>
    <w:rsid w:val="00FE2776"/>
    <w:rsid w:val="00FF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9E253B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rsid w:val="009E253B"/>
    <w:pPr>
      <w:jc w:val="center"/>
    </w:pPr>
    <w:rPr>
      <w:sz w:val="28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uiPriority w:val="99"/>
    <w:locked/>
    <w:rsid w:val="009E253B"/>
    <w:rPr>
      <w:rFonts w:ascii="Arial" w:hAnsi="Arial"/>
      <w:sz w:val="28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E253B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NoSpacing">
    <w:name w:val="No Spacing"/>
    <w:uiPriority w:val="99"/>
    <w:qFormat/>
    <w:rsid w:val="009E253B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9E253B"/>
    <w:pPr>
      <w:ind w:left="720"/>
      <w:contextualSpacing/>
    </w:pPr>
  </w:style>
  <w:style w:type="paragraph" w:customStyle="1" w:styleId="ConsPlusCell">
    <w:name w:val="ConsPlusCell"/>
    <w:uiPriority w:val="99"/>
    <w:rsid w:val="009E25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D4957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uiPriority w:val="99"/>
    <w:rsid w:val="003D49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D4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D49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9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86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2C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173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22</Pages>
  <Words>4651</Words>
  <Characters>26512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 ДЕРЮГИНСКОГО   СЕЛЬСОВЕТА</dc:title>
  <dc:subject/>
  <dc:creator>Фит</dc:creator>
  <cp:keywords/>
  <dc:description/>
  <cp:lastModifiedBy>Loner-XP</cp:lastModifiedBy>
  <cp:revision>10</cp:revision>
  <cp:lastPrinted>2019-12-19T07:42:00Z</cp:lastPrinted>
  <dcterms:created xsi:type="dcterms:W3CDTF">2019-10-31T08:12:00Z</dcterms:created>
  <dcterms:modified xsi:type="dcterms:W3CDTF">2019-12-22T07:28:00Z</dcterms:modified>
</cp:coreProperties>
</file>